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00BE62C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7078B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278A53D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C42F0A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2E11F34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3176C15E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3E51053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FEECE59E1254ACF86AC9FAB3E9F2C26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75B001D3" w14:textId="4B9049DD" w:rsidR="00E56BDD" w:rsidRPr="00324CD0" w:rsidRDefault="00A9522C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/>
                      <w:sz w:val="22"/>
                    </w:rPr>
                    <w:alias w:val="Naziv predmeta nabave"/>
                    <w:tag w:val="Naziv predmeta nabave"/>
                    <w:id w:val="-138041198"/>
                    <w:placeholder>
                      <w:docPart w:val="1E8DF5018EC0496980EC1AC2136D0011"/>
                    </w:placeholder>
                    <w:text/>
                  </w:sdtPr>
                  <w:sdtContent>
                    <w:r w:rsidRPr="00A9522C">
                      <w:rPr>
                        <w:rFonts w:eastAsia="Times New Roman" w:cs="Arial"/>
                        <w:b/>
                        <w:sz w:val="22"/>
                      </w:rPr>
                      <w:t>Usluge tekućeg i investicijskog održavanja građevinskih objekata</w:t>
                    </w:r>
                    <w:r>
                      <w:rPr>
                        <w:rFonts w:eastAsia="Times New Roman" w:cs="Arial"/>
                        <w:b/>
                        <w:sz w:val="22"/>
                      </w:rPr>
                      <w:t>- vodoinstalaterski radovi</w:t>
                    </w:r>
                  </w:sdtContent>
                </w:sdt>
              </w:p>
            </w:tc>
          </w:sdtContent>
        </w:sdt>
      </w:tr>
      <w:tr w:rsidR="00E56BDD" w:rsidRPr="00343C71" w14:paraId="23A4942E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7159A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21129C3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7BD57D60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4837D5D1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39FA9740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F323B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470964BA" w14:textId="77777777" w:rsidTr="00D34BB7">
              <w:tc>
                <w:tcPr>
                  <w:tcW w:w="2994" w:type="dxa"/>
                </w:tcPr>
                <w:p w14:paraId="1636FC3E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677A532" w14:textId="251C9EB5" w:rsidR="00E67E57" w:rsidRPr="00F75649" w:rsidRDefault="00A9522C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8DD7A84A93BF43368B2E27013FFB8DC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6835BA4" w14:textId="77777777" w:rsidTr="00225E24">
              <w:tc>
                <w:tcPr>
                  <w:tcW w:w="2994" w:type="dxa"/>
                </w:tcPr>
                <w:p w14:paraId="4E6A0D2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588A734" w14:textId="7EA9F9EF" w:rsidR="00E56BDD" w:rsidRPr="00F75649" w:rsidRDefault="00A9522C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40620C5DBE4043BB9151E447047184CB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4491925D" w14:textId="77777777" w:rsidTr="00225E24">
              <w:tc>
                <w:tcPr>
                  <w:tcW w:w="2994" w:type="dxa"/>
                </w:tcPr>
                <w:p w14:paraId="285F960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60BFA63" w14:textId="003EE795" w:rsidR="00E56BDD" w:rsidRPr="00F75649" w:rsidRDefault="00A9522C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84181346070C41879A1BDA6265167CA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818F16F" w14:textId="77777777" w:rsidTr="00225E24">
              <w:tc>
                <w:tcPr>
                  <w:tcW w:w="2994" w:type="dxa"/>
                </w:tcPr>
                <w:p w14:paraId="1FA8D0E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A63F774" w14:textId="6E205DA9" w:rsidR="00E56BDD" w:rsidRPr="00F75649" w:rsidRDefault="00A9522C" w:rsidP="0097313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0860A0B33327415796ECDE8020233E85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06FF77F" w14:textId="77777777" w:rsidTr="00225E24">
              <w:tc>
                <w:tcPr>
                  <w:tcW w:w="2994" w:type="dxa"/>
                </w:tcPr>
                <w:p w14:paraId="4FF3166D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BB02B0A" w14:textId="6860DA27" w:rsidR="00A622BA" w:rsidRPr="00F75649" w:rsidRDefault="00A9522C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B5C675EE0A1E4AA88AAB458E8B9A419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F596B33" w14:textId="77777777" w:rsidTr="00225E24">
              <w:tc>
                <w:tcPr>
                  <w:tcW w:w="2994" w:type="dxa"/>
                </w:tcPr>
                <w:p w14:paraId="1276AD50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6DE3985F" w14:textId="1E31DC14" w:rsidR="00E26B09" w:rsidRPr="00F75649" w:rsidRDefault="00A9522C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34BB0F3DFC4C48939C707946593490C9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A14B16C" w14:textId="77777777" w:rsidTr="00225E24">
              <w:tc>
                <w:tcPr>
                  <w:tcW w:w="2994" w:type="dxa"/>
                </w:tcPr>
                <w:p w14:paraId="34725294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0D6C372" w14:textId="4B49201A" w:rsidR="00E26B09" w:rsidRPr="00F75649" w:rsidRDefault="00A9522C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A2B030B2307C4E89AF66FD7FFF2F2B26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022BCA81" w14:textId="77777777" w:rsidTr="00225E24">
              <w:tc>
                <w:tcPr>
                  <w:tcW w:w="2994" w:type="dxa"/>
                </w:tcPr>
                <w:p w14:paraId="36E7613D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FEECE59E1254ACF86AC9FAB3E9F2C26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58A354D" w14:textId="64E2F031" w:rsidR="009C76BF" w:rsidRPr="00F75649" w:rsidRDefault="008F0CFA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F42B2">
                        <w:rPr>
                          <w:rStyle w:val="Tekstrezerviranogmjesta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0C2BA0A9" w14:textId="77777777" w:rsidTr="00225E24">
              <w:tc>
                <w:tcPr>
                  <w:tcW w:w="2994" w:type="dxa"/>
                </w:tcPr>
                <w:p w14:paraId="6504702E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FEECE59E1254ACF86AC9FAB3E9F2C26"/>
                  </w:placeholder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4602E639" w14:textId="6C430639" w:rsidR="008F0CFA" w:rsidRDefault="008F0CFA" w:rsidP="008F0CFA">
                      <w:pPr>
                        <w:spacing w:before="60"/>
                      </w:pPr>
                    </w:p>
                    <w:p w14:paraId="76509330" w14:textId="293A382B" w:rsidR="00225E24" w:rsidRPr="00F75649" w:rsidRDefault="00225E24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</w:p>
                  </w:tc>
                </w:sdtContent>
              </w:sdt>
            </w:tr>
            <w:tr w:rsidR="00623D3E" w:rsidRPr="00F75649" w14:paraId="2CA898F1" w14:textId="77777777" w:rsidTr="00225E24">
              <w:tc>
                <w:tcPr>
                  <w:tcW w:w="2994" w:type="dxa"/>
                </w:tcPr>
                <w:p w14:paraId="00BF2F91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41907BAF" w14:textId="193683B5" w:rsidR="00225E24" w:rsidRPr="00F75649" w:rsidRDefault="00A9522C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CFA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5EE5B048" w14:textId="77777777" w:rsidR="00623D3E" w:rsidRPr="00F75649" w:rsidRDefault="00A9522C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31F104F7" w14:textId="77777777" w:rsidTr="00225E24">
              <w:tc>
                <w:tcPr>
                  <w:tcW w:w="2994" w:type="dxa"/>
                </w:tcPr>
                <w:p w14:paraId="5B0026C6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2FDC4FE0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0658413D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02CB7BE8" w14:textId="7803F145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eastAsia="Times New Roman" w:cs="Arial"/>
                  <w:b/>
                  <w:sz w:val="22"/>
                </w:rPr>
                <w:alias w:val="Naziv predmeta nabave"/>
                <w:tag w:val="Naziv predmeta nabave"/>
                <w:id w:val="-1505128561"/>
                <w:placeholder>
                  <w:docPart w:val="CD2BDD95334B4CD59666034A00C1F99C"/>
                </w:placeholder>
                <w:text/>
              </w:sdtPr>
              <w:sdtContent>
                <w:r w:rsidR="00A9522C" w:rsidRPr="00A9522C">
                  <w:rPr>
                    <w:rFonts w:eastAsia="Times New Roman" w:cs="Arial"/>
                    <w:b/>
                    <w:sz w:val="22"/>
                  </w:rPr>
                  <w:t>Usluge tekućeg i investicijskog održavanja građevinskih objekata- vodoinstalaterski radovi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D320051343774547AE87D1701AC9FF49"/>
                </w:placeholder>
                <w:text/>
              </w:sdtPr>
              <w:sdtEndPr/>
              <w:sdtContent>
                <w:r w:rsidR="00A9522C">
                  <w:rPr>
                    <w:rFonts w:cs="Arial"/>
                    <w:b/>
                  </w:rPr>
                  <w:t>NMV-37-25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dokumentacije za nadmetanje,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535D3657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8A02FDC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95574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0E75C963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8FA44" w14:textId="23325501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FEECE59E1254ACF86AC9FAB3E9F2C26"/>
                </w:placeholder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</w:t>
                </w:r>
              </w:sdtContent>
            </w:sdt>
          </w:p>
          <w:p w14:paraId="5485D98B" w14:textId="6EF03EC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38E078CE29584E5A9841516956C2FB8E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 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79758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4CBEC16E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B9A34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7A26B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4D0F7BA4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607D" w14:textId="77777777" w:rsidR="00973139" w:rsidRDefault="00973139" w:rsidP="00E56BDD">
      <w:pPr>
        <w:spacing w:after="0" w:line="240" w:lineRule="auto"/>
      </w:pPr>
      <w:r>
        <w:separator/>
      </w:r>
    </w:p>
  </w:endnote>
  <w:endnote w:type="continuationSeparator" w:id="0">
    <w:p w14:paraId="64B5E708" w14:textId="77777777" w:rsidR="00973139" w:rsidRDefault="00973139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D7EE" w14:textId="77777777" w:rsidR="00973139" w:rsidRDefault="00973139" w:rsidP="00E56BDD">
      <w:pPr>
        <w:spacing w:after="0" w:line="240" w:lineRule="auto"/>
      </w:pPr>
      <w:r>
        <w:separator/>
      </w:r>
    </w:p>
  </w:footnote>
  <w:footnote w:type="continuationSeparator" w:id="0">
    <w:p w14:paraId="4764C89A" w14:textId="77777777" w:rsidR="00973139" w:rsidRDefault="00973139" w:rsidP="00E56BDD">
      <w:pPr>
        <w:spacing w:after="0" w:line="240" w:lineRule="auto"/>
      </w:pPr>
      <w:r>
        <w:continuationSeparator/>
      </w:r>
    </w:p>
  </w:footnote>
  <w:footnote w:id="1">
    <w:p w14:paraId="1BA20CA5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32CBE37E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52E33289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s7w9veL3FbTMRqLdMPEch7nLacFvjrA9pMkS/RY6xoqFxThgD9wtsaPvfj9hNPV85WoH3grlW2omFowdStn6A==" w:salt="CtNS4EEfnxaMsimrV9Di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39"/>
    <w:rsid w:val="00021F48"/>
    <w:rsid w:val="00027EC1"/>
    <w:rsid w:val="000540A4"/>
    <w:rsid w:val="0006400F"/>
    <w:rsid w:val="00064F97"/>
    <w:rsid w:val="000D769D"/>
    <w:rsid w:val="00106149"/>
    <w:rsid w:val="001A0E12"/>
    <w:rsid w:val="001B4302"/>
    <w:rsid w:val="001D5E26"/>
    <w:rsid w:val="001F4A93"/>
    <w:rsid w:val="001F73CA"/>
    <w:rsid w:val="001F7F2E"/>
    <w:rsid w:val="00225E24"/>
    <w:rsid w:val="0024660C"/>
    <w:rsid w:val="002575B4"/>
    <w:rsid w:val="00275837"/>
    <w:rsid w:val="00286222"/>
    <w:rsid w:val="0029628E"/>
    <w:rsid w:val="002976A7"/>
    <w:rsid w:val="002B61AD"/>
    <w:rsid w:val="002C0B7F"/>
    <w:rsid w:val="002E6247"/>
    <w:rsid w:val="00337A1B"/>
    <w:rsid w:val="00343C71"/>
    <w:rsid w:val="00355501"/>
    <w:rsid w:val="003611AF"/>
    <w:rsid w:val="00384E7C"/>
    <w:rsid w:val="00392D21"/>
    <w:rsid w:val="00393294"/>
    <w:rsid w:val="00394513"/>
    <w:rsid w:val="003B794C"/>
    <w:rsid w:val="003C3D84"/>
    <w:rsid w:val="003E6438"/>
    <w:rsid w:val="003F2843"/>
    <w:rsid w:val="00426E19"/>
    <w:rsid w:val="00455C3A"/>
    <w:rsid w:val="00473D2A"/>
    <w:rsid w:val="0049450E"/>
    <w:rsid w:val="004A6987"/>
    <w:rsid w:val="004B6265"/>
    <w:rsid w:val="004C20CF"/>
    <w:rsid w:val="004C2C1E"/>
    <w:rsid w:val="004C72AD"/>
    <w:rsid w:val="004E772B"/>
    <w:rsid w:val="004F4764"/>
    <w:rsid w:val="0050689D"/>
    <w:rsid w:val="00534289"/>
    <w:rsid w:val="00566F9E"/>
    <w:rsid w:val="00573588"/>
    <w:rsid w:val="00591BF4"/>
    <w:rsid w:val="0059270C"/>
    <w:rsid w:val="005D66E2"/>
    <w:rsid w:val="00613A62"/>
    <w:rsid w:val="00623D3E"/>
    <w:rsid w:val="0063506A"/>
    <w:rsid w:val="0066496D"/>
    <w:rsid w:val="006C42B6"/>
    <w:rsid w:val="006C76D7"/>
    <w:rsid w:val="006E19C6"/>
    <w:rsid w:val="007057ED"/>
    <w:rsid w:val="00723004"/>
    <w:rsid w:val="007256C0"/>
    <w:rsid w:val="00741E7B"/>
    <w:rsid w:val="00743D69"/>
    <w:rsid w:val="00775A2A"/>
    <w:rsid w:val="00796E22"/>
    <w:rsid w:val="00807B3B"/>
    <w:rsid w:val="008163C5"/>
    <w:rsid w:val="008229FD"/>
    <w:rsid w:val="008472AC"/>
    <w:rsid w:val="008523B2"/>
    <w:rsid w:val="00886E9F"/>
    <w:rsid w:val="008A6D05"/>
    <w:rsid w:val="008D4AFF"/>
    <w:rsid w:val="008F0CFA"/>
    <w:rsid w:val="00973139"/>
    <w:rsid w:val="009B29A9"/>
    <w:rsid w:val="009C76BF"/>
    <w:rsid w:val="009F2560"/>
    <w:rsid w:val="009F4884"/>
    <w:rsid w:val="00A03889"/>
    <w:rsid w:val="00A04A78"/>
    <w:rsid w:val="00A207BB"/>
    <w:rsid w:val="00A21143"/>
    <w:rsid w:val="00A306CF"/>
    <w:rsid w:val="00A622BA"/>
    <w:rsid w:val="00A62B07"/>
    <w:rsid w:val="00A87C92"/>
    <w:rsid w:val="00A9522C"/>
    <w:rsid w:val="00A96AA5"/>
    <w:rsid w:val="00AA437A"/>
    <w:rsid w:val="00AD7996"/>
    <w:rsid w:val="00B00830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DD7467"/>
    <w:rsid w:val="00E26B09"/>
    <w:rsid w:val="00E5284E"/>
    <w:rsid w:val="00E555D1"/>
    <w:rsid w:val="00E56BDD"/>
    <w:rsid w:val="00E67E57"/>
    <w:rsid w:val="00E71AE5"/>
    <w:rsid w:val="00EA1CF1"/>
    <w:rsid w:val="00EB24F3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9078"/>
  <w15:chartTrackingRefBased/>
  <w15:docId w15:val="{1110FCD4-921D-4F77-87E1-D288CC06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1.%20Obrazac_ponudbeni_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ECE59E1254ACF86AC9FAB3E9F2C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56B079-AB8B-4BFB-9B59-87E88954F7C1}"/>
      </w:docPartPr>
      <w:docPartBody>
        <w:p w:rsidR="00C04684" w:rsidRDefault="00C04684">
          <w:pPr>
            <w:pStyle w:val="6FEECE59E1254ACF86AC9FAB3E9F2C26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E8DF5018EC0496980EC1AC2136D00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393630-5875-4BBB-9F16-283A7D1227C0}"/>
      </w:docPartPr>
      <w:docPartBody>
        <w:p w:rsidR="00C04684" w:rsidRDefault="00C04684">
          <w:pPr>
            <w:pStyle w:val="1E8DF5018EC0496980EC1AC2136D0011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D7A84A93BF43368B2E27013FFB8D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1723EA-05C5-478D-BED7-8962FD7C99F2}"/>
      </w:docPartPr>
      <w:docPartBody>
        <w:p w:rsidR="00C04684" w:rsidRDefault="00C04684">
          <w:pPr>
            <w:pStyle w:val="8DD7A84A93BF43368B2E27013FFB8DC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0620C5DBE4043BB9151E447047184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A8A6B1-01BB-479E-9975-FC85A422430F}"/>
      </w:docPartPr>
      <w:docPartBody>
        <w:p w:rsidR="00C04684" w:rsidRDefault="00C04684">
          <w:pPr>
            <w:pStyle w:val="40620C5DBE4043BB9151E447047184C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4181346070C41879A1BDA6265167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EF86AC-4502-4B1E-AE8F-D5F822EBDCDE}"/>
      </w:docPartPr>
      <w:docPartBody>
        <w:p w:rsidR="00C04684" w:rsidRDefault="00C04684">
          <w:pPr>
            <w:pStyle w:val="84181346070C41879A1BDA6265167CA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860A0B33327415796ECDE8020233E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D2C94D-D0C2-442B-B7B9-68167C2907A0}"/>
      </w:docPartPr>
      <w:docPartBody>
        <w:p w:rsidR="00C04684" w:rsidRDefault="00C04684">
          <w:pPr>
            <w:pStyle w:val="0860A0B33327415796ECDE8020233E8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5C675EE0A1E4AA88AAB458E8B9A41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AB66C0-5F6B-47F5-BFF5-8E46BD86237E}"/>
      </w:docPartPr>
      <w:docPartBody>
        <w:p w:rsidR="00C04684" w:rsidRDefault="00C04684">
          <w:pPr>
            <w:pStyle w:val="B5C675EE0A1E4AA88AAB458E8B9A419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4BB0F3DFC4C48939C707946593490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D534FA-5486-43A4-A97D-B1D6FE2FF460}"/>
      </w:docPartPr>
      <w:docPartBody>
        <w:p w:rsidR="00C04684" w:rsidRDefault="00C04684">
          <w:pPr>
            <w:pStyle w:val="34BB0F3DFC4C48939C707946593490C9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2B030B2307C4E89AF66FD7FFF2F2B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955197-EEC1-400E-9348-6B6118B1E1EB}"/>
      </w:docPartPr>
      <w:docPartBody>
        <w:p w:rsidR="00C04684" w:rsidRDefault="00C04684">
          <w:pPr>
            <w:pStyle w:val="A2B030B2307C4E89AF66FD7FFF2F2B26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D2BDD95334B4CD59666034A00C1F9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CC2E1A-3251-4676-9812-2E9414398FD6}"/>
      </w:docPartPr>
      <w:docPartBody>
        <w:p w:rsidR="00C04684" w:rsidRDefault="00C04684">
          <w:pPr>
            <w:pStyle w:val="CD2BDD95334B4CD59666034A00C1F99C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20051343774547AE87D1701AC9FF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55DE69-A7A3-47E2-A4BB-227F12E181EF}"/>
      </w:docPartPr>
      <w:docPartBody>
        <w:p w:rsidR="00C04684" w:rsidRDefault="00C04684">
          <w:pPr>
            <w:pStyle w:val="D320051343774547AE87D1701AC9FF49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E078CE29584E5A9841516956C2FB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B63F1B-D38B-487A-9F40-6CABFFD0A466}"/>
      </w:docPartPr>
      <w:docPartBody>
        <w:p w:rsidR="00C04684" w:rsidRDefault="00C04684">
          <w:pPr>
            <w:pStyle w:val="38E078CE29584E5A9841516956C2FB8E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84"/>
    <w:rsid w:val="00021F48"/>
    <w:rsid w:val="00027EC1"/>
    <w:rsid w:val="00064F97"/>
    <w:rsid w:val="001B4302"/>
    <w:rsid w:val="003E6438"/>
    <w:rsid w:val="003F2843"/>
    <w:rsid w:val="004E772B"/>
    <w:rsid w:val="007256C0"/>
    <w:rsid w:val="00886E9F"/>
    <w:rsid w:val="00A62B07"/>
    <w:rsid w:val="00AA437A"/>
    <w:rsid w:val="00B00830"/>
    <w:rsid w:val="00C04684"/>
    <w:rsid w:val="00E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FEECE59E1254ACF86AC9FAB3E9F2C26">
    <w:name w:val="6FEECE59E1254ACF86AC9FAB3E9F2C26"/>
  </w:style>
  <w:style w:type="paragraph" w:customStyle="1" w:styleId="1E8DF5018EC0496980EC1AC2136D0011">
    <w:name w:val="1E8DF5018EC0496980EC1AC2136D0011"/>
  </w:style>
  <w:style w:type="paragraph" w:customStyle="1" w:styleId="8DD7A84A93BF43368B2E27013FFB8DC2">
    <w:name w:val="8DD7A84A93BF43368B2E27013FFB8DC2"/>
  </w:style>
  <w:style w:type="paragraph" w:customStyle="1" w:styleId="40620C5DBE4043BB9151E447047184CB">
    <w:name w:val="40620C5DBE4043BB9151E447047184CB"/>
  </w:style>
  <w:style w:type="paragraph" w:customStyle="1" w:styleId="84181346070C41879A1BDA6265167CA2">
    <w:name w:val="84181346070C41879A1BDA6265167CA2"/>
  </w:style>
  <w:style w:type="paragraph" w:customStyle="1" w:styleId="0860A0B33327415796ECDE8020233E85">
    <w:name w:val="0860A0B33327415796ECDE8020233E85"/>
  </w:style>
  <w:style w:type="paragraph" w:customStyle="1" w:styleId="B5C675EE0A1E4AA88AAB458E8B9A4192">
    <w:name w:val="B5C675EE0A1E4AA88AAB458E8B9A4192"/>
  </w:style>
  <w:style w:type="paragraph" w:customStyle="1" w:styleId="34BB0F3DFC4C48939C707946593490C9">
    <w:name w:val="34BB0F3DFC4C48939C707946593490C9"/>
  </w:style>
  <w:style w:type="paragraph" w:customStyle="1" w:styleId="A2B030B2307C4E89AF66FD7FFF2F2B26">
    <w:name w:val="A2B030B2307C4E89AF66FD7FFF2F2B26"/>
  </w:style>
  <w:style w:type="paragraph" w:customStyle="1" w:styleId="CD2BDD95334B4CD59666034A00C1F99C">
    <w:name w:val="CD2BDD95334B4CD59666034A00C1F99C"/>
  </w:style>
  <w:style w:type="paragraph" w:customStyle="1" w:styleId="D320051343774547AE87D1701AC9FF49">
    <w:name w:val="D320051343774547AE87D1701AC9FF49"/>
  </w:style>
  <w:style w:type="paragraph" w:customStyle="1" w:styleId="38E078CE29584E5A9841516956C2FB8E">
    <w:name w:val="38E078CE29584E5A9841516956C2F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Prilog_1. Obrazac_ponudbeni_list</Template>
  <TotalTime>39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21</cp:revision>
  <dcterms:created xsi:type="dcterms:W3CDTF">2024-08-07T07:09:00Z</dcterms:created>
  <dcterms:modified xsi:type="dcterms:W3CDTF">2025-12-03T08:38:00Z</dcterms:modified>
</cp:coreProperties>
</file>