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38E" w14:textId="4E43B6D9"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CDBD1404F08449881535DFE9C88E52D"/>
          </w:placeholder>
          <w:text/>
        </w:sdtPr>
        <w:sdtContent>
          <w:r w:rsidR="00464262" w:rsidRPr="00464262">
            <w:rPr>
              <w:rFonts w:cs="Arial"/>
              <w:sz w:val="22"/>
              <w:szCs w:val="24"/>
            </w:rPr>
            <w:t>04-10333/25-1/25</w:t>
          </w:r>
        </w:sdtContent>
      </w:sdt>
    </w:p>
    <w:p w14:paraId="2DE8707C" w14:textId="2E186576"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EF56BC9D310D4BBABFE7D29D2B00AD87"/>
          </w:placeholder>
          <w:date w:fullDate="2025-12-03T00:00:00Z">
            <w:dateFormat w:val="d. MMMM yyyy."/>
            <w:lid w:val="hr-HR"/>
            <w:storeMappedDataAs w:val="dateTime"/>
            <w:calendar w:val="gregorian"/>
          </w:date>
        </w:sdtPr>
        <w:sdtEndPr/>
        <w:sdtContent>
          <w:r w:rsidR="00BD4B0A">
            <w:rPr>
              <w:rFonts w:cs="Arial"/>
              <w:sz w:val="22"/>
              <w:szCs w:val="24"/>
              <w:u w:val="single"/>
            </w:rPr>
            <w:t>3. prosinca 2025.</w:t>
          </w:r>
        </w:sdtContent>
      </w:sdt>
      <w:r w:rsidRPr="0092102C">
        <w:rPr>
          <w:rFonts w:cs="Arial"/>
          <w:sz w:val="22"/>
          <w:szCs w:val="24"/>
          <w:u w:val="single"/>
        </w:rPr>
        <w:t xml:space="preserve"> godine</w:t>
      </w:r>
    </w:p>
    <w:p w14:paraId="49300CFA" w14:textId="77777777" w:rsidR="006214F7" w:rsidRPr="00C61C91" w:rsidRDefault="006214F7" w:rsidP="006214F7">
      <w:pPr>
        <w:spacing w:after="0"/>
      </w:pPr>
    </w:p>
    <w:p w14:paraId="536EBB0B" w14:textId="77777777" w:rsidR="006214F7" w:rsidRDefault="006214F7" w:rsidP="006214F7">
      <w:pPr>
        <w:pStyle w:val="FrameContents"/>
        <w:spacing w:after="0"/>
        <w:jc w:val="center"/>
        <w:rPr>
          <w:rFonts w:ascii="Arial" w:hAnsi="Arial" w:cs="Arial"/>
          <w:b/>
          <w:bCs/>
        </w:rPr>
      </w:pPr>
    </w:p>
    <w:p w14:paraId="5A0A883C" w14:textId="77777777" w:rsidR="003D556D" w:rsidRDefault="003D556D" w:rsidP="006214F7">
      <w:pPr>
        <w:pStyle w:val="FrameContents"/>
        <w:spacing w:after="0"/>
        <w:jc w:val="center"/>
        <w:rPr>
          <w:rFonts w:ascii="Arial" w:hAnsi="Arial" w:cs="Arial"/>
          <w:b/>
          <w:bCs/>
        </w:rPr>
      </w:pPr>
    </w:p>
    <w:p w14:paraId="61194D92" w14:textId="77777777" w:rsidR="003D556D" w:rsidRDefault="003D556D" w:rsidP="006214F7">
      <w:pPr>
        <w:pStyle w:val="FrameContents"/>
        <w:spacing w:after="0"/>
        <w:jc w:val="center"/>
        <w:rPr>
          <w:rFonts w:ascii="Arial" w:hAnsi="Arial" w:cs="Arial"/>
          <w:b/>
          <w:bCs/>
        </w:rPr>
      </w:pPr>
    </w:p>
    <w:p w14:paraId="22C1C9D6" w14:textId="77777777" w:rsidR="006214F7" w:rsidRDefault="006214F7" w:rsidP="006214F7">
      <w:pPr>
        <w:pStyle w:val="FrameContents"/>
        <w:spacing w:after="0"/>
        <w:jc w:val="right"/>
        <w:rPr>
          <w:rFonts w:ascii="Arial" w:hAnsi="Arial" w:cs="Arial"/>
          <w:b/>
          <w:bCs/>
        </w:rPr>
      </w:pPr>
    </w:p>
    <w:p w14:paraId="7F68CA84"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sdt>
      <w:sdtPr>
        <w:rPr>
          <w:rFonts w:ascii="Arial" w:hAnsi="Arial" w:cs="Arial"/>
          <w:bCs/>
          <w:iCs/>
        </w:rPr>
        <w:alias w:val="Unesi naziv ponuditelja"/>
        <w:tag w:val="Unesi naziv ponuditelja"/>
        <w:id w:val="1682699119"/>
        <w:placeholder>
          <w:docPart w:val="07E7A44CD4F64D0D92BE9404B473710C"/>
        </w:placeholder>
      </w:sdtPr>
      <w:sdtEndPr/>
      <w:sdtContent>
        <w:p w14:paraId="44A0D9E2" w14:textId="1EE71FA7" w:rsidR="000E5C5F" w:rsidRPr="000E5C5F" w:rsidRDefault="00464262" w:rsidP="00570AC5">
          <w:pPr>
            <w:pStyle w:val="FrameContents"/>
            <w:numPr>
              <w:ilvl w:val="0"/>
              <w:numId w:val="36"/>
            </w:numPr>
            <w:spacing w:after="0"/>
            <w:jc w:val="right"/>
            <w:rPr>
              <w:rFonts w:cs="Arial"/>
              <w:bCs/>
              <w:iCs/>
            </w:rPr>
          </w:pPr>
          <w:sdt>
            <w:sdtPr>
              <w:rPr>
                <w:rFonts w:cs="Arial"/>
                <w:bCs/>
                <w:iCs/>
              </w:rPr>
              <w:id w:val="1305118017"/>
              <w:placeholder>
                <w:docPart w:val="7008993E1A754541AA078B4AB865D7C4"/>
              </w:placeholder>
            </w:sdtPr>
            <w:sdtEndPr/>
            <w:sdtContent>
              <w:r w:rsidR="00570AC5">
                <w:rPr>
                  <w:rFonts w:cs="Arial"/>
                  <w:bCs/>
                  <w:iCs/>
                </w:rPr>
                <w:t xml:space="preserve">SVIM </w:t>
              </w:r>
              <w:r w:rsidR="00570AC5" w:rsidRPr="00570AC5">
                <w:t>ZAINTERESIRANIM GOSPODARSKIM SUBJEKTIMA -</w:t>
              </w:r>
              <w:r w:rsidR="000E5C5F" w:rsidRPr="000E5C5F">
                <w:rPr>
                  <w:rFonts w:cs="Arial"/>
                  <w:bCs/>
                  <w:iCs/>
                </w:rPr>
                <w:t xml:space="preserve"> </w:t>
              </w:r>
            </w:sdtContent>
          </w:sdt>
        </w:p>
        <w:p w14:paraId="722E177F" w14:textId="69D389A4" w:rsidR="006214F7" w:rsidRDefault="00464262" w:rsidP="006214F7">
          <w:pPr>
            <w:pStyle w:val="FrameContents"/>
            <w:spacing w:after="0"/>
            <w:ind w:left="4535"/>
            <w:jc w:val="center"/>
            <w:rPr>
              <w:rFonts w:ascii="Arial" w:hAnsi="Arial" w:cs="Arial"/>
            </w:rPr>
          </w:pPr>
        </w:p>
      </w:sdtContent>
    </w:sdt>
    <w:p w14:paraId="6D48528D" w14:textId="77777777" w:rsidR="006214F7" w:rsidRDefault="006214F7" w:rsidP="006214F7">
      <w:pPr>
        <w:rPr>
          <w:rFonts w:cs="Arial"/>
        </w:rPr>
      </w:pPr>
    </w:p>
    <w:p w14:paraId="0A93EF53" w14:textId="77777777" w:rsidR="006214F7" w:rsidRDefault="006214F7" w:rsidP="006214F7">
      <w:pPr>
        <w:spacing w:after="0"/>
        <w:rPr>
          <w:rFonts w:cs="Arial"/>
          <w:b/>
        </w:rPr>
      </w:pPr>
    </w:p>
    <w:p w14:paraId="6850FF9E" w14:textId="77777777" w:rsidR="003D556D" w:rsidRDefault="003D556D" w:rsidP="006214F7">
      <w:pPr>
        <w:spacing w:after="0"/>
        <w:rPr>
          <w:rFonts w:cs="Arial"/>
          <w:b/>
        </w:rPr>
      </w:pPr>
    </w:p>
    <w:p w14:paraId="066B40A5" w14:textId="77777777" w:rsidR="007E0F18" w:rsidRDefault="007E0F18" w:rsidP="006214F7">
      <w:pPr>
        <w:spacing w:after="0"/>
        <w:rPr>
          <w:rFonts w:cs="Arial"/>
          <w:b/>
          <w:sz w:val="22"/>
          <w:szCs w:val="24"/>
        </w:rPr>
      </w:pPr>
    </w:p>
    <w:p w14:paraId="5B9BB12A" w14:textId="77777777" w:rsidR="007E0F18" w:rsidRDefault="007E0F18" w:rsidP="006214F7">
      <w:pPr>
        <w:spacing w:after="0"/>
        <w:rPr>
          <w:rFonts w:cs="Arial"/>
          <w:b/>
          <w:sz w:val="22"/>
          <w:szCs w:val="24"/>
        </w:rPr>
      </w:pPr>
    </w:p>
    <w:p w14:paraId="7EE86D13" w14:textId="77777777" w:rsidR="007E0F18" w:rsidRDefault="007E0F18" w:rsidP="006214F7">
      <w:pPr>
        <w:spacing w:after="0"/>
        <w:rPr>
          <w:rFonts w:cs="Arial"/>
          <w:b/>
          <w:sz w:val="22"/>
          <w:szCs w:val="24"/>
        </w:rPr>
      </w:pPr>
    </w:p>
    <w:p w14:paraId="35AD636B"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57CBE0E7"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37FE060" w14:textId="1BDE461A" w:rsidR="006214F7" w:rsidRPr="00766046" w:rsidRDefault="006214F7" w:rsidP="006214F7">
      <w:pPr>
        <w:spacing w:after="0"/>
        <w:ind w:left="708" w:firstLine="708"/>
        <w:rPr>
          <w:rFonts w:cs="Arial"/>
          <w:bCs/>
          <w:iCs/>
          <w:sz w:val="22"/>
          <w:szCs w:val="24"/>
        </w:rPr>
      </w:pPr>
      <w:r w:rsidRPr="00766046">
        <w:rPr>
          <w:rFonts w:cs="Arial"/>
          <w:bCs/>
          <w:iCs/>
          <w:sz w:val="22"/>
          <w:szCs w:val="24"/>
        </w:rPr>
        <w:t xml:space="preserve">(VEZA: </w:t>
      </w:r>
      <w:r w:rsidR="00BD4B0A">
        <w:rPr>
          <w:rFonts w:cs="Arial"/>
          <w:bCs/>
          <w:iCs/>
          <w:sz w:val="22"/>
          <w:szCs w:val="24"/>
        </w:rPr>
        <w:t>Interna odluka o imenovanju stručnog povjerenstva za javnu nabavu</w:t>
      </w:r>
    </w:p>
    <w:p w14:paraId="1BCF9047" w14:textId="4E32FE3F" w:rsidR="006214F7" w:rsidRPr="00766046" w:rsidRDefault="006214F7" w:rsidP="006214F7">
      <w:pPr>
        <w:pStyle w:val="Odlomakpopisa"/>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48530050B7634FBA9D1AC633E46D6F4A"/>
          </w:placeholder>
          <w:text/>
        </w:sdtPr>
        <w:sdtEndPr/>
        <w:sdtContent>
          <w:r w:rsidR="00BD4B0A" w:rsidRPr="00BD4B0A">
            <w:rPr>
              <w:rFonts w:cs="Arial"/>
              <w:sz w:val="22"/>
              <w:szCs w:val="24"/>
            </w:rPr>
            <w:t>04-6052/25-1/25</w:t>
          </w:r>
        </w:sdtContent>
      </w:sdt>
      <w:r w:rsidRPr="00766046">
        <w:rPr>
          <w:rFonts w:cs="Arial"/>
          <w:bCs/>
          <w:iCs/>
          <w:sz w:val="22"/>
          <w:szCs w:val="24"/>
        </w:rPr>
        <w:t>)</w:t>
      </w:r>
    </w:p>
    <w:p w14:paraId="04DEBFA0"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84B80CF" w14:textId="366D4861" w:rsidR="001527BA" w:rsidRDefault="006214F7" w:rsidP="001527BA">
      <w:pPr>
        <w:tabs>
          <w:tab w:val="left" w:pos="851"/>
        </w:tabs>
        <w:spacing w:before="120" w:after="0"/>
        <w:rPr>
          <w:rFonts w:cs="Arial"/>
          <w:b/>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br </w:t>
      </w:r>
      <w:sdt>
        <w:sdtPr>
          <w:rPr>
            <w:rFonts w:cs="Arial"/>
            <w:bCs/>
            <w:sz w:val="22"/>
            <w:szCs w:val="24"/>
          </w:rPr>
          <w:alias w:val="Evidencijski broj nabave"/>
          <w:tag w:val="Evidencijski broj nabave"/>
          <w:id w:val="146399780"/>
          <w:placeholder>
            <w:docPart w:val="7717D25A2ACE4EEF97A0FB7C12AA8213"/>
          </w:placeholder>
          <w:text/>
        </w:sdtPr>
        <w:sdtEndPr/>
        <w:sdtContent>
          <w:r w:rsidR="00251DE4">
            <w:rPr>
              <w:rFonts w:cs="Arial"/>
              <w:bCs/>
              <w:sz w:val="22"/>
              <w:szCs w:val="24"/>
            </w:rPr>
            <w:t>N</w:t>
          </w:r>
          <w:r w:rsidR="00BD4B0A">
            <w:rPr>
              <w:rFonts w:cs="Arial"/>
              <w:bCs/>
              <w:sz w:val="22"/>
              <w:szCs w:val="24"/>
            </w:rPr>
            <w:t>MV</w:t>
          </w:r>
          <w:r w:rsidR="009E630F">
            <w:rPr>
              <w:rFonts w:cs="Arial"/>
              <w:bCs/>
              <w:sz w:val="22"/>
              <w:szCs w:val="24"/>
            </w:rPr>
            <w:t>-</w:t>
          </w:r>
          <w:r w:rsidR="00BD4B0A">
            <w:rPr>
              <w:rFonts w:cs="Arial"/>
              <w:bCs/>
              <w:sz w:val="22"/>
              <w:szCs w:val="24"/>
            </w:rPr>
            <w:t>37</w:t>
          </w:r>
          <w:r w:rsidR="009E630F">
            <w:rPr>
              <w:rFonts w:cs="Arial"/>
              <w:bCs/>
              <w:sz w:val="22"/>
              <w:szCs w:val="24"/>
            </w:rPr>
            <w:t>-2</w:t>
          </w:r>
          <w:r w:rsidR="001527BA">
            <w:rPr>
              <w:rFonts w:cs="Arial"/>
              <w:bCs/>
              <w:sz w:val="22"/>
              <w:szCs w:val="24"/>
            </w:rPr>
            <w:t>5</w:t>
          </w:r>
        </w:sdtContent>
      </w:sdt>
      <w:r w:rsidRPr="00766046">
        <w:rPr>
          <w:rFonts w:cs="Arial"/>
          <w:bCs/>
          <w:sz w:val="22"/>
          <w:szCs w:val="24"/>
        </w:rPr>
        <w:t xml:space="preserve"> za predmet nabave:</w:t>
      </w:r>
      <w:r w:rsidR="00070379">
        <w:rPr>
          <w:rFonts w:cs="Arial"/>
          <w:b/>
          <w:sz w:val="22"/>
          <w:szCs w:val="24"/>
        </w:rPr>
        <w:t xml:space="preserve"> </w:t>
      </w:r>
      <w:r w:rsidR="00BD4B0A" w:rsidRPr="00BD4B0A">
        <w:rPr>
          <w:rFonts w:cs="Arial"/>
          <w:b/>
          <w:sz w:val="22"/>
          <w:szCs w:val="24"/>
        </w:rPr>
        <w:t>Usluge tekućeg i investicijskog održavanja građevinskih objekata</w:t>
      </w:r>
      <w:r w:rsidR="001216D5">
        <w:rPr>
          <w:rFonts w:cs="Arial"/>
          <w:b/>
          <w:sz w:val="22"/>
          <w:szCs w:val="24"/>
        </w:rPr>
        <w:t>.</w:t>
      </w:r>
    </w:p>
    <w:p w14:paraId="2F034184" w14:textId="31ABD65D" w:rsidR="00F04668" w:rsidRPr="00766046" w:rsidRDefault="00CB72B5" w:rsidP="001527BA">
      <w:pPr>
        <w:tabs>
          <w:tab w:val="left" w:pos="851"/>
        </w:tabs>
        <w:spacing w:before="120" w:after="0"/>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2AF53A00" w14:textId="617864D0" w:rsidR="00F94089" w:rsidRPr="00766046" w:rsidRDefault="00464262" w:rsidP="00F04668">
      <w:pPr>
        <w:spacing w:before="120" w:after="120"/>
        <w:ind w:firstLine="708"/>
        <w:jc w:val="center"/>
        <w:rPr>
          <w:b/>
          <w:bCs/>
          <w:sz w:val="22"/>
          <w:szCs w:val="24"/>
        </w:rPr>
      </w:pPr>
      <w:sdt>
        <w:sdtPr>
          <w:rPr>
            <w:b/>
            <w:bCs/>
            <w:sz w:val="22"/>
            <w:szCs w:val="24"/>
          </w:rPr>
          <w:id w:val="1569460587"/>
          <w:placeholder>
            <w:docPart w:val="CB5F96208419481989831F06B05A0C84"/>
          </w:placeholder>
          <w:date>
            <w:dateFormat w:val="dddd, d. MMMM yyyy."/>
            <w:lid w:val="hr-HR"/>
            <w:storeMappedDataAs w:val="dateTime"/>
            <w:calendar w:val="gregorian"/>
          </w:date>
        </w:sdtPr>
        <w:sdtEndPr/>
        <w:sdtContent>
          <w:r w:rsidR="00BD4B0A">
            <w:rPr>
              <w:b/>
              <w:bCs/>
              <w:sz w:val="22"/>
              <w:szCs w:val="24"/>
            </w:rPr>
            <w:t>ponedjeljak, 8. prosinca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71825351FE6C4D20BC876CE1B8CE0A2D"/>
          </w:placeholder>
        </w:sdtPr>
        <w:sdtEndPr/>
        <w:sdtContent>
          <w:r w:rsidR="00A62C9E">
            <w:rPr>
              <w:b/>
              <w:bCs/>
              <w:sz w:val="22"/>
              <w:szCs w:val="24"/>
            </w:rPr>
            <w:t>1</w:t>
          </w:r>
          <w:r w:rsidR="00BD4B0A">
            <w:rPr>
              <w:b/>
              <w:bCs/>
              <w:sz w:val="22"/>
              <w:szCs w:val="24"/>
            </w:rPr>
            <w:t>1</w:t>
          </w:r>
          <w:r w:rsidR="009E630F">
            <w:rPr>
              <w:b/>
              <w:bCs/>
              <w:sz w:val="22"/>
              <w:szCs w:val="24"/>
            </w:rPr>
            <w:t>:</w:t>
          </w:r>
          <w:r w:rsidR="00A62C9E">
            <w:rPr>
              <w:b/>
              <w:bCs/>
              <w:sz w:val="22"/>
              <w:szCs w:val="24"/>
            </w:rPr>
            <w:t>00</w:t>
          </w:r>
        </w:sdtContent>
      </w:sdt>
      <w:r w:rsidR="00F94089" w:rsidRPr="00766046">
        <w:rPr>
          <w:b/>
          <w:bCs/>
          <w:sz w:val="22"/>
          <w:szCs w:val="24"/>
        </w:rPr>
        <w:t xml:space="preserve"> sati</w:t>
      </w:r>
    </w:p>
    <w:p w14:paraId="1CBECBB3"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EBE0F4" w14:textId="41775DDE" w:rsidR="003B31B3" w:rsidRPr="003B31B3" w:rsidRDefault="00F73BCA" w:rsidP="003B31B3">
      <w:pPr>
        <w:tabs>
          <w:tab w:val="left" w:pos="851"/>
        </w:tabs>
        <w:spacing w:before="120" w:after="0"/>
        <w:jc w:val="center"/>
        <w:rPr>
          <w:rFonts w:cs="Arial"/>
          <w:sz w:val="24"/>
          <w:szCs w:val="28"/>
        </w:rPr>
      </w:pPr>
      <w:hyperlink r:id="rId9" w:history="1">
        <w:r w:rsidRPr="00AE3750">
          <w:rPr>
            <w:rStyle w:val="Hiperveza"/>
            <w:rFonts w:cs="Arial"/>
            <w:sz w:val="24"/>
            <w:szCs w:val="28"/>
          </w:rPr>
          <w:t>moreta.pikunic@bolnica-zadar.hr</w:t>
        </w:r>
      </w:hyperlink>
      <w:r>
        <w:rPr>
          <w:rStyle w:val="Hiperveza"/>
          <w:rFonts w:cs="Arial"/>
          <w:sz w:val="24"/>
          <w:szCs w:val="28"/>
        </w:rPr>
        <w:t xml:space="preserve">   </w:t>
      </w:r>
      <w:r w:rsidR="00BD4B0A">
        <w:rPr>
          <w:rStyle w:val="Hiperveza"/>
          <w:rFonts w:cs="Arial"/>
          <w:sz w:val="24"/>
          <w:szCs w:val="28"/>
        </w:rPr>
        <w:t>cc:</w:t>
      </w:r>
      <w:r>
        <w:rPr>
          <w:rStyle w:val="Hiperveza"/>
          <w:rFonts w:cs="Arial"/>
          <w:sz w:val="24"/>
          <w:szCs w:val="28"/>
        </w:rPr>
        <w:t xml:space="preserve">  </w:t>
      </w:r>
      <w:r w:rsidR="00BD4B0A">
        <w:rPr>
          <w:rStyle w:val="Hiperveza"/>
          <w:rFonts w:cs="Arial"/>
          <w:sz w:val="24"/>
          <w:szCs w:val="28"/>
        </w:rPr>
        <w:t>marija.krstic</w:t>
      </w:r>
      <w:r w:rsidRPr="00F73BCA">
        <w:rPr>
          <w:rStyle w:val="Hiperveza"/>
          <w:rFonts w:cs="Arial"/>
          <w:sz w:val="24"/>
          <w:szCs w:val="28"/>
        </w:rPr>
        <w:t>@bolnica-zadar.hr</w:t>
      </w:r>
    </w:p>
    <w:p w14:paraId="38430097" w14:textId="77777777" w:rsidR="006214F7" w:rsidRDefault="006214F7" w:rsidP="006214F7">
      <w:pPr>
        <w:tabs>
          <w:tab w:val="center" w:pos="8222"/>
          <w:tab w:val="left" w:pos="8616"/>
        </w:tabs>
        <w:spacing w:after="0"/>
        <w:ind w:right="1417"/>
        <w:jc w:val="right"/>
        <w:rPr>
          <w:rFonts w:cs="Arial"/>
        </w:rPr>
      </w:pPr>
    </w:p>
    <w:p w14:paraId="7D7A67CF" w14:textId="77777777" w:rsidR="006214F7" w:rsidRDefault="006214F7" w:rsidP="006214F7">
      <w:pPr>
        <w:tabs>
          <w:tab w:val="center" w:pos="8222"/>
          <w:tab w:val="left" w:pos="8616"/>
        </w:tabs>
        <w:spacing w:after="0"/>
        <w:ind w:right="1417"/>
        <w:jc w:val="right"/>
        <w:rPr>
          <w:rFonts w:cs="Arial"/>
        </w:rPr>
      </w:pPr>
    </w:p>
    <w:p w14:paraId="5BED70ED" w14:textId="77777777" w:rsidR="006214F7" w:rsidRDefault="006214F7" w:rsidP="006214F7">
      <w:pPr>
        <w:tabs>
          <w:tab w:val="center" w:pos="8222"/>
          <w:tab w:val="left" w:pos="8616"/>
        </w:tabs>
        <w:spacing w:after="0"/>
        <w:ind w:right="1417"/>
        <w:rPr>
          <w:rFonts w:cs="Arial"/>
        </w:rPr>
      </w:pPr>
    </w:p>
    <w:p w14:paraId="3F121056" w14:textId="77777777" w:rsidR="006214F7" w:rsidRPr="004B0024" w:rsidRDefault="006214F7" w:rsidP="006214F7">
      <w:pPr>
        <w:tabs>
          <w:tab w:val="center" w:pos="8222"/>
          <w:tab w:val="left" w:pos="8616"/>
        </w:tabs>
        <w:spacing w:after="0"/>
        <w:ind w:right="1417"/>
        <w:rPr>
          <w:rFonts w:cs="Arial"/>
        </w:rPr>
      </w:pPr>
    </w:p>
    <w:p w14:paraId="33097DB9" w14:textId="77777777" w:rsidR="006214F7" w:rsidRDefault="006214F7" w:rsidP="006214F7">
      <w:pPr>
        <w:tabs>
          <w:tab w:val="center" w:pos="8222"/>
        </w:tabs>
        <w:spacing w:after="0"/>
        <w:ind w:right="624"/>
        <w:rPr>
          <w:rFonts w:cs="Arial"/>
          <w:i/>
          <w:sz w:val="16"/>
        </w:rPr>
      </w:pPr>
    </w:p>
    <w:p w14:paraId="0E28EAD1" w14:textId="77777777" w:rsidR="006214F7" w:rsidRDefault="006214F7" w:rsidP="006214F7">
      <w:pPr>
        <w:tabs>
          <w:tab w:val="center" w:pos="8222"/>
        </w:tabs>
        <w:spacing w:after="0"/>
        <w:ind w:right="624"/>
        <w:rPr>
          <w:rFonts w:cs="Arial"/>
          <w:i/>
          <w:sz w:val="16"/>
        </w:rPr>
      </w:pPr>
    </w:p>
    <w:p w14:paraId="52C507C6" w14:textId="77777777" w:rsidR="006214F7" w:rsidRDefault="006214F7" w:rsidP="006214F7">
      <w:pPr>
        <w:tabs>
          <w:tab w:val="center" w:pos="8222"/>
        </w:tabs>
        <w:spacing w:after="0"/>
        <w:ind w:right="624"/>
        <w:rPr>
          <w:rFonts w:cs="Arial"/>
          <w:i/>
          <w:sz w:val="16"/>
        </w:rPr>
      </w:pPr>
    </w:p>
    <w:p w14:paraId="6BC82B71" w14:textId="77777777" w:rsidR="004F2C24" w:rsidRDefault="004F2C24" w:rsidP="004F2C24"/>
    <w:p w14:paraId="79377932" w14:textId="77777777" w:rsidR="00AB3949" w:rsidRDefault="00AB3949" w:rsidP="004F2C24"/>
    <w:p w14:paraId="603169C6" w14:textId="77777777" w:rsidR="004F2C24" w:rsidRDefault="004F2C24" w:rsidP="004F2C24"/>
    <w:p w14:paraId="62B3BF72" w14:textId="77777777" w:rsidR="002F0E44" w:rsidRPr="002F0E44" w:rsidRDefault="002F0E44" w:rsidP="002F0E44"/>
    <w:p w14:paraId="24C4758C" w14:textId="77777777" w:rsidR="002F0E44" w:rsidRPr="002F0E44" w:rsidRDefault="002F0E44" w:rsidP="002F0E44">
      <w:pPr>
        <w:tabs>
          <w:tab w:val="left" w:pos="2790"/>
        </w:tabs>
      </w:pPr>
    </w:p>
    <w:p w14:paraId="1FDE3C60" w14:textId="77777777"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2BBEF16A"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224235F2" w14:textId="5D607BE5" w:rsidR="003B31B3"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73913779" w:history="1">
            <w:r w:rsidR="003B31B3" w:rsidRPr="005B36AF">
              <w:rPr>
                <w:rStyle w:val="Hiperveza"/>
                <w:noProof/>
              </w:rPr>
              <w:t>1</w:t>
            </w:r>
            <w:r w:rsidR="003B31B3">
              <w:rPr>
                <w:rFonts w:asciiTheme="minorHAnsi" w:eastAsiaTheme="minorEastAsia" w:hAnsiTheme="minorHAnsi"/>
                <w:noProof/>
                <w:kern w:val="2"/>
                <w:sz w:val="22"/>
                <w:lang w:eastAsia="hr-HR"/>
                <w14:ligatures w14:val="standardContextual"/>
              </w:rPr>
              <w:tab/>
            </w:r>
            <w:r w:rsidR="003B31B3" w:rsidRPr="005B36AF">
              <w:rPr>
                <w:rStyle w:val="Hiperveza"/>
                <w:noProof/>
              </w:rPr>
              <w:t>Opći podaci</w:t>
            </w:r>
            <w:r w:rsidR="003B31B3">
              <w:rPr>
                <w:noProof/>
                <w:webHidden/>
              </w:rPr>
              <w:tab/>
            </w:r>
            <w:r w:rsidR="003B31B3">
              <w:rPr>
                <w:noProof/>
                <w:webHidden/>
              </w:rPr>
              <w:fldChar w:fldCharType="begin"/>
            </w:r>
            <w:r w:rsidR="003B31B3">
              <w:rPr>
                <w:noProof/>
                <w:webHidden/>
              </w:rPr>
              <w:instrText xml:space="preserve"> PAGEREF _Toc173913779 \h </w:instrText>
            </w:r>
            <w:r w:rsidR="003B31B3">
              <w:rPr>
                <w:noProof/>
                <w:webHidden/>
              </w:rPr>
            </w:r>
            <w:r w:rsidR="003B31B3">
              <w:rPr>
                <w:noProof/>
                <w:webHidden/>
              </w:rPr>
              <w:fldChar w:fldCharType="separate"/>
            </w:r>
            <w:r w:rsidR="003B31B3">
              <w:rPr>
                <w:noProof/>
                <w:webHidden/>
              </w:rPr>
              <w:t>1</w:t>
            </w:r>
            <w:r w:rsidR="003B31B3">
              <w:rPr>
                <w:noProof/>
                <w:webHidden/>
              </w:rPr>
              <w:fldChar w:fldCharType="end"/>
            </w:r>
          </w:hyperlink>
        </w:p>
        <w:p w14:paraId="611C5CCE" w14:textId="2986FEA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0" w:history="1">
            <w:r w:rsidRPr="005B36AF">
              <w:rPr>
                <w:rStyle w:val="Hiperveza"/>
                <w:rFonts w:cs="Arial"/>
                <w:noProof/>
              </w:rPr>
              <w:t>1.1</w:t>
            </w:r>
            <w:r>
              <w:rPr>
                <w:rFonts w:asciiTheme="minorHAnsi" w:eastAsiaTheme="minorEastAsia" w:hAnsiTheme="minorHAnsi"/>
                <w:noProof/>
                <w:kern w:val="2"/>
                <w:sz w:val="22"/>
                <w:lang w:eastAsia="hr-HR"/>
                <w14:ligatures w14:val="standardContextual"/>
              </w:rPr>
              <w:tab/>
            </w:r>
            <w:r w:rsidRPr="005B36AF">
              <w:rPr>
                <w:rStyle w:val="Hiperveza"/>
                <w:noProof/>
              </w:rPr>
              <w:t>Podaci o postupku nabave</w:t>
            </w:r>
            <w:r>
              <w:rPr>
                <w:noProof/>
                <w:webHidden/>
              </w:rPr>
              <w:tab/>
            </w:r>
            <w:r>
              <w:rPr>
                <w:noProof/>
                <w:webHidden/>
              </w:rPr>
              <w:fldChar w:fldCharType="begin"/>
            </w:r>
            <w:r>
              <w:rPr>
                <w:noProof/>
                <w:webHidden/>
              </w:rPr>
              <w:instrText xml:space="preserve"> PAGEREF _Toc173913780 \h </w:instrText>
            </w:r>
            <w:r>
              <w:rPr>
                <w:noProof/>
                <w:webHidden/>
              </w:rPr>
            </w:r>
            <w:r>
              <w:rPr>
                <w:noProof/>
                <w:webHidden/>
              </w:rPr>
              <w:fldChar w:fldCharType="separate"/>
            </w:r>
            <w:r>
              <w:rPr>
                <w:noProof/>
                <w:webHidden/>
              </w:rPr>
              <w:t>1</w:t>
            </w:r>
            <w:r>
              <w:rPr>
                <w:noProof/>
                <w:webHidden/>
              </w:rPr>
              <w:fldChar w:fldCharType="end"/>
            </w:r>
          </w:hyperlink>
        </w:p>
        <w:p w14:paraId="18212726" w14:textId="77010D54"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1" w:history="1">
            <w:r w:rsidRPr="005B36AF">
              <w:rPr>
                <w:rStyle w:val="Hiperveza"/>
                <w:rFonts w:cs="Arial"/>
                <w:noProof/>
              </w:rPr>
              <w:t>1.2</w:t>
            </w:r>
            <w:r>
              <w:rPr>
                <w:rFonts w:asciiTheme="minorHAnsi" w:eastAsiaTheme="minorEastAsia" w:hAnsiTheme="minorHAnsi"/>
                <w:noProof/>
                <w:kern w:val="2"/>
                <w:sz w:val="22"/>
                <w:lang w:eastAsia="hr-HR"/>
                <w14:ligatures w14:val="standardContextual"/>
              </w:rPr>
              <w:tab/>
            </w:r>
            <w:r w:rsidRPr="005B36AF">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_Toc173913781 \h </w:instrText>
            </w:r>
            <w:r>
              <w:rPr>
                <w:noProof/>
                <w:webHidden/>
              </w:rPr>
            </w:r>
            <w:r>
              <w:rPr>
                <w:noProof/>
                <w:webHidden/>
              </w:rPr>
              <w:fldChar w:fldCharType="separate"/>
            </w:r>
            <w:r>
              <w:rPr>
                <w:noProof/>
                <w:webHidden/>
              </w:rPr>
              <w:t>1</w:t>
            </w:r>
            <w:r>
              <w:rPr>
                <w:noProof/>
                <w:webHidden/>
              </w:rPr>
              <w:fldChar w:fldCharType="end"/>
            </w:r>
          </w:hyperlink>
        </w:p>
        <w:p w14:paraId="4AE7AE40" w14:textId="66A0FB3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2" w:history="1">
            <w:r w:rsidRPr="005B36AF">
              <w:rPr>
                <w:rStyle w:val="Hiperveza"/>
                <w:rFonts w:cs="Arial"/>
                <w:noProof/>
              </w:rPr>
              <w:t>1.3</w:t>
            </w:r>
            <w:r>
              <w:rPr>
                <w:rFonts w:asciiTheme="minorHAnsi" w:eastAsiaTheme="minorEastAsia" w:hAnsiTheme="minorHAnsi"/>
                <w:noProof/>
                <w:kern w:val="2"/>
                <w:sz w:val="22"/>
                <w:lang w:eastAsia="hr-HR"/>
                <w14:ligatures w14:val="standardContextual"/>
              </w:rPr>
              <w:tab/>
            </w:r>
            <w:r w:rsidRPr="005B36AF">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_Toc173913782 \h </w:instrText>
            </w:r>
            <w:r>
              <w:rPr>
                <w:noProof/>
                <w:webHidden/>
              </w:rPr>
            </w:r>
            <w:r>
              <w:rPr>
                <w:noProof/>
                <w:webHidden/>
              </w:rPr>
              <w:fldChar w:fldCharType="separate"/>
            </w:r>
            <w:r>
              <w:rPr>
                <w:noProof/>
                <w:webHidden/>
              </w:rPr>
              <w:t>1</w:t>
            </w:r>
            <w:r>
              <w:rPr>
                <w:noProof/>
                <w:webHidden/>
              </w:rPr>
              <w:fldChar w:fldCharType="end"/>
            </w:r>
          </w:hyperlink>
        </w:p>
        <w:p w14:paraId="3514B819" w14:textId="5957C6D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3" w:history="1">
            <w:r w:rsidRPr="005B36AF">
              <w:rPr>
                <w:rStyle w:val="Hiperveza"/>
                <w:rFonts w:cs="Arial"/>
                <w:noProof/>
              </w:rPr>
              <w:t>1.4</w:t>
            </w:r>
            <w:r>
              <w:rPr>
                <w:rFonts w:asciiTheme="minorHAnsi" w:eastAsiaTheme="minorEastAsia" w:hAnsiTheme="minorHAnsi"/>
                <w:noProof/>
                <w:kern w:val="2"/>
                <w:sz w:val="22"/>
                <w:lang w:eastAsia="hr-HR"/>
                <w14:ligatures w14:val="standardContextual"/>
              </w:rPr>
              <w:tab/>
            </w:r>
            <w:r w:rsidRPr="005B36AF">
              <w:rPr>
                <w:rStyle w:val="Hiperveza"/>
                <w:noProof/>
              </w:rPr>
              <w:t>Navod sklapa li se ugovor ili izdaje narudžbenica</w:t>
            </w:r>
            <w:r>
              <w:rPr>
                <w:noProof/>
                <w:webHidden/>
              </w:rPr>
              <w:tab/>
            </w:r>
            <w:r>
              <w:rPr>
                <w:noProof/>
                <w:webHidden/>
              </w:rPr>
              <w:fldChar w:fldCharType="begin"/>
            </w:r>
            <w:r>
              <w:rPr>
                <w:noProof/>
                <w:webHidden/>
              </w:rPr>
              <w:instrText xml:space="preserve"> PAGEREF _Toc173913783 \h </w:instrText>
            </w:r>
            <w:r>
              <w:rPr>
                <w:noProof/>
                <w:webHidden/>
              </w:rPr>
            </w:r>
            <w:r>
              <w:rPr>
                <w:noProof/>
                <w:webHidden/>
              </w:rPr>
              <w:fldChar w:fldCharType="separate"/>
            </w:r>
            <w:r>
              <w:rPr>
                <w:noProof/>
                <w:webHidden/>
              </w:rPr>
              <w:t>1</w:t>
            </w:r>
            <w:r>
              <w:rPr>
                <w:noProof/>
                <w:webHidden/>
              </w:rPr>
              <w:fldChar w:fldCharType="end"/>
            </w:r>
          </w:hyperlink>
        </w:p>
        <w:p w14:paraId="76E771AB" w14:textId="061BEF70" w:rsidR="003B31B3" w:rsidRDefault="003B31B3">
          <w:pPr>
            <w:pStyle w:val="Sadraj1"/>
            <w:rPr>
              <w:rFonts w:asciiTheme="minorHAnsi" w:eastAsiaTheme="minorEastAsia" w:hAnsiTheme="minorHAnsi"/>
              <w:noProof/>
              <w:kern w:val="2"/>
              <w:sz w:val="22"/>
              <w:lang w:eastAsia="hr-HR"/>
              <w14:ligatures w14:val="standardContextual"/>
            </w:rPr>
          </w:pPr>
          <w:hyperlink w:anchor="_Toc173913784" w:history="1">
            <w:r w:rsidRPr="005B36AF">
              <w:rPr>
                <w:rStyle w:val="Hiperveza"/>
                <w:noProof/>
              </w:rPr>
              <w:t>2</w:t>
            </w:r>
            <w:r>
              <w:rPr>
                <w:rFonts w:asciiTheme="minorHAnsi" w:eastAsiaTheme="minorEastAsia" w:hAnsiTheme="minorHAnsi"/>
                <w:noProof/>
                <w:kern w:val="2"/>
                <w:sz w:val="22"/>
                <w:lang w:eastAsia="hr-HR"/>
                <w14:ligatures w14:val="standardContextual"/>
              </w:rPr>
              <w:tab/>
            </w:r>
            <w:r w:rsidRPr="005B36AF">
              <w:rPr>
                <w:rStyle w:val="Hiperveza"/>
                <w:noProof/>
              </w:rPr>
              <w:t>Podaci o predmetu nabave</w:t>
            </w:r>
            <w:r>
              <w:rPr>
                <w:noProof/>
                <w:webHidden/>
              </w:rPr>
              <w:tab/>
            </w:r>
            <w:r>
              <w:rPr>
                <w:noProof/>
                <w:webHidden/>
              </w:rPr>
              <w:fldChar w:fldCharType="begin"/>
            </w:r>
            <w:r>
              <w:rPr>
                <w:noProof/>
                <w:webHidden/>
              </w:rPr>
              <w:instrText xml:space="preserve"> PAGEREF _Toc173913784 \h </w:instrText>
            </w:r>
            <w:r>
              <w:rPr>
                <w:noProof/>
                <w:webHidden/>
              </w:rPr>
            </w:r>
            <w:r>
              <w:rPr>
                <w:noProof/>
                <w:webHidden/>
              </w:rPr>
              <w:fldChar w:fldCharType="separate"/>
            </w:r>
            <w:r>
              <w:rPr>
                <w:noProof/>
                <w:webHidden/>
              </w:rPr>
              <w:t>2</w:t>
            </w:r>
            <w:r>
              <w:rPr>
                <w:noProof/>
                <w:webHidden/>
              </w:rPr>
              <w:fldChar w:fldCharType="end"/>
            </w:r>
          </w:hyperlink>
        </w:p>
        <w:p w14:paraId="28009E1D" w14:textId="6787C3B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5" w:history="1">
            <w:r w:rsidRPr="005B36AF">
              <w:rPr>
                <w:rStyle w:val="Hiperveza"/>
                <w:rFonts w:cs="Arial"/>
                <w:noProof/>
              </w:rPr>
              <w:t>2.1</w:t>
            </w:r>
            <w:r>
              <w:rPr>
                <w:rFonts w:asciiTheme="minorHAnsi" w:eastAsiaTheme="minorEastAsia" w:hAnsiTheme="minorHAnsi"/>
                <w:noProof/>
                <w:kern w:val="2"/>
                <w:sz w:val="22"/>
                <w:lang w:eastAsia="hr-HR"/>
                <w14:ligatures w14:val="standardContextual"/>
              </w:rPr>
              <w:tab/>
            </w:r>
            <w:r w:rsidRPr="005B36AF">
              <w:rPr>
                <w:rStyle w:val="Hiperveza"/>
                <w:noProof/>
              </w:rPr>
              <w:t>Opis predmeta nabave</w:t>
            </w:r>
            <w:r>
              <w:rPr>
                <w:noProof/>
                <w:webHidden/>
              </w:rPr>
              <w:tab/>
            </w:r>
            <w:r>
              <w:rPr>
                <w:noProof/>
                <w:webHidden/>
              </w:rPr>
              <w:fldChar w:fldCharType="begin"/>
            </w:r>
            <w:r>
              <w:rPr>
                <w:noProof/>
                <w:webHidden/>
              </w:rPr>
              <w:instrText xml:space="preserve"> PAGEREF _Toc173913785 \h </w:instrText>
            </w:r>
            <w:r>
              <w:rPr>
                <w:noProof/>
                <w:webHidden/>
              </w:rPr>
            </w:r>
            <w:r>
              <w:rPr>
                <w:noProof/>
                <w:webHidden/>
              </w:rPr>
              <w:fldChar w:fldCharType="separate"/>
            </w:r>
            <w:r>
              <w:rPr>
                <w:noProof/>
                <w:webHidden/>
              </w:rPr>
              <w:t>2</w:t>
            </w:r>
            <w:r>
              <w:rPr>
                <w:noProof/>
                <w:webHidden/>
              </w:rPr>
              <w:fldChar w:fldCharType="end"/>
            </w:r>
          </w:hyperlink>
        </w:p>
        <w:p w14:paraId="3ABE9514" w14:textId="5EEF06C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6" w:history="1">
            <w:r w:rsidRPr="005B36AF">
              <w:rPr>
                <w:rStyle w:val="Hiperveza"/>
                <w:rFonts w:cs="Arial"/>
                <w:noProof/>
              </w:rPr>
              <w:t>2.2</w:t>
            </w:r>
            <w:r>
              <w:rPr>
                <w:rFonts w:asciiTheme="minorHAnsi" w:eastAsiaTheme="minorEastAsia" w:hAnsiTheme="minorHAnsi"/>
                <w:noProof/>
                <w:kern w:val="2"/>
                <w:sz w:val="22"/>
                <w:lang w:eastAsia="hr-HR"/>
                <w14:ligatures w14:val="standardContextual"/>
              </w:rPr>
              <w:tab/>
            </w:r>
            <w:r w:rsidRPr="005B36AF">
              <w:rPr>
                <w:rStyle w:val="Hiperveza"/>
                <w:noProof/>
              </w:rPr>
              <w:t>Količina predmeta nabave</w:t>
            </w:r>
            <w:r>
              <w:rPr>
                <w:noProof/>
                <w:webHidden/>
              </w:rPr>
              <w:tab/>
            </w:r>
            <w:r>
              <w:rPr>
                <w:noProof/>
                <w:webHidden/>
              </w:rPr>
              <w:fldChar w:fldCharType="begin"/>
            </w:r>
            <w:r>
              <w:rPr>
                <w:noProof/>
                <w:webHidden/>
              </w:rPr>
              <w:instrText xml:space="preserve"> PAGEREF _Toc173913786 \h </w:instrText>
            </w:r>
            <w:r>
              <w:rPr>
                <w:noProof/>
                <w:webHidden/>
              </w:rPr>
            </w:r>
            <w:r>
              <w:rPr>
                <w:noProof/>
                <w:webHidden/>
              </w:rPr>
              <w:fldChar w:fldCharType="separate"/>
            </w:r>
            <w:r>
              <w:rPr>
                <w:noProof/>
                <w:webHidden/>
              </w:rPr>
              <w:t>2</w:t>
            </w:r>
            <w:r>
              <w:rPr>
                <w:noProof/>
                <w:webHidden/>
              </w:rPr>
              <w:fldChar w:fldCharType="end"/>
            </w:r>
          </w:hyperlink>
        </w:p>
        <w:p w14:paraId="3C69F23D" w14:textId="327C5B8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7" w:history="1">
            <w:r w:rsidRPr="005B36AF">
              <w:rPr>
                <w:rStyle w:val="Hiperveza"/>
                <w:rFonts w:cs="Arial"/>
                <w:noProof/>
              </w:rPr>
              <w:t>2.3</w:t>
            </w:r>
            <w:r>
              <w:rPr>
                <w:rFonts w:asciiTheme="minorHAnsi" w:eastAsiaTheme="minorEastAsia" w:hAnsiTheme="minorHAnsi"/>
                <w:noProof/>
                <w:kern w:val="2"/>
                <w:sz w:val="22"/>
                <w:lang w:eastAsia="hr-HR"/>
                <w14:ligatures w14:val="standardContextual"/>
              </w:rPr>
              <w:tab/>
            </w:r>
            <w:r w:rsidRPr="005B36AF">
              <w:rPr>
                <w:rStyle w:val="Hiperveza"/>
                <w:noProof/>
              </w:rPr>
              <w:t>Troškovnik</w:t>
            </w:r>
            <w:r>
              <w:rPr>
                <w:noProof/>
                <w:webHidden/>
              </w:rPr>
              <w:tab/>
            </w:r>
            <w:r>
              <w:rPr>
                <w:noProof/>
                <w:webHidden/>
              </w:rPr>
              <w:fldChar w:fldCharType="begin"/>
            </w:r>
            <w:r>
              <w:rPr>
                <w:noProof/>
                <w:webHidden/>
              </w:rPr>
              <w:instrText xml:space="preserve"> PAGEREF _Toc173913787 \h </w:instrText>
            </w:r>
            <w:r>
              <w:rPr>
                <w:noProof/>
                <w:webHidden/>
              </w:rPr>
            </w:r>
            <w:r>
              <w:rPr>
                <w:noProof/>
                <w:webHidden/>
              </w:rPr>
              <w:fldChar w:fldCharType="separate"/>
            </w:r>
            <w:r>
              <w:rPr>
                <w:noProof/>
                <w:webHidden/>
              </w:rPr>
              <w:t>2</w:t>
            </w:r>
            <w:r>
              <w:rPr>
                <w:noProof/>
                <w:webHidden/>
              </w:rPr>
              <w:fldChar w:fldCharType="end"/>
            </w:r>
          </w:hyperlink>
        </w:p>
        <w:p w14:paraId="477EDD0F" w14:textId="7A8E3E4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88" w:history="1">
            <w:r w:rsidRPr="005B36AF">
              <w:rPr>
                <w:rStyle w:val="Hiperveza"/>
                <w:rFonts w:cs="Arial"/>
                <w:noProof/>
              </w:rPr>
              <w:t>2.4</w:t>
            </w:r>
            <w:r>
              <w:rPr>
                <w:rFonts w:asciiTheme="minorHAnsi" w:eastAsiaTheme="minorEastAsia" w:hAnsiTheme="minorHAnsi"/>
                <w:noProof/>
                <w:kern w:val="2"/>
                <w:sz w:val="22"/>
                <w:lang w:eastAsia="hr-HR"/>
                <w14:ligatures w14:val="standardContextual"/>
              </w:rPr>
              <w:tab/>
            </w:r>
            <w:r w:rsidRPr="005B36AF">
              <w:rPr>
                <w:rStyle w:val="Hiperveza"/>
                <w:noProof/>
              </w:rPr>
              <w:t>Tehničke specifikacije</w:t>
            </w:r>
            <w:r>
              <w:rPr>
                <w:noProof/>
                <w:webHidden/>
              </w:rPr>
              <w:tab/>
            </w:r>
            <w:r>
              <w:rPr>
                <w:noProof/>
                <w:webHidden/>
              </w:rPr>
              <w:fldChar w:fldCharType="begin"/>
            </w:r>
            <w:r>
              <w:rPr>
                <w:noProof/>
                <w:webHidden/>
              </w:rPr>
              <w:instrText xml:space="preserve"> PAGEREF _Toc173913788 \h </w:instrText>
            </w:r>
            <w:r>
              <w:rPr>
                <w:noProof/>
                <w:webHidden/>
              </w:rPr>
            </w:r>
            <w:r>
              <w:rPr>
                <w:noProof/>
                <w:webHidden/>
              </w:rPr>
              <w:fldChar w:fldCharType="separate"/>
            </w:r>
            <w:r>
              <w:rPr>
                <w:noProof/>
                <w:webHidden/>
              </w:rPr>
              <w:t>2</w:t>
            </w:r>
            <w:r>
              <w:rPr>
                <w:noProof/>
                <w:webHidden/>
              </w:rPr>
              <w:fldChar w:fldCharType="end"/>
            </w:r>
          </w:hyperlink>
        </w:p>
        <w:p w14:paraId="68F36C8D" w14:textId="0FA152B4"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89" w:history="1">
            <w:r w:rsidRPr="005B36AF">
              <w:rPr>
                <w:rStyle w:val="Hiperveza"/>
                <w:noProof/>
              </w:rPr>
              <w:t>2.4.1</w:t>
            </w:r>
            <w:r>
              <w:rPr>
                <w:rFonts w:asciiTheme="minorHAnsi" w:eastAsiaTheme="minorEastAsia" w:hAnsiTheme="minorHAnsi"/>
                <w:noProof/>
                <w:kern w:val="2"/>
                <w:sz w:val="22"/>
                <w:lang w:eastAsia="hr-HR"/>
                <w14:ligatures w14:val="standardContextual"/>
              </w:rPr>
              <w:tab/>
            </w:r>
            <w:r w:rsidRPr="005B36AF">
              <w:rPr>
                <w:rStyle w:val="Hiperveza"/>
                <w:noProof/>
              </w:rPr>
              <w:t>Kriteriji za ocjenu jednakovrijednosti</w:t>
            </w:r>
            <w:r>
              <w:rPr>
                <w:noProof/>
                <w:webHidden/>
              </w:rPr>
              <w:tab/>
            </w:r>
            <w:r>
              <w:rPr>
                <w:noProof/>
                <w:webHidden/>
              </w:rPr>
              <w:fldChar w:fldCharType="begin"/>
            </w:r>
            <w:r>
              <w:rPr>
                <w:noProof/>
                <w:webHidden/>
              </w:rPr>
              <w:instrText xml:space="preserve"> PAGEREF _Toc173913789 \h </w:instrText>
            </w:r>
            <w:r>
              <w:rPr>
                <w:noProof/>
                <w:webHidden/>
              </w:rPr>
            </w:r>
            <w:r>
              <w:rPr>
                <w:noProof/>
                <w:webHidden/>
              </w:rPr>
              <w:fldChar w:fldCharType="separate"/>
            </w:r>
            <w:r>
              <w:rPr>
                <w:noProof/>
                <w:webHidden/>
              </w:rPr>
              <w:t>2</w:t>
            </w:r>
            <w:r>
              <w:rPr>
                <w:noProof/>
                <w:webHidden/>
              </w:rPr>
              <w:fldChar w:fldCharType="end"/>
            </w:r>
          </w:hyperlink>
        </w:p>
        <w:p w14:paraId="5D9850D6" w14:textId="2DF752C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0" w:history="1">
            <w:r w:rsidRPr="005B36AF">
              <w:rPr>
                <w:rStyle w:val="Hiperveza"/>
                <w:rFonts w:cs="Arial"/>
                <w:noProof/>
              </w:rPr>
              <w:t>2.5</w:t>
            </w:r>
            <w:r>
              <w:rPr>
                <w:rFonts w:asciiTheme="minorHAnsi" w:eastAsiaTheme="minorEastAsia" w:hAnsiTheme="minorHAnsi"/>
                <w:noProof/>
                <w:kern w:val="2"/>
                <w:sz w:val="22"/>
                <w:lang w:eastAsia="hr-HR"/>
                <w14:ligatures w14:val="standardContextual"/>
              </w:rPr>
              <w:tab/>
            </w:r>
            <w:r w:rsidRPr="005B36AF">
              <w:rPr>
                <w:rStyle w:val="Hiperveza"/>
                <w:noProof/>
              </w:rPr>
              <w:t>Mjesto izvršenja ugovora</w:t>
            </w:r>
            <w:r>
              <w:rPr>
                <w:noProof/>
                <w:webHidden/>
              </w:rPr>
              <w:tab/>
            </w:r>
            <w:r>
              <w:rPr>
                <w:noProof/>
                <w:webHidden/>
              </w:rPr>
              <w:fldChar w:fldCharType="begin"/>
            </w:r>
            <w:r>
              <w:rPr>
                <w:noProof/>
                <w:webHidden/>
              </w:rPr>
              <w:instrText xml:space="preserve"> PAGEREF _Toc173913790 \h </w:instrText>
            </w:r>
            <w:r>
              <w:rPr>
                <w:noProof/>
                <w:webHidden/>
              </w:rPr>
            </w:r>
            <w:r>
              <w:rPr>
                <w:noProof/>
                <w:webHidden/>
              </w:rPr>
              <w:fldChar w:fldCharType="separate"/>
            </w:r>
            <w:r>
              <w:rPr>
                <w:noProof/>
                <w:webHidden/>
              </w:rPr>
              <w:t>2</w:t>
            </w:r>
            <w:r>
              <w:rPr>
                <w:noProof/>
                <w:webHidden/>
              </w:rPr>
              <w:fldChar w:fldCharType="end"/>
            </w:r>
          </w:hyperlink>
        </w:p>
        <w:p w14:paraId="376205FF" w14:textId="2A716618" w:rsidR="003B31B3" w:rsidRDefault="003B31B3">
          <w:pPr>
            <w:pStyle w:val="Sadraj1"/>
            <w:rPr>
              <w:rFonts w:asciiTheme="minorHAnsi" w:eastAsiaTheme="minorEastAsia" w:hAnsiTheme="minorHAnsi"/>
              <w:noProof/>
              <w:kern w:val="2"/>
              <w:sz w:val="22"/>
              <w:lang w:eastAsia="hr-HR"/>
              <w14:ligatures w14:val="standardContextual"/>
            </w:rPr>
          </w:pPr>
          <w:hyperlink w:anchor="_Toc173913791" w:history="1">
            <w:r w:rsidRPr="005B36AF">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B36AF">
              <w:rPr>
                <w:rStyle w:val="Hiperveza"/>
                <w:noProof/>
              </w:rPr>
              <w:t>Osnove za isključenje gospodarskog subjekta</w:t>
            </w:r>
            <w:r>
              <w:rPr>
                <w:noProof/>
                <w:webHidden/>
              </w:rPr>
              <w:tab/>
            </w:r>
            <w:r>
              <w:rPr>
                <w:noProof/>
                <w:webHidden/>
              </w:rPr>
              <w:fldChar w:fldCharType="begin"/>
            </w:r>
            <w:r>
              <w:rPr>
                <w:noProof/>
                <w:webHidden/>
              </w:rPr>
              <w:instrText xml:space="preserve"> PAGEREF _Toc173913791 \h </w:instrText>
            </w:r>
            <w:r>
              <w:rPr>
                <w:noProof/>
                <w:webHidden/>
              </w:rPr>
            </w:r>
            <w:r>
              <w:rPr>
                <w:noProof/>
                <w:webHidden/>
              </w:rPr>
              <w:fldChar w:fldCharType="separate"/>
            </w:r>
            <w:r>
              <w:rPr>
                <w:noProof/>
                <w:webHidden/>
              </w:rPr>
              <w:t>3</w:t>
            </w:r>
            <w:r>
              <w:rPr>
                <w:noProof/>
                <w:webHidden/>
              </w:rPr>
              <w:fldChar w:fldCharType="end"/>
            </w:r>
          </w:hyperlink>
        </w:p>
        <w:p w14:paraId="468CE2D3" w14:textId="6E3C7C62"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2" w:history="1">
            <w:r w:rsidRPr="005B36AF">
              <w:rPr>
                <w:rStyle w:val="Hiperveza"/>
                <w:rFonts w:cs="Arial"/>
                <w:noProof/>
              </w:rPr>
              <w:t>3.1</w:t>
            </w:r>
            <w:r>
              <w:rPr>
                <w:rFonts w:asciiTheme="minorHAnsi" w:eastAsiaTheme="minorEastAsia" w:hAnsiTheme="minorHAnsi"/>
                <w:noProof/>
                <w:kern w:val="2"/>
                <w:sz w:val="22"/>
                <w:lang w:eastAsia="hr-HR"/>
                <w14:ligatures w14:val="standardContextual"/>
              </w:rPr>
              <w:tab/>
            </w:r>
            <w:r w:rsidRPr="005B36AF">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_Toc173913792 \h </w:instrText>
            </w:r>
            <w:r>
              <w:rPr>
                <w:noProof/>
                <w:webHidden/>
              </w:rPr>
            </w:r>
            <w:r>
              <w:rPr>
                <w:noProof/>
                <w:webHidden/>
              </w:rPr>
              <w:fldChar w:fldCharType="separate"/>
            </w:r>
            <w:r>
              <w:rPr>
                <w:noProof/>
                <w:webHidden/>
              </w:rPr>
              <w:t>3</w:t>
            </w:r>
            <w:r>
              <w:rPr>
                <w:noProof/>
                <w:webHidden/>
              </w:rPr>
              <w:fldChar w:fldCharType="end"/>
            </w:r>
          </w:hyperlink>
        </w:p>
        <w:p w14:paraId="25E694AB" w14:textId="5319F798"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3" w:history="1">
            <w:r w:rsidRPr="005B36AF">
              <w:rPr>
                <w:rStyle w:val="Hiperveza"/>
                <w:noProof/>
              </w:rPr>
              <w:t>3.1.1</w:t>
            </w:r>
            <w:r>
              <w:rPr>
                <w:rFonts w:asciiTheme="minorHAnsi" w:eastAsiaTheme="minorEastAsia" w:hAnsiTheme="minorHAnsi"/>
                <w:noProof/>
                <w:kern w:val="2"/>
                <w:sz w:val="22"/>
                <w:lang w:eastAsia="hr-HR"/>
                <w14:ligatures w14:val="standardContextual"/>
              </w:rPr>
              <w:tab/>
            </w:r>
            <w:r w:rsidRPr="005B36AF">
              <w:rPr>
                <w:rStyle w:val="Hiperveza"/>
                <w:noProof/>
              </w:rPr>
              <w:t>Osuđivanost za kaznena djela</w:t>
            </w:r>
            <w:r>
              <w:rPr>
                <w:noProof/>
                <w:webHidden/>
              </w:rPr>
              <w:tab/>
            </w:r>
            <w:r>
              <w:rPr>
                <w:noProof/>
                <w:webHidden/>
              </w:rPr>
              <w:fldChar w:fldCharType="begin"/>
            </w:r>
            <w:r>
              <w:rPr>
                <w:noProof/>
                <w:webHidden/>
              </w:rPr>
              <w:instrText xml:space="preserve"> PAGEREF _Toc173913793 \h </w:instrText>
            </w:r>
            <w:r>
              <w:rPr>
                <w:noProof/>
                <w:webHidden/>
              </w:rPr>
            </w:r>
            <w:r>
              <w:rPr>
                <w:noProof/>
                <w:webHidden/>
              </w:rPr>
              <w:fldChar w:fldCharType="separate"/>
            </w:r>
            <w:r>
              <w:rPr>
                <w:noProof/>
                <w:webHidden/>
              </w:rPr>
              <w:t>3</w:t>
            </w:r>
            <w:r>
              <w:rPr>
                <w:noProof/>
                <w:webHidden/>
              </w:rPr>
              <w:fldChar w:fldCharType="end"/>
            </w:r>
          </w:hyperlink>
        </w:p>
        <w:p w14:paraId="19E219B3" w14:textId="02A2F341" w:rsidR="003B31B3" w:rsidRDefault="003B31B3">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73913794" w:history="1">
            <w:r w:rsidRPr="005B36AF">
              <w:rPr>
                <w:rStyle w:val="Hiperveza"/>
                <w:noProof/>
              </w:rPr>
              <w:t>3.1.2</w:t>
            </w:r>
            <w:r>
              <w:rPr>
                <w:rFonts w:asciiTheme="minorHAnsi" w:eastAsiaTheme="minorEastAsia" w:hAnsiTheme="minorHAnsi"/>
                <w:noProof/>
                <w:kern w:val="2"/>
                <w:sz w:val="22"/>
                <w:lang w:eastAsia="hr-HR"/>
                <w14:ligatures w14:val="standardContextual"/>
              </w:rPr>
              <w:tab/>
            </w:r>
            <w:r w:rsidRPr="005B36AF">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_Toc173913794 \h </w:instrText>
            </w:r>
            <w:r>
              <w:rPr>
                <w:noProof/>
                <w:webHidden/>
              </w:rPr>
            </w:r>
            <w:r>
              <w:rPr>
                <w:noProof/>
                <w:webHidden/>
              </w:rPr>
              <w:fldChar w:fldCharType="separate"/>
            </w:r>
            <w:r>
              <w:rPr>
                <w:noProof/>
                <w:webHidden/>
              </w:rPr>
              <w:t>4</w:t>
            </w:r>
            <w:r>
              <w:rPr>
                <w:noProof/>
                <w:webHidden/>
              </w:rPr>
              <w:fldChar w:fldCharType="end"/>
            </w:r>
          </w:hyperlink>
        </w:p>
        <w:p w14:paraId="120096A3" w14:textId="523BE7C0"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5" w:history="1">
            <w:r w:rsidRPr="005B36AF">
              <w:rPr>
                <w:rStyle w:val="Hiperveza"/>
                <w:rFonts w:cs="Arial"/>
                <w:noProof/>
              </w:rPr>
              <w:t>3.2</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_Toc173913795 \h </w:instrText>
            </w:r>
            <w:r>
              <w:rPr>
                <w:noProof/>
                <w:webHidden/>
              </w:rPr>
            </w:r>
            <w:r>
              <w:rPr>
                <w:noProof/>
                <w:webHidden/>
              </w:rPr>
              <w:fldChar w:fldCharType="separate"/>
            </w:r>
            <w:r>
              <w:rPr>
                <w:noProof/>
                <w:webHidden/>
              </w:rPr>
              <w:t>4</w:t>
            </w:r>
            <w:r>
              <w:rPr>
                <w:noProof/>
                <w:webHidden/>
              </w:rPr>
              <w:fldChar w:fldCharType="end"/>
            </w:r>
          </w:hyperlink>
        </w:p>
        <w:p w14:paraId="3B9F9DF1" w14:textId="3D3D68B0" w:rsidR="003B31B3" w:rsidRDefault="003B31B3">
          <w:pPr>
            <w:pStyle w:val="Sadraj1"/>
            <w:rPr>
              <w:rFonts w:asciiTheme="minorHAnsi" w:eastAsiaTheme="minorEastAsia" w:hAnsiTheme="minorHAnsi"/>
              <w:noProof/>
              <w:kern w:val="2"/>
              <w:sz w:val="22"/>
              <w:lang w:eastAsia="hr-HR"/>
              <w14:ligatures w14:val="standardContextual"/>
            </w:rPr>
          </w:pPr>
          <w:hyperlink w:anchor="_Toc173913796" w:history="1">
            <w:r w:rsidRPr="005B36AF">
              <w:rPr>
                <w:rStyle w:val="Hiperveza"/>
                <w:noProof/>
              </w:rPr>
              <w:t>4</w:t>
            </w:r>
            <w:r>
              <w:rPr>
                <w:rFonts w:asciiTheme="minorHAnsi" w:eastAsiaTheme="minorEastAsia" w:hAnsiTheme="minorHAnsi"/>
                <w:noProof/>
                <w:kern w:val="2"/>
                <w:sz w:val="22"/>
                <w:lang w:eastAsia="hr-HR"/>
                <w14:ligatures w14:val="standardContextual"/>
              </w:rPr>
              <w:tab/>
            </w:r>
            <w:r w:rsidRPr="005B36AF">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_Toc173913796 \h </w:instrText>
            </w:r>
            <w:r>
              <w:rPr>
                <w:noProof/>
                <w:webHidden/>
              </w:rPr>
            </w:r>
            <w:r>
              <w:rPr>
                <w:noProof/>
                <w:webHidden/>
              </w:rPr>
              <w:fldChar w:fldCharType="separate"/>
            </w:r>
            <w:r>
              <w:rPr>
                <w:noProof/>
                <w:webHidden/>
              </w:rPr>
              <w:t>5</w:t>
            </w:r>
            <w:r>
              <w:rPr>
                <w:noProof/>
                <w:webHidden/>
              </w:rPr>
              <w:fldChar w:fldCharType="end"/>
            </w:r>
          </w:hyperlink>
        </w:p>
        <w:p w14:paraId="757AFF43" w14:textId="53C8C966"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7" w:history="1">
            <w:r w:rsidRPr="005B36AF">
              <w:rPr>
                <w:rStyle w:val="Hiperveza"/>
                <w:rFonts w:cs="Arial"/>
                <w:noProof/>
              </w:rPr>
              <w:t>4.1</w:t>
            </w:r>
            <w:r>
              <w:rPr>
                <w:rFonts w:asciiTheme="minorHAnsi" w:eastAsiaTheme="minorEastAsia" w:hAnsiTheme="minorHAnsi"/>
                <w:noProof/>
                <w:kern w:val="2"/>
                <w:sz w:val="22"/>
                <w:lang w:eastAsia="hr-HR"/>
                <w14:ligatures w14:val="standardContextual"/>
              </w:rPr>
              <w:tab/>
            </w:r>
            <w:r w:rsidRPr="005B36AF">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_Toc173913797 \h </w:instrText>
            </w:r>
            <w:r>
              <w:rPr>
                <w:noProof/>
                <w:webHidden/>
              </w:rPr>
            </w:r>
            <w:r>
              <w:rPr>
                <w:noProof/>
                <w:webHidden/>
              </w:rPr>
              <w:fldChar w:fldCharType="separate"/>
            </w:r>
            <w:r>
              <w:rPr>
                <w:noProof/>
                <w:webHidden/>
              </w:rPr>
              <w:t>5</w:t>
            </w:r>
            <w:r>
              <w:rPr>
                <w:noProof/>
                <w:webHidden/>
              </w:rPr>
              <w:fldChar w:fldCharType="end"/>
            </w:r>
          </w:hyperlink>
        </w:p>
        <w:p w14:paraId="0A9FAFF2" w14:textId="0353E87C" w:rsidR="003B31B3" w:rsidRDefault="003B31B3">
          <w:pPr>
            <w:pStyle w:val="Sadraj1"/>
            <w:rPr>
              <w:rFonts w:asciiTheme="minorHAnsi" w:eastAsiaTheme="minorEastAsia" w:hAnsiTheme="minorHAnsi"/>
              <w:noProof/>
              <w:kern w:val="2"/>
              <w:sz w:val="22"/>
              <w:lang w:eastAsia="hr-HR"/>
              <w14:ligatures w14:val="standardContextual"/>
            </w:rPr>
          </w:pPr>
          <w:hyperlink w:anchor="_Toc173913798" w:history="1">
            <w:r w:rsidRPr="005B36AF">
              <w:rPr>
                <w:rStyle w:val="Hiperveza"/>
                <w:noProof/>
              </w:rPr>
              <w:t>5</w:t>
            </w:r>
            <w:r>
              <w:rPr>
                <w:rFonts w:asciiTheme="minorHAnsi" w:eastAsiaTheme="minorEastAsia" w:hAnsiTheme="minorHAnsi"/>
                <w:noProof/>
                <w:kern w:val="2"/>
                <w:sz w:val="22"/>
                <w:lang w:eastAsia="hr-HR"/>
                <w14:ligatures w14:val="standardContextual"/>
              </w:rPr>
              <w:tab/>
            </w:r>
            <w:r w:rsidRPr="005B36AF">
              <w:rPr>
                <w:rStyle w:val="Hiperveza"/>
                <w:noProof/>
              </w:rPr>
              <w:t>Europska jedinstvena dokumentacija o nabavi (ESPD)</w:t>
            </w:r>
            <w:r>
              <w:rPr>
                <w:noProof/>
                <w:webHidden/>
              </w:rPr>
              <w:tab/>
            </w:r>
            <w:r>
              <w:rPr>
                <w:noProof/>
                <w:webHidden/>
              </w:rPr>
              <w:fldChar w:fldCharType="begin"/>
            </w:r>
            <w:r>
              <w:rPr>
                <w:noProof/>
                <w:webHidden/>
              </w:rPr>
              <w:instrText xml:space="preserve"> PAGEREF _Toc173913798 \h </w:instrText>
            </w:r>
            <w:r>
              <w:rPr>
                <w:noProof/>
                <w:webHidden/>
              </w:rPr>
            </w:r>
            <w:r>
              <w:rPr>
                <w:noProof/>
                <w:webHidden/>
              </w:rPr>
              <w:fldChar w:fldCharType="separate"/>
            </w:r>
            <w:r>
              <w:rPr>
                <w:noProof/>
                <w:webHidden/>
              </w:rPr>
              <w:t>6</w:t>
            </w:r>
            <w:r>
              <w:rPr>
                <w:noProof/>
                <w:webHidden/>
              </w:rPr>
              <w:fldChar w:fldCharType="end"/>
            </w:r>
          </w:hyperlink>
        </w:p>
        <w:p w14:paraId="2B2D7B1B" w14:textId="24B13505"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799" w:history="1">
            <w:r w:rsidRPr="005B36AF">
              <w:rPr>
                <w:rStyle w:val="Hiperveza"/>
                <w:rFonts w:cs="Arial"/>
                <w:noProof/>
              </w:rPr>
              <w:t>5.1</w:t>
            </w:r>
            <w:r>
              <w:rPr>
                <w:rFonts w:asciiTheme="minorHAnsi" w:eastAsiaTheme="minorEastAsia" w:hAnsiTheme="minorHAnsi"/>
                <w:noProof/>
                <w:kern w:val="2"/>
                <w:sz w:val="22"/>
                <w:lang w:eastAsia="hr-HR"/>
                <w14:ligatures w14:val="standardContextual"/>
              </w:rPr>
              <w:tab/>
            </w:r>
            <w:r w:rsidRPr="005B36AF">
              <w:rPr>
                <w:rStyle w:val="Hiperveza"/>
                <w:noProof/>
              </w:rPr>
              <w:t>Upute za popunjavanje eESPD obrasca</w:t>
            </w:r>
            <w:r>
              <w:rPr>
                <w:noProof/>
                <w:webHidden/>
              </w:rPr>
              <w:tab/>
            </w:r>
            <w:r>
              <w:rPr>
                <w:noProof/>
                <w:webHidden/>
              </w:rPr>
              <w:fldChar w:fldCharType="begin"/>
            </w:r>
            <w:r>
              <w:rPr>
                <w:noProof/>
                <w:webHidden/>
              </w:rPr>
              <w:instrText xml:space="preserve"> PAGEREF _Toc173913799 \h </w:instrText>
            </w:r>
            <w:r>
              <w:rPr>
                <w:noProof/>
                <w:webHidden/>
              </w:rPr>
            </w:r>
            <w:r>
              <w:rPr>
                <w:noProof/>
                <w:webHidden/>
              </w:rPr>
              <w:fldChar w:fldCharType="separate"/>
            </w:r>
            <w:r>
              <w:rPr>
                <w:noProof/>
                <w:webHidden/>
              </w:rPr>
              <w:t>6</w:t>
            </w:r>
            <w:r>
              <w:rPr>
                <w:noProof/>
                <w:webHidden/>
              </w:rPr>
              <w:fldChar w:fldCharType="end"/>
            </w:r>
          </w:hyperlink>
        </w:p>
        <w:p w14:paraId="0AD88A63" w14:textId="5E5B7AA7" w:rsidR="003B31B3" w:rsidRDefault="003B31B3">
          <w:pPr>
            <w:pStyle w:val="Sadraj1"/>
            <w:rPr>
              <w:rFonts w:asciiTheme="minorHAnsi" w:eastAsiaTheme="minorEastAsia" w:hAnsiTheme="minorHAnsi"/>
              <w:noProof/>
              <w:kern w:val="2"/>
              <w:sz w:val="22"/>
              <w:lang w:eastAsia="hr-HR"/>
              <w14:ligatures w14:val="standardContextual"/>
            </w:rPr>
          </w:pPr>
          <w:hyperlink w:anchor="_Toc173913800" w:history="1">
            <w:r w:rsidRPr="005B36AF">
              <w:rPr>
                <w:rStyle w:val="Hiperveza"/>
                <w:noProof/>
              </w:rPr>
              <w:t>6</w:t>
            </w:r>
            <w:r>
              <w:rPr>
                <w:rFonts w:asciiTheme="minorHAnsi" w:eastAsiaTheme="minorEastAsia" w:hAnsiTheme="minorHAnsi"/>
                <w:noProof/>
                <w:kern w:val="2"/>
                <w:sz w:val="22"/>
                <w:lang w:eastAsia="hr-HR"/>
                <w14:ligatures w14:val="standardContextual"/>
              </w:rPr>
              <w:tab/>
            </w:r>
            <w:r w:rsidRPr="005B36AF">
              <w:rPr>
                <w:rStyle w:val="Hiperveza"/>
                <w:noProof/>
              </w:rPr>
              <w:t>Podaci o ponudi</w:t>
            </w:r>
            <w:r>
              <w:rPr>
                <w:noProof/>
                <w:webHidden/>
              </w:rPr>
              <w:tab/>
            </w:r>
            <w:r>
              <w:rPr>
                <w:noProof/>
                <w:webHidden/>
              </w:rPr>
              <w:fldChar w:fldCharType="begin"/>
            </w:r>
            <w:r>
              <w:rPr>
                <w:noProof/>
                <w:webHidden/>
              </w:rPr>
              <w:instrText xml:space="preserve"> PAGEREF _Toc173913800 \h </w:instrText>
            </w:r>
            <w:r>
              <w:rPr>
                <w:noProof/>
                <w:webHidden/>
              </w:rPr>
            </w:r>
            <w:r>
              <w:rPr>
                <w:noProof/>
                <w:webHidden/>
              </w:rPr>
              <w:fldChar w:fldCharType="separate"/>
            </w:r>
            <w:r>
              <w:rPr>
                <w:noProof/>
                <w:webHidden/>
              </w:rPr>
              <w:t>7</w:t>
            </w:r>
            <w:r>
              <w:rPr>
                <w:noProof/>
                <w:webHidden/>
              </w:rPr>
              <w:fldChar w:fldCharType="end"/>
            </w:r>
          </w:hyperlink>
        </w:p>
        <w:p w14:paraId="3041A7B2" w14:textId="3A95F15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1" w:history="1">
            <w:r w:rsidRPr="005B36AF">
              <w:rPr>
                <w:rStyle w:val="Hiperveza"/>
                <w:rFonts w:cs="Arial"/>
                <w:noProof/>
              </w:rPr>
              <w:t>6.1</w:t>
            </w:r>
            <w:r>
              <w:rPr>
                <w:rFonts w:asciiTheme="minorHAnsi" w:eastAsiaTheme="minorEastAsia" w:hAnsiTheme="minorHAnsi"/>
                <w:noProof/>
                <w:kern w:val="2"/>
                <w:sz w:val="22"/>
                <w:lang w:eastAsia="hr-HR"/>
                <w14:ligatures w14:val="standardContextual"/>
              </w:rPr>
              <w:tab/>
            </w:r>
            <w:r w:rsidRPr="005B36AF">
              <w:rPr>
                <w:rStyle w:val="Hiperveza"/>
                <w:noProof/>
              </w:rPr>
              <w:t>Sadržaj i način izrade ponude</w:t>
            </w:r>
            <w:r>
              <w:rPr>
                <w:noProof/>
                <w:webHidden/>
              </w:rPr>
              <w:tab/>
            </w:r>
            <w:r>
              <w:rPr>
                <w:noProof/>
                <w:webHidden/>
              </w:rPr>
              <w:fldChar w:fldCharType="begin"/>
            </w:r>
            <w:r>
              <w:rPr>
                <w:noProof/>
                <w:webHidden/>
              </w:rPr>
              <w:instrText xml:space="preserve"> PAGEREF _Toc173913801 \h </w:instrText>
            </w:r>
            <w:r>
              <w:rPr>
                <w:noProof/>
                <w:webHidden/>
              </w:rPr>
            </w:r>
            <w:r>
              <w:rPr>
                <w:noProof/>
                <w:webHidden/>
              </w:rPr>
              <w:fldChar w:fldCharType="separate"/>
            </w:r>
            <w:r>
              <w:rPr>
                <w:noProof/>
                <w:webHidden/>
              </w:rPr>
              <w:t>7</w:t>
            </w:r>
            <w:r>
              <w:rPr>
                <w:noProof/>
                <w:webHidden/>
              </w:rPr>
              <w:fldChar w:fldCharType="end"/>
            </w:r>
          </w:hyperlink>
        </w:p>
        <w:p w14:paraId="61CB2630" w14:textId="00D0B6D8"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2" w:history="1">
            <w:r w:rsidRPr="005B36AF">
              <w:rPr>
                <w:rStyle w:val="Hiperveza"/>
                <w:rFonts w:cs="Arial"/>
                <w:noProof/>
              </w:rPr>
              <w:t>6.2</w:t>
            </w:r>
            <w:r>
              <w:rPr>
                <w:rFonts w:asciiTheme="minorHAnsi" w:eastAsiaTheme="minorEastAsia" w:hAnsiTheme="minorHAnsi"/>
                <w:noProof/>
                <w:kern w:val="2"/>
                <w:sz w:val="22"/>
                <w:lang w:eastAsia="hr-HR"/>
                <w14:ligatures w14:val="standardContextual"/>
              </w:rPr>
              <w:tab/>
            </w:r>
            <w:r w:rsidRPr="005B36AF">
              <w:rPr>
                <w:rStyle w:val="Hiperveza"/>
                <w:noProof/>
              </w:rPr>
              <w:t>Način dostave ponude</w:t>
            </w:r>
            <w:r>
              <w:rPr>
                <w:noProof/>
                <w:webHidden/>
              </w:rPr>
              <w:tab/>
            </w:r>
            <w:r>
              <w:rPr>
                <w:noProof/>
                <w:webHidden/>
              </w:rPr>
              <w:fldChar w:fldCharType="begin"/>
            </w:r>
            <w:r>
              <w:rPr>
                <w:noProof/>
                <w:webHidden/>
              </w:rPr>
              <w:instrText xml:space="preserve"> PAGEREF _Toc173913802 \h </w:instrText>
            </w:r>
            <w:r>
              <w:rPr>
                <w:noProof/>
                <w:webHidden/>
              </w:rPr>
            </w:r>
            <w:r>
              <w:rPr>
                <w:noProof/>
                <w:webHidden/>
              </w:rPr>
              <w:fldChar w:fldCharType="separate"/>
            </w:r>
            <w:r>
              <w:rPr>
                <w:noProof/>
                <w:webHidden/>
              </w:rPr>
              <w:t>7</w:t>
            </w:r>
            <w:r>
              <w:rPr>
                <w:noProof/>
                <w:webHidden/>
              </w:rPr>
              <w:fldChar w:fldCharType="end"/>
            </w:r>
          </w:hyperlink>
        </w:p>
        <w:p w14:paraId="4984E710" w14:textId="14955269"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3" w:history="1">
            <w:r w:rsidRPr="005B36AF">
              <w:rPr>
                <w:rStyle w:val="Hiperveza"/>
                <w:rFonts w:cs="Arial"/>
                <w:noProof/>
              </w:rPr>
              <w:t>6.3</w:t>
            </w:r>
            <w:r>
              <w:rPr>
                <w:rFonts w:asciiTheme="minorHAnsi" w:eastAsiaTheme="minorEastAsia" w:hAnsiTheme="minorHAnsi"/>
                <w:noProof/>
                <w:kern w:val="2"/>
                <w:sz w:val="22"/>
                <w:lang w:eastAsia="hr-HR"/>
                <w14:ligatures w14:val="standardContextual"/>
              </w:rPr>
              <w:tab/>
            </w:r>
            <w:r w:rsidRPr="005B36AF">
              <w:rPr>
                <w:rStyle w:val="Hiperveza"/>
                <w:noProof/>
              </w:rPr>
              <w:t>Način određivanja cijene ponude</w:t>
            </w:r>
            <w:r>
              <w:rPr>
                <w:noProof/>
                <w:webHidden/>
              </w:rPr>
              <w:tab/>
            </w:r>
            <w:r>
              <w:rPr>
                <w:noProof/>
                <w:webHidden/>
              </w:rPr>
              <w:fldChar w:fldCharType="begin"/>
            </w:r>
            <w:r>
              <w:rPr>
                <w:noProof/>
                <w:webHidden/>
              </w:rPr>
              <w:instrText xml:space="preserve"> PAGEREF _Toc173913803 \h </w:instrText>
            </w:r>
            <w:r>
              <w:rPr>
                <w:noProof/>
                <w:webHidden/>
              </w:rPr>
            </w:r>
            <w:r>
              <w:rPr>
                <w:noProof/>
                <w:webHidden/>
              </w:rPr>
              <w:fldChar w:fldCharType="separate"/>
            </w:r>
            <w:r>
              <w:rPr>
                <w:noProof/>
                <w:webHidden/>
              </w:rPr>
              <w:t>7</w:t>
            </w:r>
            <w:r>
              <w:rPr>
                <w:noProof/>
                <w:webHidden/>
              </w:rPr>
              <w:fldChar w:fldCharType="end"/>
            </w:r>
          </w:hyperlink>
        </w:p>
        <w:p w14:paraId="0AA132AC" w14:textId="076DADB1"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4" w:history="1">
            <w:r w:rsidRPr="005B36AF">
              <w:rPr>
                <w:rStyle w:val="Hiperveza"/>
                <w:rFonts w:cs="Arial"/>
                <w:noProof/>
              </w:rPr>
              <w:t>6.4</w:t>
            </w:r>
            <w:r>
              <w:rPr>
                <w:rFonts w:asciiTheme="minorHAnsi" w:eastAsiaTheme="minorEastAsia" w:hAnsiTheme="minorHAnsi"/>
                <w:noProof/>
                <w:kern w:val="2"/>
                <w:sz w:val="22"/>
                <w:lang w:eastAsia="hr-HR"/>
                <w14:ligatures w14:val="standardContextual"/>
              </w:rPr>
              <w:tab/>
            </w:r>
            <w:r w:rsidRPr="005B36AF">
              <w:rPr>
                <w:rStyle w:val="Hiperveza"/>
                <w:noProof/>
              </w:rPr>
              <w:t>Valuta ponude</w:t>
            </w:r>
            <w:r>
              <w:rPr>
                <w:noProof/>
                <w:webHidden/>
              </w:rPr>
              <w:tab/>
            </w:r>
            <w:r>
              <w:rPr>
                <w:noProof/>
                <w:webHidden/>
              </w:rPr>
              <w:fldChar w:fldCharType="begin"/>
            </w:r>
            <w:r>
              <w:rPr>
                <w:noProof/>
                <w:webHidden/>
              </w:rPr>
              <w:instrText xml:space="preserve"> PAGEREF _Toc173913804 \h </w:instrText>
            </w:r>
            <w:r>
              <w:rPr>
                <w:noProof/>
                <w:webHidden/>
              </w:rPr>
            </w:r>
            <w:r>
              <w:rPr>
                <w:noProof/>
                <w:webHidden/>
              </w:rPr>
              <w:fldChar w:fldCharType="separate"/>
            </w:r>
            <w:r>
              <w:rPr>
                <w:noProof/>
                <w:webHidden/>
              </w:rPr>
              <w:t>8</w:t>
            </w:r>
            <w:r>
              <w:rPr>
                <w:noProof/>
                <w:webHidden/>
              </w:rPr>
              <w:fldChar w:fldCharType="end"/>
            </w:r>
          </w:hyperlink>
        </w:p>
        <w:p w14:paraId="6521AC80" w14:textId="20DFD0EA"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5" w:history="1">
            <w:r w:rsidRPr="005B36AF">
              <w:rPr>
                <w:rStyle w:val="Hiperveza"/>
                <w:rFonts w:cs="Arial"/>
                <w:noProof/>
              </w:rPr>
              <w:t>6.5</w:t>
            </w:r>
            <w:r>
              <w:rPr>
                <w:rFonts w:asciiTheme="minorHAnsi" w:eastAsiaTheme="minorEastAsia" w:hAnsiTheme="minorHAnsi"/>
                <w:noProof/>
                <w:kern w:val="2"/>
                <w:sz w:val="22"/>
                <w:lang w:eastAsia="hr-HR"/>
                <w14:ligatures w14:val="standardContextual"/>
              </w:rPr>
              <w:tab/>
            </w:r>
            <w:r w:rsidRPr="005B36AF">
              <w:rPr>
                <w:rStyle w:val="Hiperveza"/>
                <w:noProof/>
              </w:rPr>
              <w:t>Kriterij za odabir ponude</w:t>
            </w:r>
            <w:r>
              <w:rPr>
                <w:noProof/>
                <w:webHidden/>
              </w:rPr>
              <w:tab/>
            </w:r>
            <w:r>
              <w:rPr>
                <w:noProof/>
                <w:webHidden/>
              </w:rPr>
              <w:fldChar w:fldCharType="begin"/>
            </w:r>
            <w:r>
              <w:rPr>
                <w:noProof/>
                <w:webHidden/>
              </w:rPr>
              <w:instrText xml:space="preserve"> PAGEREF _Toc173913805 \h </w:instrText>
            </w:r>
            <w:r>
              <w:rPr>
                <w:noProof/>
                <w:webHidden/>
              </w:rPr>
            </w:r>
            <w:r>
              <w:rPr>
                <w:noProof/>
                <w:webHidden/>
              </w:rPr>
              <w:fldChar w:fldCharType="separate"/>
            </w:r>
            <w:r>
              <w:rPr>
                <w:noProof/>
                <w:webHidden/>
              </w:rPr>
              <w:t>8</w:t>
            </w:r>
            <w:r>
              <w:rPr>
                <w:noProof/>
                <w:webHidden/>
              </w:rPr>
              <w:fldChar w:fldCharType="end"/>
            </w:r>
          </w:hyperlink>
        </w:p>
        <w:p w14:paraId="57E3974B" w14:textId="3BE5E72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6" w:history="1">
            <w:r w:rsidRPr="005B36AF">
              <w:rPr>
                <w:rStyle w:val="Hiperveza"/>
                <w:rFonts w:cs="Arial"/>
                <w:noProof/>
              </w:rPr>
              <w:t>6.6</w:t>
            </w:r>
            <w:r>
              <w:rPr>
                <w:rFonts w:asciiTheme="minorHAnsi" w:eastAsiaTheme="minorEastAsia" w:hAnsiTheme="minorHAnsi"/>
                <w:noProof/>
                <w:kern w:val="2"/>
                <w:sz w:val="22"/>
                <w:lang w:eastAsia="hr-HR"/>
                <w14:ligatures w14:val="standardContextual"/>
              </w:rPr>
              <w:tab/>
            </w:r>
            <w:r w:rsidRPr="005B36AF">
              <w:rPr>
                <w:rStyle w:val="Hiperveza"/>
                <w:noProof/>
              </w:rPr>
              <w:t>Jezik i pismo na kojem se izrađuje ponuda</w:t>
            </w:r>
            <w:r>
              <w:rPr>
                <w:noProof/>
                <w:webHidden/>
              </w:rPr>
              <w:tab/>
            </w:r>
            <w:r>
              <w:rPr>
                <w:noProof/>
                <w:webHidden/>
              </w:rPr>
              <w:fldChar w:fldCharType="begin"/>
            </w:r>
            <w:r>
              <w:rPr>
                <w:noProof/>
                <w:webHidden/>
              </w:rPr>
              <w:instrText xml:space="preserve"> PAGEREF _Toc173913806 \h </w:instrText>
            </w:r>
            <w:r>
              <w:rPr>
                <w:noProof/>
                <w:webHidden/>
              </w:rPr>
            </w:r>
            <w:r>
              <w:rPr>
                <w:noProof/>
                <w:webHidden/>
              </w:rPr>
              <w:fldChar w:fldCharType="separate"/>
            </w:r>
            <w:r>
              <w:rPr>
                <w:noProof/>
                <w:webHidden/>
              </w:rPr>
              <w:t>8</w:t>
            </w:r>
            <w:r>
              <w:rPr>
                <w:noProof/>
                <w:webHidden/>
              </w:rPr>
              <w:fldChar w:fldCharType="end"/>
            </w:r>
          </w:hyperlink>
        </w:p>
        <w:p w14:paraId="51300E8F" w14:textId="1575754F"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7" w:history="1">
            <w:r w:rsidRPr="005B36AF">
              <w:rPr>
                <w:rStyle w:val="Hiperveza"/>
                <w:rFonts w:cs="Arial"/>
                <w:noProof/>
              </w:rPr>
              <w:t>6.7</w:t>
            </w:r>
            <w:r>
              <w:rPr>
                <w:rFonts w:asciiTheme="minorHAnsi" w:eastAsiaTheme="minorEastAsia" w:hAnsiTheme="minorHAnsi"/>
                <w:noProof/>
                <w:kern w:val="2"/>
                <w:sz w:val="22"/>
                <w:lang w:eastAsia="hr-HR"/>
                <w14:ligatures w14:val="standardContextual"/>
              </w:rPr>
              <w:tab/>
            </w:r>
            <w:r w:rsidRPr="005B36AF">
              <w:rPr>
                <w:rStyle w:val="Hiperveza"/>
                <w:noProof/>
              </w:rPr>
              <w:t>Rok valjanosti ponude</w:t>
            </w:r>
            <w:r>
              <w:rPr>
                <w:noProof/>
                <w:webHidden/>
              </w:rPr>
              <w:tab/>
            </w:r>
            <w:r>
              <w:rPr>
                <w:noProof/>
                <w:webHidden/>
              </w:rPr>
              <w:fldChar w:fldCharType="begin"/>
            </w:r>
            <w:r>
              <w:rPr>
                <w:noProof/>
                <w:webHidden/>
              </w:rPr>
              <w:instrText xml:space="preserve"> PAGEREF _Toc173913807 \h </w:instrText>
            </w:r>
            <w:r>
              <w:rPr>
                <w:noProof/>
                <w:webHidden/>
              </w:rPr>
            </w:r>
            <w:r>
              <w:rPr>
                <w:noProof/>
                <w:webHidden/>
              </w:rPr>
              <w:fldChar w:fldCharType="separate"/>
            </w:r>
            <w:r>
              <w:rPr>
                <w:noProof/>
                <w:webHidden/>
              </w:rPr>
              <w:t>8</w:t>
            </w:r>
            <w:r>
              <w:rPr>
                <w:noProof/>
                <w:webHidden/>
              </w:rPr>
              <w:fldChar w:fldCharType="end"/>
            </w:r>
          </w:hyperlink>
        </w:p>
        <w:p w14:paraId="3BAB5685" w14:textId="01642F17"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8" w:history="1">
            <w:r w:rsidRPr="005B36AF">
              <w:rPr>
                <w:rStyle w:val="Hiperveza"/>
                <w:rFonts w:cs="Arial"/>
                <w:noProof/>
              </w:rPr>
              <w:t>6.8</w:t>
            </w:r>
            <w:r>
              <w:rPr>
                <w:rFonts w:asciiTheme="minorHAnsi" w:eastAsiaTheme="minorEastAsia" w:hAnsiTheme="minorHAnsi"/>
                <w:noProof/>
                <w:kern w:val="2"/>
                <w:sz w:val="22"/>
                <w:lang w:eastAsia="hr-HR"/>
                <w14:ligatures w14:val="standardContextual"/>
              </w:rPr>
              <w:tab/>
            </w:r>
            <w:r w:rsidRPr="005B36AF">
              <w:rPr>
                <w:rStyle w:val="Hiperveza"/>
                <w:noProof/>
              </w:rPr>
              <w:t>Datum, vrijeme i mjesto otvaranja ponuda</w:t>
            </w:r>
            <w:r>
              <w:rPr>
                <w:noProof/>
                <w:webHidden/>
              </w:rPr>
              <w:tab/>
            </w:r>
            <w:r>
              <w:rPr>
                <w:noProof/>
                <w:webHidden/>
              </w:rPr>
              <w:fldChar w:fldCharType="begin"/>
            </w:r>
            <w:r>
              <w:rPr>
                <w:noProof/>
                <w:webHidden/>
              </w:rPr>
              <w:instrText xml:space="preserve"> PAGEREF _Toc173913808 \h </w:instrText>
            </w:r>
            <w:r>
              <w:rPr>
                <w:noProof/>
                <w:webHidden/>
              </w:rPr>
            </w:r>
            <w:r>
              <w:rPr>
                <w:noProof/>
                <w:webHidden/>
              </w:rPr>
              <w:fldChar w:fldCharType="separate"/>
            </w:r>
            <w:r>
              <w:rPr>
                <w:noProof/>
                <w:webHidden/>
              </w:rPr>
              <w:t>8</w:t>
            </w:r>
            <w:r>
              <w:rPr>
                <w:noProof/>
                <w:webHidden/>
              </w:rPr>
              <w:fldChar w:fldCharType="end"/>
            </w:r>
          </w:hyperlink>
        </w:p>
        <w:p w14:paraId="37230C9A" w14:textId="7EE12BDD" w:rsidR="003B31B3" w:rsidRDefault="003B31B3">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73913809" w:history="1">
            <w:r w:rsidRPr="005B36AF">
              <w:rPr>
                <w:rStyle w:val="Hiperveza"/>
                <w:rFonts w:cs="Arial"/>
                <w:noProof/>
              </w:rPr>
              <w:t>6.9</w:t>
            </w:r>
            <w:r>
              <w:rPr>
                <w:rFonts w:asciiTheme="minorHAnsi" w:eastAsiaTheme="minorEastAsia" w:hAnsiTheme="minorHAnsi"/>
                <w:noProof/>
                <w:kern w:val="2"/>
                <w:sz w:val="22"/>
                <w:lang w:eastAsia="hr-HR"/>
                <w14:ligatures w14:val="standardContextual"/>
              </w:rPr>
              <w:tab/>
            </w:r>
            <w:r w:rsidRPr="005B36AF">
              <w:rPr>
                <w:rStyle w:val="Hiperveza"/>
                <w:noProof/>
              </w:rPr>
              <w:t>Rok za donošenje odluke o odabiru</w:t>
            </w:r>
            <w:r>
              <w:rPr>
                <w:noProof/>
                <w:webHidden/>
              </w:rPr>
              <w:tab/>
            </w:r>
            <w:r>
              <w:rPr>
                <w:noProof/>
                <w:webHidden/>
              </w:rPr>
              <w:fldChar w:fldCharType="begin"/>
            </w:r>
            <w:r>
              <w:rPr>
                <w:noProof/>
                <w:webHidden/>
              </w:rPr>
              <w:instrText xml:space="preserve"> PAGEREF _Toc173913809 \h </w:instrText>
            </w:r>
            <w:r>
              <w:rPr>
                <w:noProof/>
                <w:webHidden/>
              </w:rPr>
            </w:r>
            <w:r>
              <w:rPr>
                <w:noProof/>
                <w:webHidden/>
              </w:rPr>
              <w:fldChar w:fldCharType="separate"/>
            </w:r>
            <w:r>
              <w:rPr>
                <w:noProof/>
                <w:webHidden/>
              </w:rPr>
              <w:t>8</w:t>
            </w:r>
            <w:r>
              <w:rPr>
                <w:noProof/>
                <w:webHidden/>
              </w:rPr>
              <w:fldChar w:fldCharType="end"/>
            </w:r>
          </w:hyperlink>
        </w:p>
        <w:p w14:paraId="2DFE6D0C" w14:textId="56A73314" w:rsidR="00605245" w:rsidRDefault="008B00DE" w:rsidP="00084476">
          <w:r>
            <w:rPr>
              <w:b/>
              <w:bCs/>
            </w:rPr>
            <w:fldChar w:fldCharType="end"/>
          </w:r>
        </w:p>
      </w:sdtContent>
    </w:sdt>
    <w:p w14:paraId="14AA3802" w14:textId="77777777" w:rsidR="004E2932" w:rsidRDefault="004E2932">
      <w:pPr>
        <w:sectPr w:rsidR="004E2932" w:rsidSect="00202D19">
          <w:headerReference w:type="default" r:id="rId12"/>
          <w:footerReference w:type="default" r:id="rId13"/>
          <w:pgSz w:w="11906" w:h="16838"/>
          <w:pgMar w:top="1440" w:right="1440" w:bottom="1440" w:left="1440" w:header="708" w:footer="708" w:gutter="0"/>
          <w:cols w:space="708"/>
          <w:docGrid w:linePitch="360"/>
        </w:sectPr>
      </w:pPr>
    </w:p>
    <w:p w14:paraId="6133659D" w14:textId="77777777" w:rsidR="004E2932" w:rsidRPr="004472B8" w:rsidRDefault="004E2932" w:rsidP="007154E5">
      <w:pPr>
        <w:pStyle w:val="Naslov1"/>
        <w:numPr>
          <w:ilvl w:val="0"/>
          <w:numId w:val="3"/>
        </w:numPr>
        <w:rPr>
          <w:smallCaps w:val="0"/>
        </w:rPr>
      </w:pPr>
      <w:bookmarkStart w:id="1" w:name="_Toc173913779"/>
      <w:r w:rsidRPr="004472B8">
        <w:rPr>
          <w:smallCaps w:val="0"/>
        </w:rPr>
        <w:lastRenderedPageBreak/>
        <w:t>Opći podaci</w:t>
      </w:r>
      <w:bookmarkEnd w:id="1"/>
    </w:p>
    <w:p w14:paraId="0BCE1D6B"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7D4B3C21"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4A4EA8E9"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46B2D447" w14:textId="77777777" w:rsidR="00335865" w:rsidRDefault="00335865" w:rsidP="00535270">
      <w:pPr>
        <w:pStyle w:val="Naslov2"/>
        <w:spacing w:after="120"/>
      </w:pPr>
      <w:bookmarkStart w:id="2" w:name="_Toc173913780"/>
      <w:r>
        <w:t>Podaci o postupku nabave</w:t>
      </w:r>
      <w:bookmarkEnd w:id="2"/>
    </w:p>
    <w:tbl>
      <w:tblPr>
        <w:tblW w:w="0" w:type="auto"/>
        <w:tblLook w:val="04A0" w:firstRow="1" w:lastRow="0" w:firstColumn="1" w:lastColumn="0" w:noHBand="0" w:noVBand="1"/>
      </w:tblPr>
      <w:tblGrid>
        <w:gridCol w:w="2996"/>
        <w:gridCol w:w="2896"/>
      </w:tblGrid>
      <w:tr w:rsidR="00335865" w:rsidRPr="00B4486D" w14:paraId="18A0AF1D" w14:textId="77777777" w:rsidTr="00F16FD6">
        <w:tc>
          <w:tcPr>
            <w:tcW w:w="0" w:type="auto"/>
          </w:tcPr>
          <w:p w14:paraId="55867545" w14:textId="77777777" w:rsidR="00335865" w:rsidRPr="00B4486D" w:rsidRDefault="007F75BE">
            <w:pPr>
              <w:jc w:val="right"/>
            </w:pPr>
            <w:r>
              <w:rPr>
                <w:rFonts w:cs="Arial"/>
              </w:rPr>
              <w:t>Evidencijski broj nabave</w:t>
            </w:r>
            <w:r w:rsidR="00335865" w:rsidRPr="00B4486D">
              <w:rPr>
                <w:bCs/>
                <w:iCs/>
              </w:rPr>
              <w:t>:</w:t>
            </w:r>
          </w:p>
        </w:tc>
        <w:tc>
          <w:tcPr>
            <w:tcW w:w="0" w:type="auto"/>
          </w:tcPr>
          <w:p w14:paraId="224DAADD" w14:textId="018956E2" w:rsidR="00335865" w:rsidRPr="00B4486D" w:rsidRDefault="00251DE4">
            <w:r>
              <w:rPr>
                <w:rFonts w:cs="Arial"/>
                <w:bCs/>
                <w:sz w:val="22"/>
                <w:szCs w:val="24"/>
              </w:rPr>
              <w:t>N</w:t>
            </w:r>
            <w:r w:rsidR="00BD4B0A">
              <w:rPr>
                <w:rFonts w:cs="Arial"/>
                <w:bCs/>
                <w:sz w:val="22"/>
                <w:szCs w:val="24"/>
              </w:rPr>
              <w:t>M</w:t>
            </w:r>
            <w:r w:rsidR="00BD4B0A">
              <w:rPr>
                <w:bCs/>
                <w:sz w:val="22"/>
                <w:szCs w:val="24"/>
              </w:rPr>
              <w:t>V</w:t>
            </w:r>
            <w:r>
              <w:rPr>
                <w:rFonts w:cs="Arial"/>
                <w:bCs/>
                <w:sz w:val="22"/>
                <w:szCs w:val="24"/>
              </w:rPr>
              <w:t>-</w:t>
            </w:r>
            <w:r w:rsidR="00BD4B0A">
              <w:rPr>
                <w:rFonts w:cs="Arial"/>
                <w:bCs/>
                <w:sz w:val="22"/>
                <w:szCs w:val="24"/>
              </w:rPr>
              <w:t>37</w:t>
            </w:r>
            <w:r>
              <w:rPr>
                <w:rFonts w:cs="Arial"/>
                <w:bCs/>
                <w:sz w:val="22"/>
                <w:szCs w:val="24"/>
              </w:rPr>
              <w:t>-25</w:t>
            </w:r>
          </w:p>
        </w:tc>
      </w:tr>
      <w:tr w:rsidR="00335865" w:rsidRPr="00B4486D" w14:paraId="6647D06B" w14:textId="77777777" w:rsidTr="00F16FD6">
        <w:tc>
          <w:tcPr>
            <w:tcW w:w="0" w:type="auto"/>
          </w:tcPr>
          <w:p w14:paraId="676AA24E" w14:textId="77777777" w:rsidR="00335865" w:rsidRPr="00B4486D" w:rsidRDefault="007F75BE">
            <w:pPr>
              <w:jc w:val="right"/>
            </w:pPr>
            <w:r>
              <w:t>Vrsta postupka</w:t>
            </w:r>
            <w:r w:rsidR="00335865" w:rsidRPr="00B4486D">
              <w:t>:</w:t>
            </w:r>
          </w:p>
        </w:tc>
        <w:tc>
          <w:tcPr>
            <w:tcW w:w="0" w:type="auto"/>
          </w:tcPr>
          <w:p w14:paraId="00E18213" w14:textId="77777777" w:rsidR="00335865" w:rsidRPr="00B4486D" w:rsidRDefault="005C39EA">
            <w:r>
              <w:t>Postupak jednostavne nabave</w:t>
            </w:r>
          </w:p>
        </w:tc>
      </w:tr>
      <w:tr w:rsidR="00335865" w:rsidRPr="00B4486D" w14:paraId="322CAAE1" w14:textId="77777777" w:rsidTr="00F16FD6">
        <w:tc>
          <w:tcPr>
            <w:tcW w:w="0" w:type="auto"/>
          </w:tcPr>
          <w:p w14:paraId="6C137794" w14:textId="77777777" w:rsidR="00335865" w:rsidRPr="00B4486D" w:rsidRDefault="00116406">
            <w:pPr>
              <w:jc w:val="right"/>
            </w:pPr>
            <w:r w:rsidRPr="00116406">
              <w:t>Procijenjena vrijednost nabave</w:t>
            </w:r>
            <w:r w:rsidR="00335865" w:rsidRPr="00B4486D">
              <w:t>:</w:t>
            </w:r>
          </w:p>
        </w:tc>
        <w:tc>
          <w:tcPr>
            <w:tcW w:w="0" w:type="auto"/>
          </w:tcPr>
          <w:p w14:paraId="41DF64D9" w14:textId="172D2711" w:rsidR="00335865" w:rsidRPr="000975C9" w:rsidRDefault="00464262">
            <w:sdt>
              <w:sdtPr>
                <w:rPr>
                  <w:sz w:val="22"/>
                  <w:szCs w:val="24"/>
                </w:rPr>
                <w:alias w:val="Procijenjena vrijednost iz Plana nabave"/>
                <w:tag w:val="Procijenjena vrijednost iz Plana nabave"/>
                <w:id w:val="-754285267"/>
                <w:placeholder>
                  <w:docPart w:val="94A2B50B628C4E4DB2B1B15C9319A8FF"/>
                </w:placeholder>
              </w:sdtPr>
              <w:sdtEndPr/>
              <w:sdtContent>
                <w:r w:rsidR="00BD4B0A">
                  <w:rPr>
                    <w:sz w:val="22"/>
                    <w:szCs w:val="24"/>
                  </w:rPr>
                  <w:t>10</w:t>
                </w:r>
                <w:r w:rsidR="009E630F" w:rsidRPr="003B31B3">
                  <w:rPr>
                    <w:sz w:val="22"/>
                    <w:szCs w:val="24"/>
                  </w:rPr>
                  <w:t>.</w:t>
                </w:r>
                <w:r w:rsidR="00FB4CE6">
                  <w:rPr>
                    <w:sz w:val="22"/>
                    <w:szCs w:val="24"/>
                  </w:rPr>
                  <w:t>0</w:t>
                </w:r>
                <w:r w:rsidR="009E630F" w:rsidRPr="003B31B3">
                  <w:rPr>
                    <w:sz w:val="22"/>
                    <w:szCs w:val="24"/>
                  </w:rPr>
                  <w:t>00,00</w:t>
                </w:r>
              </w:sdtContent>
            </w:sdt>
            <w:r w:rsidR="00F4414F">
              <w:t xml:space="preserve"> </w:t>
            </w:r>
            <w:r w:rsidR="00847B16">
              <w:t>EUR</w:t>
            </w:r>
          </w:p>
        </w:tc>
      </w:tr>
    </w:tbl>
    <w:p w14:paraId="76A44F9A"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73913781"/>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2CE0C29E" w14:textId="77777777" w:rsidTr="00F16FD6">
        <w:tc>
          <w:tcPr>
            <w:tcW w:w="0" w:type="auto"/>
          </w:tcPr>
          <w:p w14:paraId="188ECD4B" w14:textId="77777777" w:rsidR="00641C5F" w:rsidRPr="00B4486D" w:rsidRDefault="00641C5F" w:rsidP="001D1DE5">
            <w:pPr>
              <w:jc w:val="right"/>
            </w:pPr>
            <w:r>
              <w:t>Služba Naručitelja za kontakt</w:t>
            </w:r>
            <w:r w:rsidR="001D1DE5">
              <w:t>:</w:t>
            </w:r>
          </w:p>
        </w:tc>
        <w:tc>
          <w:tcPr>
            <w:tcW w:w="0" w:type="auto"/>
          </w:tcPr>
          <w:p w14:paraId="396683F3" w14:textId="77777777" w:rsidR="00641C5F" w:rsidRPr="009103B5" w:rsidRDefault="00A66DF7" w:rsidP="00D53DD9">
            <w:r>
              <w:t>Odjel za nabavu, investicije i EU fondove</w:t>
            </w:r>
          </w:p>
        </w:tc>
      </w:tr>
      <w:tr w:rsidR="00D53DD9" w:rsidRPr="00B4486D" w14:paraId="2D0080E2" w14:textId="77777777" w:rsidTr="00F16FD6">
        <w:tc>
          <w:tcPr>
            <w:tcW w:w="0" w:type="auto"/>
          </w:tcPr>
          <w:p w14:paraId="4596E9DC" w14:textId="77777777" w:rsidR="00D53DD9" w:rsidRPr="00B4486D" w:rsidRDefault="00D53DD9" w:rsidP="001D1DE5">
            <w:pPr>
              <w:jc w:val="right"/>
            </w:pPr>
            <w:r w:rsidRPr="00B4486D">
              <w:rPr>
                <w:bCs/>
                <w:iCs/>
              </w:rPr>
              <w:t>Adresa:</w:t>
            </w:r>
          </w:p>
        </w:tc>
        <w:tc>
          <w:tcPr>
            <w:tcW w:w="0" w:type="auto"/>
          </w:tcPr>
          <w:p w14:paraId="49967B2E" w14:textId="77777777" w:rsidR="00D53DD9" w:rsidRPr="00B4486D" w:rsidRDefault="00A66DF7" w:rsidP="00D53DD9">
            <w:r>
              <w:t>Bože Peričića 5, HR-23000 Zadar</w:t>
            </w:r>
          </w:p>
        </w:tc>
      </w:tr>
      <w:tr w:rsidR="00626784" w:rsidRPr="00B4486D" w14:paraId="46E55BAB" w14:textId="77777777" w:rsidTr="00F16FD6">
        <w:tc>
          <w:tcPr>
            <w:tcW w:w="0" w:type="auto"/>
          </w:tcPr>
          <w:p w14:paraId="075D2A88" w14:textId="77777777" w:rsidR="00626784" w:rsidRPr="00B4486D" w:rsidRDefault="00626784" w:rsidP="001D1DE5">
            <w:pPr>
              <w:jc w:val="right"/>
              <w:rPr>
                <w:bCs/>
                <w:iCs/>
              </w:rPr>
            </w:pPr>
            <w:r w:rsidRPr="00B4486D">
              <w:t>Adresa elektroničke pošte</w:t>
            </w:r>
            <w:r>
              <w:t>:</w:t>
            </w:r>
          </w:p>
        </w:tc>
        <w:tc>
          <w:tcPr>
            <w:tcW w:w="0" w:type="auto"/>
          </w:tcPr>
          <w:p w14:paraId="1C356160" w14:textId="4580B8CD" w:rsidR="00626784" w:rsidRDefault="00570AC5" w:rsidP="00D53DD9">
            <w:hyperlink r:id="rId14" w:history="1">
              <w:r w:rsidRPr="007B3D2C">
                <w:rPr>
                  <w:rStyle w:val="Hiperveza"/>
                </w:rPr>
                <w:t>moreta.pikunic@bolnica-zadar.hr</w:t>
              </w:r>
            </w:hyperlink>
          </w:p>
        </w:tc>
      </w:tr>
      <w:tr w:rsidR="00626784" w:rsidRPr="00B4486D" w14:paraId="3B0AF2DE" w14:textId="77777777" w:rsidTr="00F16FD6">
        <w:tc>
          <w:tcPr>
            <w:tcW w:w="0" w:type="auto"/>
          </w:tcPr>
          <w:p w14:paraId="67FA8703"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111A5A68" w14:textId="4CDA1867" w:rsidR="00626784" w:rsidRPr="009103B5" w:rsidRDefault="00464262">
            <w:sdt>
              <w:sdtPr>
                <w:rPr>
                  <w:b/>
                  <w:bCs/>
                  <w:sz w:val="22"/>
                  <w:szCs w:val="24"/>
                </w:rPr>
                <w:id w:val="-1438435387"/>
                <w:placeholder>
                  <w:docPart w:val="4F7D1511637141D7B11D132614489386"/>
                </w:placeholder>
              </w:sdtPr>
              <w:sdtEndPr/>
              <w:sdtContent>
                <w:r w:rsidR="00570AC5">
                  <w:rPr>
                    <w:szCs w:val="24"/>
                  </w:rPr>
                  <w:t>Moreta Pikunić</w:t>
                </w:r>
                <w:r w:rsidR="009E630F" w:rsidRPr="009E630F">
                  <w:t>, mag.</w:t>
                </w:r>
                <w:r w:rsidR="00570AC5">
                  <w:t xml:space="preserve"> </w:t>
                </w:r>
                <w:r w:rsidR="009E630F" w:rsidRPr="009E630F">
                  <w:t>oec.</w:t>
                </w:r>
              </w:sdtContent>
            </w:sdt>
            <w:r w:rsidR="00846447">
              <w:t xml:space="preserve"> </w:t>
            </w:r>
          </w:p>
        </w:tc>
      </w:tr>
      <w:tr w:rsidR="00D53DD9" w:rsidRPr="00B4486D" w14:paraId="4FB29D2E" w14:textId="77777777" w:rsidTr="00F16FD6">
        <w:tc>
          <w:tcPr>
            <w:tcW w:w="0" w:type="auto"/>
          </w:tcPr>
          <w:p w14:paraId="2E13F322" w14:textId="77777777" w:rsidR="00D53DD9" w:rsidRPr="00B4486D" w:rsidRDefault="00D53DD9" w:rsidP="001D1DE5">
            <w:pPr>
              <w:jc w:val="right"/>
            </w:pPr>
            <w:r w:rsidRPr="00B4486D">
              <w:t>Tel:</w:t>
            </w:r>
          </w:p>
        </w:tc>
        <w:tc>
          <w:tcPr>
            <w:tcW w:w="0" w:type="auto"/>
          </w:tcPr>
          <w:p w14:paraId="4E6339F0" w14:textId="03D9E17E" w:rsidR="00D53DD9" w:rsidRPr="009E0360" w:rsidRDefault="00464262" w:rsidP="00D53DD9">
            <w:sdt>
              <w:sdtPr>
                <w:rPr>
                  <w:b/>
                  <w:bCs/>
                  <w:sz w:val="22"/>
                  <w:szCs w:val="24"/>
                </w:rPr>
                <w:id w:val="-1104039572"/>
                <w:placeholder>
                  <w:docPart w:val="891D0594FCB3400C894EDBFF064C6DA2"/>
                </w:placeholder>
              </w:sdtPr>
              <w:sdtEndPr/>
              <w:sdtContent>
                <w:r w:rsidR="009E630F" w:rsidRPr="009E630F">
                  <w:t>023/505-</w:t>
                </w:r>
                <w:r w:rsidR="00570AC5">
                  <w:t>535</w:t>
                </w:r>
              </w:sdtContent>
            </w:sdt>
            <w:r w:rsidR="007F4A71" w:rsidRPr="000314D1">
              <w:t xml:space="preserve"> </w:t>
            </w:r>
          </w:p>
        </w:tc>
      </w:tr>
      <w:tr w:rsidR="00D53DD9" w:rsidRPr="00B4486D" w14:paraId="24412065" w14:textId="77777777" w:rsidTr="00F16FD6">
        <w:tc>
          <w:tcPr>
            <w:tcW w:w="0" w:type="auto"/>
          </w:tcPr>
          <w:p w14:paraId="1244C442" w14:textId="5FDC19FD" w:rsidR="00D53DD9" w:rsidRPr="00B4486D" w:rsidRDefault="00D53DD9" w:rsidP="001D1DE5">
            <w:pPr>
              <w:jc w:val="right"/>
            </w:pPr>
          </w:p>
        </w:tc>
        <w:tc>
          <w:tcPr>
            <w:tcW w:w="0" w:type="auto"/>
          </w:tcPr>
          <w:p w14:paraId="7329C395" w14:textId="52345BD4" w:rsidR="00D53DD9" w:rsidRPr="009103B5" w:rsidRDefault="00D53DD9" w:rsidP="00D53DD9"/>
        </w:tc>
      </w:tr>
    </w:tbl>
    <w:p w14:paraId="71848081"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0342CF73"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73913782"/>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51D288C"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5" w:history="1">
        <w:r w:rsidR="00BC3DE8" w:rsidRPr="00701C82">
          <w:rPr>
            <w:rStyle w:val="Hiperveza"/>
          </w:rPr>
          <w:t>https://www.bolnica-zadar.hr/aktualnosti/javna-nabava/</w:t>
        </w:r>
      </w:hyperlink>
    </w:p>
    <w:p w14:paraId="3AA95E6D" w14:textId="77777777" w:rsidR="00B174A9" w:rsidRDefault="00B174A9" w:rsidP="00B174A9">
      <w:pPr>
        <w:pStyle w:val="Naslov2"/>
      </w:pPr>
      <w:bookmarkStart w:id="25" w:name="_Toc173913783"/>
      <w:r>
        <w:t xml:space="preserve">Navod sklapa li se ugovor ili </w:t>
      </w:r>
      <w:r w:rsidR="00B10039">
        <w:t>izdaje narudžbenica</w:t>
      </w:r>
      <w:bookmarkEnd w:id="25"/>
    </w:p>
    <w:p w14:paraId="0E9844BB" w14:textId="6AB7F709"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4D747F0E11945BF89EDB0AD4408FED9"/>
          </w:placeholder>
          <w:dropDownList>
            <w:listItem w:displayText="Sklapa se ugovor" w:value="Sklapa se ugovor"/>
            <w:listItem w:displayText="Izdaje se narudžbenica" w:value="Izdaje se narudžbenica"/>
          </w:dropDownList>
        </w:sdtPr>
        <w:sdtEndPr/>
        <w:sdtContent>
          <w:r w:rsidR="0090313D">
            <w:t>Sklapa se ugovor</w:t>
          </w:r>
        </w:sdtContent>
      </w:sdt>
      <w:r w:rsidR="001A5FF0">
        <w:t xml:space="preserve"> na rok od </w:t>
      </w:r>
      <w:r w:rsidR="00BD4B0A">
        <w:t>365</w:t>
      </w:r>
      <w:r w:rsidR="001A5FF0">
        <w:t xml:space="preserve"> dana.</w:t>
      </w:r>
    </w:p>
    <w:p w14:paraId="6DBC8992" w14:textId="77777777" w:rsidR="00CB1260" w:rsidRDefault="00CB1260" w:rsidP="001F7F1F">
      <w:pPr>
        <w:ind w:firstLine="576"/>
      </w:pPr>
      <w:r>
        <w:br w:type="page"/>
      </w:r>
    </w:p>
    <w:p w14:paraId="74F69AD9" w14:textId="77777777" w:rsidR="00CB1260" w:rsidRPr="002D39AB" w:rsidRDefault="00751739" w:rsidP="00CB1260">
      <w:pPr>
        <w:pStyle w:val="Naslov1"/>
        <w:rPr>
          <w:smallCaps w:val="0"/>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173913784"/>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14:paraId="339F7DEE" w14:textId="77777777" w:rsidR="00CB1260" w:rsidRPr="00B4486D" w:rsidRDefault="00CB1260" w:rsidP="00CB1260">
      <w:pPr>
        <w:pStyle w:val="Naslov2"/>
      </w:pPr>
      <w:bookmarkStart w:id="35" w:name="_Toc526860618"/>
      <w:bookmarkStart w:id="36" w:name="_Toc529440178"/>
      <w:bookmarkStart w:id="37" w:name="_Toc529958213"/>
      <w:bookmarkStart w:id="38" w:name="_Ref534289659"/>
      <w:bookmarkStart w:id="39" w:name="_Toc13223957"/>
      <w:bookmarkStart w:id="40" w:name="_Toc173913785"/>
      <w:r w:rsidRPr="00B4486D">
        <w:t>Opis predmeta nabave</w:t>
      </w:r>
      <w:bookmarkEnd w:id="35"/>
      <w:bookmarkEnd w:id="36"/>
      <w:bookmarkEnd w:id="37"/>
      <w:bookmarkEnd w:id="38"/>
      <w:bookmarkEnd w:id="39"/>
      <w:bookmarkEnd w:id="40"/>
    </w:p>
    <w:p w14:paraId="08AEDA1F" w14:textId="78A97C9F" w:rsidR="0058429F" w:rsidRDefault="00CB1260" w:rsidP="00690086">
      <w:r>
        <w:t xml:space="preserve">Predmet nabave je </w:t>
      </w:r>
      <w:sdt>
        <w:sdtPr>
          <w:rPr>
            <w:b/>
            <w:bCs/>
            <w:sz w:val="22"/>
            <w:szCs w:val="24"/>
          </w:rPr>
          <w:id w:val="-1372220374"/>
          <w:placeholder>
            <w:docPart w:val="B89849F61D064E5A850CB21120AA874E"/>
          </w:placeholder>
        </w:sdtPr>
        <w:sdtEndPr/>
        <w:sdtContent>
          <w:r w:rsidR="00BD4B0A" w:rsidRPr="00BD4B0A">
            <w:rPr>
              <w:b/>
              <w:bCs/>
            </w:rPr>
            <w:t>Usluge tekućeg i investicijskog održavanja građevinskih objekata</w:t>
          </w:r>
          <w:r w:rsidR="00BD4B0A">
            <w:rPr>
              <w:b/>
              <w:bCs/>
            </w:rPr>
            <w:t xml:space="preserve"> – VODOINSTALATERSKI RADOVI</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CE190BB" w14:textId="76C99871" w:rsidR="00805590" w:rsidRPr="00805590" w:rsidRDefault="00464262" w:rsidP="00805590">
      <w:pPr>
        <w:numPr>
          <w:ilvl w:val="0"/>
          <w:numId w:val="34"/>
        </w:numPr>
      </w:pPr>
      <w:sdt>
        <w:sdtPr>
          <w:rPr>
            <w:b/>
            <w:bCs/>
          </w:rPr>
          <w:id w:val="-890045095"/>
          <w:placeholder>
            <w:docPart w:val="44EEE9726FD945999EF52888E6145382"/>
          </w:placeholder>
        </w:sdtPr>
        <w:sdtEndPr/>
        <w:sdtContent>
          <w:r w:rsidR="00251DE4">
            <w:t xml:space="preserve">Radove na izvođenju </w:t>
          </w:r>
          <w:r w:rsidR="00BD4B0A">
            <w:t>sanacije kanalizacijskih cijevi i glavne odvodne cijevi</w:t>
          </w:r>
          <w:r w:rsidR="001216D5">
            <w:t>.</w:t>
          </w:r>
        </w:sdtContent>
      </w:sdt>
      <w:r w:rsidR="00805590" w:rsidRPr="00805590">
        <w:t xml:space="preserve"> </w:t>
      </w:r>
    </w:p>
    <w:p w14:paraId="747A47AC" w14:textId="62DD5C70" w:rsidR="00805590" w:rsidRPr="00805590" w:rsidRDefault="00805590" w:rsidP="00805590">
      <w:r w:rsidRPr="00805590">
        <w:t>Predmet nabave je podijeljen u Grupe, a procijenjena vrijednost</w:t>
      </w:r>
      <w:r w:rsidR="00BD4B0A">
        <w:t xml:space="preserve"> ove grupe</w:t>
      </w:r>
      <w:r w:rsidRPr="00805590">
        <w:t xml:space="preserve">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5387"/>
        <w:gridCol w:w="2490"/>
      </w:tblGrid>
      <w:tr w:rsidR="00805590" w:rsidRPr="00805590" w14:paraId="6B86F045" w14:textId="77777777">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121C8780" w14:textId="77777777" w:rsidR="00805590" w:rsidRPr="00805590" w:rsidRDefault="00805590" w:rsidP="00805590">
            <w:pPr>
              <w:rPr>
                <w:b/>
                <w:bCs/>
              </w:rPr>
            </w:pPr>
            <w:r w:rsidRPr="00805590">
              <w:rPr>
                <w:b/>
                <w:bCs/>
              </w:rPr>
              <w:t>Grupe predmeta nabave</w:t>
            </w:r>
          </w:p>
        </w:tc>
      </w:tr>
      <w:tr w:rsidR="00805590" w:rsidRPr="00805590" w14:paraId="3F4634D1" w14:textId="77777777" w:rsidTr="00805590">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32BC7ECE" w14:textId="77777777" w:rsidR="00805590" w:rsidRPr="00805590" w:rsidRDefault="00805590" w:rsidP="00805590">
            <w:pPr>
              <w:rPr>
                <w:b/>
                <w:bCs/>
              </w:rPr>
            </w:pPr>
            <w:r w:rsidRPr="00805590">
              <w:rPr>
                <w:b/>
                <w:bCs/>
              </w:rPr>
              <w:t>RED. BR.</w:t>
            </w:r>
          </w:p>
        </w:tc>
        <w:tc>
          <w:tcPr>
            <w:tcW w:w="5387"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04596282" w14:textId="77777777" w:rsidR="00805590" w:rsidRPr="00805590" w:rsidRDefault="00805590" w:rsidP="00805590">
            <w:pPr>
              <w:rPr>
                <w:b/>
                <w:bCs/>
              </w:rPr>
            </w:pPr>
            <w:r w:rsidRPr="00805590">
              <w:rPr>
                <w:b/>
                <w:bCs/>
              </w:rPr>
              <w:t>Kategorija opreme</w:t>
            </w:r>
          </w:p>
        </w:tc>
        <w:tc>
          <w:tcPr>
            <w:tcW w:w="2490"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7424B525" w14:textId="77777777" w:rsidR="00805590" w:rsidRPr="00805590" w:rsidRDefault="00805590" w:rsidP="00805590">
            <w:pPr>
              <w:rPr>
                <w:b/>
                <w:bCs/>
              </w:rPr>
            </w:pPr>
            <w:r w:rsidRPr="00805590">
              <w:rPr>
                <w:b/>
                <w:bCs/>
              </w:rPr>
              <w:t>Procijenjena vrijednost (bez PDV-a)</w:t>
            </w:r>
          </w:p>
        </w:tc>
      </w:tr>
      <w:tr w:rsidR="00805590" w:rsidRPr="00805590" w14:paraId="38300D45" w14:textId="77777777" w:rsidTr="00805590">
        <w:trPr>
          <w:trHeight w:val="363"/>
        </w:trPr>
        <w:tc>
          <w:tcPr>
            <w:tcW w:w="1119" w:type="dxa"/>
            <w:tcBorders>
              <w:left w:val="single" w:sz="12" w:space="0" w:color="00000A"/>
              <w:right w:val="single" w:sz="4" w:space="0" w:color="auto"/>
            </w:tcBorders>
            <w:shd w:val="clear" w:color="auto" w:fill="FFFFFF"/>
            <w:tcMar>
              <w:left w:w="103" w:type="dxa"/>
            </w:tcMar>
            <w:vAlign w:val="center"/>
          </w:tcPr>
          <w:p w14:paraId="036510D1" w14:textId="4A825258" w:rsidR="00805590" w:rsidRPr="00805590" w:rsidRDefault="00805590" w:rsidP="00805590">
            <w:pPr>
              <w:jc w:val="center"/>
              <w:rPr>
                <w:b/>
                <w:bCs/>
              </w:rPr>
            </w:pPr>
            <w:r w:rsidRPr="00805590">
              <w:rPr>
                <w:b/>
                <w:bCs/>
              </w:rPr>
              <w:t>1</w:t>
            </w:r>
            <w:r>
              <w:rPr>
                <w:b/>
                <w:bCs/>
              </w:rPr>
              <w:t>.</w:t>
            </w:r>
          </w:p>
        </w:tc>
        <w:tc>
          <w:tcPr>
            <w:tcW w:w="5387" w:type="dxa"/>
            <w:tcBorders>
              <w:top w:val="single" w:sz="4" w:space="0" w:color="auto"/>
              <w:left w:val="single" w:sz="4" w:space="0" w:color="auto"/>
              <w:bottom w:val="single" w:sz="4" w:space="0" w:color="auto"/>
              <w:right w:val="single" w:sz="12" w:space="0" w:color="00000A"/>
            </w:tcBorders>
            <w:shd w:val="clear" w:color="auto" w:fill="FFFFFF"/>
            <w:vAlign w:val="center"/>
          </w:tcPr>
          <w:p w14:paraId="5742E210" w14:textId="361C5FF4" w:rsidR="00805590" w:rsidRPr="00805590" w:rsidRDefault="00BD4B0A" w:rsidP="00805590">
            <w:pPr>
              <w:jc w:val="left"/>
              <w:rPr>
                <w:b/>
                <w:bCs/>
              </w:rPr>
            </w:pPr>
            <w:r w:rsidRPr="00BD4B0A">
              <w:rPr>
                <w:b/>
                <w:bCs/>
              </w:rPr>
              <w:t>Usluge tekućeg i investicijskog održavanja građevinskih objekata</w:t>
            </w:r>
            <w:r>
              <w:rPr>
                <w:b/>
                <w:bCs/>
              </w:rPr>
              <w:t xml:space="preserve"> -  VODINSTALATERSKI RADOVI</w:t>
            </w:r>
          </w:p>
        </w:tc>
        <w:tc>
          <w:tcPr>
            <w:tcW w:w="2490" w:type="dxa"/>
            <w:tcBorders>
              <w:top w:val="single" w:sz="4" w:space="0" w:color="auto"/>
              <w:left w:val="single" w:sz="4" w:space="0" w:color="auto"/>
              <w:right w:val="single" w:sz="12" w:space="0" w:color="00000A"/>
            </w:tcBorders>
            <w:shd w:val="clear" w:color="auto" w:fill="FFFFFF"/>
            <w:vAlign w:val="center"/>
          </w:tcPr>
          <w:p w14:paraId="3BE76C3C" w14:textId="68B8FDB8" w:rsidR="00805590" w:rsidRPr="00805590" w:rsidRDefault="00BD4B0A" w:rsidP="00805590">
            <w:pPr>
              <w:rPr>
                <w:b/>
                <w:bCs/>
              </w:rPr>
            </w:pPr>
            <w:r>
              <w:rPr>
                <w:b/>
                <w:bCs/>
              </w:rPr>
              <w:t>10</w:t>
            </w:r>
            <w:r w:rsidR="00805590" w:rsidRPr="00805590">
              <w:rPr>
                <w:b/>
                <w:bCs/>
              </w:rPr>
              <w:t>.</w:t>
            </w:r>
            <w:r w:rsidR="00C539AF">
              <w:rPr>
                <w:b/>
                <w:bCs/>
              </w:rPr>
              <w:t>0</w:t>
            </w:r>
            <w:r w:rsidR="00805590" w:rsidRPr="00805590">
              <w:rPr>
                <w:b/>
                <w:bCs/>
              </w:rPr>
              <w:t>00,00 EUR</w:t>
            </w:r>
          </w:p>
        </w:tc>
      </w:tr>
    </w:tbl>
    <w:p w14:paraId="7F864817" w14:textId="77777777" w:rsidR="00971DD2" w:rsidRDefault="00971DD2" w:rsidP="00971DD2"/>
    <w:p w14:paraId="1367D353" w14:textId="77777777" w:rsidR="00635422" w:rsidRPr="00B4486D" w:rsidRDefault="00635422" w:rsidP="00635422">
      <w:pPr>
        <w:pStyle w:val="Naslov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173913786"/>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14:paraId="1122D233" w14:textId="18CA81B5"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4D747F0E11945BF89EDB0AD4408FED9"/>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251DE4">
            <w:t>predviđenu (okvirnu) količinu predmeta nabave</w:t>
          </w:r>
        </w:sdtContent>
      </w:sdt>
      <w:r w:rsidR="0086149D">
        <w:t xml:space="preserve">. </w:t>
      </w:r>
    </w:p>
    <w:p w14:paraId="7FE6A718" w14:textId="77777777" w:rsidR="00A95C68" w:rsidRDefault="00A95C68" w:rsidP="00A95C68">
      <w:pPr>
        <w:pStyle w:val="Naslov2"/>
      </w:pPr>
      <w:bookmarkStart w:id="52" w:name="_Toc173913787"/>
      <w:r>
        <w:t>Troškovnik</w:t>
      </w:r>
      <w:bookmarkEnd w:id="52"/>
    </w:p>
    <w:p w14:paraId="4EA5493E"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35F79D60" w14:textId="77777777" w:rsidR="00D81051" w:rsidRDefault="00D81051" w:rsidP="00EC0F13">
      <w:pPr>
        <w:pStyle w:val="Odlomakpopisa"/>
        <w:numPr>
          <w:ilvl w:val="0"/>
          <w:numId w:val="12"/>
        </w:numPr>
      </w:pPr>
      <w:r>
        <w:t>Redni broj</w:t>
      </w:r>
      <w:r w:rsidR="002059C0">
        <w:t>,</w:t>
      </w:r>
    </w:p>
    <w:p w14:paraId="775D3B25" w14:textId="77777777" w:rsidR="00890D28" w:rsidRDefault="00920926" w:rsidP="00EC0F13">
      <w:pPr>
        <w:pStyle w:val="Odlomakpopisa"/>
        <w:numPr>
          <w:ilvl w:val="0"/>
          <w:numId w:val="12"/>
        </w:numPr>
      </w:pPr>
      <w:r>
        <w:t>T</w:t>
      </w:r>
      <w:r w:rsidR="00890D28">
        <w:t>ekstualni opis stavke</w:t>
      </w:r>
      <w:r w:rsidR="002059C0">
        <w:t>,</w:t>
      </w:r>
    </w:p>
    <w:p w14:paraId="4EB30163"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4449120D" w14:textId="77777777" w:rsidR="00890D28" w:rsidRDefault="00DA0D34" w:rsidP="00EC0F13">
      <w:pPr>
        <w:pStyle w:val="Odlomakpopisa"/>
        <w:numPr>
          <w:ilvl w:val="0"/>
          <w:numId w:val="12"/>
        </w:numPr>
      </w:pPr>
      <w:r>
        <w:t>J</w:t>
      </w:r>
      <w:r w:rsidR="00890D28">
        <w:t>edinična cijena stavke</w:t>
      </w:r>
    </w:p>
    <w:p w14:paraId="42464375" w14:textId="77777777" w:rsidR="00890D28" w:rsidRDefault="00C65817" w:rsidP="00EC0F13">
      <w:pPr>
        <w:pStyle w:val="Odlomakpopisa"/>
        <w:numPr>
          <w:ilvl w:val="0"/>
          <w:numId w:val="12"/>
        </w:numPr>
      </w:pPr>
      <w:r>
        <w:t>U</w:t>
      </w:r>
      <w:r w:rsidR="00890D28">
        <w:t>kupna cijena stavke (umnožak količine i jedinične cijene stavke)</w:t>
      </w:r>
    </w:p>
    <w:p w14:paraId="1C96A4F7" w14:textId="77777777" w:rsidR="00890D28" w:rsidRDefault="00C65817" w:rsidP="00EC0F13">
      <w:pPr>
        <w:pStyle w:val="Odlomakpopisa"/>
        <w:numPr>
          <w:ilvl w:val="0"/>
          <w:numId w:val="12"/>
        </w:numPr>
      </w:pPr>
      <w:r>
        <w:t>C</w:t>
      </w:r>
      <w:r w:rsidR="00890D28">
        <w:t>ijena ponude bez poreza na dodanu vrijednost (zbroj svih ukupnih cijena stavki).</w:t>
      </w:r>
    </w:p>
    <w:p w14:paraId="5A4359D1" w14:textId="77777777" w:rsidR="001302A7" w:rsidRDefault="001302A7" w:rsidP="001302A7">
      <w:pPr>
        <w:pStyle w:val="Naslov2"/>
      </w:pPr>
      <w:bookmarkStart w:id="53" w:name="_Toc131580745"/>
      <w:bookmarkStart w:id="54" w:name="_Toc173913788"/>
      <w:bookmarkStart w:id="55" w:name="_Toc526860624"/>
      <w:bookmarkStart w:id="56" w:name="_Toc529440184"/>
      <w:bookmarkStart w:id="57" w:name="_Toc529958219"/>
      <w:bookmarkStart w:id="58" w:name="_Toc13223963"/>
      <w:r>
        <w:t>Tehničke specifikacije</w:t>
      </w:r>
      <w:bookmarkEnd w:id="53"/>
      <w:bookmarkEnd w:id="54"/>
    </w:p>
    <w:p w14:paraId="64D988B5"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085E632C" w14:textId="77777777" w:rsidR="001302A7" w:rsidRDefault="001302A7" w:rsidP="001302A7">
      <w:pPr>
        <w:pStyle w:val="Naslov3"/>
      </w:pPr>
      <w:bookmarkStart w:id="59" w:name="_Toc131580746"/>
      <w:bookmarkStart w:id="60" w:name="_Toc173913789"/>
      <w:r>
        <w:t>K</w:t>
      </w:r>
      <w:r w:rsidRPr="00A95C68">
        <w:t>riteriji za ocjenu jednakovrijednosti</w:t>
      </w:r>
      <w:bookmarkEnd w:id="59"/>
      <w:bookmarkEnd w:id="60"/>
      <w:r w:rsidRPr="00A95C68">
        <w:t xml:space="preserve"> </w:t>
      </w:r>
    </w:p>
    <w:p w14:paraId="280F332D"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A2B14EB"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11CE77D5" w14:textId="77777777" w:rsidR="00A95C68" w:rsidRDefault="00A95C68" w:rsidP="00A95C68">
      <w:pPr>
        <w:pStyle w:val="Naslov2"/>
      </w:pPr>
      <w:bookmarkStart w:id="61" w:name="_Toc173913790"/>
      <w:r w:rsidRPr="00B4486D">
        <w:lastRenderedPageBreak/>
        <w:t>Mjesto izvršenja ugovora</w:t>
      </w:r>
      <w:bookmarkEnd w:id="55"/>
      <w:bookmarkEnd w:id="56"/>
      <w:bookmarkEnd w:id="57"/>
      <w:bookmarkEnd w:id="58"/>
      <w:bookmarkEnd w:id="61"/>
    </w:p>
    <w:p w14:paraId="076C8312" w14:textId="7A8C3E2B" w:rsidR="00D34B44" w:rsidRPr="00570AC5" w:rsidRDefault="005B28BE" w:rsidP="00BD4B0A">
      <w:r w:rsidRPr="00B4486D">
        <w:t xml:space="preserve">Mjesta izvršenja </w:t>
      </w:r>
      <w:r>
        <w:t>ugovora je adresa</w:t>
      </w:r>
      <w:r w:rsidR="00246375">
        <w:t xml:space="preserve"> prema </w:t>
      </w:r>
      <w:r>
        <w:t>s</w:t>
      </w:r>
      <w:r w:rsidRPr="00B4486D">
        <w:t>jedišt</w:t>
      </w:r>
      <w:r w:rsidR="00246375">
        <w:t>u</w:t>
      </w:r>
      <w:r w:rsidRPr="00B4486D">
        <w:t xml:space="preserve"> Naručitelja</w:t>
      </w:r>
      <w:bookmarkStart w:id="62" w:name="_Ref500231632"/>
      <w:bookmarkStart w:id="63" w:name="_Ref500400043"/>
      <w:bookmarkStart w:id="64" w:name="_Ref500403525"/>
      <w:bookmarkStart w:id="65" w:name="_Ref500403590"/>
      <w:bookmarkStart w:id="66" w:name="_Toc526860627"/>
      <w:bookmarkStart w:id="67" w:name="_Toc529440187"/>
      <w:bookmarkStart w:id="68" w:name="_Toc529958222"/>
      <w:bookmarkStart w:id="69" w:name="_Toc13223968"/>
      <w:r w:rsidR="00D34B44">
        <w:br w:type="page"/>
      </w:r>
    </w:p>
    <w:p w14:paraId="29353EC6" w14:textId="6FBED7DF" w:rsidR="009C43D1" w:rsidRPr="009E3FB8" w:rsidRDefault="00896919" w:rsidP="00A13D0F">
      <w:pPr>
        <w:pStyle w:val="Naslov1"/>
        <w:rPr>
          <w:lang w:eastAsia="en-GB" w:bidi="en-US"/>
        </w:rPr>
      </w:pPr>
      <w:bookmarkStart w:id="70" w:name="_Toc173913791"/>
      <w:r w:rsidRPr="009E3FB8">
        <w:lastRenderedPageBreak/>
        <w:t>O</w:t>
      </w:r>
      <w:r w:rsidR="008147AE" w:rsidRPr="009E3FB8">
        <w:t>snove za isključenje gospodarskog subjekta</w:t>
      </w:r>
      <w:bookmarkEnd w:id="62"/>
      <w:bookmarkEnd w:id="63"/>
      <w:bookmarkEnd w:id="64"/>
      <w:bookmarkEnd w:id="65"/>
      <w:bookmarkEnd w:id="66"/>
      <w:bookmarkEnd w:id="67"/>
      <w:bookmarkEnd w:id="68"/>
      <w:bookmarkEnd w:id="69"/>
      <w:bookmarkEnd w:id="70"/>
    </w:p>
    <w:p w14:paraId="7AB601E0" w14:textId="77777777" w:rsidR="009C43D1" w:rsidRDefault="009C43D1" w:rsidP="009C43D1">
      <w:pPr>
        <w:pStyle w:val="Naslov2"/>
      </w:pPr>
      <w:bookmarkStart w:id="71" w:name="_Ref500231603"/>
      <w:bookmarkStart w:id="72" w:name="_Toc526860628"/>
      <w:bookmarkStart w:id="73" w:name="_Toc529440188"/>
      <w:bookmarkStart w:id="74" w:name="_Toc529958223"/>
      <w:bookmarkStart w:id="75" w:name="_Toc13223969"/>
      <w:bookmarkStart w:id="76" w:name="_Toc173913792"/>
      <w:r w:rsidRPr="00B4486D">
        <w:t>Obvezne osnove za isključenje gospodarskog subjekta</w:t>
      </w:r>
      <w:bookmarkEnd w:id="71"/>
      <w:bookmarkEnd w:id="72"/>
      <w:bookmarkEnd w:id="73"/>
      <w:bookmarkEnd w:id="74"/>
      <w:bookmarkEnd w:id="75"/>
      <w:bookmarkEnd w:id="76"/>
    </w:p>
    <w:p w14:paraId="3372E74F" w14:textId="77777777" w:rsidR="0028650B" w:rsidRPr="0028650B" w:rsidRDefault="0028650B" w:rsidP="0028650B">
      <w:pPr>
        <w:pStyle w:val="Naslov3"/>
      </w:pPr>
      <w:bookmarkStart w:id="77" w:name="_Toc173913793"/>
      <w:r w:rsidRPr="0028650B">
        <w:t>Osuđivanost za kaznena djela</w:t>
      </w:r>
      <w:bookmarkEnd w:id="77"/>
    </w:p>
    <w:p w14:paraId="5A20A221"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0F8C36D"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26DF49A"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5F4DA723"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4111D8D5"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64B84B87"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0D366651"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FFF6F5"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8B2046C"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06080F8"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41408CD9"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64684A41"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0FF58F42"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5A85A32D"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53D1EB22"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73665DF"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3CEEF2C7"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35E4A32C"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1F549186" w14:textId="77777777" w:rsidR="009C43D1" w:rsidRPr="009C43D1" w:rsidRDefault="009C43D1" w:rsidP="0063155D">
      <w:pPr>
        <w:pStyle w:val="Odlomakpopisa"/>
        <w:numPr>
          <w:ilvl w:val="0"/>
          <w:numId w:val="1"/>
        </w:numPr>
      </w:pPr>
      <w:r w:rsidRPr="009C43D1">
        <w:t xml:space="preserve">članka 106. (trgovanje ljudima) Kaznenog zakona, </w:t>
      </w:r>
    </w:p>
    <w:p w14:paraId="0A5F808C"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0CD33D8D"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1EECF0AA"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29F71004" wp14:editId="062E312A">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29F71004"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45443FC3"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64EE365"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02D96435" w14:textId="77777777" w:rsidR="006535F1" w:rsidRDefault="006535F1" w:rsidP="009C1587"/>
    <w:p w14:paraId="68E5EC70" w14:textId="77777777" w:rsidR="00414289" w:rsidRDefault="00A85080" w:rsidP="00A85080">
      <w:pPr>
        <w:pStyle w:val="Naslov3"/>
      </w:pPr>
      <w:bookmarkStart w:id="78" w:name="_Toc173913794"/>
      <w:r w:rsidRPr="00A85080">
        <w:t>Neplaćanje dospjelih poreznih obveza i obveze za mirovinsko i zdravstveno osiguranje</w:t>
      </w:r>
      <w:bookmarkEnd w:id="78"/>
    </w:p>
    <w:p w14:paraId="57AC84D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107027A3" w14:textId="77777777" w:rsidR="00A72DC4" w:rsidRDefault="00A72DC4" w:rsidP="00EC0F13">
      <w:pPr>
        <w:pStyle w:val="Odlomakpopisa"/>
        <w:numPr>
          <w:ilvl w:val="0"/>
          <w:numId w:val="8"/>
        </w:numPr>
      </w:pPr>
      <w:r>
        <w:t>u Republici Hrvatskoj, ako gospodarski subjekt ima poslovni nastan u Republici Hrvatskoj, ili</w:t>
      </w:r>
    </w:p>
    <w:p w14:paraId="39AD464C"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476EA049"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520C537" wp14:editId="453AA838">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520C537"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0CE9FB2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755869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7A07DFB7"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1B1E6F76"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79A6BEA1" w14:textId="77777777" w:rsidR="008B00DE" w:rsidRDefault="00CA1FAF" w:rsidP="00A95C68">
      <w:pPr>
        <w:pStyle w:val="Naslov2"/>
      </w:pPr>
      <w:bookmarkStart w:id="79" w:name="_Toc173913795"/>
      <w:r>
        <w:t>Dokumenti kojima se dokazuje da ne postoje osnove za isključenje</w:t>
      </w:r>
      <w:bookmarkEnd w:id="79"/>
    </w:p>
    <w:p w14:paraId="0CEC329C"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5C5E318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24A01F35"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DD9E914"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1BCF8048" w14:textId="77777777" w:rsidR="00B73506" w:rsidRPr="001466B3" w:rsidRDefault="00B73506" w:rsidP="00033656">
      <w:pPr>
        <w:pStyle w:val="Naslov1"/>
        <w:rPr>
          <w:smallCaps w:val="0"/>
        </w:rPr>
      </w:pPr>
      <w:bookmarkStart w:id="80" w:name="_Toc173913796"/>
      <w:bookmarkStart w:id="81" w:name="_Toc491246664"/>
      <w:bookmarkStart w:id="82" w:name="_Toc498907117"/>
      <w:bookmarkStart w:id="83" w:name="_Toc526860643"/>
      <w:bookmarkStart w:id="84" w:name="_Toc529440215"/>
      <w:bookmarkStart w:id="85" w:name="_Toc529958250"/>
      <w:bookmarkStart w:id="86"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0"/>
    </w:p>
    <w:p w14:paraId="0278FFB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76F77DE6"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315E09C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0FA5E003"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698F9C71"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4571949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13009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FAA9FA3"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4D747F0E11945BF89EDB0AD4408FED9"/>
            </w:placeholder>
            <w:dropDownList>
              <w:listItem w:displayText="DA" w:value="DA"/>
              <w:listItem w:displayText="NE" w:value="NE"/>
            </w:dropDownList>
          </w:sdtPr>
          <w:sdtEndPr/>
          <w:sdtContent>
            <w:tc>
              <w:tcPr>
                <w:tcW w:w="2126" w:type="dxa"/>
                <w:vAlign w:val="center"/>
              </w:tcPr>
              <w:p w14:paraId="4FBB29D3"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94A2B50B628C4E4DB2B1B15C9319A8FF"/>
            </w:placeholder>
            <w:text/>
          </w:sdtPr>
          <w:sdtEndPr/>
          <w:sdtContent>
            <w:tc>
              <w:tcPr>
                <w:tcW w:w="4343" w:type="dxa"/>
                <w:vAlign w:val="center"/>
              </w:tcPr>
              <w:p w14:paraId="5A4055FF"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5F9351E6"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5AE49DBC"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06AA42C827B8402DB7F3C3FBF295BD2D"/>
            </w:placeholder>
            <w:dropDownList>
              <w:listItem w:displayText="DA" w:value="DA"/>
              <w:listItem w:displayText="NE" w:value="NE"/>
            </w:dropDownList>
          </w:sdtPr>
          <w:sdtEndPr/>
          <w:sdtContent>
            <w:tc>
              <w:tcPr>
                <w:tcW w:w="2126" w:type="dxa"/>
                <w:vAlign w:val="center"/>
              </w:tcPr>
              <w:p w14:paraId="0F842ADD"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94A2B50B628C4E4DB2B1B15C9319A8FF"/>
            </w:placeholder>
            <w:text/>
          </w:sdtPr>
          <w:sdtEndPr/>
          <w:sdtContent>
            <w:tc>
              <w:tcPr>
                <w:tcW w:w="4343" w:type="dxa"/>
                <w:vAlign w:val="center"/>
              </w:tcPr>
              <w:p w14:paraId="5C6D1389"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31ABD1"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1B9CA4F"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5D4ED7D0E208403C85778CE00AB3C407"/>
            </w:placeholder>
            <w:dropDownList>
              <w:listItem w:displayText="DA" w:value="DA"/>
              <w:listItem w:displayText="NE" w:value="NE"/>
            </w:dropDownList>
          </w:sdtPr>
          <w:sdtEndPr/>
          <w:sdtContent>
            <w:tc>
              <w:tcPr>
                <w:tcW w:w="2126" w:type="dxa"/>
                <w:vAlign w:val="center"/>
              </w:tcPr>
              <w:p w14:paraId="3F9305CD" w14:textId="0393C0B4"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94A2B50B628C4E4DB2B1B15C9319A8FF"/>
            </w:placeholder>
            <w:text/>
          </w:sdtPr>
          <w:sdtEndPr/>
          <w:sdtContent>
            <w:tc>
              <w:tcPr>
                <w:tcW w:w="4343" w:type="dxa"/>
                <w:vAlign w:val="center"/>
              </w:tcPr>
              <w:p w14:paraId="06525FCB" w14:textId="707A90D6" w:rsidR="00C70104" w:rsidRDefault="009819E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9819E8">
                  <w:t>Ne primjenjuje se.</w:t>
                </w:r>
              </w:p>
            </w:tc>
          </w:sdtContent>
        </w:sdt>
      </w:tr>
    </w:tbl>
    <w:p w14:paraId="099925D4"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765452FE" wp14:editId="1C00D4A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765452FE"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7F3D3D0"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01190D4"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34CF2A2" w14:textId="77777777" w:rsidR="00A30599" w:rsidRDefault="00A30599" w:rsidP="00B51E69"/>
    <w:p w14:paraId="4A0508AB" w14:textId="77777777" w:rsidR="0041017B" w:rsidRDefault="0041017B" w:rsidP="0041017B">
      <w:pPr>
        <w:pStyle w:val="Naslov2"/>
      </w:pPr>
      <w:bookmarkStart w:id="87" w:name="_Toc173913797"/>
      <w:r w:rsidRPr="0041017B">
        <w:t xml:space="preserve">Dokumenti kojima se dokazuje </w:t>
      </w:r>
      <w:r>
        <w:t>ispunjenje uvjeta sposobnosti</w:t>
      </w:r>
      <w:bookmarkEnd w:id="87"/>
    </w:p>
    <w:p w14:paraId="3E2A5D77"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7A5073CC"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7B774394"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29688951"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2A68A857" w14:textId="77777777" w:rsidR="007B755C" w:rsidRPr="000A4374" w:rsidRDefault="007B755C" w:rsidP="006A2632">
      <w:pPr>
        <w:ind w:firstLine="708"/>
      </w:pPr>
      <w:r>
        <w:br w:type="page"/>
      </w:r>
    </w:p>
    <w:p w14:paraId="0C0EE920" w14:textId="77777777" w:rsidR="00CD1419" w:rsidRDefault="00EB0435" w:rsidP="00EB0435">
      <w:pPr>
        <w:pStyle w:val="Naslov1"/>
        <w:rPr>
          <w:smallCaps w:val="0"/>
        </w:rPr>
      </w:pPr>
      <w:bookmarkStart w:id="88" w:name="_Toc173913798"/>
      <w:r w:rsidRPr="00EB0435">
        <w:rPr>
          <w:smallCaps w:val="0"/>
        </w:rPr>
        <w:lastRenderedPageBreak/>
        <w:t>Europska jedinstvena dokumentacija o nabavi (ESPD)</w:t>
      </w:r>
      <w:bookmarkEnd w:id="88"/>
    </w:p>
    <w:p w14:paraId="33122A19"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5AE5C0C5"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3B212E8B" w14:textId="77777777" w:rsidR="005356C6" w:rsidRDefault="005356C6" w:rsidP="005356C6">
      <w:pPr>
        <w:pStyle w:val="Naslov2"/>
      </w:pPr>
      <w:bookmarkStart w:id="89" w:name="_Toc173913799"/>
      <w:r>
        <w:t>Upute za popunjavanje eESPD obrasca</w:t>
      </w:r>
      <w:bookmarkEnd w:id="89"/>
    </w:p>
    <w:p w14:paraId="03035055"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312D8B72"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3B4B6198" w14:textId="77777777" w:rsidR="00B03528" w:rsidRPr="00F21EB2" w:rsidRDefault="00B03528" w:rsidP="00B03528">
      <w:pPr>
        <w:rPr>
          <w:b/>
          <w:bCs/>
          <w:u w:val="single"/>
        </w:rPr>
      </w:pPr>
      <w:r w:rsidRPr="00F21EB2">
        <w:rPr>
          <w:b/>
          <w:bCs/>
          <w:u w:val="single"/>
        </w:rPr>
        <w:t>ESPD obrazac mora biti popunjen u:</w:t>
      </w:r>
    </w:p>
    <w:p w14:paraId="55EBD22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52E9ABAF"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696C3509" w14:textId="77777777" w:rsidR="00A375C1" w:rsidRDefault="007146BF" w:rsidP="00EC0F13">
      <w:pPr>
        <w:pStyle w:val="Odlomakpopisa"/>
        <w:numPr>
          <w:ilvl w:val="0"/>
          <w:numId w:val="23"/>
        </w:numPr>
        <w:ind w:left="1210"/>
      </w:pPr>
      <w:r>
        <w:t>O</w:t>
      </w:r>
      <w:r w:rsidR="00A375C1">
        <w:t>djeljak A - Podaci o gospodarskom subjektu;</w:t>
      </w:r>
    </w:p>
    <w:p w14:paraId="773B79A6" w14:textId="77777777" w:rsidR="00A375C1" w:rsidRDefault="007146BF" w:rsidP="00EC0F13">
      <w:pPr>
        <w:pStyle w:val="Odlomakpopisa"/>
        <w:numPr>
          <w:ilvl w:val="0"/>
          <w:numId w:val="23"/>
        </w:numPr>
        <w:ind w:left="1210"/>
      </w:pPr>
      <w:r>
        <w:t>O</w:t>
      </w:r>
      <w:r w:rsidR="00A375C1">
        <w:t>djeljak B - Podaci o zastupnicima gospodarskog subjekta</w:t>
      </w:r>
    </w:p>
    <w:p w14:paraId="3FB6DE46"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6579FEC4" w14:textId="77777777" w:rsidR="00A375C1" w:rsidRPr="00B4486D" w:rsidRDefault="007146BF" w:rsidP="00EF6863">
      <w:pPr>
        <w:pStyle w:val="Odlomakpopisa"/>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142F8F28" w14:textId="77777777" w:rsidR="00B03528" w:rsidRPr="00812466" w:rsidRDefault="00B03528" w:rsidP="00592C4C">
      <w:pPr>
        <w:spacing w:after="0"/>
        <w:ind w:firstLine="708"/>
        <w:rPr>
          <w:b/>
          <w:bCs/>
        </w:rPr>
      </w:pPr>
      <w:r w:rsidRPr="00812466">
        <w:rPr>
          <w:b/>
          <w:bCs/>
        </w:rPr>
        <w:t xml:space="preserve">Dio III. Osnove za isključenje </w:t>
      </w:r>
    </w:p>
    <w:p w14:paraId="7F939EDC"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D425A00"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5583AA69" w14:textId="77777777" w:rsidR="00B03528" w:rsidRPr="008D1BD6" w:rsidRDefault="00B03528" w:rsidP="00592C4C">
      <w:pPr>
        <w:spacing w:after="0"/>
        <w:ind w:firstLine="708"/>
        <w:rPr>
          <w:b/>
          <w:bCs/>
        </w:rPr>
      </w:pPr>
      <w:r w:rsidRPr="008D1BD6">
        <w:rPr>
          <w:b/>
          <w:bCs/>
        </w:rPr>
        <w:t>Dio IV. Kriteriji za odabir gospodarskog subjekta:</w:t>
      </w:r>
    </w:p>
    <w:p w14:paraId="372D5403"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60FCD712"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5ED3C187"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7CB438C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28F2F0E1"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0B0F9F6A" w14:textId="77777777" w:rsidR="00033656" w:rsidRPr="00033656" w:rsidRDefault="00033656" w:rsidP="00033656">
      <w:pPr>
        <w:pStyle w:val="Naslov1"/>
      </w:pPr>
      <w:bookmarkStart w:id="90" w:name="_Toc173913800"/>
      <w:r w:rsidRPr="00033656">
        <w:lastRenderedPageBreak/>
        <w:t>P</w:t>
      </w:r>
      <w:r>
        <w:t>odaci o ponudi</w:t>
      </w:r>
      <w:bookmarkEnd w:id="81"/>
      <w:bookmarkEnd w:id="82"/>
      <w:bookmarkEnd w:id="83"/>
      <w:bookmarkEnd w:id="84"/>
      <w:bookmarkEnd w:id="85"/>
      <w:bookmarkEnd w:id="86"/>
      <w:bookmarkEnd w:id="90"/>
    </w:p>
    <w:p w14:paraId="71635768" w14:textId="77777777" w:rsidR="00954B5D" w:rsidRPr="00B4486D" w:rsidRDefault="00954B5D" w:rsidP="00954B5D">
      <w:pPr>
        <w:pStyle w:val="Naslov2"/>
      </w:pPr>
      <w:bookmarkStart w:id="91" w:name="_Toc491246665"/>
      <w:bookmarkStart w:id="92" w:name="_Toc498907118"/>
      <w:bookmarkStart w:id="93" w:name="_Toc526860644"/>
      <w:bookmarkStart w:id="94" w:name="_Toc529440216"/>
      <w:bookmarkStart w:id="95" w:name="_Toc529958251"/>
      <w:bookmarkStart w:id="96" w:name="_Toc13223985"/>
      <w:bookmarkStart w:id="97" w:name="_Toc173913801"/>
      <w:r w:rsidRPr="00B4486D">
        <w:t>Sadržaj</w:t>
      </w:r>
      <w:r w:rsidR="00515AA1">
        <w:t xml:space="preserve"> i</w:t>
      </w:r>
      <w:r w:rsidRPr="00B4486D">
        <w:t xml:space="preserve"> način izrade ponude</w:t>
      </w:r>
      <w:bookmarkEnd w:id="91"/>
      <w:bookmarkEnd w:id="92"/>
      <w:bookmarkEnd w:id="93"/>
      <w:bookmarkEnd w:id="94"/>
      <w:bookmarkEnd w:id="95"/>
      <w:bookmarkEnd w:id="96"/>
      <w:bookmarkEnd w:id="97"/>
    </w:p>
    <w:p w14:paraId="0B1D2FF0"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8"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79C4C71A" w14:textId="77777777" w:rsidR="00E2311D" w:rsidRDefault="001F4D0D" w:rsidP="001F4D0D">
      <w:r w:rsidRPr="00B4486D">
        <w:t xml:space="preserve">Ponuditelji </w:t>
      </w:r>
      <w:r w:rsidR="001F32F1">
        <w:t>dostavljaju</w:t>
      </w:r>
      <w:r w:rsidRPr="00B4486D">
        <w:t xml:space="preserve"> ponudu koja sadrži najmanje sljedeće:</w:t>
      </w:r>
    </w:p>
    <w:p w14:paraId="0D172423"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4BD21793"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55DF3978"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6FAC8CFA"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9A95199" w14:textId="77777777" w:rsidR="00AD24C5" w:rsidRDefault="00AD24C5" w:rsidP="00D27902">
      <w:pPr>
        <w:pStyle w:val="Naslov2"/>
      </w:pPr>
      <w:bookmarkStart w:id="99" w:name="_Toc173913802"/>
      <w:r>
        <w:t>Način dostave ponude</w:t>
      </w:r>
      <w:bookmarkEnd w:id="99"/>
    </w:p>
    <w:p w14:paraId="7FAC414E"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0E524EAA"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06A09705"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59CE4453"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5920161E"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EFD614E"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198AB01A" w14:textId="77777777" w:rsidR="00AD24C5" w:rsidRPr="00B4486D" w:rsidRDefault="00AD24C5" w:rsidP="00BB27FD">
      <w:pPr>
        <w:ind w:firstLine="708"/>
      </w:pPr>
      <w:r w:rsidRPr="00B4486D">
        <w:t>Ponuda se ne može mijenjati ili povući nakon isteka roka za dostavu ponuda.</w:t>
      </w:r>
    </w:p>
    <w:p w14:paraId="789282D9" w14:textId="77777777" w:rsidR="00D33069" w:rsidRDefault="00D33069" w:rsidP="00D33069">
      <w:pPr>
        <w:pStyle w:val="Naslov2"/>
      </w:pPr>
      <w:bookmarkStart w:id="100" w:name="_Toc173913803"/>
      <w:r>
        <w:t>N</w:t>
      </w:r>
      <w:r w:rsidRPr="00D33069">
        <w:t>ačin određivanja cijene ponude</w:t>
      </w:r>
      <w:bookmarkEnd w:id="100"/>
    </w:p>
    <w:p w14:paraId="27B2C1E2"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0FC4C91B"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0B63C7A9" w14:textId="77777777" w:rsidR="001553F4" w:rsidRDefault="001553F4" w:rsidP="001553F4">
      <w:pPr>
        <w:pStyle w:val="Naslov2"/>
      </w:pPr>
      <w:bookmarkStart w:id="101" w:name="_Toc173913804"/>
      <w:r>
        <w:lastRenderedPageBreak/>
        <w:t>V</w:t>
      </w:r>
      <w:r w:rsidRPr="00E87E38">
        <w:t>aluta ponude</w:t>
      </w:r>
      <w:bookmarkEnd w:id="101"/>
    </w:p>
    <w:p w14:paraId="0DEF5060" w14:textId="77777777" w:rsidR="001553F4" w:rsidRPr="00E100B0" w:rsidRDefault="001553F4" w:rsidP="00934F63">
      <w:pPr>
        <w:ind w:firstLine="576"/>
      </w:pPr>
      <w:r>
        <w:t xml:space="preserve">Cijena ponude izražava se u </w:t>
      </w:r>
      <w:r w:rsidRPr="00156A1D">
        <w:rPr>
          <w:b/>
          <w:bCs/>
        </w:rPr>
        <w:t>valuti EUR</w:t>
      </w:r>
    </w:p>
    <w:p w14:paraId="30EB2C45" w14:textId="77777777" w:rsidR="00D63E58" w:rsidRPr="001401CC" w:rsidRDefault="00D63E58" w:rsidP="001401CC">
      <w:pPr>
        <w:pStyle w:val="Naslov2"/>
      </w:pPr>
      <w:bookmarkStart w:id="102" w:name="_Toc173913805"/>
      <w:r w:rsidRPr="001401CC">
        <w:t>Kriterij za odabir ponude</w:t>
      </w:r>
      <w:bookmarkEnd w:id="102"/>
    </w:p>
    <w:p w14:paraId="490E3226"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0A6C8E7"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59760B60" w14:textId="77777777" w:rsidR="006C1D12" w:rsidRDefault="006C1D12" w:rsidP="00BC60F0">
      <w:pPr>
        <w:pStyle w:val="Naslov2"/>
      </w:pPr>
      <w:bookmarkStart w:id="103" w:name="_Toc173913806"/>
      <w:r>
        <w:t>J</w:t>
      </w:r>
      <w:r w:rsidRPr="006C1D12">
        <w:t>ezik i pismo na kojem se izrađuje ponuda</w:t>
      </w:r>
      <w:bookmarkEnd w:id="103"/>
    </w:p>
    <w:p w14:paraId="209F4A54" w14:textId="77777777" w:rsidR="006C1D12" w:rsidRDefault="006C1D12" w:rsidP="006C1D12">
      <w:r>
        <w:t xml:space="preserve">Ponuda se zajedno s pripadajućom dokumentacijom izrađuju </w:t>
      </w:r>
      <w:r w:rsidRPr="00CF76C2">
        <w:t>na hrvatskom jeziku i latiničnom pismu</w:t>
      </w:r>
      <w:r>
        <w:t>.</w:t>
      </w:r>
    </w:p>
    <w:p w14:paraId="19F333F0"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21C333D"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2EE675B7" w14:textId="77777777" w:rsidR="008E4574" w:rsidRPr="008E4574" w:rsidRDefault="006C1D12" w:rsidP="00BC60F0">
      <w:pPr>
        <w:pStyle w:val="Naslov2"/>
        <w:rPr>
          <w:sz w:val="30"/>
          <w:szCs w:val="32"/>
        </w:rPr>
      </w:pPr>
      <w:bookmarkStart w:id="104" w:name="_Toc173913807"/>
      <w:r>
        <w:t>R</w:t>
      </w:r>
      <w:r w:rsidRPr="006C1D12">
        <w:t>ok valjanosti ponude</w:t>
      </w:r>
      <w:bookmarkEnd w:id="104"/>
    </w:p>
    <w:p w14:paraId="5A3EBD0E"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3E7982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56C5EB3C" w14:textId="77777777" w:rsidR="000912B6" w:rsidRDefault="000912B6" w:rsidP="000912B6">
      <w:pPr>
        <w:pStyle w:val="Naslov2"/>
      </w:pPr>
      <w:bookmarkStart w:id="105" w:name="_Toc173913808"/>
      <w:r>
        <w:t>D</w:t>
      </w:r>
      <w:r w:rsidRPr="000912B6">
        <w:t>atum, vrijeme i mjesto otvaranja ponuda</w:t>
      </w:r>
      <w:bookmarkEnd w:id="105"/>
    </w:p>
    <w:p w14:paraId="01DE446D" w14:textId="116F2A21"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8FB4F76484484040A82AA179F2311F16"/>
          </w:placeholder>
          <w:date>
            <w:dateFormat w:val="dddd, d. MMMM yyyy."/>
            <w:lid w:val="hr-HR"/>
            <w:storeMappedDataAs w:val="dateTime"/>
            <w:calendar w:val="gregorian"/>
          </w:date>
        </w:sdtPr>
        <w:sdtEndPr/>
        <w:sdtContent>
          <w:r w:rsidR="00BD4B0A">
            <w:rPr>
              <w:b/>
              <w:bCs/>
            </w:rPr>
            <w:t>ponedjeljak, 8. prosinca 2025.</w:t>
          </w:r>
        </w:sdtContent>
      </w:sdt>
      <w:r w:rsidR="00A0071B" w:rsidRPr="00A0071B">
        <w:rPr>
          <w:b/>
          <w:bCs/>
        </w:rPr>
        <w:t xml:space="preserve"> godine u </w:t>
      </w:r>
      <w:sdt>
        <w:sdtPr>
          <w:rPr>
            <w:b/>
            <w:bCs/>
          </w:rPr>
          <w:id w:val="-1783097963"/>
          <w:placeholder>
            <w:docPart w:val="A50A0420A42F4E449FE07A1088B38E48"/>
          </w:placeholder>
        </w:sdtPr>
        <w:sdtEndPr/>
        <w:sdtContent>
          <w:r w:rsidR="00DF11A4">
            <w:rPr>
              <w:b/>
              <w:bCs/>
            </w:rPr>
            <w:t>1</w:t>
          </w:r>
          <w:r w:rsidR="00BD4B0A">
            <w:rPr>
              <w:b/>
              <w:bCs/>
            </w:rPr>
            <w:t>1</w:t>
          </w:r>
          <w:r w:rsidR="00DF11A4">
            <w:rPr>
              <w:b/>
              <w:bCs/>
            </w:rPr>
            <w:t>:</w:t>
          </w:r>
          <w:r w:rsidR="00565EC7">
            <w:rPr>
              <w:b/>
              <w:bCs/>
            </w:rPr>
            <w:t>0</w:t>
          </w:r>
          <w:r w:rsidR="00DF11A4">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46F3C517" w14:textId="77777777" w:rsidR="005D5BA1" w:rsidRDefault="00587152" w:rsidP="005D5BA1">
      <w:pPr>
        <w:pStyle w:val="Naslov2"/>
      </w:pPr>
      <w:bookmarkStart w:id="106" w:name="_Toc173913809"/>
      <w:r>
        <w:t>R</w:t>
      </w:r>
      <w:r w:rsidR="005D5BA1">
        <w:t>ok za donošenje odluke o odabiru</w:t>
      </w:r>
      <w:bookmarkEnd w:id="106"/>
    </w:p>
    <w:p w14:paraId="10DCE5BE" w14:textId="77777777" w:rsidR="00141277" w:rsidRDefault="00141277" w:rsidP="00966D75">
      <w:pPr>
        <w:ind w:firstLine="576"/>
      </w:pPr>
      <w:r>
        <w:t xml:space="preserve">Rok za donošenje odluke je </w:t>
      </w:r>
      <w:r w:rsidR="00966D75">
        <w:t>30</w:t>
      </w:r>
      <w:r>
        <w:t xml:space="preserve"> dana od dana isteka roka za dostavu ponuda.</w:t>
      </w:r>
    </w:p>
    <w:p w14:paraId="0566611A" w14:textId="17C91A1F" w:rsidR="00141277" w:rsidRDefault="00D66B36" w:rsidP="00966D75">
      <w:pPr>
        <w:ind w:firstLine="576"/>
      </w:pPr>
      <w:r>
        <w:t>O</w:t>
      </w:r>
      <w:r w:rsidR="00141277">
        <w:t xml:space="preserve">dluka o odabiru ili poništenju dostavlja se javnom objavom </w:t>
      </w:r>
      <w:r>
        <w:t>na internetskim stranicama</w:t>
      </w:r>
      <w:r w:rsidR="00141277">
        <w:t>. U prilogu odluke dostavlja se pripadajući zapisnik s prilozima, ako postoji.</w:t>
      </w:r>
    </w:p>
    <w:p w14:paraId="43A7C2F7" w14:textId="5495D939" w:rsidR="00BF7729" w:rsidRDefault="00D66B36" w:rsidP="00F27775">
      <w:pPr>
        <w:ind w:firstLine="576"/>
      </w:pPr>
      <w:r>
        <w:t xml:space="preserve">Po objavi Odluke o odabiru </w:t>
      </w:r>
      <w:r w:rsidR="00141277">
        <w:t>Naručitelj smije sklopiti ugovor</w:t>
      </w:r>
      <w:r w:rsidR="00246375">
        <w:t xml:space="preserve"> i/ili izdati narudžbenicu</w:t>
      </w:r>
      <w:r w:rsidR="00141277">
        <w:t xml:space="preserve">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15EF5121" w14:textId="77777777" w:rsidR="00194BBB" w:rsidRDefault="00194BBB" w:rsidP="004036FA">
      <w:pPr>
        <w:ind w:firstLine="708"/>
      </w:pPr>
    </w:p>
    <w:p w14:paraId="190818D6" w14:textId="77777777" w:rsidR="004036FA" w:rsidRPr="00BF7729" w:rsidRDefault="004036FA" w:rsidP="00F27775">
      <w:pPr>
        <w:ind w:firstLine="576"/>
      </w:pPr>
    </w:p>
    <w:bookmarkEnd w:id="98"/>
    <w:p w14:paraId="66AD85E8"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0EC" w14:textId="77777777" w:rsidR="00A648B4" w:rsidRDefault="00A648B4" w:rsidP="00605245">
      <w:pPr>
        <w:spacing w:after="0" w:line="240" w:lineRule="auto"/>
      </w:pPr>
      <w:r>
        <w:separator/>
      </w:r>
    </w:p>
  </w:endnote>
  <w:endnote w:type="continuationSeparator" w:id="0">
    <w:p w14:paraId="19A6DA01" w14:textId="77777777" w:rsidR="00A648B4" w:rsidRDefault="00A648B4"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B36F" w14:textId="7B58DE00"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39B526DA" w14:textId="77777777">
      <w:trPr>
        <w:trHeight w:val="548"/>
      </w:trPr>
      <w:tc>
        <w:tcPr>
          <w:tcW w:w="9736" w:type="dxa"/>
          <w:tcBorders>
            <w:top w:val="single" w:sz="12" w:space="0" w:color="2E74B5"/>
          </w:tcBorders>
          <w:vAlign w:val="center"/>
        </w:tcPr>
        <w:p w14:paraId="5F5DC169"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bookmarkStart w:id="0" w:name="_Hlk132280909"/>
          <w:r w:rsidRPr="00251DE4">
            <w:rPr>
              <w:rFonts w:eastAsia="Calibri" w:cs="Arial"/>
              <w:color w:val="7F7F7F"/>
              <w:sz w:val="16"/>
              <w:szCs w:val="16"/>
            </w:rPr>
            <w:t>Opća bolnica Zadar ■ Bože Peričića 5 ■ 23000 Zadar ■Tel: +385 23 505 505 ■Fax: +385 23 312 724</w:t>
          </w:r>
        </w:p>
        <w:p w14:paraId="2AD1D18E"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52AFB4BA"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5A04685" w14:textId="1C18B808"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40634FE4" w14:textId="77777777" w:rsidTr="000F7503">
      <w:trPr>
        <w:trHeight w:val="548"/>
      </w:trPr>
      <w:tc>
        <w:tcPr>
          <w:tcW w:w="9024" w:type="dxa"/>
          <w:tcBorders>
            <w:top w:val="single" w:sz="12" w:space="0" w:color="2E74B5"/>
          </w:tcBorders>
          <w:vAlign w:val="center"/>
        </w:tcPr>
        <w:p w14:paraId="7DFCD5D1"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Opća bolnica Zadar ■ Bože Peričića 5 ■ 23000 Zadar ■Tel: +385 23 505 505 ■Fax: +385 23 312 724</w:t>
          </w:r>
        </w:p>
        <w:p w14:paraId="67A39DB2"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77B6F1B3"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FCABD4"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2EC44F8B" w14:textId="77777777" w:rsidTr="000F7503">
      <w:trPr>
        <w:trHeight w:val="548"/>
      </w:trPr>
      <w:tc>
        <w:tcPr>
          <w:tcW w:w="9024" w:type="dxa"/>
          <w:tcBorders>
            <w:top w:val="single" w:sz="12" w:space="0" w:color="2E74B5"/>
          </w:tcBorders>
          <w:vAlign w:val="center"/>
        </w:tcPr>
        <w:p w14:paraId="191BFA11"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Opća bolnica Zadar ■ Bože Peričića 5 ■ 23000 Zadar ■Tel: +385 23 505 505 ■Fax: +385 23 312 724</w:t>
          </w:r>
        </w:p>
        <w:p w14:paraId="61552E1F" w14:textId="77777777" w:rsidR="00251DE4" w:rsidRPr="00251DE4" w:rsidRDefault="00251DE4" w:rsidP="00251DE4">
          <w:pPr>
            <w:tabs>
              <w:tab w:val="center" w:pos="4536"/>
              <w:tab w:val="right" w:pos="9072"/>
            </w:tabs>
            <w:spacing w:after="0" w:line="240" w:lineRule="auto"/>
            <w:jc w:val="center"/>
            <w:rPr>
              <w:rFonts w:eastAsia="Calibri" w:cs="Arial"/>
              <w:color w:val="7F7F7F"/>
              <w:sz w:val="16"/>
              <w:szCs w:val="16"/>
            </w:rPr>
          </w:pPr>
          <w:r w:rsidRPr="00251DE4">
            <w:rPr>
              <w:rFonts w:eastAsia="Calibri" w:cs="Arial"/>
              <w:color w:val="7F7F7F"/>
              <w:sz w:val="16"/>
              <w:szCs w:val="16"/>
            </w:rPr>
            <w:t>mail: pisarnica@bolnica-zadar.hr ■ IBAN: HR5924020061100879223 ■ MB: 060166752 ■ OIB: 11854878552</w:t>
          </w:r>
        </w:p>
        <w:p w14:paraId="7C504718" w14:textId="2B81440A" w:rsidR="0011300C" w:rsidRPr="006841E4" w:rsidRDefault="0011300C" w:rsidP="0011300C">
          <w:pPr>
            <w:tabs>
              <w:tab w:val="center" w:pos="4536"/>
              <w:tab w:val="right" w:pos="9072"/>
            </w:tabs>
            <w:spacing w:after="0" w:line="240" w:lineRule="auto"/>
            <w:jc w:val="center"/>
            <w:rPr>
              <w:rFonts w:eastAsia="Calibri" w:cs="Arial"/>
              <w:sz w:val="16"/>
              <w:szCs w:val="16"/>
            </w:rPr>
          </w:pPr>
        </w:p>
      </w:tc>
    </w:tr>
  </w:tbl>
  <w:p w14:paraId="3C2C49A9"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E42F" w14:textId="77777777" w:rsidR="00A648B4" w:rsidRDefault="00A648B4" w:rsidP="00605245">
      <w:pPr>
        <w:spacing w:after="0" w:line="240" w:lineRule="auto"/>
      </w:pPr>
      <w:r>
        <w:separator/>
      </w:r>
    </w:p>
  </w:footnote>
  <w:footnote w:type="continuationSeparator" w:id="0">
    <w:p w14:paraId="23EFD2AA" w14:textId="77777777" w:rsidR="00A648B4" w:rsidRDefault="00A648B4" w:rsidP="00605245">
      <w:pPr>
        <w:spacing w:after="0" w:line="240" w:lineRule="auto"/>
      </w:pPr>
      <w:r>
        <w:continuationSeparator/>
      </w:r>
    </w:p>
  </w:footnote>
  <w:footnote w:id="1">
    <w:p w14:paraId="4A26A330"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17F13579" w14:textId="77777777" w:rsidTr="006841E4">
      <w:trPr>
        <w:trHeight w:val="1124"/>
        <w:jc w:val="center"/>
      </w:trPr>
      <w:tc>
        <w:tcPr>
          <w:tcW w:w="1134" w:type="dxa"/>
          <w:tcBorders>
            <w:bottom w:val="nil"/>
          </w:tcBorders>
        </w:tcPr>
        <w:p w14:paraId="490562D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5EC55234" wp14:editId="52EF874E">
                <wp:extent cx="628650" cy="628650"/>
                <wp:effectExtent l="0" t="0" r="0" b="0"/>
                <wp:docPr id="256526814" name="Slika 25652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EAEE73D"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6EA1462"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1D1CCBF2"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74C8BC4E"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3ED01C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466A42D4"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5928B71"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11FC52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283B615B" w14:textId="77777777" w:rsidTr="006841E4">
      <w:trPr>
        <w:trHeight w:val="50"/>
        <w:jc w:val="center"/>
      </w:trPr>
      <w:tc>
        <w:tcPr>
          <w:tcW w:w="1134" w:type="dxa"/>
          <w:tcBorders>
            <w:bottom w:val="single" w:sz="24" w:space="0" w:color="4472C4"/>
          </w:tcBorders>
        </w:tcPr>
        <w:p w14:paraId="1B9D1B75"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5330954"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41F9D3B3" w14:textId="77777777" w:rsidR="006841E4" w:rsidRPr="00A325E5" w:rsidRDefault="006841E4" w:rsidP="006841E4">
          <w:pPr>
            <w:pStyle w:val="Zaglavlje"/>
            <w:rPr>
              <w:rFonts w:cs="Arial"/>
              <w:b/>
              <w:bCs/>
              <w:sz w:val="12"/>
              <w:szCs w:val="14"/>
            </w:rPr>
          </w:pPr>
        </w:p>
      </w:tc>
    </w:tr>
  </w:tbl>
  <w:p w14:paraId="0912A60C"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5046"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A66A"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3A91D1F"/>
    <w:multiLevelType w:val="hybridMultilevel"/>
    <w:tmpl w:val="1F24EC36"/>
    <w:lvl w:ilvl="0" w:tplc="7286D9C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21"/>
  </w:num>
  <w:num w:numId="6" w16cid:durableId="722338910">
    <w:abstractNumId w:val="12"/>
  </w:num>
  <w:num w:numId="7" w16cid:durableId="1368486726">
    <w:abstractNumId w:val="2"/>
  </w:num>
  <w:num w:numId="8" w16cid:durableId="1726101984">
    <w:abstractNumId w:val="30"/>
  </w:num>
  <w:num w:numId="9" w16cid:durableId="1776093252">
    <w:abstractNumId w:val="17"/>
  </w:num>
  <w:num w:numId="10" w16cid:durableId="2044014170">
    <w:abstractNumId w:val="31"/>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2"/>
  </w:num>
  <w:num w:numId="21" w16cid:durableId="698428943">
    <w:abstractNumId w:val="4"/>
  </w:num>
  <w:num w:numId="22" w16cid:durableId="1714840985">
    <w:abstractNumId w:val="34"/>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7"/>
  </w:num>
  <w:num w:numId="31" w16cid:durableId="352147133">
    <w:abstractNumId w:val="16"/>
  </w:num>
  <w:num w:numId="32" w16cid:durableId="1804344773">
    <w:abstractNumId w:val="19"/>
  </w:num>
  <w:num w:numId="33" w16cid:durableId="1328706306">
    <w:abstractNumId w:val="28"/>
  </w:num>
  <w:num w:numId="34" w16cid:durableId="831944328">
    <w:abstractNumId w:val="5"/>
  </w:num>
  <w:num w:numId="35" w16cid:durableId="1594320348">
    <w:abstractNumId w:val="29"/>
  </w:num>
  <w:num w:numId="36" w16cid:durableId="90584074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2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27EC1"/>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9A7"/>
    <w:rsid w:val="00037F33"/>
    <w:rsid w:val="000408C5"/>
    <w:rsid w:val="00041423"/>
    <w:rsid w:val="0004162F"/>
    <w:rsid w:val="00041CBB"/>
    <w:rsid w:val="00042AFF"/>
    <w:rsid w:val="00042D19"/>
    <w:rsid w:val="00042F8A"/>
    <w:rsid w:val="00043867"/>
    <w:rsid w:val="00044130"/>
    <w:rsid w:val="0004457A"/>
    <w:rsid w:val="00044DEC"/>
    <w:rsid w:val="00045671"/>
    <w:rsid w:val="00045DE2"/>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4F97"/>
    <w:rsid w:val="0006547A"/>
    <w:rsid w:val="00065BA0"/>
    <w:rsid w:val="00065C68"/>
    <w:rsid w:val="00066859"/>
    <w:rsid w:val="00066A38"/>
    <w:rsid w:val="000676D4"/>
    <w:rsid w:val="000679C2"/>
    <w:rsid w:val="00067A3B"/>
    <w:rsid w:val="00067B07"/>
    <w:rsid w:val="00070379"/>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82C"/>
    <w:rsid w:val="00093E3C"/>
    <w:rsid w:val="00094094"/>
    <w:rsid w:val="000942E0"/>
    <w:rsid w:val="00094839"/>
    <w:rsid w:val="00096515"/>
    <w:rsid w:val="000A0064"/>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5C5F"/>
    <w:rsid w:val="000E6660"/>
    <w:rsid w:val="000E7478"/>
    <w:rsid w:val="000F09B0"/>
    <w:rsid w:val="000F0BAF"/>
    <w:rsid w:val="000F1C17"/>
    <w:rsid w:val="000F1FDC"/>
    <w:rsid w:val="000F2A58"/>
    <w:rsid w:val="000F2D4C"/>
    <w:rsid w:val="000F37F8"/>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16D5"/>
    <w:rsid w:val="00122142"/>
    <w:rsid w:val="001228F9"/>
    <w:rsid w:val="001239EB"/>
    <w:rsid w:val="00124185"/>
    <w:rsid w:val="001252D5"/>
    <w:rsid w:val="0012702E"/>
    <w:rsid w:val="0012711A"/>
    <w:rsid w:val="00127BB3"/>
    <w:rsid w:val="00127C55"/>
    <w:rsid w:val="001302A7"/>
    <w:rsid w:val="00131A0D"/>
    <w:rsid w:val="001330AC"/>
    <w:rsid w:val="001340DF"/>
    <w:rsid w:val="0013467C"/>
    <w:rsid w:val="0013475F"/>
    <w:rsid w:val="00135CCB"/>
    <w:rsid w:val="00135FC9"/>
    <w:rsid w:val="001361A6"/>
    <w:rsid w:val="00136525"/>
    <w:rsid w:val="00136FED"/>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27BA"/>
    <w:rsid w:val="00153235"/>
    <w:rsid w:val="0015367F"/>
    <w:rsid w:val="001543D1"/>
    <w:rsid w:val="001553F4"/>
    <w:rsid w:val="0015544E"/>
    <w:rsid w:val="00155D5D"/>
    <w:rsid w:val="0015609D"/>
    <w:rsid w:val="00156A1D"/>
    <w:rsid w:val="00156DA3"/>
    <w:rsid w:val="00156F50"/>
    <w:rsid w:val="001577C5"/>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06C4"/>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AE2"/>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5FF0"/>
    <w:rsid w:val="001A6484"/>
    <w:rsid w:val="001A7B69"/>
    <w:rsid w:val="001B00EB"/>
    <w:rsid w:val="001B03C2"/>
    <w:rsid w:val="001B0621"/>
    <w:rsid w:val="001B0BA3"/>
    <w:rsid w:val="001B1CDC"/>
    <w:rsid w:val="001B1CDE"/>
    <w:rsid w:val="001B1F58"/>
    <w:rsid w:val="001B2052"/>
    <w:rsid w:val="001B33D7"/>
    <w:rsid w:val="001B3476"/>
    <w:rsid w:val="001B4302"/>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375"/>
    <w:rsid w:val="0024649C"/>
    <w:rsid w:val="00247310"/>
    <w:rsid w:val="0024768B"/>
    <w:rsid w:val="00247AFC"/>
    <w:rsid w:val="00247BBB"/>
    <w:rsid w:val="0025016E"/>
    <w:rsid w:val="00250AEB"/>
    <w:rsid w:val="00250DB4"/>
    <w:rsid w:val="00250E3E"/>
    <w:rsid w:val="0025193D"/>
    <w:rsid w:val="00251DE4"/>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AF9"/>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69C9"/>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31B3"/>
    <w:rsid w:val="003B4BEE"/>
    <w:rsid w:val="003B4FFA"/>
    <w:rsid w:val="003B5ED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937"/>
    <w:rsid w:val="003E3A64"/>
    <w:rsid w:val="003E3C84"/>
    <w:rsid w:val="003E3D39"/>
    <w:rsid w:val="003E48C1"/>
    <w:rsid w:val="003E4C5F"/>
    <w:rsid w:val="003E57C1"/>
    <w:rsid w:val="003E5908"/>
    <w:rsid w:val="003E6438"/>
    <w:rsid w:val="003E666F"/>
    <w:rsid w:val="003E7AA2"/>
    <w:rsid w:val="003F0087"/>
    <w:rsid w:val="003F0A84"/>
    <w:rsid w:val="003F0ECF"/>
    <w:rsid w:val="003F1FD2"/>
    <w:rsid w:val="003F2843"/>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8A3"/>
    <w:rsid w:val="00424E6F"/>
    <w:rsid w:val="004250B6"/>
    <w:rsid w:val="0042586E"/>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262"/>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4A4"/>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7F1"/>
    <w:rsid w:val="004A69FE"/>
    <w:rsid w:val="004A7681"/>
    <w:rsid w:val="004A7D23"/>
    <w:rsid w:val="004B095D"/>
    <w:rsid w:val="004B1101"/>
    <w:rsid w:val="004B2155"/>
    <w:rsid w:val="004B3187"/>
    <w:rsid w:val="004B362C"/>
    <w:rsid w:val="004B4ACD"/>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091C"/>
    <w:rsid w:val="004D1D48"/>
    <w:rsid w:val="004D300C"/>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45F"/>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5EC7"/>
    <w:rsid w:val="005677AE"/>
    <w:rsid w:val="00570302"/>
    <w:rsid w:val="0057030E"/>
    <w:rsid w:val="0057099A"/>
    <w:rsid w:val="00570AC5"/>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3D2C"/>
    <w:rsid w:val="00604552"/>
    <w:rsid w:val="00604A93"/>
    <w:rsid w:val="00604C96"/>
    <w:rsid w:val="00604EC1"/>
    <w:rsid w:val="00605245"/>
    <w:rsid w:val="00605517"/>
    <w:rsid w:val="00605554"/>
    <w:rsid w:val="00605C62"/>
    <w:rsid w:val="006061A6"/>
    <w:rsid w:val="00606A23"/>
    <w:rsid w:val="00606E2C"/>
    <w:rsid w:val="00607B84"/>
    <w:rsid w:val="00610236"/>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64F"/>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49D"/>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6757"/>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5AFB"/>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5EB2"/>
    <w:rsid w:val="007C6CF0"/>
    <w:rsid w:val="007C6DFB"/>
    <w:rsid w:val="007C738F"/>
    <w:rsid w:val="007C73A9"/>
    <w:rsid w:val="007C78CB"/>
    <w:rsid w:val="007D1DA8"/>
    <w:rsid w:val="007D20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0DC"/>
    <w:rsid w:val="008052B4"/>
    <w:rsid w:val="00805590"/>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75C"/>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2B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6E9F"/>
    <w:rsid w:val="008872E4"/>
    <w:rsid w:val="00887C1F"/>
    <w:rsid w:val="00890D28"/>
    <w:rsid w:val="00891B06"/>
    <w:rsid w:val="008923B7"/>
    <w:rsid w:val="008928A1"/>
    <w:rsid w:val="00893FA3"/>
    <w:rsid w:val="00896919"/>
    <w:rsid w:val="00896A01"/>
    <w:rsid w:val="00896A02"/>
    <w:rsid w:val="008970EE"/>
    <w:rsid w:val="00897A5C"/>
    <w:rsid w:val="008A15C7"/>
    <w:rsid w:val="008A18FB"/>
    <w:rsid w:val="008A1CBA"/>
    <w:rsid w:val="008A1FEC"/>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B7FDF"/>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13D"/>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2"/>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1DD2"/>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9E8"/>
    <w:rsid w:val="00981C73"/>
    <w:rsid w:val="0098200F"/>
    <w:rsid w:val="009820B9"/>
    <w:rsid w:val="00983939"/>
    <w:rsid w:val="00983A9A"/>
    <w:rsid w:val="00984265"/>
    <w:rsid w:val="00984D6D"/>
    <w:rsid w:val="00984E95"/>
    <w:rsid w:val="0098589E"/>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08CB"/>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30F"/>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52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7BD"/>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2C9E"/>
    <w:rsid w:val="00A633D0"/>
    <w:rsid w:val="00A63701"/>
    <w:rsid w:val="00A64409"/>
    <w:rsid w:val="00A6453D"/>
    <w:rsid w:val="00A64872"/>
    <w:rsid w:val="00A648B4"/>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3909"/>
    <w:rsid w:val="00AA437A"/>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30EA"/>
    <w:rsid w:val="00AD4122"/>
    <w:rsid w:val="00AD47AF"/>
    <w:rsid w:val="00AD54F9"/>
    <w:rsid w:val="00AD6261"/>
    <w:rsid w:val="00AD6313"/>
    <w:rsid w:val="00AD65E8"/>
    <w:rsid w:val="00AD713D"/>
    <w:rsid w:val="00AD76D6"/>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2AE2"/>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0259"/>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9F9"/>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77F3"/>
    <w:rsid w:val="00BD0021"/>
    <w:rsid w:val="00BD1783"/>
    <w:rsid w:val="00BD4041"/>
    <w:rsid w:val="00BD428F"/>
    <w:rsid w:val="00BD432E"/>
    <w:rsid w:val="00BD4B0A"/>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0B95"/>
    <w:rsid w:val="00C536AA"/>
    <w:rsid w:val="00C539AF"/>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304"/>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6154"/>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DD8"/>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44A"/>
    <w:rsid w:val="00CF6871"/>
    <w:rsid w:val="00CF69D5"/>
    <w:rsid w:val="00CF6B34"/>
    <w:rsid w:val="00CF6BFE"/>
    <w:rsid w:val="00CF6C54"/>
    <w:rsid w:val="00CF75F3"/>
    <w:rsid w:val="00CF76C2"/>
    <w:rsid w:val="00CF7B8F"/>
    <w:rsid w:val="00CF7BE3"/>
    <w:rsid w:val="00D007BF"/>
    <w:rsid w:val="00D01B5F"/>
    <w:rsid w:val="00D01D26"/>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0FC"/>
    <w:rsid w:val="00D33CD1"/>
    <w:rsid w:val="00D3405E"/>
    <w:rsid w:val="00D3496D"/>
    <w:rsid w:val="00D34B3F"/>
    <w:rsid w:val="00D34B44"/>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55BB"/>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2A1"/>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0E8"/>
    <w:rsid w:val="00DC410C"/>
    <w:rsid w:val="00DC4B45"/>
    <w:rsid w:val="00DC4D69"/>
    <w:rsid w:val="00DC5878"/>
    <w:rsid w:val="00DC5AB3"/>
    <w:rsid w:val="00DC6206"/>
    <w:rsid w:val="00DC709B"/>
    <w:rsid w:val="00DC7764"/>
    <w:rsid w:val="00DD005F"/>
    <w:rsid w:val="00DD040F"/>
    <w:rsid w:val="00DD18EB"/>
    <w:rsid w:val="00DD1AC2"/>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1A4"/>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37C"/>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035"/>
    <w:rsid w:val="00EB0435"/>
    <w:rsid w:val="00EB11CA"/>
    <w:rsid w:val="00EB24F3"/>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DB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06A1F"/>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BCA"/>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CE6"/>
    <w:rsid w:val="00FB4E23"/>
    <w:rsid w:val="00FB4E4A"/>
    <w:rsid w:val="00FB4E91"/>
    <w:rsid w:val="00FB5C0F"/>
    <w:rsid w:val="00FB7E1E"/>
    <w:rsid w:val="00FC1673"/>
    <w:rsid w:val="00FC2134"/>
    <w:rsid w:val="00FC223A"/>
    <w:rsid w:val="00FC2304"/>
    <w:rsid w:val="00FC303C"/>
    <w:rsid w:val="00FC33AB"/>
    <w:rsid w:val="00FC35E1"/>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7FE"/>
  <w15:chartTrackingRefBased/>
  <w15:docId w15:val="{47EDC147-A5A4-480E-BFF3-CA42134E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olnica-zadar.hr/aktualnosti/javna-nabava/"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yperlink" Target="mailto:moreta.pikunic@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4.%20PREDLO&#352;CI\Jednostavna%20nabav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Tekstrezerviranogmjesta"/>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Tekstrezerviranogmjesta"/>
            </w:rPr>
            <w:t>Kliknite ili dodirnite ovdje da biste unijeli datum.</w:t>
          </w:r>
        </w:p>
      </w:docPartBody>
    </w:docPart>
    <w:docPart>
      <w:docPartPr>
        <w:name w:val="07E7A44CD4F64D0D92BE9404B473710C"/>
        <w:category>
          <w:name w:val="Općenito"/>
          <w:gallery w:val="placeholder"/>
        </w:category>
        <w:types>
          <w:type w:val="bbPlcHdr"/>
        </w:types>
        <w:behaviors>
          <w:behavior w:val="content"/>
        </w:behaviors>
        <w:guid w:val="{BDE6E388-2448-4904-899C-87E5F75F0419}"/>
      </w:docPartPr>
      <w:docPartBody>
        <w:p w:rsidR="00313505" w:rsidRDefault="00313505">
          <w:pPr>
            <w:pStyle w:val="07E7A44CD4F64D0D92BE9404B473710C"/>
          </w:pPr>
          <w:r w:rsidRPr="00F42E11">
            <w:rPr>
              <w:rStyle w:val="Tekstrezerviranogmjesta"/>
            </w:rPr>
            <w:t>Kliknite ili dodirnite ovdje da biste unijeli tekst.</w:t>
          </w:r>
        </w:p>
      </w:docPartBody>
    </w:docPart>
    <w:docPart>
      <w:docPartPr>
        <w:name w:val="48530050B7634FBA9D1AC633E46D6F4A"/>
        <w:category>
          <w:name w:val="Općenito"/>
          <w:gallery w:val="placeholder"/>
        </w:category>
        <w:types>
          <w:type w:val="bbPlcHdr"/>
        </w:types>
        <w:behaviors>
          <w:behavior w:val="content"/>
        </w:behaviors>
        <w:guid w:val="{8E10EE21-FD64-4C44-BAF0-6955EA43C43D}"/>
      </w:docPartPr>
      <w:docPartBody>
        <w:p w:rsidR="00313505" w:rsidRDefault="00313505">
          <w:pPr>
            <w:pStyle w:val="48530050B7634FBA9D1AC633E46D6F4A"/>
          </w:pPr>
          <w:r w:rsidRPr="00F42E11">
            <w:rPr>
              <w:rStyle w:val="Tekstrezerviranogmjesta"/>
            </w:rPr>
            <w:t>Kliknite ili dodirnite ovdje da biste unijeli tekst.</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Tekstrezerviranogmjesta"/>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Tekstrezerviranogmjesta"/>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Tekstrezerviranogmjesta"/>
            </w:rPr>
            <w:t>Kliknite ili dodirnite ovdje da biste unijeli tekst.</w:t>
          </w:r>
        </w:p>
      </w:docPartBody>
    </w:docPart>
    <w:docPart>
      <w:docPartPr>
        <w:name w:val="94A2B50B628C4E4DB2B1B15C9319A8FF"/>
        <w:category>
          <w:name w:val="Općenito"/>
          <w:gallery w:val="placeholder"/>
        </w:category>
        <w:types>
          <w:type w:val="bbPlcHdr"/>
        </w:types>
        <w:behaviors>
          <w:behavior w:val="content"/>
        </w:behaviors>
        <w:guid w:val="{D6486704-97DB-4C67-981C-16F4D0EB3EE7}"/>
      </w:docPartPr>
      <w:docPartBody>
        <w:p w:rsidR="00313505" w:rsidRDefault="00313505">
          <w:pPr>
            <w:pStyle w:val="94A2B50B628C4E4DB2B1B15C9319A8FF"/>
          </w:pPr>
          <w:r w:rsidRPr="002236F3">
            <w:rPr>
              <w:rStyle w:val="Tekstrezerviranogmjesta"/>
            </w:rPr>
            <w:t>Kliknite ili dodirnite ovdje da biste unijeli tekst.</w:t>
          </w:r>
        </w:p>
      </w:docPartBody>
    </w:docPart>
    <w:docPart>
      <w:docPartPr>
        <w:name w:val="4F7D1511637141D7B11D132614489386"/>
        <w:category>
          <w:name w:val="Općenito"/>
          <w:gallery w:val="placeholder"/>
        </w:category>
        <w:types>
          <w:type w:val="bbPlcHdr"/>
        </w:types>
        <w:behaviors>
          <w:behavior w:val="content"/>
        </w:behaviors>
        <w:guid w:val="{C5B2EEFF-39AB-45DD-8D64-07FCDB67695F}"/>
      </w:docPartPr>
      <w:docPartBody>
        <w:p w:rsidR="00313505" w:rsidRDefault="00313505">
          <w:pPr>
            <w:pStyle w:val="4F7D1511637141D7B11D132614489386"/>
          </w:pPr>
          <w:r w:rsidRPr="008D504A">
            <w:rPr>
              <w:rStyle w:val="Tekstrezerviranogmjesta"/>
            </w:rPr>
            <w:t>Kliknite ili dodirnite ovdje da biste unijeli tekst.</w:t>
          </w:r>
        </w:p>
      </w:docPartBody>
    </w:docPart>
    <w:docPart>
      <w:docPartPr>
        <w:name w:val="891D0594FCB3400C894EDBFF064C6DA2"/>
        <w:category>
          <w:name w:val="Općenito"/>
          <w:gallery w:val="placeholder"/>
        </w:category>
        <w:types>
          <w:type w:val="bbPlcHdr"/>
        </w:types>
        <w:behaviors>
          <w:behavior w:val="content"/>
        </w:behaviors>
        <w:guid w:val="{4563774D-9751-4669-B294-FEC19D1B4B5B}"/>
      </w:docPartPr>
      <w:docPartBody>
        <w:p w:rsidR="00313505" w:rsidRDefault="00313505">
          <w:pPr>
            <w:pStyle w:val="891D0594FCB3400C894EDBFF064C6DA2"/>
          </w:pPr>
          <w:r w:rsidRPr="008D504A">
            <w:rPr>
              <w:rStyle w:val="Tekstrezerviranogmjesta"/>
            </w:rPr>
            <w:t>Kliknite ili dodirnite ovdje da biste unijeli tekst.</w:t>
          </w:r>
        </w:p>
      </w:docPartBody>
    </w:docPart>
    <w:docPart>
      <w:docPartPr>
        <w:name w:val="B4D747F0E11945BF89EDB0AD4408FED9"/>
        <w:category>
          <w:name w:val="Općenito"/>
          <w:gallery w:val="placeholder"/>
        </w:category>
        <w:types>
          <w:type w:val="bbPlcHdr"/>
        </w:types>
        <w:behaviors>
          <w:behavior w:val="content"/>
        </w:behaviors>
        <w:guid w:val="{E24CC6BB-F34F-4366-AF0A-C675C314CF93}"/>
      </w:docPartPr>
      <w:docPartBody>
        <w:p w:rsidR="00313505" w:rsidRDefault="00313505">
          <w:pPr>
            <w:pStyle w:val="B4D747F0E11945BF89EDB0AD4408FED9"/>
          </w:pPr>
          <w:r w:rsidRPr="002236F3">
            <w:rPr>
              <w:rStyle w:val="Tekstrezerviranogmjesta"/>
            </w:rPr>
            <w:t>Odaberite stavku.</w:t>
          </w:r>
        </w:p>
      </w:docPartBody>
    </w:docPart>
    <w:docPart>
      <w:docPartPr>
        <w:name w:val="B89849F61D064E5A850CB21120AA874E"/>
        <w:category>
          <w:name w:val="Općenito"/>
          <w:gallery w:val="placeholder"/>
        </w:category>
        <w:types>
          <w:type w:val="bbPlcHdr"/>
        </w:types>
        <w:behaviors>
          <w:behavior w:val="content"/>
        </w:behaviors>
        <w:guid w:val="{EDECFD19-E545-448B-8C6F-A8E9FA0EED59}"/>
      </w:docPartPr>
      <w:docPartBody>
        <w:p w:rsidR="00313505" w:rsidRDefault="00313505">
          <w:pPr>
            <w:pStyle w:val="B89849F61D064E5A850CB21120AA874E"/>
          </w:pPr>
          <w:r w:rsidRPr="008D504A">
            <w:rPr>
              <w:rStyle w:val="Tekstrezerviranogmjesta"/>
            </w:rPr>
            <w:t>Kliknite ili dodirnite ovdje da biste unijeli tekst.</w:t>
          </w:r>
        </w:p>
      </w:docPartBody>
    </w:docPart>
    <w:docPart>
      <w:docPartPr>
        <w:name w:val="06AA42C827B8402DB7F3C3FBF295BD2D"/>
        <w:category>
          <w:name w:val="Općenito"/>
          <w:gallery w:val="placeholder"/>
        </w:category>
        <w:types>
          <w:type w:val="bbPlcHdr"/>
        </w:types>
        <w:behaviors>
          <w:behavior w:val="content"/>
        </w:behaviors>
        <w:guid w:val="{935B6B18-DF81-4638-8674-15F9010ECDFC}"/>
      </w:docPartPr>
      <w:docPartBody>
        <w:p w:rsidR="00313505" w:rsidRDefault="00313505">
          <w:pPr>
            <w:pStyle w:val="06AA42C827B8402DB7F3C3FBF295BD2D"/>
          </w:pPr>
          <w:r w:rsidRPr="002236F3">
            <w:rPr>
              <w:rStyle w:val="Tekstrezerviranogmjesta"/>
            </w:rPr>
            <w:t>Odaberite stavku.</w:t>
          </w:r>
        </w:p>
      </w:docPartBody>
    </w:docPart>
    <w:docPart>
      <w:docPartPr>
        <w:name w:val="5D4ED7D0E208403C85778CE00AB3C407"/>
        <w:category>
          <w:name w:val="Općenito"/>
          <w:gallery w:val="placeholder"/>
        </w:category>
        <w:types>
          <w:type w:val="bbPlcHdr"/>
        </w:types>
        <w:behaviors>
          <w:behavior w:val="content"/>
        </w:behaviors>
        <w:guid w:val="{2A569A23-6EC0-485C-91A1-E4CE276592B7}"/>
      </w:docPartPr>
      <w:docPartBody>
        <w:p w:rsidR="00313505" w:rsidRDefault="00313505">
          <w:pPr>
            <w:pStyle w:val="5D4ED7D0E208403C85778CE00AB3C407"/>
          </w:pPr>
          <w:r w:rsidRPr="002236F3">
            <w:rPr>
              <w:rStyle w:val="Tekstrezerviranogmjesta"/>
            </w:rPr>
            <w:t>Odaberite stavku.</w:t>
          </w:r>
        </w:p>
      </w:docPartBody>
    </w:docPart>
    <w:docPart>
      <w:docPartPr>
        <w:name w:val="8FB4F76484484040A82AA179F2311F16"/>
        <w:category>
          <w:name w:val="Općenito"/>
          <w:gallery w:val="placeholder"/>
        </w:category>
        <w:types>
          <w:type w:val="bbPlcHdr"/>
        </w:types>
        <w:behaviors>
          <w:behavior w:val="content"/>
        </w:behaviors>
        <w:guid w:val="{1BAB2571-A805-4F1B-828A-E4F971FEC418}"/>
      </w:docPartPr>
      <w:docPartBody>
        <w:p w:rsidR="00313505" w:rsidRDefault="00313505">
          <w:pPr>
            <w:pStyle w:val="8FB4F76484484040A82AA179F2311F16"/>
          </w:pPr>
          <w:r w:rsidRPr="00121F3C">
            <w:rPr>
              <w:rStyle w:val="Tekstrezerviranogmjesta"/>
            </w:rPr>
            <w:t>Kliknite ili dodirnite ovdje da biste unijeli datum.</w:t>
          </w:r>
        </w:p>
      </w:docPartBody>
    </w:docPart>
    <w:docPart>
      <w:docPartPr>
        <w:name w:val="A50A0420A42F4E449FE07A1088B38E48"/>
        <w:category>
          <w:name w:val="Općenito"/>
          <w:gallery w:val="placeholder"/>
        </w:category>
        <w:types>
          <w:type w:val="bbPlcHdr"/>
        </w:types>
        <w:behaviors>
          <w:behavior w:val="content"/>
        </w:behaviors>
        <w:guid w:val="{62775E51-C4E6-4B8D-95A1-5C921A79131F}"/>
      </w:docPartPr>
      <w:docPartBody>
        <w:p w:rsidR="00313505" w:rsidRDefault="00313505">
          <w:pPr>
            <w:pStyle w:val="A50A0420A42F4E449FE07A1088B38E48"/>
          </w:pPr>
          <w:r w:rsidRPr="008D504A">
            <w:rPr>
              <w:rStyle w:val="Tekstrezerviranogmjesta"/>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Tekstrezerviranogmjesta"/>
            </w:rPr>
            <w:t>Kliknite ili dodirnite ovdje da biste unijeli tekst.</w:t>
          </w:r>
        </w:p>
      </w:docPartBody>
    </w:docPart>
    <w:docPart>
      <w:docPartPr>
        <w:name w:val="44EEE9726FD945999EF52888E6145382"/>
        <w:category>
          <w:name w:val="General"/>
          <w:gallery w:val="placeholder"/>
        </w:category>
        <w:types>
          <w:type w:val="bbPlcHdr"/>
        </w:types>
        <w:behaviors>
          <w:behavior w:val="content"/>
        </w:behaviors>
        <w:guid w:val="{A45649D8-8EF3-4693-8A57-41974956AABD}"/>
      </w:docPartPr>
      <w:docPartBody>
        <w:p w:rsidR="003C4EAA" w:rsidRDefault="003C4EAA" w:rsidP="003C4EAA">
          <w:pPr>
            <w:pStyle w:val="44EEE9726FD945999EF52888E6145382"/>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05"/>
    <w:rsid w:val="00017D5E"/>
    <w:rsid w:val="00027EC1"/>
    <w:rsid w:val="00064F97"/>
    <w:rsid w:val="0009382C"/>
    <w:rsid w:val="001B4302"/>
    <w:rsid w:val="00313505"/>
    <w:rsid w:val="00384238"/>
    <w:rsid w:val="003B5EDA"/>
    <w:rsid w:val="003C4EAA"/>
    <w:rsid w:val="003E6438"/>
    <w:rsid w:val="003F2843"/>
    <w:rsid w:val="004A0558"/>
    <w:rsid w:val="0051345F"/>
    <w:rsid w:val="007A5AFB"/>
    <w:rsid w:val="00886E9F"/>
    <w:rsid w:val="00AA437A"/>
    <w:rsid w:val="00B62AE2"/>
    <w:rsid w:val="00B90259"/>
    <w:rsid w:val="00C50B95"/>
    <w:rsid w:val="00DA32A1"/>
    <w:rsid w:val="00EB24F3"/>
    <w:rsid w:val="00EE5D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C4EAA"/>
    <w:rPr>
      <w:color w:val="808080"/>
    </w:rPr>
  </w:style>
  <w:style w:type="paragraph" w:customStyle="1" w:styleId="7CDBD1404F08449881535DFE9C88E52D">
    <w:name w:val="7CDBD1404F08449881535DFE9C88E52D"/>
  </w:style>
  <w:style w:type="paragraph" w:customStyle="1" w:styleId="EF56BC9D310D4BBABFE7D29D2B00AD87">
    <w:name w:val="EF56BC9D310D4BBABFE7D29D2B00AD87"/>
  </w:style>
  <w:style w:type="paragraph" w:customStyle="1" w:styleId="07E7A44CD4F64D0D92BE9404B473710C">
    <w:name w:val="07E7A44CD4F64D0D92BE9404B473710C"/>
  </w:style>
  <w:style w:type="paragraph" w:customStyle="1" w:styleId="48530050B7634FBA9D1AC633E46D6F4A">
    <w:name w:val="48530050B7634FBA9D1AC633E46D6F4A"/>
  </w:style>
  <w:style w:type="paragraph" w:customStyle="1" w:styleId="7717D25A2ACE4EEF97A0FB7C12AA8213">
    <w:name w:val="7717D25A2ACE4EEF97A0FB7C12AA8213"/>
  </w:style>
  <w:style w:type="paragraph" w:customStyle="1" w:styleId="44EEE9726FD945999EF52888E6145382">
    <w:name w:val="44EEE9726FD945999EF52888E6145382"/>
    <w:rsid w:val="003C4EAA"/>
    <w:pPr>
      <w:spacing w:line="278" w:lineRule="auto"/>
    </w:pPr>
    <w:rPr>
      <w:sz w:val="24"/>
      <w:szCs w:val="24"/>
    </w:rPr>
  </w:style>
  <w:style w:type="paragraph" w:customStyle="1" w:styleId="CB5F96208419481989831F06B05A0C84">
    <w:name w:val="CB5F96208419481989831F06B05A0C84"/>
  </w:style>
  <w:style w:type="paragraph" w:customStyle="1" w:styleId="71825351FE6C4D20BC876CE1B8CE0A2D">
    <w:name w:val="71825351FE6C4D20BC876CE1B8CE0A2D"/>
  </w:style>
  <w:style w:type="paragraph" w:customStyle="1" w:styleId="94A2B50B628C4E4DB2B1B15C9319A8FF">
    <w:name w:val="94A2B50B628C4E4DB2B1B15C9319A8FF"/>
  </w:style>
  <w:style w:type="paragraph" w:customStyle="1" w:styleId="4F7D1511637141D7B11D132614489386">
    <w:name w:val="4F7D1511637141D7B11D132614489386"/>
  </w:style>
  <w:style w:type="paragraph" w:customStyle="1" w:styleId="891D0594FCB3400C894EDBFF064C6DA2">
    <w:name w:val="891D0594FCB3400C894EDBFF064C6DA2"/>
  </w:style>
  <w:style w:type="paragraph" w:customStyle="1" w:styleId="B4D747F0E11945BF89EDB0AD4408FED9">
    <w:name w:val="B4D747F0E11945BF89EDB0AD4408FED9"/>
  </w:style>
  <w:style w:type="paragraph" w:customStyle="1" w:styleId="B89849F61D064E5A850CB21120AA874E">
    <w:name w:val="B89849F61D064E5A850CB21120AA874E"/>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style>
  <w:style w:type="paragraph" w:customStyle="1" w:styleId="5D4ED7D0E208403C85778CE00AB3C407">
    <w:name w:val="5D4ED7D0E208403C85778CE00AB3C407"/>
  </w:style>
  <w:style w:type="paragraph" w:customStyle="1" w:styleId="8FB4F76484484040A82AA179F2311F16">
    <w:name w:val="8FB4F76484484040A82AA179F2311F16"/>
  </w:style>
  <w:style w:type="paragraph" w:customStyle="1" w:styleId="A50A0420A42F4E449FE07A1088B38E48">
    <w:name w:val="A50A0420A42F4E449FE07A1088B3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Template>
  <TotalTime>144</TotalTime>
  <Pages>11</Pages>
  <Words>4210</Words>
  <Characters>24001</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15</cp:revision>
  <cp:lastPrinted>2024-07-18T11:51:00Z</cp:lastPrinted>
  <dcterms:created xsi:type="dcterms:W3CDTF">2024-08-07T06:45:00Z</dcterms:created>
  <dcterms:modified xsi:type="dcterms:W3CDTF">2025-12-03T13:50:00Z</dcterms:modified>
</cp:coreProperties>
</file>