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00BE62C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7078B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278A53D2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7C42F0A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22E11F34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3176C15E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33E51053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FEECE59E1254ACF86AC9FAB3E9F2C26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75B001D3" w14:textId="12B87612" w:rsidR="00E56BDD" w:rsidRPr="00324CD0" w:rsidRDefault="00110131" w:rsidP="00110131">
                <w:pPr>
                  <w:spacing w:after="0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cs="Arial"/>
                      <w:bCs/>
                      <w:sz w:val="22"/>
                      <w:szCs w:val="24"/>
                    </w:rPr>
                    <w:alias w:val="Naziv predmeta nabave"/>
                    <w:tag w:val="Naziv predmeta nabave"/>
                    <w:id w:val="-138041198"/>
                    <w:placeholder>
                      <w:docPart w:val="1E8DF5018EC0496980EC1AC2136D0011"/>
                    </w:placeholder>
                    <w:text/>
                  </w:sdtPr>
                  <w:sdtEndPr/>
                  <w:sdtContent>
                    <w:r w:rsidR="00CA4CF7" w:rsidRPr="00CA4CF7">
                      <w:rPr>
                        <w:rFonts w:cs="Arial"/>
                        <w:bCs/>
                        <w:sz w:val="22"/>
                        <w:szCs w:val="24"/>
                      </w:rPr>
                      <w:t>Radovi na izgradnji i uređenju senzornog igrališta PJN-90-25</w:t>
                    </w:r>
                  </w:sdtContent>
                </w:sdt>
              </w:p>
            </w:tc>
          </w:sdtContent>
        </w:sdt>
      </w:tr>
      <w:tr w:rsidR="00E56BDD" w:rsidRPr="00343C71" w14:paraId="23A4942E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17159A" w14:textId="77777777" w:rsidR="00E56BDD" w:rsidRPr="00343C71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56BDD" w:rsidRPr="00324CD0" w14:paraId="21129C3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7BD57D60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4837D5D1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39FA9740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FF323B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470964BA" w14:textId="77777777" w:rsidTr="00D34BB7">
              <w:tc>
                <w:tcPr>
                  <w:tcW w:w="2994" w:type="dxa"/>
                </w:tcPr>
                <w:p w14:paraId="1636FC3E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677A532" w14:textId="251C9EB5" w:rsidR="00E67E57" w:rsidRPr="00F75649" w:rsidRDefault="00110131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8DD7A84A93BF43368B2E27013FFB8DC2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PlaceholderText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6835BA4" w14:textId="77777777" w:rsidTr="00225E24">
              <w:tc>
                <w:tcPr>
                  <w:tcW w:w="2994" w:type="dxa"/>
                </w:tcPr>
                <w:p w14:paraId="4E6A0D2F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588A734" w14:textId="7EA9F9EF" w:rsidR="00E56BDD" w:rsidRPr="00F75649" w:rsidRDefault="00110131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40620C5DBE4043BB9151E447047184CB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PlaceholderText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4491925D" w14:textId="77777777" w:rsidTr="00225E24">
              <w:tc>
                <w:tcPr>
                  <w:tcW w:w="2994" w:type="dxa"/>
                </w:tcPr>
                <w:p w14:paraId="285F960B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60BFA63" w14:textId="003EE795" w:rsidR="00E56BDD" w:rsidRPr="00F75649" w:rsidRDefault="00110131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84181346070C41879A1BDA6265167CA2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PlaceholderText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5818F16F" w14:textId="77777777" w:rsidTr="00225E24">
              <w:tc>
                <w:tcPr>
                  <w:tcW w:w="2994" w:type="dxa"/>
                </w:tcPr>
                <w:p w14:paraId="1FA8D0E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2A63F774" w14:textId="6E205DA9" w:rsidR="00E56BDD" w:rsidRPr="00F75649" w:rsidRDefault="00110131" w:rsidP="0097313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0860A0B33327415796ECDE8020233E85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PlaceholderText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706FF77F" w14:textId="77777777" w:rsidTr="00225E24">
              <w:tc>
                <w:tcPr>
                  <w:tcW w:w="2994" w:type="dxa"/>
                </w:tcPr>
                <w:p w14:paraId="4FF3166D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3BB02B0A" w14:textId="6860DA27" w:rsidR="00A622BA" w:rsidRPr="00F75649" w:rsidRDefault="00110131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B5C675EE0A1E4AA88AAB458E8B9A4192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PlaceholderText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4F596B33" w14:textId="77777777" w:rsidTr="00225E24">
              <w:tc>
                <w:tcPr>
                  <w:tcW w:w="2994" w:type="dxa"/>
                </w:tcPr>
                <w:p w14:paraId="1276AD50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6DE3985F" w14:textId="1E31DC14" w:rsidR="00E26B09" w:rsidRPr="00F75649" w:rsidRDefault="00110131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34BB0F3DFC4C48939C707946593490C9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PlaceholderText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A14B16C" w14:textId="77777777" w:rsidTr="00225E24">
              <w:tc>
                <w:tcPr>
                  <w:tcW w:w="2994" w:type="dxa"/>
                </w:tcPr>
                <w:p w14:paraId="34725294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20D6C372" w14:textId="4B49201A" w:rsidR="00E26B09" w:rsidRPr="00F75649" w:rsidRDefault="00110131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A2B030B2307C4E89AF66FD7FFF2F2B26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PlaceholderText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022BCA81" w14:textId="77777777" w:rsidTr="00225E24">
              <w:tc>
                <w:tcPr>
                  <w:tcW w:w="2994" w:type="dxa"/>
                </w:tcPr>
                <w:p w14:paraId="36E7613D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FEECE59E1254ACF86AC9FAB3E9F2C26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658A354D" w14:textId="64E2F031" w:rsidR="009C76BF" w:rsidRPr="00F75649" w:rsidRDefault="008F0CFA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F42B2">
                        <w:rPr>
                          <w:rStyle w:val="PlaceholderText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0C2BA0A9" w14:textId="77777777" w:rsidTr="00225E24">
              <w:tc>
                <w:tcPr>
                  <w:tcW w:w="2994" w:type="dxa"/>
                </w:tcPr>
                <w:p w14:paraId="6504702E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FEECE59E1254ACF86AC9FAB3E9F2C26"/>
                  </w:placeholder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4602E639" w14:textId="6C430639" w:rsidR="008F0CFA" w:rsidRDefault="008F0CFA" w:rsidP="008F0CFA">
                      <w:pPr>
                        <w:spacing w:before="60"/>
                      </w:pPr>
                    </w:p>
                    <w:p w14:paraId="76509330" w14:textId="293A382B" w:rsidR="00225E24" w:rsidRPr="00F75649" w:rsidRDefault="00225E24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</w:p>
                  </w:tc>
                </w:sdtContent>
              </w:sdt>
            </w:tr>
            <w:tr w:rsidR="00623D3E" w:rsidRPr="00F75649" w14:paraId="2CA898F1" w14:textId="77777777" w:rsidTr="00225E24">
              <w:tc>
                <w:tcPr>
                  <w:tcW w:w="2994" w:type="dxa"/>
                </w:tcPr>
                <w:p w14:paraId="00BF2F91" w14:textId="77777777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41907BAF" w14:textId="193683B5" w:rsidR="00225E24" w:rsidRPr="00F75649" w:rsidRDefault="00110131" w:rsidP="0050689D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0CFA"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</w:p>
                <w:p w14:paraId="5EE5B048" w14:textId="77777777" w:rsidR="00623D3E" w:rsidRPr="00F75649" w:rsidRDefault="00110131" w:rsidP="0050689D">
                  <w:pPr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Ne</w:t>
                  </w:r>
                </w:p>
              </w:tc>
            </w:tr>
            <w:tr w:rsidR="0059270C" w:rsidRPr="00F75649" w14:paraId="31F104F7" w14:textId="77777777" w:rsidTr="00225E24">
              <w:tc>
                <w:tcPr>
                  <w:tcW w:w="2994" w:type="dxa"/>
                </w:tcPr>
                <w:p w14:paraId="5B0026C6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2FDC4FE0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0658413D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02CB7BE8" w14:textId="51703E2D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eastAsia="Times New Roman" w:cs="Arial"/>
                  <w:b/>
                  <w:sz w:val="22"/>
                </w:rPr>
                <w:alias w:val="Naziv predmeta nabave"/>
                <w:tag w:val="Naziv predmeta nabave"/>
                <w:id w:val="-1505128561"/>
                <w:placeholder>
                  <w:docPart w:val="CD2BDD95334B4CD59666034A00C1F99C"/>
                </w:placeholder>
                <w:text/>
              </w:sdtPr>
              <w:sdtContent>
                <w:r w:rsidR="00110131">
                  <w:rPr>
                    <w:rFonts w:eastAsia="Times New Roman" w:cs="Arial"/>
                    <w:b/>
                    <w:sz w:val="22"/>
                  </w:rPr>
                  <w:t>Radovi na izgradnji i uređenju senzornog igrališta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Pr="00B45A8B">
              <w:rPr>
                <w:rFonts w:cs="Arial"/>
                <w:szCs w:val="16"/>
              </w:rPr>
              <w:t>evidencijski broj nabave</w:t>
            </w:r>
            <w:r w:rsidR="00C915BA">
              <w:rPr>
                <w:rFonts w:cs="Arial"/>
                <w:bCs/>
                <w:sz w:val="22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</w:rPr>
                <w:alias w:val="Evidencijski broj nabave"/>
                <w:tag w:val="Evidencijski broj nabave"/>
                <w:id w:val="146399780"/>
                <w:placeholder>
                  <w:docPart w:val="D320051343774547AE87D1701AC9FF49"/>
                </w:placeholder>
                <w:text/>
              </w:sdtPr>
              <w:sdtContent>
                <w:r w:rsidR="00566F9E">
                  <w:rPr>
                    <w:rFonts w:cs="Arial"/>
                    <w:b/>
                  </w:rPr>
                  <w:t>PJN-</w:t>
                </w:r>
                <w:r w:rsidR="00110131">
                  <w:rPr>
                    <w:rFonts w:cs="Arial"/>
                    <w:b/>
                  </w:rPr>
                  <w:t>90</w:t>
                </w:r>
                <w:r w:rsidR="00106149">
                  <w:rPr>
                    <w:rFonts w:cs="Arial"/>
                    <w:b/>
                  </w:rPr>
                  <w:t>-25</w:t>
                </w:r>
              </w:sdtContent>
            </w:sdt>
            <w:r w:rsidRPr="00B45A8B">
              <w:rPr>
                <w:rFonts w:cs="Arial"/>
                <w:szCs w:val="16"/>
              </w:rPr>
              <w:t xml:space="preserve">, </w:t>
            </w:r>
            <w:r w:rsidR="004C72AD" w:rsidRPr="004C72AD">
              <w:rPr>
                <w:rFonts w:cs="Arial"/>
                <w:szCs w:val="16"/>
              </w:rPr>
              <w:t xml:space="preserve">poznate odredbe iz dokumentacije za nadmetanje, </w:t>
            </w:r>
            <w:r w:rsidR="004C2C1E">
              <w:rPr>
                <w:rFonts w:cs="Arial"/>
                <w:szCs w:val="16"/>
              </w:rPr>
              <w:t>te da 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535D3657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78A02FDC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895574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0E75C963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58FA44" w14:textId="23325501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FEECE59E1254ACF86AC9FAB3E9F2C26"/>
                </w:placeholder>
              </w:sdtPr>
              <w:sdtEndPr/>
              <w:sdtContent>
                <w:r w:rsidR="00E71AE5">
                  <w:rPr>
                    <w:rFonts w:cs="Arial"/>
                  </w:rPr>
                  <w:t xml:space="preserve">               </w:t>
                </w:r>
              </w:sdtContent>
            </w:sdt>
          </w:p>
          <w:p w14:paraId="5485D98B" w14:textId="6EF03EC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38E078CE29584E5A9841516956C2FB8E"/>
                </w:placeholder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E71AE5">
                  <w:rPr>
                    <w:rFonts w:cs="Arial"/>
                  </w:rPr>
                  <w:t xml:space="preserve">                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F79758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4CBEC16E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BB9A34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17A26B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4D0F7BA4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D607D" w14:textId="77777777" w:rsidR="00973139" w:rsidRDefault="00973139" w:rsidP="00E56BDD">
      <w:pPr>
        <w:spacing w:after="0" w:line="240" w:lineRule="auto"/>
      </w:pPr>
      <w:r>
        <w:separator/>
      </w:r>
    </w:p>
  </w:endnote>
  <w:endnote w:type="continuationSeparator" w:id="0">
    <w:p w14:paraId="64B5E708" w14:textId="77777777" w:rsidR="00973139" w:rsidRDefault="00973139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ED7EE" w14:textId="77777777" w:rsidR="00973139" w:rsidRDefault="00973139" w:rsidP="00E56BDD">
      <w:pPr>
        <w:spacing w:after="0" w:line="240" w:lineRule="auto"/>
      </w:pPr>
      <w:r>
        <w:separator/>
      </w:r>
    </w:p>
  </w:footnote>
  <w:footnote w:type="continuationSeparator" w:id="0">
    <w:p w14:paraId="4764C89A" w14:textId="77777777" w:rsidR="00973139" w:rsidRDefault="00973139" w:rsidP="00E56BDD">
      <w:pPr>
        <w:spacing w:after="0" w:line="240" w:lineRule="auto"/>
      </w:pPr>
      <w:r>
        <w:continuationSeparator/>
      </w:r>
    </w:p>
  </w:footnote>
  <w:footnote w:id="1">
    <w:p w14:paraId="1BA20CA5" w14:textId="77777777" w:rsidR="004C72AD" w:rsidRPr="00EA1CF1" w:rsidRDefault="004C72AD">
      <w:pPr>
        <w:pStyle w:val="FootnoteText"/>
        <w:rPr>
          <w:rStyle w:val="SubtleEmphasis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32CBE37E" w14:textId="77777777" w:rsidR="0059270C" w:rsidRDefault="005927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 xml:space="preserve">Rok valjanosti Ponude određen je </w:t>
      </w:r>
      <w:r w:rsidR="00775A2A">
        <w:rPr>
          <w:rStyle w:val="SubtleEmphasis"/>
          <w:sz w:val="16"/>
          <w:szCs w:val="16"/>
        </w:rPr>
        <w:t xml:space="preserve">u Pozivu i pripadajućoj </w:t>
      </w:r>
      <w:r w:rsidRPr="00EA1CF1">
        <w:rPr>
          <w:rStyle w:val="SubtleEmphasis"/>
          <w:sz w:val="16"/>
          <w:szCs w:val="16"/>
        </w:rPr>
        <w:t>dokumentacij</w:t>
      </w:r>
      <w:r w:rsidR="00775A2A">
        <w:rPr>
          <w:rStyle w:val="SubtleEmphasis"/>
          <w:sz w:val="16"/>
          <w:szCs w:val="16"/>
        </w:rPr>
        <w:t>i</w:t>
      </w:r>
      <w:r w:rsidRPr="00EA1CF1">
        <w:rPr>
          <w:rStyle w:val="SubtleEmphasis"/>
          <w:sz w:val="16"/>
          <w:szCs w:val="16"/>
        </w:rPr>
        <w:t xml:space="preserve"> za nadmetanje</w:t>
      </w:r>
    </w:p>
  </w:footnote>
  <w:footnote w:id="3">
    <w:p w14:paraId="52E33289" w14:textId="77777777" w:rsidR="00E56BDD" w:rsidRPr="00F765B3" w:rsidRDefault="00E56BDD" w:rsidP="00E56BDD">
      <w:pPr>
        <w:pStyle w:val="FootnoteText"/>
        <w:rPr>
          <w:rFonts w:ascii="Calibri" w:hAnsi="Calibri" w:cs="Calibri"/>
        </w:rPr>
      </w:pPr>
      <w:r w:rsidRPr="00B55195">
        <w:rPr>
          <w:rStyle w:val="SubtleEmphasis"/>
          <w:i w:val="0"/>
          <w:iCs w:val="0"/>
          <w:vertAlign w:val="superscript"/>
        </w:rPr>
        <w:footnoteRef/>
      </w:r>
      <w:r w:rsidRPr="00F07A86">
        <w:rPr>
          <w:rStyle w:val="SubtleEmphasis"/>
          <w:sz w:val="18"/>
          <w:szCs w:val="18"/>
          <w:vertAlign w:val="superscript"/>
        </w:rPr>
        <w:t xml:space="preserve"> </w:t>
      </w:r>
      <w:r w:rsidRPr="00EA1CF1">
        <w:rPr>
          <w:rStyle w:val="SubtleEmphasis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8s7w9veL3FbTMRqLdMPEch7nLacFvjrA9pMkS/RY6xoqFxThgD9wtsaPvfj9hNPV85WoH3grlW2omFowdStn6A==" w:salt="CtNS4EEfnxaMsimrV9Di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39"/>
    <w:rsid w:val="00021F48"/>
    <w:rsid w:val="00027EC1"/>
    <w:rsid w:val="000540A4"/>
    <w:rsid w:val="00064F97"/>
    <w:rsid w:val="000D769D"/>
    <w:rsid w:val="000F6EA1"/>
    <w:rsid w:val="00106149"/>
    <w:rsid w:val="00110131"/>
    <w:rsid w:val="001A0E12"/>
    <w:rsid w:val="001B4302"/>
    <w:rsid w:val="001D5E26"/>
    <w:rsid w:val="001F4A93"/>
    <w:rsid w:val="001F73CA"/>
    <w:rsid w:val="001F7F2E"/>
    <w:rsid w:val="00225E24"/>
    <w:rsid w:val="0024660C"/>
    <w:rsid w:val="002575B4"/>
    <w:rsid w:val="00275837"/>
    <w:rsid w:val="00286222"/>
    <w:rsid w:val="0029628E"/>
    <w:rsid w:val="002976A7"/>
    <w:rsid w:val="002B61AD"/>
    <w:rsid w:val="002C0B7F"/>
    <w:rsid w:val="002E6247"/>
    <w:rsid w:val="00337A1B"/>
    <w:rsid w:val="00343C71"/>
    <w:rsid w:val="00355501"/>
    <w:rsid w:val="003611AF"/>
    <w:rsid w:val="00384E7C"/>
    <w:rsid w:val="00392D21"/>
    <w:rsid w:val="00393294"/>
    <w:rsid w:val="00394513"/>
    <w:rsid w:val="003B794C"/>
    <w:rsid w:val="003C3D84"/>
    <w:rsid w:val="003F2843"/>
    <w:rsid w:val="00426E19"/>
    <w:rsid w:val="00455C3A"/>
    <w:rsid w:val="00473D2A"/>
    <w:rsid w:val="0049450E"/>
    <w:rsid w:val="004A6987"/>
    <w:rsid w:val="004B6265"/>
    <w:rsid w:val="004C20CF"/>
    <w:rsid w:val="004C2C1E"/>
    <w:rsid w:val="004C72AD"/>
    <w:rsid w:val="004F4764"/>
    <w:rsid w:val="0050689D"/>
    <w:rsid w:val="00512F8E"/>
    <w:rsid w:val="00534289"/>
    <w:rsid w:val="00566F9E"/>
    <w:rsid w:val="00573588"/>
    <w:rsid w:val="00591BF4"/>
    <w:rsid w:val="0059270C"/>
    <w:rsid w:val="005D66E2"/>
    <w:rsid w:val="00613A62"/>
    <w:rsid w:val="00623D3E"/>
    <w:rsid w:val="0063506A"/>
    <w:rsid w:val="0066496D"/>
    <w:rsid w:val="006C42B6"/>
    <w:rsid w:val="006C76D7"/>
    <w:rsid w:val="006E19C6"/>
    <w:rsid w:val="007057ED"/>
    <w:rsid w:val="00723004"/>
    <w:rsid w:val="007256C0"/>
    <w:rsid w:val="00741E7B"/>
    <w:rsid w:val="00743D69"/>
    <w:rsid w:val="00775A2A"/>
    <w:rsid w:val="00796E22"/>
    <w:rsid w:val="00807B3B"/>
    <w:rsid w:val="008163C5"/>
    <w:rsid w:val="008229FD"/>
    <w:rsid w:val="008472AC"/>
    <w:rsid w:val="008523B2"/>
    <w:rsid w:val="00886E9F"/>
    <w:rsid w:val="008A6D05"/>
    <w:rsid w:val="008D4AFF"/>
    <w:rsid w:val="008F0CFA"/>
    <w:rsid w:val="00973139"/>
    <w:rsid w:val="009B29A9"/>
    <w:rsid w:val="009C76BF"/>
    <w:rsid w:val="009F2560"/>
    <w:rsid w:val="009F4884"/>
    <w:rsid w:val="00A03889"/>
    <w:rsid w:val="00A04A78"/>
    <w:rsid w:val="00A207BB"/>
    <w:rsid w:val="00A21143"/>
    <w:rsid w:val="00A306CF"/>
    <w:rsid w:val="00A622BA"/>
    <w:rsid w:val="00A62B07"/>
    <w:rsid w:val="00A87C92"/>
    <w:rsid w:val="00A96AA5"/>
    <w:rsid w:val="00AA437A"/>
    <w:rsid w:val="00AD7996"/>
    <w:rsid w:val="00B00830"/>
    <w:rsid w:val="00B53AE0"/>
    <w:rsid w:val="00B55195"/>
    <w:rsid w:val="00C22034"/>
    <w:rsid w:val="00C25AC1"/>
    <w:rsid w:val="00C35E2F"/>
    <w:rsid w:val="00C65910"/>
    <w:rsid w:val="00C915BA"/>
    <w:rsid w:val="00CA4CF7"/>
    <w:rsid w:val="00CF7A81"/>
    <w:rsid w:val="00D279AB"/>
    <w:rsid w:val="00D43036"/>
    <w:rsid w:val="00D93962"/>
    <w:rsid w:val="00DD7467"/>
    <w:rsid w:val="00E22D1E"/>
    <w:rsid w:val="00E26B09"/>
    <w:rsid w:val="00E5284E"/>
    <w:rsid w:val="00E555D1"/>
    <w:rsid w:val="00E56BDD"/>
    <w:rsid w:val="00E67E57"/>
    <w:rsid w:val="00E71AE5"/>
    <w:rsid w:val="00EA1CF1"/>
    <w:rsid w:val="00EB24F3"/>
    <w:rsid w:val="00EC01F5"/>
    <w:rsid w:val="00ED6453"/>
    <w:rsid w:val="00F07A86"/>
    <w:rsid w:val="00F543A7"/>
    <w:rsid w:val="00F75649"/>
    <w:rsid w:val="00F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9078"/>
  <w15:chartTrackingRefBased/>
  <w15:docId w15:val="{1110FCD4-921D-4F77-87E1-D288CC06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aliases w:val=" Footnote Char,Footnote Char,Char Char Char,Sprotna opomba - besedilo Znak1 Char,Sprotna opomba - besedilo Znak Znak2 Char,Sprotna opomba - besedilo Znak1 Znak Znak1 Char,Sprotna opomba - besedilo Znak1 Znak Znak Znak Char"/>
    <w:basedOn w:val="DefaultParagraphFont"/>
    <w:link w:val="FootnoteText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aliases w:val="Footnote symbol,Fussnota,BVI fnr"/>
    <w:basedOn w:val="DefaultParagraphFont"/>
    <w:uiPriority w:val="99"/>
    <w:unhideWhenUsed/>
    <w:rsid w:val="00E56BD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56BDD"/>
    <w:rPr>
      <w:color w:val="808080"/>
    </w:rPr>
  </w:style>
  <w:style w:type="table" w:styleId="PlainTable4">
    <w:name w:val="Plain Table 4"/>
    <w:basedOn w:val="TableNormal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x4-300d\Nabava\4.%20PREDLO&#352;CI\Jednostavna%20nabava\Prilog_1.%20Obrazac_ponudbeni_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EECE59E1254ACF86AC9FAB3E9F2C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656B079-AB8B-4BFB-9B59-87E88954F7C1}"/>
      </w:docPartPr>
      <w:docPartBody>
        <w:p w:rsidR="00C04684" w:rsidRDefault="00C04684">
          <w:pPr>
            <w:pStyle w:val="6FEECE59E1254ACF86AC9FAB3E9F2C26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E8DF5018EC0496980EC1AC2136D001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393630-5875-4BBB-9F16-283A7D1227C0}"/>
      </w:docPartPr>
      <w:docPartBody>
        <w:p w:rsidR="00C04684" w:rsidRDefault="00C04684">
          <w:pPr>
            <w:pStyle w:val="1E8DF5018EC0496980EC1AC2136D0011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DD7A84A93BF43368B2E27013FFB8D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C1723EA-05C5-478D-BED7-8962FD7C99F2}"/>
      </w:docPartPr>
      <w:docPartBody>
        <w:p w:rsidR="00C04684" w:rsidRDefault="00C04684">
          <w:pPr>
            <w:pStyle w:val="8DD7A84A93BF43368B2E27013FFB8DC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0620C5DBE4043BB9151E447047184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A8A6B1-01BB-479E-9975-FC85A422430F}"/>
      </w:docPartPr>
      <w:docPartBody>
        <w:p w:rsidR="00C04684" w:rsidRDefault="00C04684">
          <w:pPr>
            <w:pStyle w:val="40620C5DBE4043BB9151E447047184C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4181346070C41879A1BDA6265167C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DEF86AC-4502-4B1E-AE8F-D5F822EBDCDE}"/>
      </w:docPartPr>
      <w:docPartBody>
        <w:p w:rsidR="00C04684" w:rsidRDefault="00C04684">
          <w:pPr>
            <w:pStyle w:val="84181346070C41879A1BDA6265167CA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860A0B33327415796ECDE8020233E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AD2C94D-D0C2-442B-B7B9-68167C2907A0}"/>
      </w:docPartPr>
      <w:docPartBody>
        <w:p w:rsidR="00C04684" w:rsidRDefault="00C04684">
          <w:pPr>
            <w:pStyle w:val="0860A0B33327415796ECDE8020233E85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5C675EE0A1E4AA88AAB458E8B9A419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4AB66C0-5F6B-47F5-BFF5-8E46BD86237E}"/>
      </w:docPartPr>
      <w:docPartBody>
        <w:p w:rsidR="00C04684" w:rsidRDefault="00C04684">
          <w:pPr>
            <w:pStyle w:val="B5C675EE0A1E4AA88AAB458E8B9A419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4BB0F3DFC4C48939C707946593490C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1D534FA-5486-43A4-A97D-B1D6FE2FF460}"/>
      </w:docPartPr>
      <w:docPartBody>
        <w:p w:rsidR="00C04684" w:rsidRDefault="00C04684">
          <w:pPr>
            <w:pStyle w:val="34BB0F3DFC4C48939C707946593490C9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2B030B2307C4E89AF66FD7FFF2F2B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D955197-EEC1-400E-9348-6B6118B1E1EB}"/>
      </w:docPartPr>
      <w:docPartBody>
        <w:p w:rsidR="00C04684" w:rsidRDefault="00C04684">
          <w:pPr>
            <w:pStyle w:val="A2B030B2307C4E89AF66FD7FFF2F2B26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D2BDD95334B4CD59666034A00C1F99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CC2E1A-3251-4676-9812-2E9414398FD6}"/>
      </w:docPartPr>
      <w:docPartBody>
        <w:p w:rsidR="00C04684" w:rsidRDefault="00C04684">
          <w:pPr>
            <w:pStyle w:val="CD2BDD95334B4CD59666034A00C1F99C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320051343774547AE87D1701AC9FF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55DE69-A7A3-47E2-A4BB-227F12E181EF}"/>
      </w:docPartPr>
      <w:docPartBody>
        <w:p w:rsidR="00C04684" w:rsidRDefault="00C04684">
          <w:pPr>
            <w:pStyle w:val="D320051343774547AE87D1701AC9FF49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8E078CE29584E5A9841516956C2FB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B63F1B-D38B-487A-9F40-6CABFFD0A466}"/>
      </w:docPartPr>
      <w:docPartBody>
        <w:p w:rsidR="00C04684" w:rsidRDefault="00C04684">
          <w:pPr>
            <w:pStyle w:val="38E078CE29584E5A9841516956C2FB8E"/>
          </w:pPr>
          <w:r w:rsidRPr="00356597">
            <w:rPr>
              <w:rStyle w:val="PlaceholderText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84"/>
    <w:rsid w:val="00021F48"/>
    <w:rsid w:val="00027EC1"/>
    <w:rsid w:val="00064F97"/>
    <w:rsid w:val="001B4302"/>
    <w:rsid w:val="003F2843"/>
    <w:rsid w:val="00512F8E"/>
    <w:rsid w:val="007256C0"/>
    <w:rsid w:val="00886E9F"/>
    <w:rsid w:val="00A62B07"/>
    <w:rsid w:val="00AA437A"/>
    <w:rsid w:val="00B00830"/>
    <w:rsid w:val="00C04684"/>
    <w:rsid w:val="00E22D1E"/>
    <w:rsid w:val="00EB24F3"/>
    <w:rsid w:val="00E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FEECE59E1254ACF86AC9FAB3E9F2C26">
    <w:name w:val="6FEECE59E1254ACF86AC9FAB3E9F2C26"/>
  </w:style>
  <w:style w:type="paragraph" w:customStyle="1" w:styleId="1E8DF5018EC0496980EC1AC2136D0011">
    <w:name w:val="1E8DF5018EC0496980EC1AC2136D0011"/>
  </w:style>
  <w:style w:type="paragraph" w:customStyle="1" w:styleId="8DD7A84A93BF43368B2E27013FFB8DC2">
    <w:name w:val="8DD7A84A93BF43368B2E27013FFB8DC2"/>
  </w:style>
  <w:style w:type="paragraph" w:customStyle="1" w:styleId="40620C5DBE4043BB9151E447047184CB">
    <w:name w:val="40620C5DBE4043BB9151E447047184CB"/>
  </w:style>
  <w:style w:type="paragraph" w:customStyle="1" w:styleId="84181346070C41879A1BDA6265167CA2">
    <w:name w:val="84181346070C41879A1BDA6265167CA2"/>
  </w:style>
  <w:style w:type="paragraph" w:customStyle="1" w:styleId="0860A0B33327415796ECDE8020233E85">
    <w:name w:val="0860A0B33327415796ECDE8020233E85"/>
  </w:style>
  <w:style w:type="paragraph" w:customStyle="1" w:styleId="B5C675EE0A1E4AA88AAB458E8B9A4192">
    <w:name w:val="B5C675EE0A1E4AA88AAB458E8B9A4192"/>
  </w:style>
  <w:style w:type="paragraph" w:customStyle="1" w:styleId="34BB0F3DFC4C48939C707946593490C9">
    <w:name w:val="34BB0F3DFC4C48939C707946593490C9"/>
  </w:style>
  <w:style w:type="paragraph" w:customStyle="1" w:styleId="A2B030B2307C4E89AF66FD7FFF2F2B26">
    <w:name w:val="A2B030B2307C4E89AF66FD7FFF2F2B26"/>
  </w:style>
  <w:style w:type="paragraph" w:customStyle="1" w:styleId="CD2BDD95334B4CD59666034A00C1F99C">
    <w:name w:val="CD2BDD95334B4CD59666034A00C1F99C"/>
  </w:style>
  <w:style w:type="paragraph" w:customStyle="1" w:styleId="D320051343774547AE87D1701AC9FF49">
    <w:name w:val="D320051343774547AE87D1701AC9FF49"/>
  </w:style>
  <w:style w:type="paragraph" w:customStyle="1" w:styleId="38E078CE29584E5A9841516956C2FB8E">
    <w:name w:val="38E078CE29584E5A9841516956C2FB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Prilog_1. Obrazac_ponudbeni_list.dotx</Template>
  <TotalTime>42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Marko Mašina</cp:lastModifiedBy>
  <cp:revision>24</cp:revision>
  <dcterms:created xsi:type="dcterms:W3CDTF">2024-08-07T07:09:00Z</dcterms:created>
  <dcterms:modified xsi:type="dcterms:W3CDTF">2025-06-10T12:33:00Z</dcterms:modified>
</cp:coreProperties>
</file>