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3BD2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7CD8C519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230E39CF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D31423C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73CC7910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064D43D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E0EE45A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5C6E68A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7A8727CD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3F9CA7CE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0C5B145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D28C1B9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CDF959B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77DE5C4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CCCE24F913BB422DB2BE65D449F1C7BE"/>
              </w:placeholder>
              <w:text/>
            </w:sdtPr>
            <w:sdtContent>
              <w:p w14:paraId="28862253" w14:textId="16C63630" w:rsidR="00C2020C" w:rsidRPr="007713EA" w:rsidRDefault="00760842" w:rsidP="00C30045">
                <w:pPr>
                  <w:jc w:val="center"/>
                </w:pPr>
                <w:r w:rsidRPr="00760842">
                  <w:rPr>
                    <w:sz w:val="22"/>
                  </w:rPr>
                  <w:t>Dodatna ulaganja na zgradi Patologije</w:t>
                </w:r>
              </w:p>
            </w:sdtContent>
          </w:sdt>
        </w:tc>
      </w:tr>
      <w:tr w:rsidR="00C2020C" w:rsidRPr="007713EA" w14:paraId="57C7B8A1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687B31C6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A8366BB00BCC47D9BFF940F56961A6C6"/>
              </w:placeholder>
              <w:text/>
            </w:sdtPr>
            <w:sdtEndPr/>
            <w:sdtContent>
              <w:p w14:paraId="59316A4C" w14:textId="40EF2552" w:rsidR="00C2020C" w:rsidRPr="0021412C" w:rsidRDefault="00760842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ND</w:t>
                </w:r>
                <w:r w:rsidR="00E57A09">
                  <w:rPr>
                    <w:sz w:val="22"/>
                  </w:rPr>
                  <w:t>-</w:t>
                </w:r>
                <w:r>
                  <w:rPr>
                    <w:sz w:val="22"/>
                  </w:rPr>
                  <w:t>70</w:t>
                </w:r>
                <w:r w:rsidR="00E57A09"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2402DC38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1CC7211E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1E4E4E66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3D225202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2754E6D7" w14:textId="77777777" w:rsidTr="009767B7">
        <w:tc>
          <w:tcPr>
            <w:tcW w:w="4106" w:type="dxa"/>
            <w:shd w:val="clear" w:color="auto" w:fill="auto"/>
          </w:tcPr>
          <w:p w14:paraId="68B0DDFB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6440DC6B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A525685" w14:textId="77777777" w:rsidTr="009767B7">
        <w:tc>
          <w:tcPr>
            <w:tcW w:w="4106" w:type="dxa"/>
            <w:shd w:val="clear" w:color="auto" w:fill="auto"/>
          </w:tcPr>
          <w:p w14:paraId="7F28842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1D16EC70B8194B4983F073C1CF4A9994"/>
              </w:placeholder>
              <w:showingPlcHdr/>
              <w:text/>
            </w:sdtPr>
            <w:sdtEndPr/>
            <w:sdtContent>
              <w:p w14:paraId="50626891" w14:textId="7664BA9C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B960C94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73CE0FF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3478D4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7E42552F75744D8DA61971A33F17561B"/>
              </w:placeholder>
              <w:showingPlcHdr/>
              <w:text/>
            </w:sdtPr>
            <w:sdtEndPr/>
            <w:sdtContent>
              <w:p w14:paraId="2B031A09" w14:textId="4454B11D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A214A667BA8B4CF59B0F059BEE9DB024"/>
              </w:placeholder>
              <w:showingPlcHdr/>
              <w:text/>
            </w:sdtPr>
            <w:sdtEndPr/>
            <w:sdtContent>
              <w:p w14:paraId="310A84D1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B2E8644" w14:textId="77777777" w:rsidTr="009767B7">
        <w:tc>
          <w:tcPr>
            <w:tcW w:w="4106" w:type="dxa"/>
            <w:shd w:val="clear" w:color="auto" w:fill="auto"/>
          </w:tcPr>
          <w:p w14:paraId="466D94FB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rFonts w:eastAsiaTheme="minorEastAsia" w:cs="Arial"/>
                <w:szCs w:val="20"/>
              </w:rPr>
              <w:id w:val="1683156732"/>
              <w:placeholder>
                <w:docPart w:val="CDF28FED081A4EB59F91C9DAAA1D23E2"/>
              </w:placeholder>
              <w:showingPlcHdr/>
              <w:text/>
            </w:sdtPr>
            <w:sdtEndPr/>
            <w:sdtContent>
              <w:p w14:paraId="74F94DE7" w14:textId="343BF7C2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45D24E66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62E18F2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023EC58F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D2DBD5D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1EC67E65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3FEB987F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rFonts w:cs="Arial"/>
                <w:szCs w:val="20"/>
              </w:rPr>
              <w:id w:val="1154490462"/>
              <w:placeholder>
                <w:docPart w:val="204C48DB8170411B882C22712CA26715"/>
              </w:placeholder>
              <w:showingPlcHdr/>
              <w:text/>
            </w:sdtPr>
            <w:sdtEndPr/>
            <w:sdtContent>
              <w:p w14:paraId="4C4615A1" w14:textId="1F49F784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908887597"/>
              <w:placeholder>
                <w:docPart w:val="A016D5B79D73434BBC21F3FD026CD837"/>
              </w:placeholder>
              <w:showingPlcHdr/>
              <w:text/>
            </w:sdtPr>
            <w:sdtEndPr/>
            <w:sdtContent>
              <w:p w14:paraId="37B8A4FE" w14:textId="3FA5A191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1261028980"/>
              <w:placeholder>
                <w:docPart w:val="95665DE3FEB342B18043986115599EB7"/>
              </w:placeholder>
              <w:showingPlcHdr/>
              <w:text/>
            </w:sdtPr>
            <w:sdtEndPr/>
            <w:sdtContent>
              <w:p w14:paraId="419E8681" w14:textId="3F793753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E15CCDA377664EE0B757C947FBDCAF20"/>
              </w:placeholder>
              <w:showingPlcHdr/>
              <w:text/>
            </w:sdtPr>
            <w:sdtEndPr/>
            <w:sdtContent>
              <w:p w14:paraId="799AE1B8" w14:textId="4F49C7EA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16DB144" w14:textId="77777777" w:rsidTr="009767B7">
        <w:tc>
          <w:tcPr>
            <w:tcW w:w="4106" w:type="dxa"/>
            <w:shd w:val="clear" w:color="auto" w:fill="auto"/>
          </w:tcPr>
          <w:p w14:paraId="301670F4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67F80892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4A0563C" w14:textId="77777777" w:rsidTr="009767B7">
        <w:tc>
          <w:tcPr>
            <w:tcW w:w="4106" w:type="dxa"/>
            <w:shd w:val="clear" w:color="auto" w:fill="auto"/>
          </w:tcPr>
          <w:p w14:paraId="58364A9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35D7F78B" w14:textId="77777777" w:rsidR="003C2F38" w:rsidRDefault="00760842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394058ED" w14:textId="77777777" w:rsidR="00C2020C" w:rsidRPr="003C2F38" w:rsidRDefault="00760842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030C812" w14:textId="77777777" w:rsidTr="009767B7">
        <w:tc>
          <w:tcPr>
            <w:tcW w:w="4106" w:type="dxa"/>
            <w:shd w:val="clear" w:color="auto" w:fill="auto"/>
          </w:tcPr>
          <w:p w14:paraId="46192958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4E53DE06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027969D8" w14:textId="77777777" w:rsidR="003C2F38" w:rsidRDefault="00760842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6DE38E5" w14:textId="77777777" w:rsidR="003C2F38" w:rsidRDefault="00760842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1639703B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EF9807C89B4D4EF1A93DC2C62DE0C85E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4933309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790C899171154E81A0DD8662B92680D4"/>
              </w:placeholder>
              <w:showingPlcHdr/>
              <w:text/>
            </w:sdtPr>
            <w:sdtEndPr/>
            <w:sdtContent>
              <w:p w14:paraId="0E199FED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0818F30C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043AA92F" w14:textId="77777777" w:rsidTr="009767B7">
        <w:tc>
          <w:tcPr>
            <w:tcW w:w="4106" w:type="dxa"/>
            <w:shd w:val="clear" w:color="auto" w:fill="auto"/>
          </w:tcPr>
          <w:p w14:paraId="2A783F48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62207C21" w14:textId="77777777" w:rsidR="00437BF4" w:rsidRDefault="00760842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1346E910" w14:textId="77777777" w:rsidR="00437BF4" w:rsidRDefault="00760842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2267D3F2" w14:textId="77777777" w:rsidR="00C2020C" w:rsidRPr="007713EA" w:rsidRDefault="00760842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16E4FB50" w14:textId="77777777" w:rsidTr="009767B7">
        <w:tc>
          <w:tcPr>
            <w:tcW w:w="4106" w:type="dxa"/>
            <w:shd w:val="clear" w:color="auto" w:fill="auto"/>
          </w:tcPr>
          <w:p w14:paraId="59792160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17024DA6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4E6990C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42E2FF79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03300F1F3F114363B7F400B66D069C96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38349CE8126943AF9A5B62EC9F03AC2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96FAA1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96B0EDE9756A470FB2F6676CEE4CCAA1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BDDD640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38714C89" w14:textId="77777777" w:rsidR="007A44B7" w:rsidRDefault="0076084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920433" w14:textId="77777777" w:rsidR="007A44B7" w:rsidRDefault="0076084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15B80FF7" w14:textId="77777777" w:rsidR="007A44B7" w:rsidRDefault="0076084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1493EE3" w14:textId="77777777" w:rsidR="007A44B7" w:rsidRDefault="00760842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01FE613C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F4ADC351B0E47D4A4BF63CD6B193609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FCF8E8D" w14:textId="77777777" w:rsidTr="009767B7">
        <w:tc>
          <w:tcPr>
            <w:tcW w:w="4106" w:type="dxa"/>
            <w:shd w:val="clear" w:color="auto" w:fill="auto"/>
          </w:tcPr>
          <w:p w14:paraId="6989EE99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6B935FD0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D56840" w14:textId="77777777" w:rsidTr="009767B7">
        <w:tc>
          <w:tcPr>
            <w:tcW w:w="4106" w:type="dxa"/>
            <w:shd w:val="clear" w:color="auto" w:fill="auto"/>
          </w:tcPr>
          <w:p w14:paraId="289C5E90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E47BA7" w14:textId="77777777" w:rsidR="00310B7B" w:rsidRDefault="00760842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5687822" w14:textId="0CB538A0" w:rsidR="00C2020C" w:rsidRPr="00310B7B" w:rsidRDefault="00760842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7C79D9DF" w14:textId="77777777" w:rsidTr="009767B7">
        <w:tc>
          <w:tcPr>
            <w:tcW w:w="9063" w:type="dxa"/>
            <w:gridSpan w:val="2"/>
            <w:shd w:val="clear" w:color="auto" w:fill="BFBFBF"/>
          </w:tcPr>
          <w:p w14:paraId="7D0D260E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022EB435" w14:textId="77777777" w:rsidTr="009767B7">
        <w:tc>
          <w:tcPr>
            <w:tcW w:w="4106" w:type="dxa"/>
            <w:shd w:val="clear" w:color="auto" w:fill="auto"/>
          </w:tcPr>
          <w:p w14:paraId="69A84AB4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7846BD9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AFCE6002722D45C084F49315343B975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E55B9F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8156629E539E44A89253CD550E19650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15F8BB1B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F9867F466B414AE2B943A6B03C1C3832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FF7820B" w14:textId="77777777" w:rsidTr="009767B7">
        <w:tc>
          <w:tcPr>
            <w:tcW w:w="4106" w:type="dxa"/>
            <w:shd w:val="clear" w:color="auto" w:fill="auto"/>
          </w:tcPr>
          <w:p w14:paraId="54C40DF9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0058F68F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A009EDD" w14:textId="77777777" w:rsidTr="00D44D14">
        <w:tc>
          <w:tcPr>
            <w:tcW w:w="4106" w:type="dxa"/>
            <w:shd w:val="clear" w:color="auto" w:fill="auto"/>
          </w:tcPr>
          <w:p w14:paraId="0544E5C0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A707B52C47064C938CE93B01386D45F4"/>
              </w:placeholder>
              <w:showingPlcHdr/>
              <w:text/>
            </w:sdtPr>
            <w:sdtEndPr/>
            <w:sdtContent>
              <w:p w14:paraId="3F2E9B17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04DB7881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2AA95D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EC538A7" w14:textId="77777777" w:rsidTr="00732B95">
        <w:tc>
          <w:tcPr>
            <w:tcW w:w="4106" w:type="dxa"/>
            <w:shd w:val="clear" w:color="auto" w:fill="auto"/>
          </w:tcPr>
          <w:p w14:paraId="15438D6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5B93C3A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FDEF9DB" w14:textId="77777777" w:rsidTr="00732B95">
        <w:tc>
          <w:tcPr>
            <w:tcW w:w="4106" w:type="dxa"/>
            <w:shd w:val="clear" w:color="auto" w:fill="auto"/>
          </w:tcPr>
          <w:p w14:paraId="7F1B42D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53E0530D" w14:textId="54909D83" w:rsidR="00C2020C" w:rsidRPr="00732B95" w:rsidRDefault="00760842" w:rsidP="00CF699D">
            <w:pPr>
              <w:rPr>
                <w:sz w:val="22"/>
              </w:rPr>
            </w:pPr>
            <w:sdt>
              <w:sdtPr>
                <w:rPr>
                  <w:rFonts w:cs="Arial"/>
                  <w:szCs w:val="20"/>
                </w:rPr>
                <w:id w:val="1065837313"/>
                <w:placeholder>
                  <w:docPart w:val="AEAEA736039E418B869819741AEFBCF8"/>
                </w:placeholder>
                <w:showingPlcHdr/>
                <w:text/>
              </w:sdtPr>
              <w:sdtEndPr/>
              <w:sdtContent>
                <w:r w:rsidR="004473D7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A9BB8C050517417DAD542FFCF2C14A33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788ACE71" w14:textId="77777777" w:rsidTr="00732B95">
        <w:tc>
          <w:tcPr>
            <w:tcW w:w="4106" w:type="dxa"/>
            <w:shd w:val="clear" w:color="auto" w:fill="auto"/>
          </w:tcPr>
          <w:p w14:paraId="08242220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220779A95C1C495EA6DF7664D8795CE9"/>
              </w:placeholder>
              <w:showingPlcHdr/>
              <w:text/>
            </w:sdtPr>
            <w:sdtEndPr/>
            <w:sdtContent>
              <w:p w14:paraId="6D3DD7C0" w14:textId="7E299E4F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B1FBE27" w14:textId="77777777" w:rsidTr="00732B95">
        <w:tc>
          <w:tcPr>
            <w:tcW w:w="4106" w:type="dxa"/>
            <w:shd w:val="clear" w:color="auto" w:fill="auto"/>
          </w:tcPr>
          <w:p w14:paraId="001EC2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7E7B7F7D2AA4469EA75641945BDD4DA2"/>
              </w:placeholder>
              <w:showingPlcHdr/>
              <w:text/>
            </w:sdtPr>
            <w:sdtEndPr/>
            <w:sdtContent>
              <w:p w14:paraId="370F2589" w14:textId="226FA759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1581C4D" w14:textId="77777777" w:rsidTr="00732B95">
        <w:tc>
          <w:tcPr>
            <w:tcW w:w="4106" w:type="dxa"/>
            <w:shd w:val="clear" w:color="auto" w:fill="auto"/>
          </w:tcPr>
          <w:p w14:paraId="6BCECE09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5400E1CCF4FA462CB157A73DDC53C1EF"/>
              </w:placeholder>
              <w:showingPlcHdr/>
              <w:text/>
            </w:sdtPr>
            <w:sdtEndPr/>
            <w:sdtContent>
              <w:p w14:paraId="77C3106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1F10764" w14:textId="77777777" w:rsidTr="00732B95">
        <w:tc>
          <w:tcPr>
            <w:tcW w:w="4106" w:type="dxa"/>
            <w:shd w:val="clear" w:color="auto" w:fill="auto"/>
          </w:tcPr>
          <w:p w14:paraId="7C427F53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13E5599C8FB543029ED29CBD253C89D8"/>
              </w:placeholder>
              <w:showingPlcHdr/>
              <w:text/>
            </w:sdtPr>
            <w:sdtEndPr/>
            <w:sdtContent>
              <w:p w14:paraId="1E1B8CB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6AEF98F" w14:textId="77777777" w:rsidTr="00A6145A">
        <w:tc>
          <w:tcPr>
            <w:tcW w:w="4106" w:type="dxa"/>
            <w:shd w:val="clear" w:color="auto" w:fill="auto"/>
          </w:tcPr>
          <w:p w14:paraId="36B55DCC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618998BF0A6C4941ABA6A377DA99966D"/>
              </w:placeholder>
              <w:showingPlcHdr/>
              <w:text/>
            </w:sdtPr>
            <w:sdtEndPr/>
            <w:sdtContent>
              <w:p w14:paraId="66DC261C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1A8A051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7F2DAE7E" w14:textId="77777777" w:rsidTr="00CF699D">
        <w:tc>
          <w:tcPr>
            <w:tcW w:w="4644" w:type="dxa"/>
            <w:shd w:val="clear" w:color="auto" w:fill="auto"/>
          </w:tcPr>
          <w:p w14:paraId="5D1B1432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72E2BB05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10BBB16" w14:textId="77777777" w:rsidTr="005D5C80">
        <w:tc>
          <w:tcPr>
            <w:tcW w:w="4644" w:type="dxa"/>
            <w:shd w:val="clear" w:color="auto" w:fill="auto"/>
          </w:tcPr>
          <w:p w14:paraId="168C0565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4B7C3A5" w14:textId="77777777" w:rsidR="005D5C80" w:rsidRDefault="00760842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68D93D26" w14:textId="606BCBA0" w:rsidR="00C2020C" w:rsidRPr="007713EA" w:rsidRDefault="00760842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A15247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4825C605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6C2A9C42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7722983" w14:textId="77777777" w:rsidTr="00F22502">
        <w:tc>
          <w:tcPr>
            <w:tcW w:w="4248" w:type="dxa"/>
            <w:shd w:val="clear" w:color="auto" w:fill="auto"/>
          </w:tcPr>
          <w:p w14:paraId="39B98624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1D5BD7CA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7F876FA2" w14:textId="77777777" w:rsidTr="00F22502">
        <w:tc>
          <w:tcPr>
            <w:tcW w:w="4248" w:type="dxa"/>
            <w:shd w:val="clear" w:color="auto" w:fill="auto"/>
          </w:tcPr>
          <w:p w14:paraId="21AF6B39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61B11B02" w14:textId="77777777" w:rsidR="007A44B7" w:rsidRDefault="0076084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266097F" w14:textId="6920C0CA" w:rsidR="006A18DF" w:rsidRPr="007713EA" w:rsidRDefault="00760842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7F872AF2" w14:textId="77777777" w:rsidR="006A18DF" w:rsidRPr="007713EA" w:rsidRDefault="00760842" w:rsidP="006A18DF">
            <w:sdt>
              <w:sdtPr>
                <w:rPr>
                  <w:sz w:val="22"/>
                </w:rPr>
                <w:id w:val="2081936052"/>
                <w:placeholder>
                  <w:docPart w:val="6DCB05AD44E24C908CBE910F26B3A4BC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9D2A572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121C92C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382F971E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14C536BD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6CD1A628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41E040E5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53266E7A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4691DA2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4FA2852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28D9FC16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4DA89B3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FEF7F86" w14:textId="77777777" w:rsidTr="00CF699D">
        <w:tc>
          <w:tcPr>
            <w:tcW w:w="4644" w:type="dxa"/>
            <w:shd w:val="clear" w:color="auto" w:fill="auto"/>
          </w:tcPr>
          <w:p w14:paraId="5856F1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A6C832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BA43C6F" w14:textId="77777777" w:rsidTr="00CF699D">
        <w:tc>
          <w:tcPr>
            <w:tcW w:w="4644" w:type="dxa"/>
            <w:shd w:val="clear" w:color="auto" w:fill="auto"/>
          </w:tcPr>
          <w:p w14:paraId="31FC1F2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30441574" w14:textId="77777777" w:rsidR="007A44B7" w:rsidRDefault="0076084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EF7C767" w14:textId="59463A13" w:rsidR="007A44B7" w:rsidRDefault="00760842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42A9801A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B98CCE4527E14730A8ECD6C65401F31F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56ADD449" w14:textId="77777777" w:rsidTr="00CF699D">
        <w:tc>
          <w:tcPr>
            <w:tcW w:w="4644" w:type="dxa"/>
            <w:shd w:val="clear" w:color="auto" w:fill="auto"/>
          </w:tcPr>
          <w:p w14:paraId="66AF6A1B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72866A58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29AA9853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10A2606D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FA5543EC31443A48E87650F66D1951A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059F8E2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61F5D4DA" w14:textId="77777777" w:rsidTr="00CF699D">
        <w:tc>
          <w:tcPr>
            <w:tcW w:w="4644" w:type="dxa"/>
            <w:shd w:val="clear" w:color="auto" w:fill="auto"/>
          </w:tcPr>
          <w:p w14:paraId="65B5DAB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C94BBC2" w14:textId="77777777" w:rsidR="007A44B7" w:rsidRDefault="0076084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F3BF11" w14:textId="77777777" w:rsidR="00C2020C" w:rsidRPr="007713EA" w:rsidRDefault="00760842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C6AC8B8" w14:textId="77777777" w:rsidTr="00CF699D">
        <w:tc>
          <w:tcPr>
            <w:tcW w:w="4644" w:type="dxa"/>
            <w:shd w:val="clear" w:color="auto" w:fill="auto"/>
          </w:tcPr>
          <w:p w14:paraId="2EF39BB1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2A8AFBD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7A2F344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35CEA096" w14:textId="77777777" w:rsidTr="00CF699D">
        <w:tc>
          <w:tcPr>
            <w:tcW w:w="4644" w:type="dxa"/>
            <w:shd w:val="clear" w:color="auto" w:fill="auto"/>
          </w:tcPr>
          <w:p w14:paraId="615B48E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609820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E39D0F" w14:textId="77777777" w:rsidTr="00CF699D">
        <w:tc>
          <w:tcPr>
            <w:tcW w:w="4644" w:type="dxa"/>
            <w:shd w:val="clear" w:color="auto" w:fill="auto"/>
          </w:tcPr>
          <w:p w14:paraId="52F363F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500EBE" w14:textId="7E99F806" w:rsidR="007A44B7" w:rsidRDefault="0076084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527873" w14:textId="77777777" w:rsidR="00C2020C" w:rsidRPr="007713EA" w:rsidRDefault="00760842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0A94C3F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550D14A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71DE1A17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9BD2DF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24F5B238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00C2D5E8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D94C44D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5F3B9F74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0D61168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45C6DC40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59DEF09D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8C1AE2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943A07C" w14:textId="77777777" w:rsidR="00C2020C" w:rsidRPr="007713EA" w:rsidRDefault="00760842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27067FF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3D528F42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234EA6D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B63C4CD" w14:textId="77777777" w:rsidR="00C2020C" w:rsidRPr="007713EA" w:rsidRDefault="00760842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D81A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52774CB7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6A5056C6" w14:textId="77777777" w:rsidTr="00CF699D">
        <w:tc>
          <w:tcPr>
            <w:tcW w:w="4644" w:type="dxa"/>
            <w:shd w:val="clear" w:color="auto" w:fill="auto"/>
          </w:tcPr>
          <w:p w14:paraId="78FC5FEF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4F9481E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271DECC2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4210877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06319460" w14:textId="77777777" w:rsidTr="00CF699D">
        <w:tc>
          <w:tcPr>
            <w:tcW w:w="4644" w:type="dxa"/>
            <w:shd w:val="clear" w:color="auto" w:fill="auto"/>
          </w:tcPr>
          <w:p w14:paraId="0F2AF5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7E22555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485BF23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3715D45B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B808AB6" w14:textId="77777777" w:rsidR="007A44B7" w:rsidRDefault="0076084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565848" w14:textId="198A0FE3" w:rsidR="00C2020C" w:rsidRPr="007713EA" w:rsidRDefault="00760842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00A46EAF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3A027AA8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0C2849D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870606A" w14:textId="77777777" w:rsidTr="00CF699D">
        <w:tc>
          <w:tcPr>
            <w:tcW w:w="4644" w:type="dxa"/>
            <w:shd w:val="clear" w:color="auto" w:fill="auto"/>
          </w:tcPr>
          <w:p w14:paraId="3F36D2F1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3547373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81D880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FF94378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89E5040" w14:textId="77777777" w:rsidR="007A44B7" w:rsidRDefault="0076084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C797240" w14:textId="77777777" w:rsidR="00C2020C" w:rsidRPr="007713EA" w:rsidRDefault="00760842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5A20FAA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3E3BFC95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E55B0E7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B1E1E85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A2F9BD2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3F79B4E9" w14:textId="77777777" w:rsidR="00C2020C" w:rsidRPr="007713EA" w:rsidRDefault="00760842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04F33B0F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0D859FEC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5A54DEC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1CC303CF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22D5BDC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129BD3F" w14:textId="77777777" w:rsidR="00AF1ACB" w:rsidRDefault="00760842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94DE7D0" w14:textId="77777777" w:rsidR="00C2020C" w:rsidRPr="007713EA" w:rsidRDefault="00760842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00E68A2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0075EF99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47757A6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7BCECD38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74DF3D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48FA557" w14:textId="77777777" w:rsidR="00AF1ACB" w:rsidRDefault="00760842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5C6EF15" w14:textId="77777777" w:rsidR="00C2020C" w:rsidRPr="007713EA" w:rsidRDefault="00760842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5E186FC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7A3E05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4E170BE" w14:textId="77777777" w:rsidR="00AF1ACB" w:rsidRDefault="00760842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7AF29C1" w14:textId="77777777" w:rsidR="00C2020C" w:rsidRPr="007713EA" w:rsidRDefault="00760842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4453AC8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804626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B3F5EEE" w14:textId="77777777" w:rsidR="00AF1ACB" w:rsidRDefault="00760842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929D10A" w14:textId="77777777" w:rsidR="00C2020C" w:rsidRPr="007713EA" w:rsidRDefault="00760842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9D04455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4EECF5C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39EAFE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450EC54" w14:textId="77777777" w:rsidTr="00CF699D">
        <w:tc>
          <w:tcPr>
            <w:tcW w:w="4644" w:type="dxa"/>
            <w:shd w:val="clear" w:color="auto" w:fill="auto"/>
          </w:tcPr>
          <w:p w14:paraId="35DA48EC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122C499F" w14:textId="77777777" w:rsidR="00AF1ACB" w:rsidRDefault="00760842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81121F7" w14:textId="77777777" w:rsidR="00C2020C" w:rsidRPr="007713EA" w:rsidRDefault="00760842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F872610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6C6EE058" w14:textId="77777777" w:rsidTr="00CF699D">
        <w:tc>
          <w:tcPr>
            <w:tcW w:w="4644" w:type="dxa"/>
            <w:shd w:val="clear" w:color="auto" w:fill="auto"/>
          </w:tcPr>
          <w:p w14:paraId="3ECBFB9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327FD08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45B722A" w14:textId="77777777" w:rsidTr="00CF699D">
        <w:tc>
          <w:tcPr>
            <w:tcW w:w="4644" w:type="dxa"/>
            <w:shd w:val="clear" w:color="auto" w:fill="auto"/>
          </w:tcPr>
          <w:p w14:paraId="74A176F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15EE52F" w14:textId="77777777" w:rsidR="00AF1ACB" w:rsidRDefault="00760842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08B201A" w14:textId="77777777" w:rsidR="00C2020C" w:rsidRPr="007713EA" w:rsidRDefault="00760842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2E377949" w14:textId="77777777" w:rsidTr="00CF699D">
        <w:tc>
          <w:tcPr>
            <w:tcW w:w="4644" w:type="dxa"/>
            <w:shd w:val="clear" w:color="auto" w:fill="auto"/>
          </w:tcPr>
          <w:p w14:paraId="5337A49A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18B27EA4" w14:textId="77777777" w:rsidR="00AF1ACB" w:rsidRDefault="00760842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2B11320" w14:textId="77777777" w:rsidR="00C2020C" w:rsidRPr="007713EA" w:rsidRDefault="00760842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2134A403" w14:textId="77777777" w:rsidR="004B75D7" w:rsidRDefault="004B75D7" w:rsidP="00C2020C">
      <w:pPr>
        <w:pStyle w:val="ChapterTitle"/>
        <w:rPr>
          <w:sz w:val="22"/>
        </w:rPr>
      </w:pPr>
    </w:p>
    <w:p w14:paraId="7B84CD4B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30C4BE04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06BA7E6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3B8F7B20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A73485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40351914" w14:textId="77777777" w:rsidTr="00CF699D">
        <w:tc>
          <w:tcPr>
            <w:tcW w:w="4606" w:type="dxa"/>
            <w:shd w:val="clear" w:color="auto" w:fill="auto"/>
          </w:tcPr>
          <w:p w14:paraId="03AA7FD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3EF7B705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70B66A1" w14:textId="77777777" w:rsidTr="005867DE">
        <w:tc>
          <w:tcPr>
            <w:tcW w:w="4606" w:type="dxa"/>
            <w:shd w:val="clear" w:color="auto" w:fill="auto"/>
            <w:vAlign w:val="center"/>
          </w:tcPr>
          <w:p w14:paraId="500FDB12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B543455" w14:textId="174D5FE5" w:rsidR="005867DE" w:rsidRDefault="00760842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38685ED8" w14:textId="77777777" w:rsidR="00C2020C" w:rsidRPr="007713EA" w:rsidRDefault="00760842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2B6CE004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0ADAD5C5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192D4AC2" w14:textId="77777777" w:rsidTr="00CF699D">
        <w:tc>
          <w:tcPr>
            <w:tcW w:w="4644" w:type="dxa"/>
            <w:shd w:val="clear" w:color="auto" w:fill="auto"/>
          </w:tcPr>
          <w:p w14:paraId="084791A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3CAB782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6E825FBD" w14:textId="77777777" w:rsidTr="00CF699D">
        <w:tc>
          <w:tcPr>
            <w:tcW w:w="4644" w:type="dxa"/>
            <w:shd w:val="clear" w:color="auto" w:fill="auto"/>
          </w:tcPr>
          <w:p w14:paraId="7999BF1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A45455A" w14:textId="77777777" w:rsidR="00C2020C" w:rsidRPr="007713EA" w:rsidRDefault="00760842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A8C73EE" w14:textId="77777777" w:rsidTr="00CF699D">
        <w:tc>
          <w:tcPr>
            <w:tcW w:w="4644" w:type="dxa"/>
            <w:shd w:val="clear" w:color="auto" w:fill="auto"/>
          </w:tcPr>
          <w:p w14:paraId="1A9FD1E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43F7F7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94849F5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3549EB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14B2C601" w14:textId="77777777" w:rsidTr="00CF699D">
        <w:tc>
          <w:tcPr>
            <w:tcW w:w="4644" w:type="dxa"/>
            <w:shd w:val="clear" w:color="auto" w:fill="auto"/>
          </w:tcPr>
          <w:p w14:paraId="6FD6FA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2553A3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A9B32A" w14:textId="77777777" w:rsidTr="00CF699D">
        <w:tc>
          <w:tcPr>
            <w:tcW w:w="4644" w:type="dxa"/>
            <w:shd w:val="clear" w:color="auto" w:fill="auto"/>
          </w:tcPr>
          <w:p w14:paraId="2962C990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DDB71C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4E5BDC5" w14:textId="77777777" w:rsidTr="00CF699D">
        <w:tc>
          <w:tcPr>
            <w:tcW w:w="4644" w:type="dxa"/>
            <w:shd w:val="clear" w:color="auto" w:fill="auto"/>
          </w:tcPr>
          <w:p w14:paraId="674B4F76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F344F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780575D" w14:textId="77777777" w:rsidTr="00CF699D">
        <w:tc>
          <w:tcPr>
            <w:tcW w:w="4644" w:type="dxa"/>
            <w:shd w:val="clear" w:color="auto" w:fill="auto"/>
          </w:tcPr>
          <w:p w14:paraId="1CADE9B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6EAC47A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38EF5A5" w14:textId="77777777" w:rsidTr="00CF699D">
        <w:tc>
          <w:tcPr>
            <w:tcW w:w="4644" w:type="dxa"/>
            <w:shd w:val="clear" w:color="auto" w:fill="auto"/>
          </w:tcPr>
          <w:p w14:paraId="61A4327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332165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F5C4DF" w14:textId="77777777" w:rsidTr="00CF699D">
        <w:tc>
          <w:tcPr>
            <w:tcW w:w="4644" w:type="dxa"/>
            <w:shd w:val="clear" w:color="auto" w:fill="auto"/>
          </w:tcPr>
          <w:p w14:paraId="7E729B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DB403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2C926B5" w14:textId="77777777" w:rsidTr="00CF699D">
        <w:tc>
          <w:tcPr>
            <w:tcW w:w="4644" w:type="dxa"/>
            <w:shd w:val="clear" w:color="auto" w:fill="auto"/>
          </w:tcPr>
          <w:p w14:paraId="688E744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C0FBCC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9DECB7D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3315D2B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592F28FA" w14:textId="77777777" w:rsidTr="00CF699D">
        <w:tc>
          <w:tcPr>
            <w:tcW w:w="4644" w:type="dxa"/>
            <w:shd w:val="clear" w:color="auto" w:fill="auto"/>
          </w:tcPr>
          <w:p w14:paraId="07CFFD89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513E2C1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BFD94E1" w14:textId="77777777" w:rsidTr="00CF699D">
        <w:tc>
          <w:tcPr>
            <w:tcW w:w="4644" w:type="dxa"/>
            <w:shd w:val="clear" w:color="auto" w:fill="auto"/>
          </w:tcPr>
          <w:p w14:paraId="0143F3D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6EF0E1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B0C74B1" w14:textId="77777777" w:rsidTr="00CF699D">
        <w:tc>
          <w:tcPr>
            <w:tcW w:w="4644" w:type="dxa"/>
            <w:shd w:val="clear" w:color="auto" w:fill="auto"/>
          </w:tcPr>
          <w:p w14:paraId="0A454403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E4ECECE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4DB5C115" w14:textId="77777777" w:rsidTr="00CF699D">
              <w:tc>
                <w:tcPr>
                  <w:tcW w:w="1336" w:type="dxa"/>
                  <w:shd w:val="clear" w:color="auto" w:fill="auto"/>
                </w:tcPr>
                <w:p w14:paraId="506072A7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1F1B44E4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42E9898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3AA10125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17D98EA9" w14:textId="77777777" w:rsidTr="00CF699D">
              <w:tc>
                <w:tcPr>
                  <w:tcW w:w="1336" w:type="dxa"/>
                  <w:shd w:val="clear" w:color="auto" w:fill="auto"/>
                </w:tcPr>
                <w:p w14:paraId="50BD17E6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14AA129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71543C4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75D56D93" w14:textId="77777777" w:rsidR="00C2020C" w:rsidRPr="007713EA" w:rsidRDefault="00C2020C" w:rsidP="00CF699D"/>
              </w:tc>
            </w:tr>
          </w:tbl>
          <w:p w14:paraId="1042BAFF" w14:textId="77777777" w:rsidR="00C2020C" w:rsidRPr="007713EA" w:rsidRDefault="00C2020C" w:rsidP="00CF699D"/>
        </w:tc>
      </w:tr>
      <w:tr w:rsidR="00C2020C" w:rsidRPr="007713EA" w14:paraId="0FC92BF7" w14:textId="77777777" w:rsidTr="00CF699D">
        <w:tc>
          <w:tcPr>
            <w:tcW w:w="4644" w:type="dxa"/>
            <w:shd w:val="clear" w:color="auto" w:fill="auto"/>
          </w:tcPr>
          <w:p w14:paraId="57E5A302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1FAB758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498E3F28" w14:textId="77777777" w:rsidTr="00CF699D">
        <w:tc>
          <w:tcPr>
            <w:tcW w:w="4644" w:type="dxa"/>
            <w:shd w:val="clear" w:color="auto" w:fill="auto"/>
          </w:tcPr>
          <w:p w14:paraId="33A86DBC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5F869851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9F6C0C5" w14:textId="77777777" w:rsidTr="00CF699D">
        <w:tc>
          <w:tcPr>
            <w:tcW w:w="4644" w:type="dxa"/>
            <w:shd w:val="clear" w:color="auto" w:fill="auto"/>
          </w:tcPr>
          <w:p w14:paraId="7119B24D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01DA2CD6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3FC358ED" w14:textId="77777777" w:rsidTr="00CF699D">
        <w:tc>
          <w:tcPr>
            <w:tcW w:w="4644" w:type="dxa"/>
            <w:shd w:val="clear" w:color="auto" w:fill="auto"/>
          </w:tcPr>
          <w:p w14:paraId="7A4E13C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205A3581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5AFFCC79" w14:textId="77777777" w:rsidTr="00CF699D">
        <w:tc>
          <w:tcPr>
            <w:tcW w:w="4644" w:type="dxa"/>
            <w:shd w:val="clear" w:color="auto" w:fill="auto"/>
          </w:tcPr>
          <w:p w14:paraId="44374561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176D6671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008B01DF" w14:textId="77777777" w:rsidTr="00CF699D">
        <w:tc>
          <w:tcPr>
            <w:tcW w:w="4644" w:type="dxa"/>
            <w:shd w:val="clear" w:color="auto" w:fill="auto"/>
          </w:tcPr>
          <w:p w14:paraId="22542C7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123B1B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97FAA7" w14:textId="77777777" w:rsidTr="00CF699D">
        <w:tc>
          <w:tcPr>
            <w:tcW w:w="4644" w:type="dxa"/>
            <w:shd w:val="clear" w:color="auto" w:fill="auto"/>
          </w:tcPr>
          <w:p w14:paraId="6FD38A8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217702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364A2B6D" w14:textId="77777777" w:rsidTr="00CF699D">
        <w:tc>
          <w:tcPr>
            <w:tcW w:w="4644" w:type="dxa"/>
            <w:shd w:val="clear" w:color="auto" w:fill="auto"/>
          </w:tcPr>
          <w:p w14:paraId="7A77D1C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61B6A0F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7EFB8B" w14:textId="77777777" w:rsidTr="00CF699D">
        <w:tc>
          <w:tcPr>
            <w:tcW w:w="4644" w:type="dxa"/>
            <w:shd w:val="clear" w:color="auto" w:fill="auto"/>
          </w:tcPr>
          <w:p w14:paraId="5670CC9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4064939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98BA9E6" w14:textId="77777777" w:rsidTr="00CF699D">
        <w:tc>
          <w:tcPr>
            <w:tcW w:w="4644" w:type="dxa"/>
            <w:shd w:val="clear" w:color="auto" w:fill="auto"/>
          </w:tcPr>
          <w:p w14:paraId="3B84EE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5C6DF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0365311" w14:textId="77777777" w:rsidTr="00CF699D">
        <w:tc>
          <w:tcPr>
            <w:tcW w:w="4644" w:type="dxa"/>
            <w:shd w:val="clear" w:color="auto" w:fill="auto"/>
          </w:tcPr>
          <w:p w14:paraId="2E01D75D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7AFD97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4F1D8CCA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BAF04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09CE84DC" w14:textId="77777777" w:rsidTr="00CF699D">
        <w:tc>
          <w:tcPr>
            <w:tcW w:w="4644" w:type="dxa"/>
            <w:shd w:val="clear" w:color="auto" w:fill="auto"/>
          </w:tcPr>
          <w:p w14:paraId="444CFB5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58532C12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AB1F3F7" w14:textId="77777777" w:rsidTr="00CF699D">
        <w:tc>
          <w:tcPr>
            <w:tcW w:w="4644" w:type="dxa"/>
            <w:shd w:val="clear" w:color="auto" w:fill="auto"/>
          </w:tcPr>
          <w:p w14:paraId="52CBA8FD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1ECD2C" w14:textId="77777777" w:rsidR="00C2020C" w:rsidRPr="007713EA" w:rsidRDefault="00760842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D62E275" w14:textId="77777777" w:rsidTr="00CF699D">
        <w:tc>
          <w:tcPr>
            <w:tcW w:w="4644" w:type="dxa"/>
            <w:shd w:val="clear" w:color="auto" w:fill="auto"/>
          </w:tcPr>
          <w:p w14:paraId="57E9228C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5DF2A34" w14:textId="77777777" w:rsidR="00C2020C" w:rsidRPr="007713EA" w:rsidRDefault="00760842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5968CFA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0BAB310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183D991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481C8F39" w14:textId="77777777" w:rsidTr="00CF699D">
        <w:tc>
          <w:tcPr>
            <w:tcW w:w="4644" w:type="dxa"/>
            <w:shd w:val="clear" w:color="auto" w:fill="auto"/>
          </w:tcPr>
          <w:p w14:paraId="7A3E603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5FE4EA9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0F68CC38" w14:textId="77777777" w:rsidTr="00CF699D">
        <w:tc>
          <w:tcPr>
            <w:tcW w:w="4644" w:type="dxa"/>
            <w:shd w:val="clear" w:color="auto" w:fill="auto"/>
          </w:tcPr>
          <w:p w14:paraId="0AAF51C8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02E1117E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426F31B9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3ED36B96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4FD32A1D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73038574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6923BB0F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1ACC1B79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2346AF73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69C594FC" w14:textId="77777777" w:rsidR="00C2020C" w:rsidRPr="007713EA" w:rsidRDefault="00C2020C" w:rsidP="00C2020C">
      <w:pPr>
        <w:rPr>
          <w:i/>
          <w:sz w:val="22"/>
        </w:rPr>
      </w:pPr>
    </w:p>
    <w:p w14:paraId="5BF168F4" w14:textId="6BE4E4DE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C3A6F046A5DE4BE69C062838B94C71DC"/>
          </w:placeholder>
          <w:showingPlcHdr/>
          <w:date w:fullDate="2024-12-06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BC3B68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57543793" w14:textId="0EC36F18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EFD86B99F13F4458AED8F38777EE412C"/>
          </w:placeholder>
          <w:showingPlcHdr/>
        </w:sdtPr>
        <w:sdtEndPr/>
        <w:sdtContent>
          <w:r w:rsidR="00BC3B68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54E4E18F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23FA3736" w14:textId="77777777" w:rsidTr="00BC56C5">
        <w:tc>
          <w:tcPr>
            <w:tcW w:w="4531" w:type="dxa"/>
          </w:tcPr>
          <w:p w14:paraId="6BAE1F0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11E89DCB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5124CA83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29B3" w14:textId="77777777" w:rsidR="00CC43F4" w:rsidRDefault="00CC43F4" w:rsidP="00181329">
      <w:pPr>
        <w:spacing w:before="0" w:after="0"/>
      </w:pPr>
      <w:r>
        <w:separator/>
      </w:r>
    </w:p>
  </w:endnote>
  <w:endnote w:type="continuationSeparator" w:id="0">
    <w:p w14:paraId="61108F97" w14:textId="77777777" w:rsidR="00CC43F4" w:rsidRDefault="00CC43F4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D60B" w14:textId="59436C3C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CC43F4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921A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3544" w14:textId="77777777" w:rsidR="00CC43F4" w:rsidRDefault="00CC43F4" w:rsidP="00181329">
      <w:pPr>
        <w:spacing w:before="0" w:after="0"/>
      </w:pPr>
      <w:r>
        <w:separator/>
      </w:r>
    </w:p>
  </w:footnote>
  <w:footnote w:type="continuationSeparator" w:id="0">
    <w:p w14:paraId="411F5310" w14:textId="77777777" w:rsidR="00CC43F4" w:rsidRDefault="00CC43F4" w:rsidP="00181329">
      <w:pPr>
        <w:spacing w:before="0" w:after="0"/>
      </w:pPr>
      <w:r>
        <w:continuationSeparator/>
      </w:r>
    </w:p>
  </w:footnote>
  <w:footnote w:id="1">
    <w:p w14:paraId="1DC3C00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9AB4620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3AAE3B8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492F68DD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AD6BB8E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5AE6052F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4561CAAB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53A8DFDB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10A0B75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00A5615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639401F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401B9BB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7E31E258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5AC5378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5AEF8C0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32DB066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1790DFC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2BE4B62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002C8AC7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47D4A5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3ED257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BC36EA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3797C8D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36ABEC6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7C98708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7F21A75B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491E56CD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BF4E358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6CC27DE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7C643BE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2C5B60B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489B1FA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21B3B1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69B5C16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CC8AE02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39C878A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5AC9E80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0ED62477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841A24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18FA53D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66FD3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1B20E22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579052C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attachedTemplate r:id="rId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CC43F4"/>
    <w:rsid w:val="0001235C"/>
    <w:rsid w:val="00012547"/>
    <w:rsid w:val="00020871"/>
    <w:rsid w:val="00027EC1"/>
    <w:rsid w:val="00061032"/>
    <w:rsid w:val="00062588"/>
    <w:rsid w:val="00064D52"/>
    <w:rsid w:val="00064F97"/>
    <w:rsid w:val="00070BD9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4302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C1102"/>
    <w:rsid w:val="002F4A9D"/>
    <w:rsid w:val="002F73E5"/>
    <w:rsid w:val="00300884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872AB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2843"/>
    <w:rsid w:val="003F2A34"/>
    <w:rsid w:val="003F58B7"/>
    <w:rsid w:val="003F6613"/>
    <w:rsid w:val="004140F2"/>
    <w:rsid w:val="00414B34"/>
    <w:rsid w:val="00414D3B"/>
    <w:rsid w:val="0042140F"/>
    <w:rsid w:val="00433454"/>
    <w:rsid w:val="00437BF4"/>
    <w:rsid w:val="004473D7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5491F"/>
    <w:rsid w:val="00583476"/>
    <w:rsid w:val="005867DE"/>
    <w:rsid w:val="00591D11"/>
    <w:rsid w:val="005A47E5"/>
    <w:rsid w:val="005A4A22"/>
    <w:rsid w:val="005A6929"/>
    <w:rsid w:val="005B0545"/>
    <w:rsid w:val="005B0578"/>
    <w:rsid w:val="005C09FC"/>
    <w:rsid w:val="005C43BE"/>
    <w:rsid w:val="005C497A"/>
    <w:rsid w:val="005D5C80"/>
    <w:rsid w:val="005E0FD9"/>
    <w:rsid w:val="005E636F"/>
    <w:rsid w:val="005F7345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256C0"/>
    <w:rsid w:val="00732B95"/>
    <w:rsid w:val="00741CAC"/>
    <w:rsid w:val="00747C64"/>
    <w:rsid w:val="00751E03"/>
    <w:rsid w:val="0075394E"/>
    <w:rsid w:val="0075503A"/>
    <w:rsid w:val="00760842"/>
    <w:rsid w:val="00760856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073B9"/>
    <w:rsid w:val="00810287"/>
    <w:rsid w:val="0083497E"/>
    <w:rsid w:val="00862081"/>
    <w:rsid w:val="00866448"/>
    <w:rsid w:val="00871F5F"/>
    <w:rsid w:val="0088440F"/>
    <w:rsid w:val="00886E9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2B07"/>
    <w:rsid w:val="00A754A2"/>
    <w:rsid w:val="00AA23A1"/>
    <w:rsid w:val="00AA437A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2661"/>
    <w:rsid w:val="00B85113"/>
    <w:rsid w:val="00B92DE3"/>
    <w:rsid w:val="00BA28CF"/>
    <w:rsid w:val="00BA4089"/>
    <w:rsid w:val="00BC3B68"/>
    <w:rsid w:val="00BC56C5"/>
    <w:rsid w:val="00BE37CA"/>
    <w:rsid w:val="00C0003A"/>
    <w:rsid w:val="00C06126"/>
    <w:rsid w:val="00C12359"/>
    <w:rsid w:val="00C2020C"/>
    <w:rsid w:val="00C25C52"/>
    <w:rsid w:val="00C30045"/>
    <w:rsid w:val="00C3381E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C43F4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C783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57A09"/>
    <w:rsid w:val="00E61E1E"/>
    <w:rsid w:val="00E62F18"/>
    <w:rsid w:val="00E632B7"/>
    <w:rsid w:val="00E720C0"/>
    <w:rsid w:val="00E77AEA"/>
    <w:rsid w:val="00E77D22"/>
    <w:rsid w:val="00E84E18"/>
    <w:rsid w:val="00E8644D"/>
    <w:rsid w:val="00E92BEA"/>
    <w:rsid w:val="00E93B08"/>
    <w:rsid w:val="00EB24F3"/>
    <w:rsid w:val="00EC3616"/>
    <w:rsid w:val="00ED39A0"/>
    <w:rsid w:val="00ED3F7A"/>
    <w:rsid w:val="00EE14C8"/>
    <w:rsid w:val="00EE2D17"/>
    <w:rsid w:val="00EF0212"/>
    <w:rsid w:val="00EF612B"/>
    <w:rsid w:val="00EF6513"/>
    <w:rsid w:val="00EF71A9"/>
    <w:rsid w:val="00F0029E"/>
    <w:rsid w:val="00F068B7"/>
    <w:rsid w:val="00F07611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A3307"/>
    <w:rsid w:val="00FB4A21"/>
    <w:rsid w:val="00FC298F"/>
    <w:rsid w:val="00FC52E7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5DF91"/>
  <w15:chartTrackingRefBased/>
  <w15:docId w15:val="{2FC0CF80-A4CD-4EAB-81B3-4579C5AF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4.%20PREDLO&#352;CI\Jednostavna%20nabava\Prilog_2.%20Obrazac_ESP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CE24F913BB422DB2BE65D449F1C7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F34688-55AF-43AA-9788-CB0114D00120}"/>
      </w:docPartPr>
      <w:docPartBody>
        <w:p w:rsidR="0015531E" w:rsidRDefault="0015531E">
          <w:pPr>
            <w:pStyle w:val="CCCE24F913BB422DB2BE65D449F1C7B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8366BB00BCC47D9BFF940F56961A6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6122D9-E1D2-415F-A8BE-2C4C3D5DE12A}"/>
      </w:docPartPr>
      <w:docPartBody>
        <w:p w:rsidR="0015531E" w:rsidRDefault="0015531E">
          <w:pPr>
            <w:pStyle w:val="A8366BB00BCC47D9BFF940F56961A6C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D16EC70B8194B4983F073C1CF4A99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3C2629-3F2F-41D0-829C-AAC8905C4CF5}"/>
      </w:docPartPr>
      <w:docPartBody>
        <w:p w:rsidR="0015531E" w:rsidRDefault="0015531E">
          <w:pPr>
            <w:pStyle w:val="1D16EC70B8194B4983F073C1CF4A999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42552F75744D8DA61971A33F1756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6849BE-8BED-45BF-8323-7E898DD88628}"/>
      </w:docPartPr>
      <w:docPartBody>
        <w:p w:rsidR="0015531E" w:rsidRDefault="0015531E">
          <w:pPr>
            <w:pStyle w:val="7E42552F75744D8DA61971A33F17561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214A667BA8B4CF59B0F059BEE9DB0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2C3AC0-9516-45B0-9513-75C092FF5794}"/>
      </w:docPartPr>
      <w:docPartBody>
        <w:p w:rsidR="0015531E" w:rsidRDefault="0015531E">
          <w:pPr>
            <w:pStyle w:val="A214A667BA8B4CF59B0F059BEE9DB02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DF28FED081A4EB59F91C9DAAA1D23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57460-D31A-4E5D-84B2-1650B77910A3}"/>
      </w:docPartPr>
      <w:docPartBody>
        <w:p w:rsidR="0015531E" w:rsidRDefault="0015531E">
          <w:pPr>
            <w:pStyle w:val="CDF28FED081A4EB59F91C9DAAA1D23E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04C48DB8170411B882C22712CA267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5B9520-C036-40FE-A4C5-8A3AE283E139}"/>
      </w:docPartPr>
      <w:docPartBody>
        <w:p w:rsidR="0015531E" w:rsidRDefault="0015531E">
          <w:pPr>
            <w:pStyle w:val="204C48DB8170411B882C22712CA2671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016D5B79D73434BBC21F3FD026CD8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DEB5F8-23D2-44EB-8EA9-9076163132F4}"/>
      </w:docPartPr>
      <w:docPartBody>
        <w:p w:rsidR="0015531E" w:rsidRDefault="0015531E">
          <w:pPr>
            <w:pStyle w:val="A016D5B79D73434BBC21F3FD026CD83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665DE3FEB342B18043986115599E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C0831-42AA-4935-BF5F-B937CF43F477}"/>
      </w:docPartPr>
      <w:docPartBody>
        <w:p w:rsidR="0015531E" w:rsidRDefault="0015531E">
          <w:pPr>
            <w:pStyle w:val="95665DE3FEB342B18043986115599EB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15CCDA377664EE0B757C947FBDCAF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E8A582-C4AA-4D37-9631-82DDC1E56D97}"/>
      </w:docPartPr>
      <w:docPartBody>
        <w:p w:rsidR="0015531E" w:rsidRDefault="0015531E">
          <w:pPr>
            <w:pStyle w:val="E15CCDA377664EE0B757C947FBDCAF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F9807C89B4D4EF1A93DC2C62DE0C8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AD6A7B-6A90-4193-A3CE-29B1157D4B5A}"/>
      </w:docPartPr>
      <w:docPartBody>
        <w:p w:rsidR="0015531E" w:rsidRDefault="0015531E">
          <w:pPr>
            <w:pStyle w:val="EF9807C89B4D4EF1A93DC2C62DE0C85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0C899171154E81A0DD8662B92680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091B03-0D0F-4A74-A744-3F8D8C65A9C2}"/>
      </w:docPartPr>
      <w:docPartBody>
        <w:p w:rsidR="0015531E" w:rsidRDefault="0015531E">
          <w:pPr>
            <w:pStyle w:val="790C899171154E81A0DD8662B92680D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3300F1F3F114363B7F400B66D069C9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91FCCF-3405-4344-B689-773F0639F4C0}"/>
      </w:docPartPr>
      <w:docPartBody>
        <w:p w:rsidR="0015531E" w:rsidRDefault="0015531E">
          <w:pPr>
            <w:pStyle w:val="03300F1F3F114363B7F400B66D069C9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349CE8126943AF9A5B62EC9F03AC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B55BE1-FB12-412C-BD98-05CC9A7484DC}"/>
      </w:docPartPr>
      <w:docPartBody>
        <w:p w:rsidR="0015531E" w:rsidRDefault="0015531E">
          <w:pPr>
            <w:pStyle w:val="38349CE8126943AF9A5B62EC9F03AC2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6B0EDE9756A470FB2F6676CEE4CCA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D9B75E-DC57-43D2-BA1F-3F6F0D274104}"/>
      </w:docPartPr>
      <w:docPartBody>
        <w:p w:rsidR="0015531E" w:rsidRDefault="0015531E">
          <w:pPr>
            <w:pStyle w:val="96B0EDE9756A470FB2F6676CEE4CCAA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F4ADC351B0E47D4A4BF63CD6B1936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F2F939-30A4-448B-AA4A-BB5A89D0D6BE}"/>
      </w:docPartPr>
      <w:docPartBody>
        <w:p w:rsidR="0015531E" w:rsidRDefault="0015531E">
          <w:pPr>
            <w:pStyle w:val="2F4ADC351B0E47D4A4BF63CD6B19360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FCE6002722D45C084F49315343B97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240F98-D694-4A82-A8B0-D819101281C7}"/>
      </w:docPartPr>
      <w:docPartBody>
        <w:p w:rsidR="0015531E" w:rsidRDefault="0015531E">
          <w:pPr>
            <w:pStyle w:val="AFCE6002722D45C084F49315343B975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156629E539E44A89253CD550E1965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0362E0-1146-4DDF-945D-580A6E0C95C0}"/>
      </w:docPartPr>
      <w:docPartBody>
        <w:p w:rsidR="0015531E" w:rsidRDefault="0015531E">
          <w:pPr>
            <w:pStyle w:val="8156629E539E44A89253CD550E19650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9867F466B414AE2B943A6B03C1C38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93255F-87AF-45DC-9571-98102CA6DA70}"/>
      </w:docPartPr>
      <w:docPartBody>
        <w:p w:rsidR="0015531E" w:rsidRDefault="0015531E">
          <w:pPr>
            <w:pStyle w:val="F9867F466B414AE2B943A6B03C1C383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707B52C47064C938CE93B01386D45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A6619F-DB6B-40EB-ACDF-A88C8C7F6808}"/>
      </w:docPartPr>
      <w:docPartBody>
        <w:p w:rsidR="0015531E" w:rsidRDefault="0015531E">
          <w:pPr>
            <w:pStyle w:val="A707B52C47064C938CE93B01386D45F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EAEA736039E418B869819741AEFBC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64AD87-0CA9-4CFB-BFBC-B44B5D798A24}"/>
      </w:docPartPr>
      <w:docPartBody>
        <w:p w:rsidR="0015531E" w:rsidRDefault="0015531E">
          <w:pPr>
            <w:pStyle w:val="AEAEA736039E418B869819741AEFBCF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9BB8C050517417DAD542FFCF2C14A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1B8603-7ABB-4266-BA0A-7BACB64EFDA5}"/>
      </w:docPartPr>
      <w:docPartBody>
        <w:p w:rsidR="0015531E" w:rsidRDefault="0015531E">
          <w:pPr>
            <w:pStyle w:val="A9BB8C050517417DAD542FFCF2C14A3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20779A95C1C495EA6DF7664D8795C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353DCF-992B-429B-A83D-BFFC0F718A8E}"/>
      </w:docPartPr>
      <w:docPartBody>
        <w:p w:rsidR="0015531E" w:rsidRDefault="0015531E">
          <w:pPr>
            <w:pStyle w:val="220779A95C1C495EA6DF7664D8795CE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7B7F7D2AA4469EA75641945BDD4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19F07-047E-4EC1-A141-E74255E3183A}"/>
      </w:docPartPr>
      <w:docPartBody>
        <w:p w:rsidR="0015531E" w:rsidRDefault="0015531E">
          <w:pPr>
            <w:pStyle w:val="7E7B7F7D2AA4469EA75641945BDD4DA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400E1CCF4FA462CB157A73DDC53C1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8503AE-1E39-47F0-BBC8-FE920C52C81B}"/>
      </w:docPartPr>
      <w:docPartBody>
        <w:p w:rsidR="0015531E" w:rsidRDefault="0015531E">
          <w:pPr>
            <w:pStyle w:val="5400E1CCF4FA462CB157A73DDC53C1E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E5599C8FB543029ED29CBD253C89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1690B-601C-4B61-94D6-1813BA141575}"/>
      </w:docPartPr>
      <w:docPartBody>
        <w:p w:rsidR="0015531E" w:rsidRDefault="0015531E">
          <w:pPr>
            <w:pStyle w:val="13E5599C8FB543029ED29CBD253C89D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18998BF0A6C4941ABA6A377DA99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23ABE0-917B-4D5E-A394-E8ABBEB4151D}"/>
      </w:docPartPr>
      <w:docPartBody>
        <w:p w:rsidR="0015531E" w:rsidRDefault="0015531E">
          <w:pPr>
            <w:pStyle w:val="618998BF0A6C4941ABA6A377DA99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DCB05AD44E24C908CBE910F26B3A4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17A7E5-3D0B-4075-BD37-7F0848F0A3D2}"/>
      </w:docPartPr>
      <w:docPartBody>
        <w:p w:rsidR="0015531E" w:rsidRDefault="0015531E">
          <w:pPr>
            <w:pStyle w:val="6DCB05AD44E24C908CBE910F26B3A4B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98CCE4527E14730A8ECD6C65401F3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574263-CE96-4696-AD69-3FEC34F0C6D9}"/>
      </w:docPartPr>
      <w:docPartBody>
        <w:p w:rsidR="0015531E" w:rsidRDefault="0015531E">
          <w:pPr>
            <w:pStyle w:val="B98CCE4527E14730A8ECD6C65401F31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FA5543EC31443A48E87650F66D1951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6AF08B-DCB9-4432-8F87-316AE8050E36}"/>
      </w:docPartPr>
      <w:docPartBody>
        <w:p w:rsidR="0015531E" w:rsidRDefault="0015531E">
          <w:pPr>
            <w:pStyle w:val="EFA5543EC31443A48E87650F66D1951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3A6F046A5DE4BE69C062838B94C71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6E1D87-C0FA-4CB6-B690-E04D8FF22772}"/>
      </w:docPartPr>
      <w:docPartBody>
        <w:p w:rsidR="0015531E" w:rsidRDefault="0015531E">
          <w:pPr>
            <w:pStyle w:val="C3A6F046A5DE4BE69C062838B94C71DC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EFD86B99F13F4458AED8F38777EE41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7EAE31-63C5-4C53-BA3E-9C45375F3918}"/>
      </w:docPartPr>
      <w:docPartBody>
        <w:p w:rsidR="0015531E" w:rsidRDefault="0015531E">
          <w:pPr>
            <w:pStyle w:val="EFD86B99F13F4458AED8F38777EE412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1E"/>
    <w:rsid w:val="00027EC1"/>
    <w:rsid w:val="00064F97"/>
    <w:rsid w:val="0015531E"/>
    <w:rsid w:val="001B4302"/>
    <w:rsid w:val="003F2843"/>
    <w:rsid w:val="007256C0"/>
    <w:rsid w:val="00886E9F"/>
    <w:rsid w:val="00A62B07"/>
    <w:rsid w:val="00AA437A"/>
    <w:rsid w:val="00C3381E"/>
    <w:rsid w:val="00DC7834"/>
    <w:rsid w:val="00EB24F3"/>
    <w:rsid w:val="00F0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CCCE24F913BB422DB2BE65D449F1C7BE">
    <w:name w:val="CCCE24F913BB422DB2BE65D449F1C7BE"/>
  </w:style>
  <w:style w:type="paragraph" w:customStyle="1" w:styleId="A8366BB00BCC47D9BFF940F56961A6C6">
    <w:name w:val="A8366BB00BCC47D9BFF940F56961A6C6"/>
  </w:style>
  <w:style w:type="paragraph" w:customStyle="1" w:styleId="1D16EC70B8194B4983F073C1CF4A9994">
    <w:name w:val="1D16EC70B8194B4983F073C1CF4A9994"/>
  </w:style>
  <w:style w:type="paragraph" w:customStyle="1" w:styleId="7E42552F75744D8DA61971A33F17561B">
    <w:name w:val="7E42552F75744D8DA61971A33F17561B"/>
  </w:style>
  <w:style w:type="paragraph" w:customStyle="1" w:styleId="A214A667BA8B4CF59B0F059BEE9DB024">
    <w:name w:val="A214A667BA8B4CF59B0F059BEE9DB024"/>
  </w:style>
  <w:style w:type="paragraph" w:customStyle="1" w:styleId="CDF28FED081A4EB59F91C9DAAA1D23E2">
    <w:name w:val="CDF28FED081A4EB59F91C9DAAA1D23E2"/>
  </w:style>
  <w:style w:type="paragraph" w:customStyle="1" w:styleId="204C48DB8170411B882C22712CA26715">
    <w:name w:val="204C48DB8170411B882C22712CA26715"/>
  </w:style>
  <w:style w:type="paragraph" w:customStyle="1" w:styleId="A016D5B79D73434BBC21F3FD026CD837">
    <w:name w:val="A016D5B79D73434BBC21F3FD026CD837"/>
  </w:style>
  <w:style w:type="paragraph" w:customStyle="1" w:styleId="95665DE3FEB342B18043986115599EB7">
    <w:name w:val="95665DE3FEB342B18043986115599EB7"/>
  </w:style>
  <w:style w:type="paragraph" w:customStyle="1" w:styleId="E15CCDA377664EE0B757C947FBDCAF20">
    <w:name w:val="E15CCDA377664EE0B757C947FBDCAF20"/>
  </w:style>
  <w:style w:type="paragraph" w:customStyle="1" w:styleId="EF9807C89B4D4EF1A93DC2C62DE0C85E">
    <w:name w:val="EF9807C89B4D4EF1A93DC2C62DE0C85E"/>
  </w:style>
  <w:style w:type="paragraph" w:customStyle="1" w:styleId="790C899171154E81A0DD8662B92680D4">
    <w:name w:val="790C899171154E81A0DD8662B92680D4"/>
  </w:style>
  <w:style w:type="paragraph" w:customStyle="1" w:styleId="03300F1F3F114363B7F400B66D069C96">
    <w:name w:val="03300F1F3F114363B7F400B66D069C96"/>
  </w:style>
  <w:style w:type="paragraph" w:customStyle="1" w:styleId="38349CE8126943AF9A5B62EC9F03AC29">
    <w:name w:val="38349CE8126943AF9A5B62EC9F03AC29"/>
  </w:style>
  <w:style w:type="paragraph" w:customStyle="1" w:styleId="96B0EDE9756A470FB2F6676CEE4CCAA1">
    <w:name w:val="96B0EDE9756A470FB2F6676CEE4CCAA1"/>
  </w:style>
  <w:style w:type="paragraph" w:customStyle="1" w:styleId="2F4ADC351B0E47D4A4BF63CD6B193609">
    <w:name w:val="2F4ADC351B0E47D4A4BF63CD6B193609"/>
  </w:style>
  <w:style w:type="paragraph" w:customStyle="1" w:styleId="AFCE6002722D45C084F49315343B9758">
    <w:name w:val="AFCE6002722D45C084F49315343B9758"/>
  </w:style>
  <w:style w:type="paragraph" w:customStyle="1" w:styleId="8156629E539E44A89253CD550E19650F">
    <w:name w:val="8156629E539E44A89253CD550E19650F"/>
  </w:style>
  <w:style w:type="paragraph" w:customStyle="1" w:styleId="F9867F466B414AE2B943A6B03C1C3832">
    <w:name w:val="F9867F466B414AE2B943A6B03C1C3832"/>
  </w:style>
  <w:style w:type="paragraph" w:customStyle="1" w:styleId="A707B52C47064C938CE93B01386D45F4">
    <w:name w:val="A707B52C47064C938CE93B01386D45F4"/>
  </w:style>
  <w:style w:type="paragraph" w:customStyle="1" w:styleId="AEAEA736039E418B869819741AEFBCF8">
    <w:name w:val="AEAEA736039E418B869819741AEFBCF8"/>
  </w:style>
  <w:style w:type="paragraph" w:customStyle="1" w:styleId="A9BB8C050517417DAD542FFCF2C14A33">
    <w:name w:val="A9BB8C050517417DAD542FFCF2C14A33"/>
  </w:style>
  <w:style w:type="paragraph" w:customStyle="1" w:styleId="220779A95C1C495EA6DF7664D8795CE9">
    <w:name w:val="220779A95C1C495EA6DF7664D8795CE9"/>
  </w:style>
  <w:style w:type="paragraph" w:customStyle="1" w:styleId="7E7B7F7D2AA4469EA75641945BDD4DA2">
    <w:name w:val="7E7B7F7D2AA4469EA75641945BDD4DA2"/>
  </w:style>
  <w:style w:type="paragraph" w:customStyle="1" w:styleId="5400E1CCF4FA462CB157A73DDC53C1EF">
    <w:name w:val="5400E1CCF4FA462CB157A73DDC53C1EF"/>
  </w:style>
  <w:style w:type="paragraph" w:customStyle="1" w:styleId="13E5599C8FB543029ED29CBD253C89D8">
    <w:name w:val="13E5599C8FB543029ED29CBD253C89D8"/>
  </w:style>
  <w:style w:type="paragraph" w:customStyle="1" w:styleId="618998BF0A6C4941ABA6A377DA99966D">
    <w:name w:val="618998BF0A6C4941ABA6A377DA99966D"/>
  </w:style>
  <w:style w:type="paragraph" w:customStyle="1" w:styleId="6DCB05AD44E24C908CBE910F26B3A4BC">
    <w:name w:val="6DCB05AD44E24C908CBE910F26B3A4BC"/>
  </w:style>
  <w:style w:type="paragraph" w:customStyle="1" w:styleId="B98CCE4527E14730A8ECD6C65401F31F">
    <w:name w:val="B98CCE4527E14730A8ECD6C65401F31F"/>
  </w:style>
  <w:style w:type="paragraph" w:customStyle="1" w:styleId="EFA5543EC31443A48E87650F66D1951A">
    <w:name w:val="EFA5543EC31443A48E87650F66D1951A"/>
  </w:style>
  <w:style w:type="paragraph" w:customStyle="1" w:styleId="C3A6F046A5DE4BE69C062838B94C71DC">
    <w:name w:val="C3A6F046A5DE4BE69C062838B94C71DC"/>
  </w:style>
  <w:style w:type="paragraph" w:customStyle="1" w:styleId="EFD86B99F13F4458AED8F38777EE412C">
    <w:name w:val="EFD86B99F13F4458AED8F38777EE4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Prilog_2. Obrazac_ESPD</Template>
  <TotalTime>18</TotalTime>
  <Pages>16</Pages>
  <Words>4196</Words>
  <Characters>23921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18</cp:revision>
  <cp:lastPrinted>2015-10-30T13:45:00Z</cp:lastPrinted>
  <dcterms:created xsi:type="dcterms:W3CDTF">2024-08-07T07:15:00Z</dcterms:created>
  <dcterms:modified xsi:type="dcterms:W3CDTF">2025-05-13T07:00:00Z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