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00BE62C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7078B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278A53D2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C42F0A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2E11F34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3176C15E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3E51053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FEECE59E1254ACF86AC9FAB3E9F2C26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75B001D3" w14:textId="317A180B" w:rsidR="00E56BDD" w:rsidRPr="00324CD0" w:rsidRDefault="0006400F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/>
                      <w:sz w:val="22"/>
                    </w:rPr>
                    <w:alias w:val="Naziv predmeta nabave"/>
                    <w:tag w:val="Naziv predmeta nabave"/>
                    <w:id w:val="-138041198"/>
                    <w:placeholder>
                      <w:docPart w:val="1E8DF5018EC0496980EC1AC2136D0011"/>
                    </w:placeholder>
                    <w:text/>
                  </w:sdtPr>
                  <w:sdtContent>
                    <w:r w:rsidRPr="0006400F">
                      <w:rPr>
                        <w:rFonts w:eastAsia="Times New Roman" w:cs="Arial"/>
                        <w:b/>
                        <w:sz w:val="22"/>
                      </w:rPr>
                      <w:t>Dodatna ulaganja na zgradi Patologije</w:t>
                    </w:r>
                  </w:sdtContent>
                </w:sdt>
              </w:p>
            </w:tc>
          </w:sdtContent>
        </w:sdt>
      </w:tr>
      <w:tr w:rsidR="00E56BDD" w:rsidRPr="00343C71" w14:paraId="23A4942E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17159A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21129C3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7BD57D60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4837D5D1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39FA9740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F323B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470964BA" w14:textId="77777777" w:rsidTr="00D34BB7">
              <w:tc>
                <w:tcPr>
                  <w:tcW w:w="2994" w:type="dxa"/>
                </w:tcPr>
                <w:p w14:paraId="1636FC3E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677A532" w14:textId="251C9EB5" w:rsidR="00E67E57" w:rsidRPr="00F75649" w:rsidRDefault="0006400F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8DD7A84A93BF43368B2E27013FFB8DC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6835BA4" w14:textId="77777777" w:rsidTr="00225E24">
              <w:tc>
                <w:tcPr>
                  <w:tcW w:w="2994" w:type="dxa"/>
                </w:tcPr>
                <w:p w14:paraId="4E6A0D2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588A734" w14:textId="7EA9F9EF" w:rsidR="00E56BDD" w:rsidRPr="00F75649" w:rsidRDefault="0006400F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40620C5DBE4043BB9151E447047184CB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4491925D" w14:textId="77777777" w:rsidTr="00225E24">
              <w:tc>
                <w:tcPr>
                  <w:tcW w:w="2994" w:type="dxa"/>
                </w:tcPr>
                <w:p w14:paraId="285F960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60BFA63" w14:textId="003EE795" w:rsidR="00E56BDD" w:rsidRPr="00F75649" w:rsidRDefault="0006400F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84181346070C41879A1BDA6265167CA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818F16F" w14:textId="77777777" w:rsidTr="00225E24">
              <w:tc>
                <w:tcPr>
                  <w:tcW w:w="2994" w:type="dxa"/>
                </w:tcPr>
                <w:p w14:paraId="1FA8D0E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A63F774" w14:textId="6E205DA9" w:rsidR="00E56BDD" w:rsidRPr="00F75649" w:rsidRDefault="0006400F" w:rsidP="0097313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0860A0B33327415796ECDE8020233E85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06FF77F" w14:textId="77777777" w:rsidTr="00225E24">
              <w:tc>
                <w:tcPr>
                  <w:tcW w:w="2994" w:type="dxa"/>
                </w:tcPr>
                <w:p w14:paraId="4FF3166D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BB02B0A" w14:textId="6860DA27" w:rsidR="00A622BA" w:rsidRPr="00F75649" w:rsidRDefault="0006400F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B5C675EE0A1E4AA88AAB458E8B9A4192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F596B33" w14:textId="77777777" w:rsidTr="00225E24">
              <w:tc>
                <w:tcPr>
                  <w:tcW w:w="2994" w:type="dxa"/>
                </w:tcPr>
                <w:p w14:paraId="1276AD50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6DE3985F" w14:textId="1E31DC14" w:rsidR="00E26B09" w:rsidRPr="00F75649" w:rsidRDefault="0006400F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34BB0F3DFC4C48939C707946593490C9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A14B16C" w14:textId="77777777" w:rsidTr="00225E24">
              <w:tc>
                <w:tcPr>
                  <w:tcW w:w="2994" w:type="dxa"/>
                </w:tcPr>
                <w:p w14:paraId="34725294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20D6C372" w14:textId="4B49201A" w:rsidR="00E26B09" w:rsidRPr="00F75649" w:rsidRDefault="0006400F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A2B030B2307C4E89AF66FD7FFF2F2B26"/>
                      </w:placeholder>
                      <w:showingPlcHdr/>
                      <w:text/>
                    </w:sdtPr>
                    <w:sdtEndPr/>
                    <w:sdtContent>
                      <w:r w:rsidR="008F0CFA" w:rsidRPr="008D504A">
                        <w:rPr>
                          <w:rStyle w:val="Tekstrezerviranogmjesta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022BCA81" w14:textId="77777777" w:rsidTr="00225E24">
              <w:tc>
                <w:tcPr>
                  <w:tcW w:w="2994" w:type="dxa"/>
                </w:tcPr>
                <w:p w14:paraId="36E7613D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FEECE59E1254ACF86AC9FAB3E9F2C26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58A354D" w14:textId="64E2F031" w:rsidR="009C76BF" w:rsidRPr="00F75649" w:rsidRDefault="008F0CFA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F42B2">
                        <w:rPr>
                          <w:rStyle w:val="Tekstrezerviranogmjesta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0C2BA0A9" w14:textId="77777777" w:rsidTr="00225E24">
              <w:tc>
                <w:tcPr>
                  <w:tcW w:w="2994" w:type="dxa"/>
                </w:tcPr>
                <w:p w14:paraId="6504702E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FEECE59E1254ACF86AC9FAB3E9F2C26"/>
                  </w:placeholder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4602E639" w14:textId="6C430639" w:rsidR="008F0CFA" w:rsidRDefault="008F0CFA" w:rsidP="008F0CFA">
                      <w:pPr>
                        <w:spacing w:before="60"/>
                      </w:pPr>
                    </w:p>
                    <w:p w14:paraId="76509330" w14:textId="293A382B" w:rsidR="00225E24" w:rsidRPr="00F75649" w:rsidRDefault="00225E24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</w:p>
                  </w:tc>
                </w:sdtContent>
              </w:sdt>
            </w:tr>
            <w:tr w:rsidR="00623D3E" w:rsidRPr="00F75649" w14:paraId="2CA898F1" w14:textId="77777777" w:rsidTr="00225E24">
              <w:tc>
                <w:tcPr>
                  <w:tcW w:w="2994" w:type="dxa"/>
                </w:tcPr>
                <w:p w14:paraId="00BF2F91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41907BAF" w14:textId="193683B5" w:rsidR="00225E24" w:rsidRPr="00F75649" w:rsidRDefault="0006400F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0CFA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5EE5B048" w14:textId="77777777" w:rsidR="00623D3E" w:rsidRPr="00F75649" w:rsidRDefault="0006400F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31F104F7" w14:textId="77777777" w:rsidTr="00225E24">
              <w:tc>
                <w:tcPr>
                  <w:tcW w:w="2994" w:type="dxa"/>
                </w:tcPr>
                <w:p w14:paraId="5B0026C6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2FDC4FE0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0658413D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02CB7BE8" w14:textId="466753A6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eastAsia="Times New Roman" w:cs="Arial"/>
                  <w:b/>
                  <w:sz w:val="22"/>
                </w:rPr>
                <w:alias w:val="Naziv predmeta nabave"/>
                <w:tag w:val="Naziv predmeta nabave"/>
                <w:id w:val="-1505128561"/>
                <w:placeholder>
                  <w:docPart w:val="CD2BDD95334B4CD59666034A00C1F99C"/>
                </w:placeholder>
                <w:text/>
              </w:sdtPr>
              <w:sdtContent>
                <w:r w:rsidR="0006400F" w:rsidRPr="0006400F">
                  <w:rPr>
                    <w:rFonts w:eastAsia="Times New Roman" w:cs="Arial"/>
                    <w:b/>
                    <w:sz w:val="22"/>
                  </w:rPr>
                  <w:t>Dodatna ulaganja na zgradi Patologije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D320051343774547AE87D1701AC9FF49"/>
                </w:placeholder>
                <w:text/>
              </w:sdtPr>
              <w:sdtEndPr/>
              <w:sdtContent>
                <w:r w:rsidR="00566F9E">
                  <w:rPr>
                    <w:rFonts w:cs="Arial"/>
                    <w:b/>
                  </w:rPr>
                  <w:t>N</w:t>
                </w:r>
                <w:r w:rsidR="0006400F">
                  <w:rPr>
                    <w:rFonts w:cs="Arial"/>
                    <w:b/>
                  </w:rPr>
                  <w:t>D</w:t>
                </w:r>
                <w:r w:rsidR="00566F9E">
                  <w:rPr>
                    <w:rFonts w:cs="Arial"/>
                    <w:b/>
                  </w:rPr>
                  <w:t>-</w:t>
                </w:r>
                <w:r w:rsidR="0006400F">
                  <w:rPr>
                    <w:rFonts w:cs="Arial"/>
                    <w:b/>
                  </w:rPr>
                  <w:t>70</w:t>
                </w:r>
                <w:r w:rsidR="00106149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dokumentacije za nadmetanje,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535D3657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8A02FDC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95574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0E75C963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8FA44" w14:textId="23325501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FEECE59E1254ACF86AC9FAB3E9F2C26"/>
                </w:placeholder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</w:t>
                </w:r>
              </w:sdtContent>
            </w:sdt>
          </w:p>
          <w:p w14:paraId="5485D98B" w14:textId="6EF03EC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38E078CE29584E5A9841516956C2FB8E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E71AE5">
                  <w:rPr>
                    <w:rFonts w:cs="Arial"/>
                  </w:rPr>
                  <w:t xml:space="preserve">                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DF79758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4CBEC16E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B9A34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317A26B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4D0F7BA4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607D" w14:textId="77777777" w:rsidR="00973139" w:rsidRDefault="00973139" w:rsidP="00E56BDD">
      <w:pPr>
        <w:spacing w:after="0" w:line="240" w:lineRule="auto"/>
      </w:pPr>
      <w:r>
        <w:separator/>
      </w:r>
    </w:p>
  </w:endnote>
  <w:endnote w:type="continuationSeparator" w:id="0">
    <w:p w14:paraId="64B5E708" w14:textId="77777777" w:rsidR="00973139" w:rsidRDefault="00973139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D7EE" w14:textId="77777777" w:rsidR="00973139" w:rsidRDefault="00973139" w:rsidP="00E56BDD">
      <w:pPr>
        <w:spacing w:after="0" w:line="240" w:lineRule="auto"/>
      </w:pPr>
      <w:r>
        <w:separator/>
      </w:r>
    </w:p>
  </w:footnote>
  <w:footnote w:type="continuationSeparator" w:id="0">
    <w:p w14:paraId="4764C89A" w14:textId="77777777" w:rsidR="00973139" w:rsidRDefault="00973139" w:rsidP="00E56BDD">
      <w:pPr>
        <w:spacing w:after="0" w:line="240" w:lineRule="auto"/>
      </w:pPr>
      <w:r>
        <w:continuationSeparator/>
      </w:r>
    </w:p>
  </w:footnote>
  <w:footnote w:id="1">
    <w:p w14:paraId="1BA20CA5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32CBE37E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52E33289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8s7w9veL3FbTMRqLdMPEch7nLacFvjrA9pMkS/RY6xoqFxThgD9wtsaPvfj9hNPV85WoH3grlW2omFowdStn6A==" w:salt="CtNS4EEfnxaMsimrV9Di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39"/>
    <w:rsid w:val="00021F48"/>
    <w:rsid w:val="00027EC1"/>
    <w:rsid w:val="000540A4"/>
    <w:rsid w:val="0006400F"/>
    <w:rsid w:val="00064F97"/>
    <w:rsid w:val="000D769D"/>
    <w:rsid w:val="00106149"/>
    <w:rsid w:val="001A0E12"/>
    <w:rsid w:val="001B4302"/>
    <w:rsid w:val="001D5E26"/>
    <w:rsid w:val="001F4A93"/>
    <w:rsid w:val="001F73CA"/>
    <w:rsid w:val="001F7F2E"/>
    <w:rsid w:val="00225E24"/>
    <w:rsid w:val="0024660C"/>
    <w:rsid w:val="002575B4"/>
    <w:rsid w:val="00275837"/>
    <w:rsid w:val="00286222"/>
    <w:rsid w:val="0029628E"/>
    <w:rsid w:val="002976A7"/>
    <w:rsid w:val="002B61AD"/>
    <w:rsid w:val="002C0B7F"/>
    <w:rsid w:val="002E6247"/>
    <w:rsid w:val="00337A1B"/>
    <w:rsid w:val="00343C71"/>
    <w:rsid w:val="00355501"/>
    <w:rsid w:val="003611AF"/>
    <w:rsid w:val="00384E7C"/>
    <w:rsid w:val="00392D21"/>
    <w:rsid w:val="00393294"/>
    <w:rsid w:val="00394513"/>
    <w:rsid w:val="003B794C"/>
    <w:rsid w:val="003C3D84"/>
    <w:rsid w:val="003E6438"/>
    <w:rsid w:val="003F2843"/>
    <w:rsid w:val="00426E19"/>
    <w:rsid w:val="00455C3A"/>
    <w:rsid w:val="00473D2A"/>
    <w:rsid w:val="0049450E"/>
    <w:rsid w:val="004A6987"/>
    <w:rsid w:val="004B6265"/>
    <w:rsid w:val="004C20CF"/>
    <w:rsid w:val="004C2C1E"/>
    <w:rsid w:val="004C72AD"/>
    <w:rsid w:val="004F4764"/>
    <w:rsid w:val="0050689D"/>
    <w:rsid w:val="00534289"/>
    <w:rsid w:val="00566F9E"/>
    <w:rsid w:val="00573588"/>
    <w:rsid w:val="00591BF4"/>
    <w:rsid w:val="0059270C"/>
    <w:rsid w:val="005D66E2"/>
    <w:rsid w:val="00613A62"/>
    <w:rsid w:val="00623D3E"/>
    <w:rsid w:val="0063506A"/>
    <w:rsid w:val="0066496D"/>
    <w:rsid w:val="006C42B6"/>
    <w:rsid w:val="006C76D7"/>
    <w:rsid w:val="006E19C6"/>
    <w:rsid w:val="007057ED"/>
    <w:rsid w:val="00723004"/>
    <w:rsid w:val="007256C0"/>
    <w:rsid w:val="00741E7B"/>
    <w:rsid w:val="00743D69"/>
    <w:rsid w:val="00775A2A"/>
    <w:rsid w:val="00796E22"/>
    <w:rsid w:val="00807B3B"/>
    <w:rsid w:val="008163C5"/>
    <w:rsid w:val="008229FD"/>
    <w:rsid w:val="008472AC"/>
    <w:rsid w:val="008523B2"/>
    <w:rsid w:val="00886E9F"/>
    <w:rsid w:val="008A6D05"/>
    <w:rsid w:val="008D4AFF"/>
    <w:rsid w:val="008F0CFA"/>
    <w:rsid w:val="00973139"/>
    <w:rsid w:val="009B29A9"/>
    <w:rsid w:val="009C76BF"/>
    <w:rsid w:val="009F2560"/>
    <w:rsid w:val="009F4884"/>
    <w:rsid w:val="00A03889"/>
    <w:rsid w:val="00A04A78"/>
    <w:rsid w:val="00A207BB"/>
    <w:rsid w:val="00A21143"/>
    <w:rsid w:val="00A306CF"/>
    <w:rsid w:val="00A622BA"/>
    <w:rsid w:val="00A62B07"/>
    <w:rsid w:val="00A87C92"/>
    <w:rsid w:val="00A96AA5"/>
    <w:rsid w:val="00AA437A"/>
    <w:rsid w:val="00AD7996"/>
    <w:rsid w:val="00B00830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DD7467"/>
    <w:rsid w:val="00E26B09"/>
    <w:rsid w:val="00E5284E"/>
    <w:rsid w:val="00E555D1"/>
    <w:rsid w:val="00E56BDD"/>
    <w:rsid w:val="00E67E57"/>
    <w:rsid w:val="00E71AE5"/>
    <w:rsid w:val="00EA1CF1"/>
    <w:rsid w:val="00EB24F3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9078"/>
  <w15:chartTrackingRefBased/>
  <w15:docId w15:val="{1110FCD4-921D-4F77-87E1-D288CC06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x4-300d\Nabava\4.%20PREDLO&#352;CI\Jednostavna%20nabava\Prilog_1.%20Obrazac_ponudbeni_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ECE59E1254ACF86AC9FAB3E9F2C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56B079-AB8B-4BFB-9B59-87E88954F7C1}"/>
      </w:docPartPr>
      <w:docPartBody>
        <w:p w:rsidR="00C04684" w:rsidRDefault="00C04684">
          <w:pPr>
            <w:pStyle w:val="6FEECE59E1254ACF86AC9FAB3E9F2C26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E8DF5018EC0496980EC1AC2136D00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393630-5875-4BBB-9F16-283A7D1227C0}"/>
      </w:docPartPr>
      <w:docPartBody>
        <w:p w:rsidR="00C04684" w:rsidRDefault="00C04684">
          <w:pPr>
            <w:pStyle w:val="1E8DF5018EC0496980EC1AC2136D0011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D7A84A93BF43368B2E27013FFB8D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C1723EA-05C5-478D-BED7-8962FD7C99F2}"/>
      </w:docPartPr>
      <w:docPartBody>
        <w:p w:rsidR="00C04684" w:rsidRDefault="00C04684">
          <w:pPr>
            <w:pStyle w:val="8DD7A84A93BF43368B2E27013FFB8DC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0620C5DBE4043BB9151E447047184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A8A6B1-01BB-479E-9975-FC85A422430F}"/>
      </w:docPartPr>
      <w:docPartBody>
        <w:p w:rsidR="00C04684" w:rsidRDefault="00C04684">
          <w:pPr>
            <w:pStyle w:val="40620C5DBE4043BB9151E447047184C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4181346070C41879A1BDA6265167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DEF86AC-4502-4B1E-AE8F-D5F822EBDCDE}"/>
      </w:docPartPr>
      <w:docPartBody>
        <w:p w:rsidR="00C04684" w:rsidRDefault="00C04684">
          <w:pPr>
            <w:pStyle w:val="84181346070C41879A1BDA6265167CA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860A0B33327415796ECDE8020233E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D2C94D-D0C2-442B-B7B9-68167C2907A0}"/>
      </w:docPartPr>
      <w:docPartBody>
        <w:p w:rsidR="00C04684" w:rsidRDefault="00C04684">
          <w:pPr>
            <w:pStyle w:val="0860A0B33327415796ECDE8020233E8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5C675EE0A1E4AA88AAB458E8B9A419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AB66C0-5F6B-47F5-BFF5-8E46BD86237E}"/>
      </w:docPartPr>
      <w:docPartBody>
        <w:p w:rsidR="00C04684" w:rsidRDefault="00C04684">
          <w:pPr>
            <w:pStyle w:val="B5C675EE0A1E4AA88AAB458E8B9A419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4BB0F3DFC4C48939C707946593490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D534FA-5486-43A4-A97D-B1D6FE2FF460}"/>
      </w:docPartPr>
      <w:docPartBody>
        <w:p w:rsidR="00C04684" w:rsidRDefault="00C04684">
          <w:pPr>
            <w:pStyle w:val="34BB0F3DFC4C48939C707946593490C9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2B030B2307C4E89AF66FD7FFF2F2B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955197-EEC1-400E-9348-6B6118B1E1EB}"/>
      </w:docPartPr>
      <w:docPartBody>
        <w:p w:rsidR="00C04684" w:rsidRDefault="00C04684">
          <w:pPr>
            <w:pStyle w:val="A2B030B2307C4E89AF66FD7FFF2F2B26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D2BDD95334B4CD59666034A00C1F9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CC2E1A-3251-4676-9812-2E9414398FD6}"/>
      </w:docPartPr>
      <w:docPartBody>
        <w:p w:rsidR="00C04684" w:rsidRDefault="00C04684">
          <w:pPr>
            <w:pStyle w:val="CD2BDD95334B4CD59666034A00C1F99C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20051343774547AE87D1701AC9FF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55DE69-A7A3-47E2-A4BB-227F12E181EF}"/>
      </w:docPartPr>
      <w:docPartBody>
        <w:p w:rsidR="00C04684" w:rsidRDefault="00C04684">
          <w:pPr>
            <w:pStyle w:val="D320051343774547AE87D1701AC9FF49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E078CE29584E5A9841516956C2FB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B63F1B-D38B-487A-9F40-6CABFFD0A466}"/>
      </w:docPartPr>
      <w:docPartBody>
        <w:p w:rsidR="00C04684" w:rsidRDefault="00C04684">
          <w:pPr>
            <w:pStyle w:val="38E078CE29584E5A9841516956C2FB8E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84"/>
    <w:rsid w:val="00021F48"/>
    <w:rsid w:val="00027EC1"/>
    <w:rsid w:val="00064F97"/>
    <w:rsid w:val="001B4302"/>
    <w:rsid w:val="003E6438"/>
    <w:rsid w:val="003F2843"/>
    <w:rsid w:val="007256C0"/>
    <w:rsid w:val="00886E9F"/>
    <w:rsid w:val="00A62B07"/>
    <w:rsid w:val="00AA437A"/>
    <w:rsid w:val="00B00830"/>
    <w:rsid w:val="00C04684"/>
    <w:rsid w:val="00E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FEECE59E1254ACF86AC9FAB3E9F2C26">
    <w:name w:val="6FEECE59E1254ACF86AC9FAB3E9F2C26"/>
  </w:style>
  <w:style w:type="paragraph" w:customStyle="1" w:styleId="1E8DF5018EC0496980EC1AC2136D0011">
    <w:name w:val="1E8DF5018EC0496980EC1AC2136D0011"/>
  </w:style>
  <w:style w:type="paragraph" w:customStyle="1" w:styleId="8DD7A84A93BF43368B2E27013FFB8DC2">
    <w:name w:val="8DD7A84A93BF43368B2E27013FFB8DC2"/>
  </w:style>
  <w:style w:type="paragraph" w:customStyle="1" w:styleId="40620C5DBE4043BB9151E447047184CB">
    <w:name w:val="40620C5DBE4043BB9151E447047184CB"/>
  </w:style>
  <w:style w:type="paragraph" w:customStyle="1" w:styleId="84181346070C41879A1BDA6265167CA2">
    <w:name w:val="84181346070C41879A1BDA6265167CA2"/>
  </w:style>
  <w:style w:type="paragraph" w:customStyle="1" w:styleId="0860A0B33327415796ECDE8020233E85">
    <w:name w:val="0860A0B33327415796ECDE8020233E85"/>
  </w:style>
  <w:style w:type="paragraph" w:customStyle="1" w:styleId="B5C675EE0A1E4AA88AAB458E8B9A4192">
    <w:name w:val="B5C675EE0A1E4AA88AAB458E8B9A4192"/>
  </w:style>
  <w:style w:type="paragraph" w:customStyle="1" w:styleId="34BB0F3DFC4C48939C707946593490C9">
    <w:name w:val="34BB0F3DFC4C48939C707946593490C9"/>
  </w:style>
  <w:style w:type="paragraph" w:customStyle="1" w:styleId="A2B030B2307C4E89AF66FD7FFF2F2B26">
    <w:name w:val="A2B030B2307C4E89AF66FD7FFF2F2B26"/>
  </w:style>
  <w:style w:type="paragraph" w:customStyle="1" w:styleId="CD2BDD95334B4CD59666034A00C1F99C">
    <w:name w:val="CD2BDD95334B4CD59666034A00C1F99C"/>
  </w:style>
  <w:style w:type="paragraph" w:customStyle="1" w:styleId="D320051343774547AE87D1701AC9FF49">
    <w:name w:val="D320051343774547AE87D1701AC9FF49"/>
  </w:style>
  <w:style w:type="paragraph" w:customStyle="1" w:styleId="38E078CE29584E5A9841516956C2FB8E">
    <w:name w:val="38E078CE29584E5A9841516956C2F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Prilog_1. Obrazac_ponudbeni_list</Template>
  <TotalTime>38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20</cp:revision>
  <dcterms:created xsi:type="dcterms:W3CDTF">2024-08-07T07:09:00Z</dcterms:created>
  <dcterms:modified xsi:type="dcterms:W3CDTF">2025-05-13T07:00:00Z</dcterms:modified>
</cp:coreProperties>
</file>