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3BD2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7CD8C519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230E39CF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D31423C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73CC7910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064D43D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E0EE45A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5C6E68A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7A8727CD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3F9CA7CE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0C5B145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D28C1B9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CDF959B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77DE5C4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CCCE24F913BB422DB2BE65D449F1C7BE"/>
              </w:placeholder>
              <w:text/>
            </w:sdtPr>
            <w:sdtContent>
              <w:p w14:paraId="28862253" w14:textId="4F312D15" w:rsidR="00C2020C" w:rsidRPr="007713EA" w:rsidRDefault="00E57A09" w:rsidP="00C30045">
                <w:pPr>
                  <w:jc w:val="center"/>
                </w:pPr>
                <w:r w:rsidRPr="00E57A09">
                  <w:rPr>
                    <w:sz w:val="22"/>
                  </w:rPr>
                  <w:t>Prehrambene namirnice i polugotova jela za potrebe Bolničke kantine</w:t>
                </w:r>
              </w:p>
            </w:sdtContent>
          </w:sdt>
        </w:tc>
      </w:tr>
      <w:tr w:rsidR="00C2020C" w:rsidRPr="007713EA" w14:paraId="57C7B8A1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687B31C6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A8366BB00BCC47D9BFF940F56961A6C6"/>
              </w:placeholder>
              <w:text/>
            </w:sdtPr>
            <w:sdtEndPr/>
            <w:sdtContent>
              <w:p w14:paraId="59316A4C" w14:textId="2693929B" w:rsidR="00C2020C" w:rsidRPr="0021412C" w:rsidRDefault="00E57A09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PJN-61-25</w:t>
                </w:r>
              </w:p>
            </w:sdtContent>
          </w:sdt>
        </w:tc>
      </w:tr>
    </w:tbl>
    <w:p w14:paraId="2402DC38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1CC7211E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1E4E4E66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3D22520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2754E6D7" w14:textId="77777777" w:rsidTr="009767B7">
        <w:tc>
          <w:tcPr>
            <w:tcW w:w="4106" w:type="dxa"/>
            <w:shd w:val="clear" w:color="auto" w:fill="auto"/>
          </w:tcPr>
          <w:p w14:paraId="68B0DDFB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6440DC6B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A525685" w14:textId="77777777" w:rsidTr="009767B7">
        <w:tc>
          <w:tcPr>
            <w:tcW w:w="4106" w:type="dxa"/>
            <w:shd w:val="clear" w:color="auto" w:fill="auto"/>
          </w:tcPr>
          <w:p w14:paraId="7F28842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1D16EC70B8194B4983F073C1CF4A9994"/>
              </w:placeholder>
              <w:showingPlcHdr/>
              <w:text/>
            </w:sdtPr>
            <w:sdtEndPr/>
            <w:sdtContent>
              <w:p w14:paraId="50626891" w14:textId="7664BA9C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B960C94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73CE0FF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3478D4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7E42552F75744D8DA61971A33F17561B"/>
              </w:placeholder>
              <w:showingPlcHdr/>
              <w:text/>
            </w:sdtPr>
            <w:sdtEndPr/>
            <w:sdtContent>
              <w:p w14:paraId="2B031A09" w14:textId="4454B11D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A214A667BA8B4CF59B0F059BEE9DB024"/>
              </w:placeholder>
              <w:showingPlcHdr/>
              <w:text/>
            </w:sdtPr>
            <w:sdtEndPr/>
            <w:sdtContent>
              <w:p w14:paraId="310A84D1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B2E8644" w14:textId="77777777" w:rsidTr="009767B7">
        <w:tc>
          <w:tcPr>
            <w:tcW w:w="4106" w:type="dxa"/>
            <w:shd w:val="clear" w:color="auto" w:fill="auto"/>
          </w:tcPr>
          <w:p w14:paraId="466D94F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eastAsiaTheme="minorEastAsia" w:cs="Arial"/>
                <w:szCs w:val="20"/>
              </w:rPr>
              <w:id w:val="1683156732"/>
              <w:placeholder>
                <w:docPart w:val="CDF28FED081A4EB59F91C9DAAA1D23E2"/>
              </w:placeholder>
              <w:showingPlcHdr/>
              <w:text/>
            </w:sdtPr>
            <w:sdtEndPr/>
            <w:sdtContent>
              <w:p w14:paraId="74F94DE7" w14:textId="343BF7C2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5D24E66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62E18F2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023EC58F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D2DBD5D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1EC67E65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3FEB987F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id w:val="1154490462"/>
              <w:placeholder>
                <w:docPart w:val="204C48DB8170411B882C22712CA26715"/>
              </w:placeholder>
              <w:showingPlcHdr/>
              <w:text/>
            </w:sdtPr>
            <w:sdtEndPr/>
            <w:sdtContent>
              <w:p w14:paraId="4C4615A1" w14:textId="1F49F784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908887597"/>
              <w:placeholder>
                <w:docPart w:val="A016D5B79D73434BBC21F3FD026CD837"/>
              </w:placeholder>
              <w:showingPlcHdr/>
              <w:text/>
            </w:sdtPr>
            <w:sdtEndPr/>
            <w:sdtContent>
              <w:p w14:paraId="37B8A4FE" w14:textId="3FA5A191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1261028980"/>
              <w:placeholder>
                <w:docPart w:val="95665DE3FEB342B18043986115599EB7"/>
              </w:placeholder>
              <w:showingPlcHdr/>
              <w:text/>
            </w:sdtPr>
            <w:sdtEndPr/>
            <w:sdtContent>
              <w:p w14:paraId="419E8681" w14:textId="3F793753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E15CCDA377664EE0B757C947FBDCAF20"/>
              </w:placeholder>
              <w:showingPlcHdr/>
              <w:text/>
            </w:sdtPr>
            <w:sdtEndPr/>
            <w:sdtContent>
              <w:p w14:paraId="799AE1B8" w14:textId="4F49C7EA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16DB144" w14:textId="77777777" w:rsidTr="009767B7">
        <w:tc>
          <w:tcPr>
            <w:tcW w:w="4106" w:type="dxa"/>
            <w:shd w:val="clear" w:color="auto" w:fill="auto"/>
          </w:tcPr>
          <w:p w14:paraId="301670F4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67F80892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4A0563C" w14:textId="77777777" w:rsidTr="009767B7">
        <w:tc>
          <w:tcPr>
            <w:tcW w:w="4106" w:type="dxa"/>
            <w:shd w:val="clear" w:color="auto" w:fill="auto"/>
          </w:tcPr>
          <w:p w14:paraId="58364A9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35D7F78B" w14:textId="77777777" w:rsidR="003C2F38" w:rsidRDefault="00E57A0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394058ED" w14:textId="77777777" w:rsidR="00C2020C" w:rsidRPr="003C2F38" w:rsidRDefault="00E57A0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030C812" w14:textId="77777777" w:rsidTr="009767B7">
        <w:tc>
          <w:tcPr>
            <w:tcW w:w="4106" w:type="dxa"/>
            <w:shd w:val="clear" w:color="auto" w:fill="auto"/>
          </w:tcPr>
          <w:p w14:paraId="46192958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4E53DE06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027969D8" w14:textId="77777777" w:rsidR="003C2F38" w:rsidRDefault="00E57A0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6DE38E5" w14:textId="77777777" w:rsidR="003C2F38" w:rsidRDefault="00E57A09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1639703B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EF9807C89B4D4EF1A93DC2C62DE0C85E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4933309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790C899171154E81A0DD8662B92680D4"/>
              </w:placeholder>
              <w:showingPlcHdr/>
              <w:text/>
            </w:sdtPr>
            <w:sdtEndPr/>
            <w:sdtContent>
              <w:p w14:paraId="0E199FED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0818F30C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043AA92F" w14:textId="77777777" w:rsidTr="009767B7">
        <w:tc>
          <w:tcPr>
            <w:tcW w:w="4106" w:type="dxa"/>
            <w:shd w:val="clear" w:color="auto" w:fill="auto"/>
          </w:tcPr>
          <w:p w14:paraId="2A783F48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62207C21" w14:textId="77777777" w:rsidR="00437BF4" w:rsidRDefault="00E57A0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1346E910" w14:textId="77777777" w:rsidR="00437BF4" w:rsidRDefault="00E57A0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2267D3F2" w14:textId="77777777" w:rsidR="00C2020C" w:rsidRPr="007713EA" w:rsidRDefault="00E57A09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16E4FB50" w14:textId="77777777" w:rsidTr="009767B7">
        <w:tc>
          <w:tcPr>
            <w:tcW w:w="4106" w:type="dxa"/>
            <w:shd w:val="clear" w:color="auto" w:fill="auto"/>
          </w:tcPr>
          <w:p w14:paraId="59792160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17024DA6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4E6990C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42E2FF79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03300F1F3F114363B7F400B66D069C96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38349CE8126943AF9A5B62EC9F03AC2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96FAA1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96B0EDE9756A470FB2F6676CEE4CCAA1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BDDD640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38714C89" w14:textId="77777777" w:rsidR="007A44B7" w:rsidRDefault="00E57A0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920433" w14:textId="77777777" w:rsidR="007A44B7" w:rsidRDefault="00E57A0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15B80FF7" w14:textId="77777777" w:rsidR="007A44B7" w:rsidRDefault="00E57A0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1493EE3" w14:textId="77777777" w:rsidR="007A44B7" w:rsidRDefault="00E57A09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01FE613C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F4ADC351B0E47D4A4BF63CD6B193609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FCF8E8D" w14:textId="77777777" w:rsidTr="009767B7">
        <w:tc>
          <w:tcPr>
            <w:tcW w:w="4106" w:type="dxa"/>
            <w:shd w:val="clear" w:color="auto" w:fill="auto"/>
          </w:tcPr>
          <w:p w14:paraId="6989EE99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6B935FD0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D56840" w14:textId="77777777" w:rsidTr="009767B7">
        <w:tc>
          <w:tcPr>
            <w:tcW w:w="4106" w:type="dxa"/>
            <w:shd w:val="clear" w:color="auto" w:fill="auto"/>
          </w:tcPr>
          <w:p w14:paraId="289C5E9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E47BA7" w14:textId="77777777" w:rsidR="00310B7B" w:rsidRDefault="00E57A09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5687822" w14:textId="0CB538A0" w:rsidR="00C2020C" w:rsidRPr="00310B7B" w:rsidRDefault="00E57A09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7C79D9DF" w14:textId="77777777" w:rsidTr="009767B7">
        <w:tc>
          <w:tcPr>
            <w:tcW w:w="9063" w:type="dxa"/>
            <w:gridSpan w:val="2"/>
            <w:shd w:val="clear" w:color="auto" w:fill="BFBFBF"/>
          </w:tcPr>
          <w:p w14:paraId="7D0D260E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022EB435" w14:textId="77777777" w:rsidTr="009767B7">
        <w:tc>
          <w:tcPr>
            <w:tcW w:w="4106" w:type="dxa"/>
            <w:shd w:val="clear" w:color="auto" w:fill="auto"/>
          </w:tcPr>
          <w:p w14:paraId="69A84AB4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7846BD9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AFCE6002722D45C084F49315343B975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E55B9F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8156629E539E44A89253CD550E19650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15F8BB1B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F9867F466B414AE2B943A6B03C1C3832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FF7820B" w14:textId="77777777" w:rsidTr="009767B7">
        <w:tc>
          <w:tcPr>
            <w:tcW w:w="4106" w:type="dxa"/>
            <w:shd w:val="clear" w:color="auto" w:fill="auto"/>
          </w:tcPr>
          <w:p w14:paraId="54C40DF9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0058F68F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A009EDD" w14:textId="77777777" w:rsidTr="00D44D14">
        <w:tc>
          <w:tcPr>
            <w:tcW w:w="4106" w:type="dxa"/>
            <w:shd w:val="clear" w:color="auto" w:fill="auto"/>
          </w:tcPr>
          <w:p w14:paraId="0544E5C0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707B52C47064C938CE93B01386D45F4"/>
              </w:placeholder>
              <w:showingPlcHdr/>
              <w:text/>
            </w:sdtPr>
            <w:sdtEndPr/>
            <w:sdtContent>
              <w:p w14:paraId="3F2E9B17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4DB7881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2AA95D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EC538A7" w14:textId="77777777" w:rsidTr="00732B95">
        <w:tc>
          <w:tcPr>
            <w:tcW w:w="4106" w:type="dxa"/>
            <w:shd w:val="clear" w:color="auto" w:fill="auto"/>
          </w:tcPr>
          <w:p w14:paraId="15438D6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5B93C3A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FDEF9DB" w14:textId="77777777" w:rsidTr="00732B95">
        <w:tc>
          <w:tcPr>
            <w:tcW w:w="4106" w:type="dxa"/>
            <w:shd w:val="clear" w:color="auto" w:fill="auto"/>
          </w:tcPr>
          <w:p w14:paraId="7F1B42D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53E0530D" w14:textId="54909D83" w:rsidR="00C2020C" w:rsidRPr="00732B95" w:rsidRDefault="00E57A09" w:rsidP="00CF699D">
            <w:pPr>
              <w:rPr>
                <w:sz w:val="22"/>
              </w:rPr>
            </w:pPr>
            <w:sdt>
              <w:sdtPr>
                <w:rPr>
                  <w:rFonts w:cs="Arial"/>
                  <w:szCs w:val="20"/>
                </w:rPr>
                <w:id w:val="1065837313"/>
                <w:placeholder>
                  <w:docPart w:val="AEAEA736039E418B869819741AEFBCF8"/>
                </w:placeholder>
                <w:showingPlcHdr/>
                <w:text/>
              </w:sdtPr>
              <w:sdtEndPr/>
              <w:sdtContent>
                <w:r w:rsidR="004473D7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A9BB8C050517417DAD542FFCF2C14A33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788ACE71" w14:textId="77777777" w:rsidTr="00732B95">
        <w:tc>
          <w:tcPr>
            <w:tcW w:w="4106" w:type="dxa"/>
            <w:shd w:val="clear" w:color="auto" w:fill="auto"/>
          </w:tcPr>
          <w:p w14:paraId="08242220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220779A95C1C495EA6DF7664D8795CE9"/>
              </w:placeholder>
              <w:showingPlcHdr/>
              <w:text/>
            </w:sdtPr>
            <w:sdtEndPr/>
            <w:sdtContent>
              <w:p w14:paraId="6D3DD7C0" w14:textId="7E299E4F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B1FBE27" w14:textId="77777777" w:rsidTr="00732B95">
        <w:tc>
          <w:tcPr>
            <w:tcW w:w="4106" w:type="dxa"/>
            <w:shd w:val="clear" w:color="auto" w:fill="auto"/>
          </w:tcPr>
          <w:p w14:paraId="001EC2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7E7B7F7D2AA4469EA75641945BDD4DA2"/>
              </w:placeholder>
              <w:showingPlcHdr/>
              <w:text/>
            </w:sdtPr>
            <w:sdtEndPr/>
            <w:sdtContent>
              <w:p w14:paraId="370F2589" w14:textId="226FA759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1581C4D" w14:textId="77777777" w:rsidTr="00732B95">
        <w:tc>
          <w:tcPr>
            <w:tcW w:w="4106" w:type="dxa"/>
            <w:shd w:val="clear" w:color="auto" w:fill="auto"/>
          </w:tcPr>
          <w:p w14:paraId="6BCECE09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5400E1CCF4FA462CB157A73DDC53C1EF"/>
              </w:placeholder>
              <w:showingPlcHdr/>
              <w:text/>
            </w:sdtPr>
            <w:sdtEndPr/>
            <w:sdtContent>
              <w:p w14:paraId="77C3106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1F10764" w14:textId="77777777" w:rsidTr="00732B95">
        <w:tc>
          <w:tcPr>
            <w:tcW w:w="4106" w:type="dxa"/>
            <w:shd w:val="clear" w:color="auto" w:fill="auto"/>
          </w:tcPr>
          <w:p w14:paraId="7C427F53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13E5599C8FB543029ED29CBD253C89D8"/>
              </w:placeholder>
              <w:showingPlcHdr/>
              <w:text/>
            </w:sdtPr>
            <w:sdtEndPr/>
            <w:sdtContent>
              <w:p w14:paraId="1E1B8CB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6AEF98F" w14:textId="77777777" w:rsidTr="00A6145A">
        <w:tc>
          <w:tcPr>
            <w:tcW w:w="4106" w:type="dxa"/>
            <w:shd w:val="clear" w:color="auto" w:fill="auto"/>
          </w:tcPr>
          <w:p w14:paraId="36B55DCC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618998BF0A6C4941ABA6A377DA99966D"/>
              </w:placeholder>
              <w:showingPlcHdr/>
              <w:text/>
            </w:sdtPr>
            <w:sdtEndPr/>
            <w:sdtContent>
              <w:p w14:paraId="66DC261C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1A8A051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7F2DAE7E" w14:textId="77777777" w:rsidTr="00CF699D">
        <w:tc>
          <w:tcPr>
            <w:tcW w:w="4644" w:type="dxa"/>
            <w:shd w:val="clear" w:color="auto" w:fill="auto"/>
          </w:tcPr>
          <w:p w14:paraId="5D1B1432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72E2BB05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10BBB16" w14:textId="77777777" w:rsidTr="005D5C80">
        <w:tc>
          <w:tcPr>
            <w:tcW w:w="4644" w:type="dxa"/>
            <w:shd w:val="clear" w:color="auto" w:fill="auto"/>
          </w:tcPr>
          <w:p w14:paraId="168C0565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4B7C3A5" w14:textId="77777777" w:rsidR="005D5C80" w:rsidRDefault="00E57A09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68D93D26" w14:textId="606BCBA0" w:rsidR="00C2020C" w:rsidRPr="007713EA" w:rsidRDefault="00E57A09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A15247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4825C605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6C2A9C42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7722983" w14:textId="77777777" w:rsidTr="00F22502">
        <w:tc>
          <w:tcPr>
            <w:tcW w:w="4248" w:type="dxa"/>
            <w:shd w:val="clear" w:color="auto" w:fill="auto"/>
          </w:tcPr>
          <w:p w14:paraId="39B98624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1D5BD7CA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7F876FA2" w14:textId="77777777" w:rsidTr="00F22502">
        <w:tc>
          <w:tcPr>
            <w:tcW w:w="4248" w:type="dxa"/>
            <w:shd w:val="clear" w:color="auto" w:fill="auto"/>
          </w:tcPr>
          <w:p w14:paraId="21AF6B39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61B11B02" w14:textId="77777777" w:rsidR="007A44B7" w:rsidRDefault="00E57A0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266097F" w14:textId="6920C0CA" w:rsidR="006A18DF" w:rsidRPr="007713EA" w:rsidRDefault="00E57A09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7F872AF2" w14:textId="77777777" w:rsidR="006A18DF" w:rsidRPr="007713EA" w:rsidRDefault="00E57A09" w:rsidP="006A18DF">
            <w:sdt>
              <w:sdtPr>
                <w:rPr>
                  <w:sz w:val="22"/>
                </w:rPr>
                <w:id w:val="2081936052"/>
                <w:placeholder>
                  <w:docPart w:val="6DCB05AD44E24C908CBE910F26B3A4BC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9D2A572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121C92C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382F971E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14C536BD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6CD1A62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41E040E5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53266E7A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4691DA2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4FA2852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28D9FC16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4DA89B3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FEF7F86" w14:textId="77777777" w:rsidTr="00CF699D">
        <w:tc>
          <w:tcPr>
            <w:tcW w:w="4644" w:type="dxa"/>
            <w:shd w:val="clear" w:color="auto" w:fill="auto"/>
          </w:tcPr>
          <w:p w14:paraId="5856F1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A6C832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BA43C6F" w14:textId="77777777" w:rsidTr="00CF699D">
        <w:tc>
          <w:tcPr>
            <w:tcW w:w="4644" w:type="dxa"/>
            <w:shd w:val="clear" w:color="auto" w:fill="auto"/>
          </w:tcPr>
          <w:p w14:paraId="31FC1F2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30441574" w14:textId="77777777" w:rsidR="007A44B7" w:rsidRDefault="00E57A0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EF7C767" w14:textId="59463A13" w:rsidR="007A44B7" w:rsidRDefault="00E57A09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42A9801A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B98CCE4527E14730A8ECD6C65401F31F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56ADD449" w14:textId="77777777" w:rsidTr="00CF699D">
        <w:tc>
          <w:tcPr>
            <w:tcW w:w="4644" w:type="dxa"/>
            <w:shd w:val="clear" w:color="auto" w:fill="auto"/>
          </w:tcPr>
          <w:p w14:paraId="66AF6A1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72866A58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29AA9853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10A2606D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FA5543EC31443A48E87650F66D1951A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059F8E2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61F5D4DA" w14:textId="77777777" w:rsidTr="00CF699D">
        <w:tc>
          <w:tcPr>
            <w:tcW w:w="4644" w:type="dxa"/>
            <w:shd w:val="clear" w:color="auto" w:fill="auto"/>
          </w:tcPr>
          <w:p w14:paraId="65B5DAB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C94BBC2" w14:textId="77777777" w:rsidR="007A44B7" w:rsidRDefault="00E57A0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F3BF11" w14:textId="77777777" w:rsidR="00C2020C" w:rsidRPr="007713EA" w:rsidRDefault="00E57A09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C6AC8B8" w14:textId="77777777" w:rsidTr="00CF699D">
        <w:tc>
          <w:tcPr>
            <w:tcW w:w="4644" w:type="dxa"/>
            <w:shd w:val="clear" w:color="auto" w:fill="auto"/>
          </w:tcPr>
          <w:p w14:paraId="2EF39BB1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2A8AFBD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7A2F344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35CEA096" w14:textId="77777777" w:rsidTr="00CF699D">
        <w:tc>
          <w:tcPr>
            <w:tcW w:w="4644" w:type="dxa"/>
            <w:shd w:val="clear" w:color="auto" w:fill="auto"/>
          </w:tcPr>
          <w:p w14:paraId="615B48E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609820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E39D0F" w14:textId="77777777" w:rsidTr="00CF699D">
        <w:tc>
          <w:tcPr>
            <w:tcW w:w="4644" w:type="dxa"/>
            <w:shd w:val="clear" w:color="auto" w:fill="auto"/>
          </w:tcPr>
          <w:p w14:paraId="52F363F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500EBE" w14:textId="7E99F806" w:rsidR="007A44B7" w:rsidRDefault="00E57A0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527873" w14:textId="77777777" w:rsidR="00C2020C" w:rsidRPr="007713EA" w:rsidRDefault="00E57A09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0A94C3F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550D14A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71DE1A17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9BD2DF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24F5B238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00C2D5E8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D94C44D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5F3B9F74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0D61168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45C6DC40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9DEF09D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8C1AE2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943A07C" w14:textId="77777777" w:rsidR="00C2020C" w:rsidRPr="007713EA" w:rsidRDefault="00E57A09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27067FF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3D528F42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234EA6D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B63C4CD" w14:textId="77777777" w:rsidR="00C2020C" w:rsidRPr="007713EA" w:rsidRDefault="00E57A09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D81A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52774CB7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6A5056C6" w14:textId="77777777" w:rsidTr="00CF699D">
        <w:tc>
          <w:tcPr>
            <w:tcW w:w="4644" w:type="dxa"/>
            <w:shd w:val="clear" w:color="auto" w:fill="auto"/>
          </w:tcPr>
          <w:p w14:paraId="78FC5FEF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4F9481E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271DECC2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4210877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06319460" w14:textId="77777777" w:rsidTr="00CF699D">
        <w:tc>
          <w:tcPr>
            <w:tcW w:w="4644" w:type="dxa"/>
            <w:shd w:val="clear" w:color="auto" w:fill="auto"/>
          </w:tcPr>
          <w:p w14:paraId="0F2AF5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7E22555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485BF23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715D45B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B808AB6" w14:textId="77777777" w:rsidR="007A44B7" w:rsidRDefault="00E57A0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565848" w14:textId="198A0FE3" w:rsidR="00C2020C" w:rsidRPr="007713EA" w:rsidRDefault="00E57A09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0A46EAF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A027AA8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0C2849D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870606A" w14:textId="77777777" w:rsidTr="00CF699D">
        <w:tc>
          <w:tcPr>
            <w:tcW w:w="4644" w:type="dxa"/>
            <w:shd w:val="clear" w:color="auto" w:fill="auto"/>
          </w:tcPr>
          <w:p w14:paraId="3F36D2F1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3547373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81D880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FF94378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89E5040" w14:textId="77777777" w:rsidR="007A44B7" w:rsidRDefault="00E57A09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C797240" w14:textId="77777777" w:rsidR="00C2020C" w:rsidRPr="007713EA" w:rsidRDefault="00E57A09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5A20FAA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3E3BFC95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E55B0E7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B1E1E85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A2F9BD2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3F79B4E9" w14:textId="77777777" w:rsidR="00C2020C" w:rsidRPr="007713EA" w:rsidRDefault="00E57A09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04F33B0F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D859FEC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5A54DEC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1CC303CF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22D5BDC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129BD3F" w14:textId="77777777" w:rsidR="00AF1ACB" w:rsidRDefault="00E57A0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94DE7D0" w14:textId="77777777" w:rsidR="00C2020C" w:rsidRPr="007713EA" w:rsidRDefault="00E57A09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00E68A2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075EF99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47757A6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BCECD38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74DF3D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8FA557" w14:textId="77777777" w:rsidR="00AF1ACB" w:rsidRDefault="00E57A0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5C6EF15" w14:textId="77777777" w:rsidR="00C2020C" w:rsidRPr="007713EA" w:rsidRDefault="00E57A09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5E186FC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7A3E05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E170BE" w14:textId="77777777" w:rsidR="00AF1ACB" w:rsidRDefault="00E57A0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7AF29C1" w14:textId="77777777" w:rsidR="00C2020C" w:rsidRPr="007713EA" w:rsidRDefault="00E57A09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4453AC8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804626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B3F5EEE" w14:textId="77777777" w:rsidR="00AF1ACB" w:rsidRDefault="00E57A0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929D10A" w14:textId="77777777" w:rsidR="00C2020C" w:rsidRPr="007713EA" w:rsidRDefault="00E57A09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9D04455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4EECF5C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39EAFE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450EC54" w14:textId="77777777" w:rsidTr="00CF699D">
        <w:tc>
          <w:tcPr>
            <w:tcW w:w="4644" w:type="dxa"/>
            <w:shd w:val="clear" w:color="auto" w:fill="auto"/>
          </w:tcPr>
          <w:p w14:paraId="35DA48EC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122C499F" w14:textId="77777777" w:rsidR="00AF1ACB" w:rsidRDefault="00E57A0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81121F7" w14:textId="77777777" w:rsidR="00C2020C" w:rsidRPr="007713EA" w:rsidRDefault="00E57A09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F872610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6C6EE058" w14:textId="77777777" w:rsidTr="00CF699D">
        <w:tc>
          <w:tcPr>
            <w:tcW w:w="4644" w:type="dxa"/>
            <w:shd w:val="clear" w:color="auto" w:fill="auto"/>
          </w:tcPr>
          <w:p w14:paraId="3ECBFB9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327FD08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45B722A" w14:textId="77777777" w:rsidTr="00CF699D">
        <w:tc>
          <w:tcPr>
            <w:tcW w:w="4644" w:type="dxa"/>
            <w:shd w:val="clear" w:color="auto" w:fill="auto"/>
          </w:tcPr>
          <w:p w14:paraId="74A176F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15EE52F" w14:textId="77777777" w:rsidR="00AF1ACB" w:rsidRDefault="00E57A0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08B201A" w14:textId="77777777" w:rsidR="00C2020C" w:rsidRPr="007713EA" w:rsidRDefault="00E57A09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2E377949" w14:textId="77777777" w:rsidTr="00CF699D">
        <w:tc>
          <w:tcPr>
            <w:tcW w:w="4644" w:type="dxa"/>
            <w:shd w:val="clear" w:color="auto" w:fill="auto"/>
          </w:tcPr>
          <w:p w14:paraId="5337A49A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18B27EA4" w14:textId="77777777" w:rsidR="00AF1ACB" w:rsidRDefault="00E57A09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2B11320" w14:textId="77777777" w:rsidR="00C2020C" w:rsidRPr="007713EA" w:rsidRDefault="00E57A09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2134A403" w14:textId="77777777" w:rsidR="004B75D7" w:rsidRDefault="004B75D7" w:rsidP="00C2020C">
      <w:pPr>
        <w:pStyle w:val="ChapterTitle"/>
        <w:rPr>
          <w:sz w:val="22"/>
        </w:rPr>
      </w:pPr>
    </w:p>
    <w:p w14:paraId="7B84CD4B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30C4BE04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06BA7E6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3B8F7B20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A73485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40351914" w14:textId="77777777" w:rsidTr="00CF699D">
        <w:tc>
          <w:tcPr>
            <w:tcW w:w="4606" w:type="dxa"/>
            <w:shd w:val="clear" w:color="auto" w:fill="auto"/>
          </w:tcPr>
          <w:p w14:paraId="03AA7FD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3EF7B705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70B66A1" w14:textId="77777777" w:rsidTr="005867DE">
        <w:tc>
          <w:tcPr>
            <w:tcW w:w="4606" w:type="dxa"/>
            <w:shd w:val="clear" w:color="auto" w:fill="auto"/>
            <w:vAlign w:val="center"/>
          </w:tcPr>
          <w:p w14:paraId="500FDB12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B543455" w14:textId="174D5FE5" w:rsidR="005867DE" w:rsidRDefault="00E57A09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38685ED8" w14:textId="77777777" w:rsidR="00C2020C" w:rsidRPr="007713EA" w:rsidRDefault="00E57A09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2B6CE004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0ADAD5C5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192D4AC2" w14:textId="77777777" w:rsidTr="00CF699D">
        <w:tc>
          <w:tcPr>
            <w:tcW w:w="4644" w:type="dxa"/>
            <w:shd w:val="clear" w:color="auto" w:fill="auto"/>
          </w:tcPr>
          <w:p w14:paraId="084791A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3CAB782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6E825FBD" w14:textId="77777777" w:rsidTr="00CF699D">
        <w:tc>
          <w:tcPr>
            <w:tcW w:w="4644" w:type="dxa"/>
            <w:shd w:val="clear" w:color="auto" w:fill="auto"/>
          </w:tcPr>
          <w:p w14:paraId="7999BF1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A45455A" w14:textId="77777777" w:rsidR="00C2020C" w:rsidRPr="007713EA" w:rsidRDefault="00E57A0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A8C73EE" w14:textId="77777777" w:rsidTr="00CF699D">
        <w:tc>
          <w:tcPr>
            <w:tcW w:w="4644" w:type="dxa"/>
            <w:shd w:val="clear" w:color="auto" w:fill="auto"/>
          </w:tcPr>
          <w:p w14:paraId="1A9FD1E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43F7F7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94849F5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3549EB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14B2C601" w14:textId="77777777" w:rsidTr="00CF699D">
        <w:tc>
          <w:tcPr>
            <w:tcW w:w="4644" w:type="dxa"/>
            <w:shd w:val="clear" w:color="auto" w:fill="auto"/>
          </w:tcPr>
          <w:p w14:paraId="6FD6FA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2553A3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A9B32A" w14:textId="77777777" w:rsidTr="00CF699D">
        <w:tc>
          <w:tcPr>
            <w:tcW w:w="4644" w:type="dxa"/>
            <w:shd w:val="clear" w:color="auto" w:fill="auto"/>
          </w:tcPr>
          <w:p w14:paraId="2962C990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DDB71C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4E5BDC5" w14:textId="77777777" w:rsidTr="00CF699D">
        <w:tc>
          <w:tcPr>
            <w:tcW w:w="4644" w:type="dxa"/>
            <w:shd w:val="clear" w:color="auto" w:fill="auto"/>
          </w:tcPr>
          <w:p w14:paraId="674B4F76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F344F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780575D" w14:textId="77777777" w:rsidTr="00CF699D">
        <w:tc>
          <w:tcPr>
            <w:tcW w:w="4644" w:type="dxa"/>
            <w:shd w:val="clear" w:color="auto" w:fill="auto"/>
          </w:tcPr>
          <w:p w14:paraId="1CADE9B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6EAC47A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38EF5A5" w14:textId="77777777" w:rsidTr="00CF699D">
        <w:tc>
          <w:tcPr>
            <w:tcW w:w="4644" w:type="dxa"/>
            <w:shd w:val="clear" w:color="auto" w:fill="auto"/>
          </w:tcPr>
          <w:p w14:paraId="61A432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332165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F5C4DF" w14:textId="77777777" w:rsidTr="00CF699D">
        <w:tc>
          <w:tcPr>
            <w:tcW w:w="4644" w:type="dxa"/>
            <w:shd w:val="clear" w:color="auto" w:fill="auto"/>
          </w:tcPr>
          <w:p w14:paraId="7E729B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DB403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2C926B5" w14:textId="77777777" w:rsidTr="00CF699D">
        <w:tc>
          <w:tcPr>
            <w:tcW w:w="4644" w:type="dxa"/>
            <w:shd w:val="clear" w:color="auto" w:fill="auto"/>
          </w:tcPr>
          <w:p w14:paraId="688E744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C0FBCC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9DECB7D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33315D2B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592F28FA" w14:textId="77777777" w:rsidTr="00CF699D">
        <w:tc>
          <w:tcPr>
            <w:tcW w:w="4644" w:type="dxa"/>
            <w:shd w:val="clear" w:color="auto" w:fill="auto"/>
          </w:tcPr>
          <w:p w14:paraId="07CFFD89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513E2C1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BFD94E1" w14:textId="77777777" w:rsidTr="00CF699D">
        <w:tc>
          <w:tcPr>
            <w:tcW w:w="4644" w:type="dxa"/>
            <w:shd w:val="clear" w:color="auto" w:fill="auto"/>
          </w:tcPr>
          <w:p w14:paraId="0143F3D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6EF0E1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B0C74B1" w14:textId="77777777" w:rsidTr="00CF699D">
        <w:tc>
          <w:tcPr>
            <w:tcW w:w="4644" w:type="dxa"/>
            <w:shd w:val="clear" w:color="auto" w:fill="auto"/>
          </w:tcPr>
          <w:p w14:paraId="0A454403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E4ECECE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4DB5C115" w14:textId="77777777" w:rsidTr="00CF699D">
              <w:tc>
                <w:tcPr>
                  <w:tcW w:w="1336" w:type="dxa"/>
                  <w:shd w:val="clear" w:color="auto" w:fill="auto"/>
                </w:tcPr>
                <w:p w14:paraId="506072A7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1F1B44E4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42E9898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3AA10125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17D98EA9" w14:textId="77777777" w:rsidTr="00CF699D">
              <w:tc>
                <w:tcPr>
                  <w:tcW w:w="1336" w:type="dxa"/>
                  <w:shd w:val="clear" w:color="auto" w:fill="auto"/>
                </w:tcPr>
                <w:p w14:paraId="50BD17E6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14AA129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71543C4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75D56D93" w14:textId="77777777" w:rsidR="00C2020C" w:rsidRPr="007713EA" w:rsidRDefault="00C2020C" w:rsidP="00CF699D"/>
              </w:tc>
            </w:tr>
          </w:tbl>
          <w:p w14:paraId="1042BAFF" w14:textId="77777777" w:rsidR="00C2020C" w:rsidRPr="007713EA" w:rsidRDefault="00C2020C" w:rsidP="00CF699D"/>
        </w:tc>
      </w:tr>
      <w:tr w:rsidR="00C2020C" w:rsidRPr="007713EA" w14:paraId="0FC92BF7" w14:textId="77777777" w:rsidTr="00CF699D">
        <w:tc>
          <w:tcPr>
            <w:tcW w:w="4644" w:type="dxa"/>
            <w:shd w:val="clear" w:color="auto" w:fill="auto"/>
          </w:tcPr>
          <w:p w14:paraId="57E5A302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1FAB758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498E3F28" w14:textId="77777777" w:rsidTr="00CF699D">
        <w:tc>
          <w:tcPr>
            <w:tcW w:w="4644" w:type="dxa"/>
            <w:shd w:val="clear" w:color="auto" w:fill="auto"/>
          </w:tcPr>
          <w:p w14:paraId="33A86DBC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5F86985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9F6C0C5" w14:textId="77777777" w:rsidTr="00CF699D">
        <w:tc>
          <w:tcPr>
            <w:tcW w:w="4644" w:type="dxa"/>
            <w:shd w:val="clear" w:color="auto" w:fill="auto"/>
          </w:tcPr>
          <w:p w14:paraId="7119B24D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01DA2CD6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FC358ED" w14:textId="77777777" w:rsidTr="00CF699D">
        <w:tc>
          <w:tcPr>
            <w:tcW w:w="4644" w:type="dxa"/>
            <w:shd w:val="clear" w:color="auto" w:fill="auto"/>
          </w:tcPr>
          <w:p w14:paraId="7A4E13C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205A3581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5AFFCC79" w14:textId="77777777" w:rsidTr="00CF699D">
        <w:tc>
          <w:tcPr>
            <w:tcW w:w="4644" w:type="dxa"/>
            <w:shd w:val="clear" w:color="auto" w:fill="auto"/>
          </w:tcPr>
          <w:p w14:paraId="44374561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176D667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008B01DF" w14:textId="77777777" w:rsidTr="00CF699D">
        <w:tc>
          <w:tcPr>
            <w:tcW w:w="4644" w:type="dxa"/>
            <w:shd w:val="clear" w:color="auto" w:fill="auto"/>
          </w:tcPr>
          <w:p w14:paraId="22542C7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123B1B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97FAA7" w14:textId="77777777" w:rsidTr="00CF699D">
        <w:tc>
          <w:tcPr>
            <w:tcW w:w="4644" w:type="dxa"/>
            <w:shd w:val="clear" w:color="auto" w:fill="auto"/>
          </w:tcPr>
          <w:p w14:paraId="6FD38A8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217702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364A2B6D" w14:textId="77777777" w:rsidTr="00CF699D">
        <w:tc>
          <w:tcPr>
            <w:tcW w:w="4644" w:type="dxa"/>
            <w:shd w:val="clear" w:color="auto" w:fill="auto"/>
          </w:tcPr>
          <w:p w14:paraId="7A77D1C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61B6A0F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7EFB8B" w14:textId="77777777" w:rsidTr="00CF699D">
        <w:tc>
          <w:tcPr>
            <w:tcW w:w="4644" w:type="dxa"/>
            <w:shd w:val="clear" w:color="auto" w:fill="auto"/>
          </w:tcPr>
          <w:p w14:paraId="5670CC9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4064939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98BA9E6" w14:textId="77777777" w:rsidTr="00CF699D">
        <w:tc>
          <w:tcPr>
            <w:tcW w:w="4644" w:type="dxa"/>
            <w:shd w:val="clear" w:color="auto" w:fill="auto"/>
          </w:tcPr>
          <w:p w14:paraId="3B84EE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5C6DF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0365311" w14:textId="77777777" w:rsidTr="00CF699D">
        <w:tc>
          <w:tcPr>
            <w:tcW w:w="4644" w:type="dxa"/>
            <w:shd w:val="clear" w:color="auto" w:fill="auto"/>
          </w:tcPr>
          <w:p w14:paraId="2E01D75D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7AFD97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4F1D8CCA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BAF04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09CE84DC" w14:textId="77777777" w:rsidTr="00CF699D">
        <w:tc>
          <w:tcPr>
            <w:tcW w:w="4644" w:type="dxa"/>
            <w:shd w:val="clear" w:color="auto" w:fill="auto"/>
          </w:tcPr>
          <w:p w14:paraId="444CFB5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58532C12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AB1F3F7" w14:textId="77777777" w:rsidTr="00CF699D">
        <w:tc>
          <w:tcPr>
            <w:tcW w:w="4644" w:type="dxa"/>
            <w:shd w:val="clear" w:color="auto" w:fill="auto"/>
          </w:tcPr>
          <w:p w14:paraId="52CBA8FD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1ECD2C" w14:textId="77777777" w:rsidR="00C2020C" w:rsidRPr="007713EA" w:rsidRDefault="00E57A0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D62E275" w14:textId="77777777" w:rsidTr="00CF699D">
        <w:tc>
          <w:tcPr>
            <w:tcW w:w="4644" w:type="dxa"/>
            <w:shd w:val="clear" w:color="auto" w:fill="auto"/>
          </w:tcPr>
          <w:p w14:paraId="57E9228C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5DF2A34" w14:textId="77777777" w:rsidR="00C2020C" w:rsidRPr="007713EA" w:rsidRDefault="00E57A09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5968CFA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0BAB310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183D991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481C8F39" w14:textId="77777777" w:rsidTr="00CF699D">
        <w:tc>
          <w:tcPr>
            <w:tcW w:w="4644" w:type="dxa"/>
            <w:shd w:val="clear" w:color="auto" w:fill="auto"/>
          </w:tcPr>
          <w:p w14:paraId="7A3E603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5FE4EA9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0F68CC38" w14:textId="77777777" w:rsidTr="00CF699D">
        <w:tc>
          <w:tcPr>
            <w:tcW w:w="4644" w:type="dxa"/>
            <w:shd w:val="clear" w:color="auto" w:fill="auto"/>
          </w:tcPr>
          <w:p w14:paraId="0AAF51C8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02E1117E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426F31B9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3ED36B96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4FD32A1D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303857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6923BB0F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1ACC1B79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2346AF73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69C594FC" w14:textId="77777777" w:rsidR="00C2020C" w:rsidRPr="007713EA" w:rsidRDefault="00C2020C" w:rsidP="00C2020C">
      <w:pPr>
        <w:rPr>
          <w:i/>
          <w:sz w:val="22"/>
        </w:rPr>
      </w:pPr>
    </w:p>
    <w:p w14:paraId="5BF168F4" w14:textId="6BE4E4DE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C3A6F046A5DE4BE69C062838B94C71DC"/>
          </w:placeholder>
          <w:showingPlcHdr/>
          <w:date w:fullDate="2024-12-06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BC3B68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7543793" w14:textId="0EC36F18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EFD86B99F13F4458AED8F38777EE412C"/>
          </w:placeholder>
          <w:showingPlcHdr/>
        </w:sdtPr>
        <w:sdtEndPr/>
        <w:sdtContent>
          <w:r w:rsidR="00BC3B68" w:rsidRPr="00AD5183">
            <w:rPr>
              <w:rStyle w:val="PlaceholderText"/>
            </w:rPr>
            <w:t>Kliknite ili dodirnite ovdje da biste unijeli tekst.</w:t>
          </w:r>
        </w:sdtContent>
      </w:sdt>
    </w:p>
    <w:p w14:paraId="54E4E18F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23FA3736" w14:textId="77777777" w:rsidTr="00BC56C5">
        <w:tc>
          <w:tcPr>
            <w:tcW w:w="4531" w:type="dxa"/>
          </w:tcPr>
          <w:p w14:paraId="6BAE1F0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11E89DCB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124CA83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29B3" w14:textId="77777777" w:rsidR="00CC43F4" w:rsidRDefault="00CC43F4" w:rsidP="00181329">
      <w:pPr>
        <w:spacing w:before="0" w:after="0"/>
      </w:pPr>
      <w:r>
        <w:separator/>
      </w:r>
    </w:p>
  </w:endnote>
  <w:endnote w:type="continuationSeparator" w:id="0">
    <w:p w14:paraId="61108F97" w14:textId="77777777" w:rsidR="00CC43F4" w:rsidRDefault="00CC43F4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D60B" w14:textId="59436C3C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CC43F4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921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3544" w14:textId="77777777" w:rsidR="00CC43F4" w:rsidRDefault="00CC43F4" w:rsidP="00181329">
      <w:pPr>
        <w:spacing w:before="0" w:after="0"/>
      </w:pPr>
      <w:r>
        <w:separator/>
      </w:r>
    </w:p>
  </w:footnote>
  <w:footnote w:type="continuationSeparator" w:id="0">
    <w:p w14:paraId="411F5310" w14:textId="77777777" w:rsidR="00CC43F4" w:rsidRDefault="00CC43F4" w:rsidP="00181329">
      <w:pPr>
        <w:spacing w:before="0" w:after="0"/>
      </w:pPr>
      <w:r>
        <w:continuationSeparator/>
      </w:r>
    </w:p>
  </w:footnote>
  <w:footnote w:id="1">
    <w:p w14:paraId="1DC3C00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9AB4620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3AAE3B8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492F68DD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AD6BB8E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5AE6052F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4561CAAB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3A8DFD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10A0B75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00A5615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639401F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401B9BB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7E31E258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5AC5378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5AEF8C0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32DB066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1790DFC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2BE4B62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002C8AC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47D4A5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43ED257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BC36EA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3797C8D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36ABEC6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C98708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7F21A75B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491E56CD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BF4E358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6CC27DE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7C643BE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2C5B60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489B1FA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021B3B1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69B5C16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CC8AE02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39C878A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5AC9E80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0ED62477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841A24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18FA53D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566FD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1B20E22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579052C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CC43F4"/>
    <w:rsid w:val="0001235C"/>
    <w:rsid w:val="00012547"/>
    <w:rsid w:val="00020871"/>
    <w:rsid w:val="00027EC1"/>
    <w:rsid w:val="00061032"/>
    <w:rsid w:val="00062588"/>
    <w:rsid w:val="00064D52"/>
    <w:rsid w:val="00064F97"/>
    <w:rsid w:val="00070BD9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4302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C1102"/>
    <w:rsid w:val="002F4A9D"/>
    <w:rsid w:val="002F73E5"/>
    <w:rsid w:val="00300884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872AB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2843"/>
    <w:rsid w:val="003F2A34"/>
    <w:rsid w:val="003F58B7"/>
    <w:rsid w:val="003F6613"/>
    <w:rsid w:val="004140F2"/>
    <w:rsid w:val="00414B34"/>
    <w:rsid w:val="00414D3B"/>
    <w:rsid w:val="0042140F"/>
    <w:rsid w:val="00433454"/>
    <w:rsid w:val="00437BF4"/>
    <w:rsid w:val="004473D7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5491F"/>
    <w:rsid w:val="00583476"/>
    <w:rsid w:val="005867DE"/>
    <w:rsid w:val="00591D11"/>
    <w:rsid w:val="005A47E5"/>
    <w:rsid w:val="005A4A22"/>
    <w:rsid w:val="005A6929"/>
    <w:rsid w:val="005B0545"/>
    <w:rsid w:val="005B0578"/>
    <w:rsid w:val="005C09FC"/>
    <w:rsid w:val="005C43BE"/>
    <w:rsid w:val="005C497A"/>
    <w:rsid w:val="005D5C80"/>
    <w:rsid w:val="005E0FD9"/>
    <w:rsid w:val="005E636F"/>
    <w:rsid w:val="005F7345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1E03"/>
    <w:rsid w:val="0075394E"/>
    <w:rsid w:val="0075503A"/>
    <w:rsid w:val="00760856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073B9"/>
    <w:rsid w:val="00810287"/>
    <w:rsid w:val="0083497E"/>
    <w:rsid w:val="00862081"/>
    <w:rsid w:val="00866448"/>
    <w:rsid w:val="00871F5F"/>
    <w:rsid w:val="0088440F"/>
    <w:rsid w:val="00886E9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2B07"/>
    <w:rsid w:val="00A754A2"/>
    <w:rsid w:val="00AA23A1"/>
    <w:rsid w:val="00AA437A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2661"/>
    <w:rsid w:val="00B85113"/>
    <w:rsid w:val="00B92DE3"/>
    <w:rsid w:val="00BA28CF"/>
    <w:rsid w:val="00BA4089"/>
    <w:rsid w:val="00BC3B68"/>
    <w:rsid w:val="00BC56C5"/>
    <w:rsid w:val="00BE37CA"/>
    <w:rsid w:val="00C0003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43F4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C783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57A09"/>
    <w:rsid w:val="00E61E1E"/>
    <w:rsid w:val="00E62F18"/>
    <w:rsid w:val="00E632B7"/>
    <w:rsid w:val="00E720C0"/>
    <w:rsid w:val="00E77AEA"/>
    <w:rsid w:val="00E77D22"/>
    <w:rsid w:val="00E84E18"/>
    <w:rsid w:val="00E8644D"/>
    <w:rsid w:val="00E92BEA"/>
    <w:rsid w:val="00E93B08"/>
    <w:rsid w:val="00EB24F3"/>
    <w:rsid w:val="00EC3616"/>
    <w:rsid w:val="00ED39A0"/>
    <w:rsid w:val="00ED3F7A"/>
    <w:rsid w:val="00EE14C8"/>
    <w:rsid w:val="00EE2D17"/>
    <w:rsid w:val="00EF0212"/>
    <w:rsid w:val="00EF612B"/>
    <w:rsid w:val="00EF6513"/>
    <w:rsid w:val="00EF71A9"/>
    <w:rsid w:val="00F0029E"/>
    <w:rsid w:val="00F068B7"/>
    <w:rsid w:val="00F07611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A3307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DF91"/>
  <w15:chartTrackingRefBased/>
  <w15:docId w15:val="{2FC0CF80-A4CD-4EAB-81B3-4579C5AF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2.%20Obrazac_ES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E24F913BB422DB2BE65D449F1C7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F34688-55AF-43AA-9788-CB0114D00120}"/>
      </w:docPartPr>
      <w:docPartBody>
        <w:p w:rsidR="0015531E" w:rsidRDefault="0015531E">
          <w:pPr>
            <w:pStyle w:val="CCCE24F913BB422DB2BE65D449F1C7B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8366BB00BCC47D9BFF940F56961A6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6122D9-E1D2-415F-A8BE-2C4C3D5DE12A}"/>
      </w:docPartPr>
      <w:docPartBody>
        <w:p w:rsidR="0015531E" w:rsidRDefault="0015531E">
          <w:pPr>
            <w:pStyle w:val="A8366BB00BCC47D9BFF940F56961A6C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D16EC70B8194B4983F073C1CF4A99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3C2629-3F2F-41D0-829C-AAC8905C4CF5}"/>
      </w:docPartPr>
      <w:docPartBody>
        <w:p w:rsidR="0015531E" w:rsidRDefault="0015531E">
          <w:pPr>
            <w:pStyle w:val="1D16EC70B8194B4983F073C1CF4A999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42552F75744D8DA61971A33F1756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6849BE-8BED-45BF-8323-7E898DD88628}"/>
      </w:docPartPr>
      <w:docPartBody>
        <w:p w:rsidR="0015531E" w:rsidRDefault="0015531E">
          <w:pPr>
            <w:pStyle w:val="7E42552F75744D8DA61971A33F17561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214A667BA8B4CF59B0F059BEE9DB0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2C3AC0-9516-45B0-9513-75C092FF5794}"/>
      </w:docPartPr>
      <w:docPartBody>
        <w:p w:rsidR="0015531E" w:rsidRDefault="0015531E">
          <w:pPr>
            <w:pStyle w:val="A214A667BA8B4CF59B0F059BEE9DB02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DF28FED081A4EB59F91C9DAAA1D23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57460-D31A-4E5D-84B2-1650B77910A3}"/>
      </w:docPartPr>
      <w:docPartBody>
        <w:p w:rsidR="0015531E" w:rsidRDefault="0015531E">
          <w:pPr>
            <w:pStyle w:val="CDF28FED081A4EB59F91C9DAAA1D23E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04C48DB8170411B882C22712CA267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5B9520-C036-40FE-A4C5-8A3AE283E139}"/>
      </w:docPartPr>
      <w:docPartBody>
        <w:p w:rsidR="0015531E" w:rsidRDefault="0015531E">
          <w:pPr>
            <w:pStyle w:val="204C48DB8170411B882C22712CA2671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016D5B79D73434BBC21F3FD026CD8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DEB5F8-23D2-44EB-8EA9-9076163132F4}"/>
      </w:docPartPr>
      <w:docPartBody>
        <w:p w:rsidR="0015531E" w:rsidRDefault="0015531E">
          <w:pPr>
            <w:pStyle w:val="A016D5B79D73434BBC21F3FD026CD83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665DE3FEB342B18043986115599E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C0831-42AA-4935-BF5F-B937CF43F477}"/>
      </w:docPartPr>
      <w:docPartBody>
        <w:p w:rsidR="0015531E" w:rsidRDefault="0015531E">
          <w:pPr>
            <w:pStyle w:val="95665DE3FEB342B18043986115599EB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15CCDA377664EE0B757C947FBDCAF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E8A582-C4AA-4D37-9631-82DDC1E56D97}"/>
      </w:docPartPr>
      <w:docPartBody>
        <w:p w:rsidR="0015531E" w:rsidRDefault="0015531E">
          <w:pPr>
            <w:pStyle w:val="E15CCDA377664EE0B757C947FBDCAF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F9807C89B4D4EF1A93DC2C62DE0C8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AD6A7B-6A90-4193-A3CE-29B1157D4B5A}"/>
      </w:docPartPr>
      <w:docPartBody>
        <w:p w:rsidR="0015531E" w:rsidRDefault="0015531E">
          <w:pPr>
            <w:pStyle w:val="EF9807C89B4D4EF1A93DC2C62DE0C85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90C899171154E81A0DD8662B92680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091B03-0D0F-4A74-A744-3F8D8C65A9C2}"/>
      </w:docPartPr>
      <w:docPartBody>
        <w:p w:rsidR="0015531E" w:rsidRDefault="0015531E">
          <w:pPr>
            <w:pStyle w:val="790C899171154E81A0DD8662B92680D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3300F1F3F114363B7F400B66D069C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91FCCF-3405-4344-B689-773F0639F4C0}"/>
      </w:docPartPr>
      <w:docPartBody>
        <w:p w:rsidR="0015531E" w:rsidRDefault="0015531E">
          <w:pPr>
            <w:pStyle w:val="03300F1F3F114363B7F400B66D069C9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8349CE8126943AF9A5B62EC9F03AC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B55BE1-FB12-412C-BD98-05CC9A7484DC}"/>
      </w:docPartPr>
      <w:docPartBody>
        <w:p w:rsidR="0015531E" w:rsidRDefault="0015531E">
          <w:pPr>
            <w:pStyle w:val="38349CE8126943AF9A5B62EC9F03AC2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6B0EDE9756A470FB2F6676CEE4CC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D9B75E-DC57-43D2-BA1F-3F6F0D274104}"/>
      </w:docPartPr>
      <w:docPartBody>
        <w:p w:rsidR="0015531E" w:rsidRDefault="0015531E">
          <w:pPr>
            <w:pStyle w:val="96B0EDE9756A470FB2F6676CEE4CCAA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F4ADC351B0E47D4A4BF63CD6B1936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2F939-30A4-448B-AA4A-BB5A89D0D6BE}"/>
      </w:docPartPr>
      <w:docPartBody>
        <w:p w:rsidR="0015531E" w:rsidRDefault="0015531E">
          <w:pPr>
            <w:pStyle w:val="2F4ADC351B0E47D4A4BF63CD6B19360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FCE6002722D45C084F49315343B97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40F98-D694-4A82-A8B0-D819101281C7}"/>
      </w:docPartPr>
      <w:docPartBody>
        <w:p w:rsidR="0015531E" w:rsidRDefault="0015531E">
          <w:pPr>
            <w:pStyle w:val="AFCE6002722D45C084F49315343B975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156629E539E44A89253CD550E1965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0362E0-1146-4DDF-945D-580A6E0C95C0}"/>
      </w:docPartPr>
      <w:docPartBody>
        <w:p w:rsidR="0015531E" w:rsidRDefault="0015531E">
          <w:pPr>
            <w:pStyle w:val="8156629E539E44A89253CD550E19650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9867F466B414AE2B943A6B03C1C38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93255F-87AF-45DC-9571-98102CA6DA70}"/>
      </w:docPartPr>
      <w:docPartBody>
        <w:p w:rsidR="0015531E" w:rsidRDefault="0015531E">
          <w:pPr>
            <w:pStyle w:val="F9867F466B414AE2B943A6B03C1C383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707B52C47064C938CE93B01386D45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A6619F-DB6B-40EB-ACDF-A88C8C7F6808}"/>
      </w:docPartPr>
      <w:docPartBody>
        <w:p w:rsidR="0015531E" w:rsidRDefault="0015531E">
          <w:pPr>
            <w:pStyle w:val="A707B52C47064C938CE93B01386D45F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EAEA736039E418B869819741AEFBC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64AD87-0CA9-4CFB-BFBC-B44B5D798A24}"/>
      </w:docPartPr>
      <w:docPartBody>
        <w:p w:rsidR="0015531E" w:rsidRDefault="0015531E">
          <w:pPr>
            <w:pStyle w:val="AEAEA736039E418B869819741AEFBCF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9BB8C050517417DAD542FFCF2C14A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1B8603-7ABB-4266-BA0A-7BACB64EFDA5}"/>
      </w:docPartPr>
      <w:docPartBody>
        <w:p w:rsidR="0015531E" w:rsidRDefault="0015531E">
          <w:pPr>
            <w:pStyle w:val="A9BB8C050517417DAD542FFCF2C14A3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20779A95C1C495EA6DF7664D8795C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353DCF-992B-429B-A83D-BFFC0F718A8E}"/>
      </w:docPartPr>
      <w:docPartBody>
        <w:p w:rsidR="0015531E" w:rsidRDefault="0015531E">
          <w:pPr>
            <w:pStyle w:val="220779A95C1C495EA6DF7664D8795CE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7B7F7D2AA4469EA75641945BDD4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19F07-047E-4EC1-A141-E74255E3183A}"/>
      </w:docPartPr>
      <w:docPartBody>
        <w:p w:rsidR="0015531E" w:rsidRDefault="0015531E">
          <w:pPr>
            <w:pStyle w:val="7E7B7F7D2AA4469EA75641945BDD4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400E1CCF4FA462CB157A73DDC53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8503AE-1E39-47F0-BBC8-FE920C52C81B}"/>
      </w:docPartPr>
      <w:docPartBody>
        <w:p w:rsidR="0015531E" w:rsidRDefault="0015531E">
          <w:pPr>
            <w:pStyle w:val="5400E1CCF4FA462CB157A73DDC53C1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E5599C8FB543029ED29CBD253C89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1690B-601C-4B61-94D6-1813BA141575}"/>
      </w:docPartPr>
      <w:docPartBody>
        <w:p w:rsidR="0015531E" w:rsidRDefault="0015531E">
          <w:pPr>
            <w:pStyle w:val="13E5599C8FB543029ED29CBD253C89D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8998BF0A6C4941ABA6A377DA99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3ABE0-917B-4D5E-A394-E8ABBEB4151D}"/>
      </w:docPartPr>
      <w:docPartBody>
        <w:p w:rsidR="0015531E" w:rsidRDefault="0015531E">
          <w:pPr>
            <w:pStyle w:val="618998BF0A6C4941ABA6A377DA99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DCB05AD44E24C908CBE910F26B3A4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17A7E5-3D0B-4075-BD37-7F0848F0A3D2}"/>
      </w:docPartPr>
      <w:docPartBody>
        <w:p w:rsidR="0015531E" w:rsidRDefault="0015531E">
          <w:pPr>
            <w:pStyle w:val="6DCB05AD44E24C908CBE910F26B3A4B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98CCE4527E14730A8ECD6C65401F3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574263-CE96-4696-AD69-3FEC34F0C6D9}"/>
      </w:docPartPr>
      <w:docPartBody>
        <w:p w:rsidR="0015531E" w:rsidRDefault="0015531E">
          <w:pPr>
            <w:pStyle w:val="B98CCE4527E14730A8ECD6C65401F31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FA5543EC31443A48E87650F66D195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6AF08B-DCB9-4432-8F87-316AE8050E36}"/>
      </w:docPartPr>
      <w:docPartBody>
        <w:p w:rsidR="0015531E" w:rsidRDefault="0015531E">
          <w:pPr>
            <w:pStyle w:val="EFA5543EC31443A48E87650F66D1951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3A6F046A5DE4BE69C062838B94C71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6E1D87-C0FA-4CB6-B690-E04D8FF22772}"/>
      </w:docPartPr>
      <w:docPartBody>
        <w:p w:rsidR="0015531E" w:rsidRDefault="0015531E">
          <w:pPr>
            <w:pStyle w:val="C3A6F046A5DE4BE69C062838B94C71DC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EFD86B99F13F4458AED8F38777EE41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7EAE31-63C5-4C53-BA3E-9C45375F3918}"/>
      </w:docPartPr>
      <w:docPartBody>
        <w:p w:rsidR="0015531E" w:rsidRDefault="0015531E">
          <w:pPr>
            <w:pStyle w:val="EFD86B99F13F4458AED8F38777EE412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E"/>
    <w:rsid w:val="00027EC1"/>
    <w:rsid w:val="00064F97"/>
    <w:rsid w:val="0015531E"/>
    <w:rsid w:val="001B4302"/>
    <w:rsid w:val="003F2843"/>
    <w:rsid w:val="00886E9F"/>
    <w:rsid w:val="00A62B07"/>
    <w:rsid w:val="00AA437A"/>
    <w:rsid w:val="00DC7834"/>
    <w:rsid w:val="00EB24F3"/>
    <w:rsid w:val="00F0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CE24F913BB422DB2BE65D449F1C7BE">
    <w:name w:val="CCCE24F913BB422DB2BE65D449F1C7BE"/>
  </w:style>
  <w:style w:type="paragraph" w:customStyle="1" w:styleId="A8366BB00BCC47D9BFF940F56961A6C6">
    <w:name w:val="A8366BB00BCC47D9BFF940F56961A6C6"/>
  </w:style>
  <w:style w:type="paragraph" w:customStyle="1" w:styleId="1D16EC70B8194B4983F073C1CF4A9994">
    <w:name w:val="1D16EC70B8194B4983F073C1CF4A9994"/>
  </w:style>
  <w:style w:type="paragraph" w:customStyle="1" w:styleId="7E42552F75744D8DA61971A33F17561B">
    <w:name w:val="7E42552F75744D8DA61971A33F17561B"/>
  </w:style>
  <w:style w:type="paragraph" w:customStyle="1" w:styleId="A214A667BA8B4CF59B0F059BEE9DB024">
    <w:name w:val="A214A667BA8B4CF59B0F059BEE9DB024"/>
  </w:style>
  <w:style w:type="paragraph" w:customStyle="1" w:styleId="CDF28FED081A4EB59F91C9DAAA1D23E2">
    <w:name w:val="CDF28FED081A4EB59F91C9DAAA1D23E2"/>
  </w:style>
  <w:style w:type="paragraph" w:customStyle="1" w:styleId="204C48DB8170411B882C22712CA26715">
    <w:name w:val="204C48DB8170411B882C22712CA26715"/>
  </w:style>
  <w:style w:type="paragraph" w:customStyle="1" w:styleId="A016D5B79D73434BBC21F3FD026CD837">
    <w:name w:val="A016D5B79D73434BBC21F3FD026CD837"/>
  </w:style>
  <w:style w:type="paragraph" w:customStyle="1" w:styleId="95665DE3FEB342B18043986115599EB7">
    <w:name w:val="95665DE3FEB342B18043986115599EB7"/>
  </w:style>
  <w:style w:type="paragraph" w:customStyle="1" w:styleId="E15CCDA377664EE0B757C947FBDCAF20">
    <w:name w:val="E15CCDA377664EE0B757C947FBDCAF20"/>
  </w:style>
  <w:style w:type="paragraph" w:customStyle="1" w:styleId="EF9807C89B4D4EF1A93DC2C62DE0C85E">
    <w:name w:val="EF9807C89B4D4EF1A93DC2C62DE0C85E"/>
  </w:style>
  <w:style w:type="paragraph" w:customStyle="1" w:styleId="790C899171154E81A0DD8662B92680D4">
    <w:name w:val="790C899171154E81A0DD8662B92680D4"/>
  </w:style>
  <w:style w:type="paragraph" w:customStyle="1" w:styleId="03300F1F3F114363B7F400B66D069C96">
    <w:name w:val="03300F1F3F114363B7F400B66D069C96"/>
  </w:style>
  <w:style w:type="paragraph" w:customStyle="1" w:styleId="38349CE8126943AF9A5B62EC9F03AC29">
    <w:name w:val="38349CE8126943AF9A5B62EC9F03AC29"/>
  </w:style>
  <w:style w:type="paragraph" w:customStyle="1" w:styleId="96B0EDE9756A470FB2F6676CEE4CCAA1">
    <w:name w:val="96B0EDE9756A470FB2F6676CEE4CCAA1"/>
  </w:style>
  <w:style w:type="paragraph" w:customStyle="1" w:styleId="2F4ADC351B0E47D4A4BF63CD6B193609">
    <w:name w:val="2F4ADC351B0E47D4A4BF63CD6B193609"/>
  </w:style>
  <w:style w:type="paragraph" w:customStyle="1" w:styleId="AFCE6002722D45C084F49315343B9758">
    <w:name w:val="AFCE6002722D45C084F49315343B9758"/>
  </w:style>
  <w:style w:type="paragraph" w:customStyle="1" w:styleId="8156629E539E44A89253CD550E19650F">
    <w:name w:val="8156629E539E44A89253CD550E19650F"/>
  </w:style>
  <w:style w:type="paragraph" w:customStyle="1" w:styleId="F9867F466B414AE2B943A6B03C1C3832">
    <w:name w:val="F9867F466B414AE2B943A6B03C1C3832"/>
  </w:style>
  <w:style w:type="paragraph" w:customStyle="1" w:styleId="A707B52C47064C938CE93B01386D45F4">
    <w:name w:val="A707B52C47064C938CE93B01386D45F4"/>
  </w:style>
  <w:style w:type="paragraph" w:customStyle="1" w:styleId="AEAEA736039E418B869819741AEFBCF8">
    <w:name w:val="AEAEA736039E418B869819741AEFBCF8"/>
  </w:style>
  <w:style w:type="paragraph" w:customStyle="1" w:styleId="A9BB8C050517417DAD542FFCF2C14A33">
    <w:name w:val="A9BB8C050517417DAD542FFCF2C14A33"/>
  </w:style>
  <w:style w:type="paragraph" w:customStyle="1" w:styleId="220779A95C1C495EA6DF7664D8795CE9">
    <w:name w:val="220779A95C1C495EA6DF7664D8795CE9"/>
  </w:style>
  <w:style w:type="paragraph" w:customStyle="1" w:styleId="7E7B7F7D2AA4469EA75641945BDD4DA2">
    <w:name w:val="7E7B7F7D2AA4469EA75641945BDD4DA2"/>
  </w:style>
  <w:style w:type="paragraph" w:customStyle="1" w:styleId="5400E1CCF4FA462CB157A73DDC53C1EF">
    <w:name w:val="5400E1CCF4FA462CB157A73DDC53C1EF"/>
  </w:style>
  <w:style w:type="paragraph" w:customStyle="1" w:styleId="13E5599C8FB543029ED29CBD253C89D8">
    <w:name w:val="13E5599C8FB543029ED29CBD253C89D8"/>
  </w:style>
  <w:style w:type="paragraph" w:customStyle="1" w:styleId="618998BF0A6C4941ABA6A377DA99966D">
    <w:name w:val="618998BF0A6C4941ABA6A377DA99966D"/>
  </w:style>
  <w:style w:type="paragraph" w:customStyle="1" w:styleId="6DCB05AD44E24C908CBE910F26B3A4BC">
    <w:name w:val="6DCB05AD44E24C908CBE910F26B3A4BC"/>
  </w:style>
  <w:style w:type="paragraph" w:customStyle="1" w:styleId="B98CCE4527E14730A8ECD6C65401F31F">
    <w:name w:val="B98CCE4527E14730A8ECD6C65401F31F"/>
  </w:style>
  <w:style w:type="paragraph" w:customStyle="1" w:styleId="EFA5543EC31443A48E87650F66D1951A">
    <w:name w:val="EFA5543EC31443A48E87650F66D1951A"/>
  </w:style>
  <w:style w:type="paragraph" w:customStyle="1" w:styleId="C3A6F046A5DE4BE69C062838B94C71DC">
    <w:name w:val="C3A6F046A5DE4BE69C062838B94C71DC"/>
  </w:style>
  <w:style w:type="paragraph" w:customStyle="1" w:styleId="EFD86B99F13F4458AED8F38777EE412C">
    <w:name w:val="EFD86B99F13F4458AED8F38777EE4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Prilog_2. Obrazac_ESPD.dotx</Template>
  <TotalTime>18</TotalTime>
  <Pages>16</Pages>
  <Words>4201</Words>
  <Characters>23947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Maja Birkić</cp:lastModifiedBy>
  <cp:revision>16</cp:revision>
  <cp:lastPrinted>2015-10-30T13:45:00Z</cp:lastPrinted>
  <dcterms:created xsi:type="dcterms:W3CDTF">2024-08-07T07:15:00Z</dcterms:created>
  <dcterms:modified xsi:type="dcterms:W3CDTF">2025-03-26T10:40:00Z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