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54272EAC" w:rsidR="00E56BDD" w:rsidRPr="00324CD0" w:rsidRDefault="00566F9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566F9E">
                      <w:rPr>
                        <w:rFonts w:cs="Arial"/>
                        <w:bCs/>
                        <w:sz w:val="22"/>
                        <w:szCs w:val="24"/>
                      </w:rPr>
                      <w:t>Prehrambene namirnice i polugotova jela za potrebe Bolničke kantine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PJN-61-25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566F9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566F9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566F9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566F9E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566F9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566F9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566F9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PlaceholderText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566F9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566F9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6E58926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566F9E" w:rsidRPr="00566F9E">
                  <w:rPr>
                    <w:rFonts w:cs="Arial"/>
                    <w:b/>
                  </w:rPr>
                  <w:t>Prehrambene namirnice i polugotova jela za potrebe Bolničke kantine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566F9E">
                  <w:rPr>
                    <w:rFonts w:cs="Arial"/>
                    <w:b/>
                  </w:rPr>
                  <w:t>PJN-61-25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F97"/>
    <w:rsid w:val="000D769D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34289"/>
    <w:rsid w:val="00566F9E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5284E"/>
    <w:rsid w:val="00E555D1"/>
    <w:rsid w:val="00E56BDD"/>
    <w:rsid w:val="00E67E57"/>
    <w:rsid w:val="00E71AE5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F2843"/>
    <w:rsid w:val="00886E9F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36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18</cp:revision>
  <dcterms:created xsi:type="dcterms:W3CDTF">2024-08-07T07:09:00Z</dcterms:created>
  <dcterms:modified xsi:type="dcterms:W3CDTF">2025-03-26T10:39:00Z</dcterms:modified>
</cp:coreProperties>
</file>