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C438E" w14:textId="27BDFBB7" w:rsidR="006214F7" w:rsidRPr="0092102C" w:rsidRDefault="006214F7" w:rsidP="006214F7">
      <w:pPr>
        <w:spacing w:after="0"/>
        <w:rPr>
          <w:rFonts w:cs="Arial"/>
          <w:sz w:val="22"/>
          <w:szCs w:val="24"/>
        </w:rPr>
      </w:pPr>
      <w:r w:rsidRPr="0092102C">
        <w:rPr>
          <w:rFonts w:cs="Arial"/>
          <w:sz w:val="22"/>
          <w:szCs w:val="24"/>
        </w:rPr>
        <w:t xml:space="preserve">Ur. broj: </w:t>
      </w:r>
      <w:sdt>
        <w:sdtPr>
          <w:rPr>
            <w:rFonts w:cs="Arial"/>
            <w:sz w:val="22"/>
            <w:szCs w:val="24"/>
          </w:rPr>
          <w:alias w:val="Urudžbeni broj"/>
          <w:tag w:val="Urudžbeni broj"/>
          <w:id w:val="-1553064425"/>
          <w:placeholder>
            <w:docPart w:val="7CDBD1404F08449881535DFE9C88E52D"/>
          </w:placeholder>
          <w:text/>
        </w:sdtPr>
        <w:sdtEndPr/>
        <w:sdtContent>
          <w:r w:rsidR="00945CC2" w:rsidRPr="00945CC2">
            <w:rPr>
              <w:rFonts w:cs="Arial"/>
              <w:sz w:val="22"/>
              <w:szCs w:val="24"/>
            </w:rPr>
            <w:t>04-2446/25-</w:t>
          </w:r>
          <w:r w:rsidR="00945CC2">
            <w:rPr>
              <w:rFonts w:cs="Arial"/>
              <w:sz w:val="22"/>
              <w:szCs w:val="24"/>
            </w:rPr>
            <w:t>2</w:t>
          </w:r>
          <w:r w:rsidR="00945CC2" w:rsidRPr="00945CC2">
            <w:rPr>
              <w:rFonts w:cs="Arial"/>
              <w:sz w:val="22"/>
              <w:szCs w:val="24"/>
            </w:rPr>
            <w:t>/25</w:t>
          </w:r>
        </w:sdtContent>
      </w:sdt>
    </w:p>
    <w:p w14:paraId="2DE8707C" w14:textId="1CAF3C2A"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EF56BC9D310D4BBABFE7D29D2B00AD87"/>
          </w:placeholder>
          <w:date w:fullDate="2025-03-27T00:00:00Z">
            <w:dateFormat w:val="d. MMMM yyyy."/>
            <w:lid w:val="hr-HR"/>
            <w:storeMappedDataAs w:val="dateTime"/>
            <w:calendar w:val="gregorian"/>
          </w:date>
        </w:sdtPr>
        <w:sdtEndPr/>
        <w:sdtContent>
          <w:r w:rsidR="00DD1AC2">
            <w:rPr>
              <w:rFonts w:cs="Arial"/>
              <w:sz w:val="22"/>
              <w:szCs w:val="24"/>
              <w:u w:val="single"/>
            </w:rPr>
            <w:t>27. ožujka 2025.</w:t>
          </w:r>
        </w:sdtContent>
      </w:sdt>
      <w:r w:rsidRPr="0092102C">
        <w:rPr>
          <w:rFonts w:cs="Arial"/>
          <w:sz w:val="22"/>
          <w:szCs w:val="24"/>
          <w:u w:val="single"/>
        </w:rPr>
        <w:t xml:space="preserve"> godine</w:t>
      </w:r>
    </w:p>
    <w:p w14:paraId="49300CFA" w14:textId="77777777" w:rsidR="006214F7" w:rsidRPr="00C61C91" w:rsidRDefault="006214F7" w:rsidP="006214F7">
      <w:pPr>
        <w:spacing w:after="0"/>
      </w:pPr>
    </w:p>
    <w:p w14:paraId="536EBB0B" w14:textId="77777777" w:rsidR="006214F7" w:rsidRDefault="006214F7" w:rsidP="006214F7">
      <w:pPr>
        <w:pStyle w:val="FrameContents"/>
        <w:spacing w:after="0"/>
        <w:jc w:val="center"/>
        <w:rPr>
          <w:rFonts w:ascii="Arial" w:hAnsi="Arial" w:cs="Arial"/>
          <w:b/>
          <w:bCs/>
        </w:rPr>
      </w:pPr>
    </w:p>
    <w:p w14:paraId="5A0A883C" w14:textId="77777777" w:rsidR="003D556D" w:rsidRDefault="003D556D" w:rsidP="006214F7">
      <w:pPr>
        <w:pStyle w:val="FrameContents"/>
        <w:spacing w:after="0"/>
        <w:jc w:val="center"/>
        <w:rPr>
          <w:rFonts w:ascii="Arial" w:hAnsi="Arial" w:cs="Arial"/>
          <w:b/>
          <w:bCs/>
        </w:rPr>
      </w:pPr>
    </w:p>
    <w:p w14:paraId="61194D92" w14:textId="77777777" w:rsidR="003D556D" w:rsidRDefault="003D556D" w:rsidP="006214F7">
      <w:pPr>
        <w:pStyle w:val="FrameContents"/>
        <w:spacing w:after="0"/>
        <w:jc w:val="center"/>
        <w:rPr>
          <w:rFonts w:ascii="Arial" w:hAnsi="Arial" w:cs="Arial"/>
          <w:b/>
          <w:bCs/>
        </w:rPr>
      </w:pPr>
    </w:p>
    <w:p w14:paraId="22C1C9D6" w14:textId="77777777" w:rsidR="006214F7" w:rsidRDefault="006214F7" w:rsidP="006214F7">
      <w:pPr>
        <w:pStyle w:val="FrameContents"/>
        <w:spacing w:after="0"/>
        <w:jc w:val="right"/>
        <w:rPr>
          <w:rFonts w:ascii="Arial" w:hAnsi="Arial" w:cs="Arial"/>
          <w:b/>
          <w:bCs/>
        </w:rPr>
      </w:pPr>
    </w:p>
    <w:p w14:paraId="7F68CA84"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sdt>
      <w:sdtPr>
        <w:rPr>
          <w:rFonts w:ascii="Arial" w:hAnsi="Arial" w:cs="Arial"/>
          <w:bCs/>
          <w:iCs/>
        </w:rPr>
        <w:alias w:val="Unesi naziv ponuditelja"/>
        <w:tag w:val="Unesi naziv ponuditelja"/>
        <w:id w:val="1682699119"/>
        <w:placeholder>
          <w:docPart w:val="07E7A44CD4F64D0D92BE9404B473710C"/>
        </w:placeholder>
      </w:sdtPr>
      <w:sdtEndPr/>
      <w:sdtContent>
        <w:p w14:paraId="44A0D9E2" w14:textId="1EE71FA7" w:rsidR="000E5C5F" w:rsidRPr="000E5C5F" w:rsidRDefault="00DD1AC2" w:rsidP="00570AC5">
          <w:pPr>
            <w:pStyle w:val="FrameContents"/>
            <w:numPr>
              <w:ilvl w:val="0"/>
              <w:numId w:val="36"/>
            </w:numPr>
            <w:spacing w:after="0"/>
            <w:jc w:val="right"/>
            <w:rPr>
              <w:rFonts w:cs="Arial"/>
              <w:bCs/>
              <w:iCs/>
            </w:rPr>
          </w:pPr>
          <w:sdt>
            <w:sdtPr>
              <w:rPr>
                <w:rFonts w:cs="Arial"/>
                <w:bCs/>
                <w:iCs/>
              </w:rPr>
              <w:id w:val="1305118017"/>
              <w:placeholder>
                <w:docPart w:val="7008993E1A754541AA078B4AB865D7C4"/>
              </w:placeholder>
            </w:sdtPr>
            <w:sdtEndPr/>
            <w:sdtContent>
              <w:r w:rsidR="00570AC5">
                <w:rPr>
                  <w:rFonts w:cs="Arial"/>
                  <w:bCs/>
                  <w:iCs/>
                </w:rPr>
                <w:t xml:space="preserve">SVIM </w:t>
              </w:r>
              <w:r w:rsidR="00570AC5" w:rsidRPr="00570AC5">
                <w:t>ZAINTERESIRANIM GOSPODARSKIM SUBJEKTIMA -</w:t>
              </w:r>
              <w:r w:rsidR="000E5C5F" w:rsidRPr="000E5C5F">
                <w:rPr>
                  <w:rFonts w:cs="Arial"/>
                  <w:bCs/>
                  <w:iCs/>
                </w:rPr>
                <w:t xml:space="preserve"> </w:t>
              </w:r>
            </w:sdtContent>
          </w:sdt>
        </w:p>
        <w:p w14:paraId="722E177F" w14:textId="69D389A4" w:rsidR="006214F7" w:rsidRDefault="00DD1AC2" w:rsidP="006214F7">
          <w:pPr>
            <w:pStyle w:val="FrameContents"/>
            <w:spacing w:after="0"/>
            <w:ind w:left="4535"/>
            <w:jc w:val="center"/>
            <w:rPr>
              <w:rFonts w:ascii="Arial" w:hAnsi="Arial" w:cs="Arial"/>
            </w:rPr>
          </w:pPr>
        </w:p>
      </w:sdtContent>
    </w:sdt>
    <w:p w14:paraId="6D48528D" w14:textId="77777777" w:rsidR="006214F7" w:rsidRDefault="006214F7" w:rsidP="006214F7">
      <w:pPr>
        <w:rPr>
          <w:rFonts w:cs="Arial"/>
        </w:rPr>
      </w:pPr>
    </w:p>
    <w:p w14:paraId="0A93EF53" w14:textId="77777777" w:rsidR="006214F7" w:rsidRDefault="006214F7" w:rsidP="006214F7">
      <w:pPr>
        <w:spacing w:after="0"/>
        <w:rPr>
          <w:rFonts w:cs="Arial"/>
          <w:b/>
        </w:rPr>
      </w:pPr>
    </w:p>
    <w:p w14:paraId="6850FF9E" w14:textId="77777777" w:rsidR="003D556D" w:rsidRDefault="003D556D" w:rsidP="006214F7">
      <w:pPr>
        <w:spacing w:after="0"/>
        <w:rPr>
          <w:rFonts w:cs="Arial"/>
          <w:b/>
        </w:rPr>
      </w:pPr>
    </w:p>
    <w:p w14:paraId="066B40A5" w14:textId="77777777" w:rsidR="007E0F18" w:rsidRDefault="007E0F18" w:rsidP="006214F7">
      <w:pPr>
        <w:spacing w:after="0"/>
        <w:rPr>
          <w:rFonts w:cs="Arial"/>
          <w:b/>
          <w:sz w:val="22"/>
          <w:szCs w:val="24"/>
        </w:rPr>
      </w:pPr>
    </w:p>
    <w:p w14:paraId="5B9BB12A" w14:textId="77777777" w:rsidR="007E0F18" w:rsidRDefault="007E0F18" w:rsidP="006214F7">
      <w:pPr>
        <w:spacing w:after="0"/>
        <w:rPr>
          <w:rFonts w:cs="Arial"/>
          <w:b/>
          <w:sz w:val="22"/>
          <w:szCs w:val="24"/>
        </w:rPr>
      </w:pPr>
    </w:p>
    <w:p w14:paraId="7EE86D13" w14:textId="77777777" w:rsidR="007E0F18" w:rsidRDefault="007E0F18" w:rsidP="006214F7">
      <w:pPr>
        <w:spacing w:after="0"/>
        <w:rPr>
          <w:rFonts w:cs="Arial"/>
          <w:b/>
          <w:sz w:val="22"/>
          <w:szCs w:val="24"/>
        </w:rPr>
      </w:pPr>
    </w:p>
    <w:p w14:paraId="35AD636B"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57CBE0E7"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437FE060" w14:textId="77777777"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14:paraId="1BCF9047" w14:textId="6570D5AB" w:rsidR="006214F7" w:rsidRPr="00766046" w:rsidRDefault="006214F7" w:rsidP="006214F7">
      <w:pPr>
        <w:pStyle w:val="ListParagraph"/>
        <w:numPr>
          <w:ilvl w:val="0"/>
          <w:numId w:val="34"/>
        </w:numPr>
        <w:spacing w:after="0" w:line="276" w:lineRule="auto"/>
        <w:jc w:val="left"/>
        <w:rPr>
          <w:rFonts w:cs="Arial"/>
          <w:bCs/>
          <w:iCs/>
          <w:sz w:val="22"/>
          <w:szCs w:val="24"/>
        </w:rPr>
      </w:pPr>
      <w:r w:rsidRPr="00766046">
        <w:rPr>
          <w:rFonts w:cs="Arial"/>
          <w:bCs/>
          <w:iCs/>
          <w:sz w:val="22"/>
          <w:szCs w:val="24"/>
        </w:rPr>
        <w:t>Ur. broj:</w:t>
      </w:r>
      <w:r w:rsidRPr="00766046">
        <w:rPr>
          <w:rFonts w:cs="Arial"/>
          <w:sz w:val="22"/>
          <w:szCs w:val="24"/>
        </w:rPr>
        <w:t xml:space="preserve"> </w:t>
      </w:r>
      <w:sdt>
        <w:sdtPr>
          <w:rPr>
            <w:rFonts w:cs="Arial"/>
            <w:sz w:val="22"/>
            <w:szCs w:val="24"/>
          </w:rPr>
          <w:alias w:val="Urudžbeni broj"/>
          <w:tag w:val="Urudžbeni broj"/>
          <w:id w:val="-130486366"/>
          <w:placeholder>
            <w:docPart w:val="48530050B7634FBA9D1AC633E46D6F4A"/>
          </w:placeholder>
          <w:text/>
        </w:sdtPr>
        <w:sdtEndPr/>
        <w:sdtContent>
          <w:r w:rsidR="00136FED" w:rsidRPr="00136FED">
            <w:rPr>
              <w:rFonts w:cs="Arial"/>
              <w:sz w:val="22"/>
              <w:szCs w:val="24"/>
            </w:rPr>
            <w:t>04-2446/25-</w:t>
          </w:r>
          <w:r w:rsidR="00136FED">
            <w:rPr>
              <w:rFonts w:cs="Arial"/>
              <w:sz w:val="22"/>
              <w:szCs w:val="24"/>
            </w:rPr>
            <w:t>1</w:t>
          </w:r>
          <w:r w:rsidR="00136FED" w:rsidRPr="00136FED">
            <w:rPr>
              <w:rFonts w:cs="Arial"/>
              <w:sz w:val="22"/>
              <w:szCs w:val="24"/>
            </w:rPr>
            <w:t>/25</w:t>
          </w:r>
        </w:sdtContent>
      </w:sdt>
      <w:r w:rsidRPr="00766046">
        <w:rPr>
          <w:rFonts w:cs="Arial"/>
          <w:bCs/>
          <w:iCs/>
          <w:sz w:val="22"/>
          <w:szCs w:val="24"/>
        </w:rPr>
        <w:t>)</w:t>
      </w:r>
    </w:p>
    <w:p w14:paraId="04DEBFA0"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284B80CF" w14:textId="4231528F" w:rsidR="001527BA" w:rsidRDefault="006214F7" w:rsidP="001527BA">
      <w:pPr>
        <w:tabs>
          <w:tab w:val="left" w:pos="851"/>
        </w:tabs>
        <w:spacing w:before="120" w:after="0"/>
        <w:rPr>
          <w:rFonts w:cs="Arial"/>
          <w:b/>
          <w:sz w:val="22"/>
          <w:szCs w:val="24"/>
        </w:rPr>
      </w:pPr>
      <w:r w:rsidRPr="00766046">
        <w:rPr>
          <w:rFonts w:cs="Arial"/>
          <w:sz w:val="22"/>
          <w:szCs w:val="24"/>
        </w:rPr>
        <w:tab/>
      </w:r>
      <w:r w:rsidR="00525AEE" w:rsidRPr="00766046">
        <w:rPr>
          <w:rFonts w:cs="Arial"/>
          <w:sz w:val="22"/>
          <w:szCs w:val="24"/>
        </w:rPr>
        <w:t>Opća bolnica Zadar, kao Naručitelj</w:t>
      </w:r>
      <w:r w:rsidRPr="00766046">
        <w:rPr>
          <w:rFonts w:cs="Arial"/>
          <w:sz w:val="22"/>
          <w:szCs w:val="24"/>
        </w:rPr>
        <w:t xml:space="preserve"> </w:t>
      </w:r>
      <w:r w:rsidR="00525AEE" w:rsidRPr="00766046">
        <w:rPr>
          <w:rFonts w:cs="Arial"/>
          <w:sz w:val="22"/>
          <w:szCs w:val="24"/>
        </w:rPr>
        <w:t xml:space="preserve">ovim putem poziva Vas dostaviti ponudu </w:t>
      </w:r>
      <w:r w:rsidRPr="00766046">
        <w:rPr>
          <w:rFonts w:cs="Arial"/>
          <w:bCs/>
          <w:sz w:val="22"/>
          <w:szCs w:val="24"/>
        </w:rPr>
        <w:t xml:space="preserve">u postupku nabave evid. br </w:t>
      </w:r>
      <w:sdt>
        <w:sdtPr>
          <w:rPr>
            <w:rFonts w:cs="Arial"/>
            <w:bCs/>
            <w:sz w:val="22"/>
            <w:szCs w:val="24"/>
          </w:rPr>
          <w:alias w:val="Evidencijski broj nabave"/>
          <w:tag w:val="Evidencijski broj nabave"/>
          <w:id w:val="146399780"/>
          <w:placeholder>
            <w:docPart w:val="7717D25A2ACE4EEF97A0FB7C12AA8213"/>
          </w:placeholder>
          <w:text/>
        </w:sdtPr>
        <w:sdtEndPr/>
        <w:sdtContent>
          <w:r w:rsidR="001527BA">
            <w:rPr>
              <w:rFonts w:cs="Arial"/>
              <w:bCs/>
              <w:sz w:val="22"/>
              <w:szCs w:val="24"/>
            </w:rPr>
            <w:t>PJN</w:t>
          </w:r>
          <w:r w:rsidR="009E630F">
            <w:rPr>
              <w:rFonts w:cs="Arial"/>
              <w:bCs/>
              <w:sz w:val="22"/>
              <w:szCs w:val="24"/>
            </w:rPr>
            <w:t>-</w:t>
          </w:r>
          <w:r w:rsidR="001527BA">
            <w:rPr>
              <w:rFonts w:cs="Arial"/>
              <w:bCs/>
              <w:sz w:val="22"/>
              <w:szCs w:val="24"/>
            </w:rPr>
            <w:t>61</w:t>
          </w:r>
          <w:r w:rsidR="009E630F">
            <w:rPr>
              <w:rFonts w:cs="Arial"/>
              <w:bCs/>
              <w:sz w:val="22"/>
              <w:szCs w:val="24"/>
            </w:rPr>
            <w:t>-2</w:t>
          </w:r>
          <w:r w:rsidR="001527BA">
            <w:rPr>
              <w:rFonts w:cs="Arial"/>
              <w:bCs/>
              <w:sz w:val="22"/>
              <w:szCs w:val="24"/>
            </w:rPr>
            <w:t>5</w:t>
          </w:r>
        </w:sdtContent>
      </w:sdt>
      <w:r w:rsidRPr="00766046">
        <w:rPr>
          <w:rFonts w:cs="Arial"/>
          <w:bCs/>
          <w:sz w:val="22"/>
          <w:szCs w:val="24"/>
        </w:rPr>
        <w:t xml:space="preserve"> za predmet nabave: </w:t>
      </w:r>
      <w:r w:rsidR="001527BA" w:rsidRPr="001527BA">
        <w:rPr>
          <w:rFonts w:cs="Arial"/>
          <w:b/>
          <w:sz w:val="22"/>
          <w:szCs w:val="24"/>
        </w:rPr>
        <w:t xml:space="preserve">Prehrambene namirnice i polugotova jela za potrebe Bolničke kantine </w:t>
      </w:r>
    </w:p>
    <w:p w14:paraId="2F034184" w14:textId="31ABD65D" w:rsidR="00F04668" w:rsidRPr="00766046" w:rsidRDefault="00CB72B5" w:rsidP="001527BA">
      <w:pPr>
        <w:tabs>
          <w:tab w:val="left" w:pos="851"/>
        </w:tabs>
        <w:spacing w:before="120" w:after="0"/>
        <w:rPr>
          <w:sz w:val="22"/>
          <w:szCs w:val="24"/>
        </w:rPr>
      </w:pPr>
      <w:r w:rsidRPr="00766046">
        <w:rPr>
          <w:rFonts w:cs="Arial"/>
          <w:sz w:val="22"/>
          <w:szCs w:val="24"/>
        </w:rPr>
        <w:t xml:space="preserve">U privitku ovog Poziva dostavljamo Vam </w:t>
      </w:r>
      <w:r w:rsidR="00F04668" w:rsidRPr="00766046">
        <w:rPr>
          <w:rFonts w:cs="Arial"/>
          <w:sz w:val="22"/>
          <w:szCs w:val="24"/>
        </w:rPr>
        <w:t>upute</w:t>
      </w:r>
      <w:r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r w:rsidR="005F06BC" w:rsidRPr="00766046">
        <w:rPr>
          <w:sz w:val="22"/>
          <w:szCs w:val="24"/>
        </w:rPr>
        <w:t xml:space="preserve"> </w:t>
      </w:r>
    </w:p>
    <w:p w14:paraId="2AF53A00" w14:textId="47215733" w:rsidR="00F94089" w:rsidRPr="00766046" w:rsidRDefault="00DD1AC2" w:rsidP="00F04668">
      <w:pPr>
        <w:spacing w:before="120" w:after="120"/>
        <w:ind w:firstLine="708"/>
        <w:jc w:val="center"/>
        <w:rPr>
          <w:b/>
          <w:bCs/>
          <w:sz w:val="22"/>
          <w:szCs w:val="24"/>
        </w:rPr>
      </w:pPr>
      <w:sdt>
        <w:sdtPr>
          <w:rPr>
            <w:b/>
            <w:bCs/>
            <w:sz w:val="22"/>
            <w:szCs w:val="24"/>
          </w:rPr>
          <w:id w:val="1569460587"/>
          <w:placeholder>
            <w:docPart w:val="CB5F96208419481989831F06B05A0C84"/>
          </w:placeholder>
          <w:date>
            <w:dateFormat w:val="dddd, d. MMMM yyyy."/>
            <w:lid w:val="hr-HR"/>
            <w:storeMappedDataAs w:val="dateTime"/>
            <w:calendar w:val="gregorian"/>
          </w:date>
        </w:sdtPr>
        <w:sdtEndPr/>
        <w:sdtContent>
          <w:r w:rsidR="00F73BCA">
            <w:rPr>
              <w:b/>
              <w:bCs/>
              <w:sz w:val="22"/>
              <w:szCs w:val="24"/>
            </w:rPr>
            <w:t>ponedjeljak, 31. ožujka 2025.</w:t>
          </w:r>
        </w:sdtContent>
      </w:sdt>
      <w:r w:rsidR="00F94089" w:rsidRPr="00766046">
        <w:rPr>
          <w:b/>
          <w:bCs/>
          <w:sz w:val="22"/>
          <w:szCs w:val="24"/>
        </w:rPr>
        <w:t xml:space="preserve"> godine u</w:t>
      </w:r>
      <w:r w:rsidR="005F06BC" w:rsidRPr="00766046">
        <w:rPr>
          <w:b/>
          <w:bCs/>
          <w:sz w:val="22"/>
          <w:szCs w:val="24"/>
        </w:rPr>
        <w:t xml:space="preserve"> </w:t>
      </w:r>
      <w:sdt>
        <w:sdtPr>
          <w:rPr>
            <w:b/>
            <w:bCs/>
            <w:sz w:val="22"/>
            <w:szCs w:val="24"/>
          </w:rPr>
          <w:id w:val="1917743262"/>
          <w:placeholder>
            <w:docPart w:val="71825351FE6C4D20BC876CE1B8CE0A2D"/>
          </w:placeholder>
        </w:sdtPr>
        <w:sdtEndPr/>
        <w:sdtContent>
          <w:r w:rsidR="00A62C9E">
            <w:rPr>
              <w:b/>
              <w:bCs/>
              <w:sz w:val="22"/>
              <w:szCs w:val="24"/>
            </w:rPr>
            <w:t>1</w:t>
          </w:r>
          <w:r w:rsidR="00F06A1F">
            <w:rPr>
              <w:b/>
              <w:bCs/>
              <w:sz w:val="22"/>
              <w:szCs w:val="24"/>
            </w:rPr>
            <w:t>1</w:t>
          </w:r>
          <w:r w:rsidR="009E630F">
            <w:rPr>
              <w:b/>
              <w:bCs/>
              <w:sz w:val="22"/>
              <w:szCs w:val="24"/>
            </w:rPr>
            <w:t>:</w:t>
          </w:r>
          <w:r w:rsidR="00A62C9E">
            <w:rPr>
              <w:b/>
              <w:bCs/>
              <w:sz w:val="22"/>
              <w:szCs w:val="24"/>
            </w:rPr>
            <w:t>00</w:t>
          </w:r>
        </w:sdtContent>
      </w:sdt>
      <w:r w:rsidR="00F94089" w:rsidRPr="00766046">
        <w:rPr>
          <w:b/>
          <w:bCs/>
          <w:sz w:val="22"/>
          <w:szCs w:val="24"/>
        </w:rPr>
        <w:t xml:space="preserve"> sati</w:t>
      </w:r>
    </w:p>
    <w:p w14:paraId="1CBECBB3" w14:textId="77777777" w:rsidR="00E50A97"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54EBE0F4" w14:textId="7F10821B" w:rsidR="003B31B3" w:rsidRPr="003B31B3" w:rsidRDefault="00F73BCA" w:rsidP="003B31B3">
      <w:pPr>
        <w:tabs>
          <w:tab w:val="left" w:pos="851"/>
        </w:tabs>
        <w:spacing w:before="120" w:after="0"/>
        <w:jc w:val="center"/>
        <w:rPr>
          <w:rFonts w:cs="Arial"/>
          <w:sz w:val="24"/>
          <w:szCs w:val="28"/>
        </w:rPr>
      </w:pPr>
      <w:hyperlink r:id="rId9" w:history="1">
        <w:r w:rsidRPr="00AE3750">
          <w:rPr>
            <w:rStyle w:val="Hyperlink"/>
            <w:rFonts w:cs="Arial"/>
            <w:sz w:val="24"/>
            <w:szCs w:val="28"/>
          </w:rPr>
          <w:t>moreta.pikunic@bolnica-zadar.hr</w:t>
        </w:r>
      </w:hyperlink>
      <w:r>
        <w:rPr>
          <w:rStyle w:val="Hyperlink"/>
          <w:rFonts w:cs="Arial"/>
          <w:sz w:val="24"/>
          <w:szCs w:val="28"/>
        </w:rPr>
        <w:t xml:space="preserve">      </w:t>
      </w:r>
      <w:r w:rsidRPr="00F73BCA">
        <w:rPr>
          <w:rStyle w:val="Hyperlink"/>
          <w:rFonts w:cs="Arial"/>
          <w:sz w:val="24"/>
          <w:szCs w:val="28"/>
        </w:rPr>
        <w:t>m</w:t>
      </w:r>
      <w:r>
        <w:rPr>
          <w:rStyle w:val="Hyperlink"/>
          <w:rFonts w:cs="Arial"/>
          <w:sz w:val="24"/>
          <w:szCs w:val="28"/>
        </w:rPr>
        <w:t>aja</w:t>
      </w:r>
      <w:r w:rsidRPr="00F73BCA">
        <w:rPr>
          <w:rStyle w:val="Hyperlink"/>
          <w:rFonts w:cs="Arial"/>
          <w:sz w:val="24"/>
          <w:szCs w:val="28"/>
        </w:rPr>
        <w:t>.</w:t>
      </w:r>
      <w:r>
        <w:rPr>
          <w:rStyle w:val="Hyperlink"/>
          <w:rFonts w:cs="Arial"/>
          <w:sz w:val="24"/>
          <w:szCs w:val="28"/>
        </w:rPr>
        <w:t>birk</w:t>
      </w:r>
      <w:r w:rsidRPr="00F73BCA">
        <w:rPr>
          <w:rStyle w:val="Hyperlink"/>
          <w:rFonts w:cs="Arial"/>
          <w:sz w:val="24"/>
          <w:szCs w:val="28"/>
        </w:rPr>
        <w:t>ic@bolnica-zadar.hr</w:t>
      </w:r>
    </w:p>
    <w:p w14:paraId="38430097" w14:textId="77777777" w:rsidR="006214F7" w:rsidRDefault="006214F7" w:rsidP="006214F7">
      <w:pPr>
        <w:tabs>
          <w:tab w:val="center" w:pos="8222"/>
          <w:tab w:val="left" w:pos="8616"/>
        </w:tabs>
        <w:spacing w:after="0"/>
        <w:ind w:right="1417"/>
        <w:jc w:val="right"/>
        <w:rPr>
          <w:rFonts w:cs="Arial"/>
        </w:rPr>
      </w:pPr>
    </w:p>
    <w:p w14:paraId="7D7A67CF" w14:textId="77777777" w:rsidR="006214F7" w:rsidRDefault="006214F7" w:rsidP="006214F7">
      <w:pPr>
        <w:tabs>
          <w:tab w:val="center" w:pos="8222"/>
          <w:tab w:val="left" w:pos="8616"/>
        </w:tabs>
        <w:spacing w:after="0"/>
        <w:ind w:right="1417"/>
        <w:jc w:val="right"/>
        <w:rPr>
          <w:rFonts w:cs="Arial"/>
        </w:rPr>
      </w:pPr>
    </w:p>
    <w:p w14:paraId="5BED70ED" w14:textId="77777777" w:rsidR="006214F7" w:rsidRDefault="006214F7" w:rsidP="006214F7">
      <w:pPr>
        <w:tabs>
          <w:tab w:val="center" w:pos="8222"/>
          <w:tab w:val="left" w:pos="8616"/>
        </w:tabs>
        <w:spacing w:after="0"/>
        <w:ind w:right="1417"/>
        <w:rPr>
          <w:rFonts w:cs="Arial"/>
        </w:rPr>
      </w:pPr>
    </w:p>
    <w:p w14:paraId="3F121056" w14:textId="77777777" w:rsidR="006214F7" w:rsidRPr="004B0024" w:rsidRDefault="006214F7" w:rsidP="006214F7">
      <w:pPr>
        <w:tabs>
          <w:tab w:val="center" w:pos="8222"/>
          <w:tab w:val="left" w:pos="8616"/>
        </w:tabs>
        <w:spacing w:after="0"/>
        <w:ind w:right="1417"/>
        <w:rPr>
          <w:rFonts w:cs="Arial"/>
        </w:rPr>
      </w:pPr>
    </w:p>
    <w:p w14:paraId="33097DB9" w14:textId="77777777" w:rsidR="006214F7" w:rsidRDefault="006214F7" w:rsidP="006214F7">
      <w:pPr>
        <w:tabs>
          <w:tab w:val="center" w:pos="8222"/>
        </w:tabs>
        <w:spacing w:after="0"/>
        <w:ind w:right="624"/>
        <w:rPr>
          <w:rFonts w:cs="Arial"/>
          <w:i/>
          <w:sz w:val="16"/>
        </w:rPr>
      </w:pPr>
    </w:p>
    <w:p w14:paraId="0E28EAD1" w14:textId="77777777" w:rsidR="006214F7" w:rsidRDefault="006214F7" w:rsidP="006214F7">
      <w:pPr>
        <w:tabs>
          <w:tab w:val="center" w:pos="8222"/>
        </w:tabs>
        <w:spacing w:after="0"/>
        <w:ind w:right="624"/>
        <w:rPr>
          <w:rFonts w:cs="Arial"/>
          <w:i/>
          <w:sz w:val="16"/>
        </w:rPr>
      </w:pPr>
    </w:p>
    <w:p w14:paraId="52C507C6" w14:textId="77777777" w:rsidR="006214F7" w:rsidRDefault="006214F7" w:rsidP="006214F7">
      <w:pPr>
        <w:tabs>
          <w:tab w:val="center" w:pos="8222"/>
        </w:tabs>
        <w:spacing w:after="0"/>
        <w:ind w:right="624"/>
        <w:rPr>
          <w:rFonts w:cs="Arial"/>
          <w:i/>
          <w:sz w:val="16"/>
        </w:rPr>
      </w:pPr>
    </w:p>
    <w:p w14:paraId="6BC82B71" w14:textId="77777777" w:rsidR="004F2C24" w:rsidRDefault="004F2C24" w:rsidP="004F2C24"/>
    <w:p w14:paraId="79377932" w14:textId="77777777" w:rsidR="00AB3949" w:rsidRDefault="00AB3949" w:rsidP="004F2C24"/>
    <w:p w14:paraId="603169C6" w14:textId="77777777" w:rsidR="004F2C24" w:rsidRDefault="004F2C24" w:rsidP="004F2C24"/>
    <w:p w14:paraId="62B3BF72" w14:textId="77777777" w:rsidR="002F0E44" w:rsidRPr="002F0E44" w:rsidRDefault="002F0E44" w:rsidP="002F0E44"/>
    <w:p w14:paraId="24C4758C" w14:textId="77777777" w:rsidR="002F0E44" w:rsidRPr="002F0E44" w:rsidRDefault="002F0E44" w:rsidP="002F0E44">
      <w:pPr>
        <w:tabs>
          <w:tab w:val="left" w:pos="2790"/>
        </w:tabs>
      </w:pPr>
    </w:p>
    <w:p w14:paraId="1FDE3C60" w14:textId="77777777" w:rsidR="002F0E44" w:rsidRPr="002F0E44" w:rsidRDefault="002F0E44" w:rsidP="002F0E44">
      <w:pPr>
        <w:tabs>
          <w:tab w:val="left" w:pos="2790"/>
        </w:tabs>
        <w:sectPr w:rsidR="002F0E44" w:rsidRPr="002F0E44" w:rsidSect="00202D19">
          <w:headerReference w:type="default" r:id="rId10"/>
          <w:footerReference w:type="default" r:id="rId11"/>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2BBEF16A" w14:textId="77777777" w:rsidR="008B00DE" w:rsidRPr="00D105B8" w:rsidRDefault="008B00DE" w:rsidP="00C2172A">
          <w:pPr>
            <w:pStyle w:val="TOCHeading"/>
            <w:numPr>
              <w:ilvl w:val="0"/>
              <w:numId w:val="0"/>
            </w:numPr>
            <w:rPr>
              <w:rStyle w:val="SubtleReference"/>
              <w:sz w:val="24"/>
              <w:szCs w:val="48"/>
            </w:rPr>
          </w:pPr>
          <w:r w:rsidRPr="00D105B8">
            <w:rPr>
              <w:rStyle w:val="SubtleReference"/>
              <w:sz w:val="24"/>
              <w:szCs w:val="48"/>
            </w:rPr>
            <w:t>Sadržaj</w:t>
          </w:r>
        </w:p>
        <w:p w14:paraId="224235F2" w14:textId="5D607BE5" w:rsidR="003B31B3" w:rsidRDefault="008B00DE">
          <w:pPr>
            <w:pStyle w:val="TOC1"/>
            <w:rPr>
              <w:rFonts w:asciiTheme="minorHAnsi" w:eastAsiaTheme="minorEastAsia" w:hAnsiTheme="minorHAnsi"/>
              <w:noProof/>
              <w:kern w:val="2"/>
              <w:sz w:val="22"/>
              <w:lang w:eastAsia="hr-HR"/>
              <w14:ligatures w14:val="standardContextual"/>
            </w:rPr>
          </w:pPr>
          <w:r>
            <w:fldChar w:fldCharType="begin"/>
          </w:r>
          <w:r>
            <w:instrText xml:space="preserve"> TOC \o "1-3" \h \z \u </w:instrText>
          </w:r>
          <w:r>
            <w:fldChar w:fldCharType="separate"/>
          </w:r>
          <w:hyperlink w:anchor="_Toc173913779" w:history="1">
            <w:r w:rsidR="003B31B3" w:rsidRPr="005B36AF">
              <w:rPr>
                <w:rStyle w:val="Hyperlink"/>
                <w:noProof/>
              </w:rPr>
              <w:t>1</w:t>
            </w:r>
            <w:r w:rsidR="003B31B3">
              <w:rPr>
                <w:rFonts w:asciiTheme="minorHAnsi" w:eastAsiaTheme="minorEastAsia" w:hAnsiTheme="minorHAnsi"/>
                <w:noProof/>
                <w:kern w:val="2"/>
                <w:sz w:val="22"/>
                <w:lang w:eastAsia="hr-HR"/>
                <w14:ligatures w14:val="standardContextual"/>
              </w:rPr>
              <w:tab/>
            </w:r>
            <w:r w:rsidR="003B31B3" w:rsidRPr="005B36AF">
              <w:rPr>
                <w:rStyle w:val="Hyperlink"/>
                <w:noProof/>
              </w:rPr>
              <w:t>Opći podaci</w:t>
            </w:r>
            <w:r w:rsidR="003B31B3">
              <w:rPr>
                <w:noProof/>
                <w:webHidden/>
              </w:rPr>
              <w:tab/>
            </w:r>
            <w:r w:rsidR="003B31B3">
              <w:rPr>
                <w:noProof/>
                <w:webHidden/>
              </w:rPr>
              <w:fldChar w:fldCharType="begin"/>
            </w:r>
            <w:r w:rsidR="003B31B3">
              <w:rPr>
                <w:noProof/>
                <w:webHidden/>
              </w:rPr>
              <w:instrText xml:space="preserve"> PAGEREF _Toc173913779 \h </w:instrText>
            </w:r>
            <w:r w:rsidR="003B31B3">
              <w:rPr>
                <w:noProof/>
                <w:webHidden/>
              </w:rPr>
            </w:r>
            <w:r w:rsidR="003B31B3">
              <w:rPr>
                <w:noProof/>
                <w:webHidden/>
              </w:rPr>
              <w:fldChar w:fldCharType="separate"/>
            </w:r>
            <w:r w:rsidR="003B31B3">
              <w:rPr>
                <w:noProof/>
                <w:webHidden/>
              </w:rPr>
              <w:t>1</w:t>
            </w:r>
            <w:r w:rsidR="003B31B3">
              <w:rPr>
                <w:noProof/>
                <w:webHidden/>
              </w:rPr>
              <w:fldChar w:fldCharType="end"/>
            </w:r>
          </w:hyperlink>
        </w:p>
        <w:p w14:paraId="611C5CCE" w14:textId="2986FEA8"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0" w:history="1">
            <w:r w:rsidRPr="005B36AF">
              <w:rPr>
                <w:rStyle w:val="Hyperlink"/>
                <w:rFonts w:cs="Arial"/>
                <w:noProof/>
              </w:rPr>
              <w:t>1.1</w:t>
            </w:r>
            <w:r>
              <w:rPr>
                <w:rFonts w:asciiTheme="minorHAnsi" w:eastAsiaTheme="minorEastAsia" w:hAnsiTheme="minorHAnsi"/>
                <w:noProof/>
                <w:kern w:val="2"/>
                <w:sz w:val="22"/>
                <w:lang w:eastAsia="hr-HR"/>
                <w14:ligatures w14:val="standardContextual"/>
              </w:rPr>
              <w:tab/>
            </w:r>
            <w:r w:rsidRPr="005B36AF">
              <w:rPr>
                <w:rStyle w:val="Hyperlink"/>
                <w:noProof/>
              </w:rPr>
              <w:t>Podaci o postupku nabave</w:t>
            </w:r>
            <w:r>
              <w:rPr>
                <w:noProof/>
                <w:webHidden/>
              </w:rPr>
              <w:tab/>
            </w:r>
            <w:r>
              <w:rPr>
                <w:noProof/>
                <w:webHidden/>
              </w:rPr>
              <w:fldChar w:fldCharType="begin"/>
            </w:r>
            <w:r>
              <w:rPr>
                <w:noProof/>
                <w:webHidden/>
              </w:rPr>
              <w:instrText xml:space="preserve"> PAGEREF _Toc173913780 \h </w:instrText>
            </w:r>
            <w:r>
              <w:rPr>
                <w:noProof/>
                <w:webHidden/>
              </w:rPr>
            </w:r>
            <w:r>
              <w:rPr>
                <w:noProof/>
                <w:webHidden/>
              </w:rPr>
              <w:fldChar w:fldCharType="separate"/>
            </w:r>
            <w:r>
              <w:rPr>
                <w:noProof/>
                <w:webHidden/>
              </w:rPr>
              <w:t>1</w:t>
            </w:r>
            <w:r>
              <w:rPr>
                <w:noProof/>
                <w:webHidden/>
              </w:rPr>
              <w:fldChar w:fldCharType="end"/>
            </w:r>
          </w:hyperlink>
        </w:p>
        <w:p w14:paraId="18212726" w14:textId="77010D54"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1" w:history="1">
            <w:r w:rsidRPr="005B36AF">
              <w:rPr>
                <w:rStyle w:val="Hyperlink"/>
                <w:rFonts w:cs="Arial"/>
                <w:noProof/>
              </w:rPr>
              <w:t>1.2</w:t>
            </w:r>
            <w:r>
              <w:rPr>
                <w:rFonts w:asciiTheme="minorHAnsi" w:eastAsiaTheme="minorEastAsia" w:hAnsiTheme="minorHAnsi"/>
                <w:noProof/>
                <w:kern w:val="2"/>
                <w:sz w:val="22"/>
                <w:lang w:eastAsia="hr-HR"/>
                <w14:ligatures w14:val="standardContextual"/>
              </w:rPr>
              <w:tab/>
            </w:r>
            <w:r w:rsidRPr="005B36AF">
              <w:rPr>
                <w:rStyle w:val="Hyperlink"/>
                <w:noProof/>
              </w:rPr>
              <w:t>Podaci o službi i osobi zaduženoj za komunikaciju s ponuditeljima</w:t>
            </w:r>
            <w:r>
              <w:rPr>
                <w:noProof/>
                <w:webHidden/>
              </w:rPr>
              <w:tab/>
            </w:r>
            <w:r>
              <w:rPr>
                <w:noProof/>
                <w:webHidden/>
              </w:rPr>
              <w:fldChar w:fldCharType="begin"/>
            </w:r>
            <w:r>
              <w:rPr>
                <w:noProof/>
                <w:webHidden/>
              </w:rPr>
              <w:instrText xml:space="preserve"> PAGEREF _Toc173913781 \h </w:instrText>
            </w:r>
            <w:r>
              <w:rPr>
                <w:noProof/>
                <w:webHidden/>
              </w:rPr>
            </w:r>
            <w:r>
              <w:rPr>
                <w:noProof/>
                <w:webHidden/>
              </w:rPr>
              <w:fldChar w:fldCharType="separate"/>
            </w:r>
            <w:r>
              <w:rPr>
                <w:noProof/>
                <w:webHidden/>
              </w:rPr>
              <w:t>1</w:t>
            </w:r>
            <w:r>
              <w:rPr>
                <w:noProof/>
                <w:webHidden/>
              </w:rPr>
              <w:fldChar w:fldCharType="end"/>
            </w:r>
          </w:hyperlink>
        </w:p>
        <w:p w14:paraId="4AE7AE40" w14:textId="66A0FB3F"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2" w:history="1">
            <w:r w:rsidRPr="005B36AF">
              <w:rPr>
                <w:rStyle w:val="Hyperlink"/>
                <w:rFonts w:cs="Arial"/>
                <w:noProof/>
              </w:rPr>
              <w:t>1.3</w:t>
            </w:r>
            <w:r>
              <w:rPr>
                <w:rFonts w:asciiTheme="minorHAnsi" w:eastAsiaTheme="minorEastAsia" w:hAnsiTheme="minorHAnsi"/>
                <w:noProof/>
                <w:kern w:val="2"/>
                <w:sz w:val="22"/>
                <w:lang w:eastAsia="hr-HR"/>
                <w14:ligatures w14:val="standardContextual"/>
              </w:rPr>
              <w:tab/>
            </w:r>
            <w:r w:rsidRPr="005B36AF">
              <w:rPr>
                <w:rStyle w:val="Hyperlink"/>
                <w:noProof/>
              </w:rPr>
              <w:t>Popis gospodarskih subjekata s kojima je naručitelj u sukobu interesa</w:t>
            </w:r>
            <w:r>
              <w:rPr>
                <w:noProof/>
                <w:webHidden/>
              </w:rPr>
              <w:tab/>
            </w:r>
            <w:r>
              <w:rPr>
                <w:noProof/>
                <w:webHidden/>
              </w:rPr>
              <w:fldChar w:fldCharType="begin"/>
            </w:r>
            <w:r>
              <w:rPr>
                <w:noProof/>
                <w:webHidden/>
              </w:rPr>
              <w:instrText xml:space="preserve"> PAGEREF _Toc173913782 \h </w:instrText>
            </w:r>
            <w:r>
              <w:rPr>
                <w:noProof/>
                <w:webHidden/>
              </w:rPr>
            </w:r>
            <w:r>
              <w:rPr>
                <w:noProof/>
                <w:webHidden/>
              </w:rPr>
              <w:fldChar w:fldCharType="separate"/>
            </w:r>
            <w:r>
              <w:rPr>
                <w:noProof/>
                <w:webHidden/>
              </w:rPr>
              <w:t>1</w:t>
            </w:r>
            <w:r>
              <w:rPr>
                <w:noProof/>
                <w:webHidden/>
              </w:rPr>
              <w:fldChar w:fldCharType="end"/>
            </w:r>
          </w:hyperlink>
        </w:p>
        <w:p w14:paraId="3514B819" w14:textId="5957C6D6"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3" w:history="1">
            <w:r w:rsidRPr="005B36AF">
              <w:rPr>
                <w:rStyle w:val="Hyperlink"/>
                <w:rFonts w:cs="Arial"/>
                <w:noProof/>
              </w:rPr>
              <w:t>1.4</w:t>
            </w:r>
            <w:r>
              <w:rPr>
                <w:rFonts w:asciiTheme="minorHAnsi" w:eastAsiaTheme="minorEastAsia" w:hAnsiTheme="minorHAnsi"/>
                <w:noProof/>
                <w:kern w:val="2"/>
                <w:sz w:val="22"/>
                <w:lang w:eastAsia="hr-HR"/>
                <w14:ligatures w14:val="standardContextual"/>
              </w:rPr>
              <w:tab/>
            </w:r>
            <w:r w:rsidRPr="005B36AF">
              <w:rPr>
                <w:rStyle w:val="Hyperlink"/>
                <w:noProof/>
              </w:rPr>
              <w:t>Navod sklapa li se ugovor ili izdaje narudžbenica</w:t>
            </w:r>
            <w:r>
              <w:rPr>
                <w:noProof/>
                <w:webHidden/>
              </w:rPr>
              <w:tab/>
            </w:r>
            <w:r>
              <w:rPr>
                <w:noProof/>
                <w:webHidden/>
              </w:rPr>
              <w:fldChar w:fldCharType="begin"/>
            </w:r>
            <w:r>
              <w:rPr>
                <w:noProof/>
                <w:webHidden/>
              </w:rPr>
              <w:instrText xml:space="preserve"> PAGEREF _Toc173913783 \h </w:instrText>
            </w:r>
            <w:r>
              <w:rPr>
                <w:noProof/>
                <w:webHidden/>
              </w:rPr>
            </w:r>
            <w:r>
              <w:rPr>
                <w:noProof/>
                <w:webHidden/>
              </w:rPr>
              <w:fldChar w:fldCharType="separate"/>
            </w:r>
            <w:r>
              <w:rPr>
                <w:noProof/>
                <w:webHidden/>
              </w:rPr>
              <w:t>1</w:t>
            </w:r>
            <w:r>
              <w:rPr>
                <w:noProof/>
                <w:webHidden/>
              </w:rPr>
              <w:fldChar w:fldCharType="end"/>
            </w:r>
          </w:hyperlink>
        </w:p>
        <w:p w14:paraId="76E771AB" w14:textId="061BEF70" w:rsidR="003B31B3" w:rsidRDefault="003B31B3">
          <w:pPr>
            <w:pStyle w:val="TOC1"/>
            <w:rPr>
              <w:rFonts w:asciiTheme="minorHAnsi" w:eastAsiaTheme="minorEastAsia" w:hAnsiTheme="minorHAnsi"/>
              <w:noProof/>
              <w:kern w:val="2"/>
              <w:sz w:val="22"/>
              <w:lang w:eastAsia="hr-HR"/>
              <w14:ligatures w14:val="standardContextual"/>
            </w:rPr>
          </w:pPr>
          <w:hyperlink w:anchor="_Toc173913784" w:history="1">
            <w:r w:rsidRPr="005B36AF">
              <w:rPr>
                <w:rStyle w:val="Hyperlink"/>
                <w:noProof/>
              </w:rPr>
              <w:t>2</w:t>
            </w:r>
            <w:r>
              <w:rPr>
                <w:rFonts w:asciiTheme="minorHAnsi" w:eastAsiaTheme="minorEastAsia" w:hAnsiTheme="minorHAnsi"/>
                <w:noProof/>
                <w:kern w:val="2"/>
                <w:sz w:val="22"/>
                <w:lang w:eastAsia="hr-HR"/>
                <w14:ligatures w14:val="standardContextual"/>
              </w:rPr>
              <w:tab/>
            </w:r>
            <w:r w:rsidRPr="005B36AF">
              <w:rPr>
                <w:rStyle w:val="Hyperlink"/>
                <w:noProof/>
              </w:rPr>
              <w:t>Podaci o predmetu nabave</w:t>
            </w:r>
            <w:r>
              <w:rPr>
                <w:noProof/>
                <w:webHidden/>
              </w:rPr>
              <w:tab/>
            </w:r>
            <w:r>
              <w:rPr>
                <w:noProof/>
                <w:webHidden/>
              </w:rPr>
              <w:fldChar w:fldCharType="begin"/>
            </w:r>
            <w:r>
              <w:rPr>
                <w:noProof/>
                <w:webHidden/>
              </w:rPr>
              <w:instrText xml:space="preserve"> PAGEREF _Toc173913784 \h </w:instrText>
            </w:r>
            <w:r>
              <w:rPr>
                <w:noProof/>
                <w:webHidden/>
              </w:rPr>
            </w:r>
            <w:r>
              <w:rPr>
                <w:noProof/>
                <w:webHidden/>
              </w:rPr>
              <w:fldChar w:fldCharType="separate"/>
            </w:r>
            <w:r>
              <w:rPr>
                <w:noProof/>
                <w:webHidden/>
              </w:rPr>
              <w:t>2</w:t>
            </w:r>
            <w:r>
              <w:rPr>
                <w:noProof/>
                <w:webHidden/>
              </w:rPr>
              <w:fldChar w:fldCharType="end"/>
            </w:r>
          </w:hyperlink>
        </w:p>
        <w:p w14:paraId="28009E1D" w14:textId="6787C3B2"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5" w:history="1">
            <w:r w:rsidRPr="005B36AF">
              <w:rPr>
                <w:rStyle w:val="Hyperlink"/>
                <w:rFonts w:cs="Arial"/>
                <w:noProof/>
              </w:rPr>
              <w:t>2.1</w:t>
            </w:r>
            <w:r>
              <w:rPr>
                <w:rFonts w:asciiTheme="minorHAnsi" w:eastAsiaTheme="minorEastAsia" w:hAnsiTheme="minorHAnsi"/>
                <w:noProof/>
                <w:kern w:val="2"/>
                <w:sz w:val="22"/>
                <w:lang w:eastAsia="hr-HR"/>
                <w14:ligatures w14:val="standardContextual"/>
              </w:rPr>
              <w:tab/>
            </w:r>
            <w:r w:rsidRPr="005B36AF">
              <w:rPr>
                <w:rStyle w:val="Hyperlink"/>
                <w:noProof/>
              </w:rPr>
              <w:t>Opis predmeta nabave</w:t>
            </w:r>
            <w:r>
              <w:rPr>
                <w:noProof/>
                <w:webHidden/>
              </w:rPr>
              <w:tab/>
            </w:r>
            <w:r>
              <w:rPr>
                <w:noProof/>
                <w:webHidden/>
              </w:rPr>
              <w:fldChar w:fldCharType="begin"/>
            </w:r>
            <w:r>
              <w:rPr>
                <w:noProof/>
                <w:webHidden/>
              </w:rPr>
              <w:instrText xml:space="preserve"> PAGEREF _Toc173913785 \h </w:instrText>
            </w:r>
            <w:r>
              <w:rPr>
                <w:noProof/>
                <w:webHidden/>
              </w:rPr>
            </w:r>
            <w:r>
              <w:rPr>
                <w:noProof/>
                <w:webHidden/>
              </w:rPr>
              <w:fldChar w:fldCharType="separate"/>
            </w:r>
            <w:r>
              <w:rPr>
                <w:noProof/>
                <w:webHidden/>
              </w:rPr>
              <w:t>2</w:t>
            </w:r>
            <w:r>
              <w:rPr>
                <w:noProof/>
                <w:webHidden/>
              </w:rPr>
              <w:fldChar w:fldCharType="end"/>
            </w:r>
          </w:hyperlink>
        </w:p>
        <w:p w14:paraId="3ABE9514" w14:textId="5EEF06C5"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6" w:history="1">
            <w:r w:rsidRPr="005B36AF">
              <w:rPr>
                <w:rStyle w:val="Hyperlink"/>
                <w:rFonts w:cs="Arial"/>
                <w:noProof/>
              </w:rPr>
              <w:t>2.2</w:t>
            </w:r>
            <w:r>
              <w:rPr>
                <w:rFonts w:asciiTheme="minorHAnsi" w:eastAsiaTheme="minorEastAsia" w:hAnsiTheme="minorHAnsi"/>
                <w:noProof/>
                <w:kern w:val="2"/>
                <w:sz w:val="22"/>
                <w:lang w:eastAsia="hr-HR"/>
                <w14:ligatures w14:val="standardContextual"/>
              </w:rPr>
              <w:tab/>
            </w:r>
            <w:r w:rsidRPr="005B36AF">
              <w:rPr>
                <w:rStyle w:val="Hyperlink"/>
                <w:noProof/>
              </w:rPr>
              <w:t>Količina predmeta nabave</w:t>
            </w:r>
            <w:r>
              <w:rPr>
                <w:noProof/>
                <w:webHidden/>
              </w:rPr>
              <w:tab/>
            </w:r>
            <w:r>
              <w:rPr>
                <w:noProof/>
                <w:webHidden/>
              </w:rPr>
              <w:fldChar w:fldCharType="begin"/>
            </w:r>
            <w:r>
              <w:rPr>
                <w:noProof/>
                <w:webHidden/>
              </w:rPr>
              <w:instrText xml:space="preserve"> PAGEREF _Toc173913786 \h </w:instrText>
            </w:r>
            <w:r>
              <w:rPr>
                <w:noProof/>
                <w:webHidden/>
              </w:rPr>
            </w:r>
            <w:r>
              <w:rPr>
                <w:noProof/>
                <w:webHidden/>
              </w:rPr>
              <w:fldChar w:fldCharType="separate"/>
            </w:r>
            <w:r>
              <w:rPr>
                <w:noProof/>
                <w:webHidden/>
              </w:rPr>
              <w:t>2</w:t>
            </w:r>
            <w:r>
              <w:rPr>
                <w:noProof/>
                <w:webHidden/>
              </w:rPr>
              <w:fldChar w:fldCharType="end"/>
            </w:r>
          </w:hyperlink>
        </w:p>
        <w:p w14:paraId="3C69F23D" w14:textId="327C5B88"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7" w:history="1">
            <w:r w:rsidRPr="005B36AF">
              <w:rPr>
                <w:rStyle w:val="Hyperlink"/>
                <w:rFonts w:cs="Arial"/>
                <w:noProof/>
              </w:rPr>
              <w:t>2.3</w:t>
            </w:r>
            <w:r>
              <w:rPr>
                <w:rFonts w:asciiTheme="minorHAnsi" w:eastAsiaTheme="minorEastAsia" w:hAnsiTheme="minorHAnsi"/>
                <w:noProof/>
                <w:kern w:val="2"/>
                <w:sz w:val="22"/>
                <w:lang w:eastAsia="hr-HR"/>
                <w14:ligatures w14:val="standardContextual"/>
              </w:rPr>
              <w:tab/>
            </w:r>
            <w:r w:rsidRPr="005B36AF">
              <w:rPr>
                <w:rStyle w:val="Hyperlink"/>
                <w:noProof/>
              </w:rPr>
              <w:t>Troškovnik</w:t>
            </w:r>
            <w:r>
              <w:rPr>
                <w:noProof/>
                <w:webHidden/>
              </w:rPr>
              <w:tab/>
            </w:r>
            <w:r>
              <w:rPr>
                <w:noProof/>
                <w:webHidden/>
              </w:rPr>
              <w:fldChar w:fldCharType="begin"/>
            </w:r>
            <w:r>
              <w:rPr>
                <w:noProof/>
                <w:webHidden/>
              </w:rPr>
              <w:instrText xml:space="preserve"> PAGEREF _Toc173913787 \h </w:instrText>
            </w:r>
            <w:r>
              <w:rPr>
                <w:noProof/>
                <w:webHidden/>
              </w:rPr>
            </w:r>
            <w:r>
              <w:rPr>
                <w:noProof/>
                <w:webHidden/>
              </w:rPr>
              <w:fldChar w:fldCharType="separate"/>
            </w:r>
            <w:r>
              <w:rPr>
                <w:noProof/>
                <w:webHidden/>
              </w:rPr>
              <w:t>2</w:t>
            </w:r>
            <w:r>
              <w:rPr>
                <w:noProof/>
                <w:webHidden/>
              </w:rPr>
              <w:fldChar w:fldCharType="end"/>
            </w:r>
          </w:hyperlink>
        </w:p>
        <w:p w14:paraId="477EDD0F" w14:textId="7A8E3E48"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8" w:history="1">
            <w:r w:rsidRPr="005B36AF">
              <w:rPr>
                <w:rStyle w:val="Hyperlink"/>
                <w:rFonts w:cs="Arial"/>
                <w:noProof/>
              </w:rPr>
              <w:t>2.4</w:t>
            </w:r>
            <w:r>
              <w:rPr>
                <w:rFonts w:asciiTheme="minorHAnsi" w:eastAsiaTheme="minorEastAsia" w:hAnsiTheme="minorHAnsi"/>
                <w:noProof/>
                <w:kern w:val="2"/>
                <w:sz w:val="22"/>
                <w:lang w:eastAsia="hr-HR"/>
                <w14:ligatures w14:val="standardContextual"/>
              </w:rPr>
              <w:tab/>
            </w:r>
            <w:r w:rsidRPr="005B36AF">
              <w:rPr>
                <w:rStyle w:val="Hyperlink"/>
                <w:noProof/>
              </w:rPr>
              <w:t>Tehničke specifikacije</w:t>
            </w:r>
            <w:r>
              <w:rPr>
                <w:noProof/>
                <w:webHidden/>
              </w:rPr>
              <w:tab/>
            </w:r>
            <w:r>
              <w:rPr>
                <w:noProof/>
                <w:webHidden/>
              </w:rPr>
              <w:fldChar w:fldCharType="begin"/>
            </w:r>
            <w:r>
              <w:rPr>
                <w:noProof/>
                <w:webHidden/>
              </w:rPr>
              <w:instrText xml:space="preserve"> PAGEREF _Toc173913788 \h </w:instrText>
            </w:r>
            <w:r>
              <w:rPr>
                <w:noProof/>
                <w:webHidden/>
              </w:rPr>
            </w:r>
            <w:r>
              <w:rPr>
                <w:noProof/>
                <w:webHidden/>
              </w:rPr>
              <w:fldChar w:fldCharType="separate"/>
            </w:r>
            <w:r>
              <w:rPr>
                <w:noProof/>
                <w:webHidden/>
              </w:rPr>
              <w:t>2</w:t>
            </w:r>
            <w:r>
              <w:rPr>
                <w:noProof/>
                <w:webHidden/>
              </w:rPr>
              <w:fldChar w:fldCharType="end"/>
            </w:r>
          </w:hyperlink>
        </w:p>
        <w:p w14:paraId="68F36C8D" w14:textId="0FA152B4" w:rsidR="003B31B3" w:rsidRDefault="003B31B3">
          <w:pPr>
            <w:pStyle w:val="TOC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73913789" w:history="1">
            <w:r w:rsidRPr="005B36AF">
              <w:rPr>
                <w:rStyle w:val="Hyperlink"/>
                <w:noProof/>
              </w:rPr>
              <w:t>2.4.1</w:t>
            </w:r>
            <w:r>
              <w:rPr>
                <w:rFonts w:asciiTheme="minorHAnsi" w:eastAsiaTheme="minorEastAsia" w:hAnsiTheme="minorHAnsi"/>
                <w:noProof/>
                <w:kern w:val="2"/>
                <w:sz w:val="22"/>
                <w:lang w:eastAsia="hr-HR"/>
                <w14:ligatures w14:val="standardContextual"/>
              </w:rPr>
              <w:tab/>
            </w:r>
            <w:r w:rsidRPr="005B36AF">
              <w:rPr>
                <w:rStyle w:val="Hyperlink"/>
                <w:noProof/>
              </w:rPr>
              <w:t>Kriteriji za ocjenu jednakovrijednosti</w:t>
            </w:r>
            <w:r>
              <w:rPr>
                <w:noProof/>
                <w:webHidden/>
              </w:rPr>
              <w:tab/>
            </w:r>
            <w:r>
              <w:rPr>
                <w:noProof/>
                <w:webHidden/>
              </w:rPr>
              <w:fldChar w:fldCharType="begin"/>
            </w:r>
            <w:r>
              <w:rPr>
                <w:noProof/>
                <w:webHidden/>
              </w:rPr>
              <w:instrText xml:space="preserve"> PAGEREF _Toc173913789 \h </w:instrText>
            </w:r>
            <w:r>
              <w:rPr>
                <w:noProof/>
                <w:webHidden/>
              </w:rPr>
            </w:r>
            <w:r>
              <w:rPr>
                <w:noProof/>
                <w:webHidden/>
              </w:rPr>
              <w:fldChar w:fldCharType="separate"/>
            </w:r>
            <w:r>
              <w:rPr>
                <w:noProof/>
                <w:webHidden/>
              </w:rPr>
              <w:t>2</w:t>
            </w:r>
            <w:r>
              <w:rPr>
                <w:noProof/>
                <w:webHidden/>
              </w:rPr>
              <w:fldChar w:fldCharType="end"/>
            </w:r>
          </w:hyperlink>
        </w:p>
        <w:p w14:paraId="5D9850D6" w14:textId="2DF752C1"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90" w:history="1">
            <w:r w:rsidRPr="005B36AF">
              <w:rPr>
                <w:rStyle w:val="Hyperlink"/>
                <w:rFonts w:cs="Arial"/>
                <w:noProof/>
              </w:rPr>
              <w:t>2.5</w:t>
            </w:r>
            <w:r>
              <w:rPr>
                <w:rFonts w:asciiTheme="minorHAnsi" w:eastAsiaTheme="minorEastAsia" w:hAnsiTheme="minorHAnsi"/>
                <w:noProof/>
                <w:kern w:val="2"/>
                <w:sz w:val="22"/>
                <w:lang w:eastAsia="hr-HR"/>
                <w14:ligatures w14:val="standardContextual"/>
              </w:rPr>
              <w:tab/>
            </w:r>
            <w:r w:rsidRPr="005B36AF">
              <w:rPr>
                <w:rStyle w:val="Hyperlink"/>
                <w:noProof/>
              </w:rPr>
              <w:t>Mjesto izvršenja ugovora</w:t>
            </w:r>
            <w:r>
              <w:rPr>
                <w:noProof/>
                <w:webHidden/>
              </w:rPr>
              <w:tab/>
            </w:r>
            <w:r>
              <w:rPr>
                <w:noProof/>
                <w:webHidden/>
              </w:rPr>
              <w:fldChar w:fldCharType="begin"/>
            </w:r>
            <w:r>
              <w:rPr>
                <w:noProof/>
                <w:webHidden/>
              </w:rPr>
              <w:instrText xml:space="preserve"> PAGEREF _Toc173913790 \h </w:instrText>
            </w:r>
            <w:r>
              <w:rPr>
                <w:noProof/>
                <w:webHidden/>
              </w:rPr>
            </w:r>
            <w:r>
              <w:rPr>
                <w:noProof/>
                <w:webHidden/>
              </w:rPr>
              <w:fldChar w:fldCharType="separate"/>
            </w:r>
            <w:r>
              <w:rPr>
                <w:noProof/>
                <w:webHidden/>
              </w:rPr>
              <w:t>2</w:t>
            </w:r>
            <w:r>
              <w:rPr>
                <w:noProof/>
                <w:webHidden/>
              </w:rPr>
              <w:fldChar w:fldCharType="end"/>
            </w:r>
          </w:hyperlink>
        </w:p>
        <w:p w14:paraId="376205FF" w14:textId="2A716618" w:rsidR="003B31B3" w:rsidRDefault="003B31B3">
          <w:pPr>
            <w:pStyle w:val="TOC1"/>
            <w:rPr>
              <w:rFonts w:asciiTheme="minorHAnsi" w:eastAsiaTheme="minorEastAsia" w:hAnsiTheme="minorHAnsi"/>
              <w:noProof/>
              <w:kern w:val="2"/>
              <w:sz w:val="22"/>
              <w:lang w:eastAsia="hr-HR"/>
              <w14:ligatures w14:val="standardContextual"/>
            </w:rPr>
          </w:pPr>
          <w:hyperlink w:anchor="_Toc173913791" w:history="1">
            <w:r w:rsidRPr="005B36AF">
              <w:rPr>
                <w:rStyle w:val="Hyperlink"/>
                <w:noProof/>
                <w:lang w:eastAsia="en-GB" w:bidi="en-US"/>
              </w:rPr>
              <w:t>3</w:t>
            </w:r>
            <w:r>
              <w:rPr>
                <w:rFonts w:asciiTheme="minorHAnsi" w:eastAsiaTheme="minorEastAsia" w:hAnsiTheme="minorHAnsi"/>
                <w:noProof/>
                <w:kern w:val="2"/>
                <w:sz w:val="22"/>
                <w:lang w:eastAsia="hr-HR"/>
                <w14:ligatures w14:val="standardContextual"/>
              </w:rPr>
              <w:tab/>
            </w:r>
            <w:r w:rsidRPr="005B36AF">
              <w:rPr>
                <w:rStyle w:val="Hyperlink"/>
                <w:noProof/>
              </w:rPr>
              <w:t>Osnove za isključenje gospodarskog subjekta</w:t>
            </w:r>
            <w:r>
              <w:rPr>
                <w:noProof/>
                <w:webHidden/>
              </w:rPr>
              <w:tab/>
            </w:r>
            <w:r>
              <w:rPr>
                <w:noProof/>
                <w:webHidden/>
              </w:rPr>
              <w:fldChar w:fldCharType="begin"/>
            </w:r>
            <w:r>
              <w:rPr>
                <w:noProof/>
                <w:webHidden/>
              </w:rPr>
              <w:instrText xml:space="preserve"> PAGEREF _Toc173913791 \h </w:instrText>
            </w:r>
            <w:r>
              <w:rPr>
                <w:noProof/>
                <w:webHidden/>
              </w:rPr>
            </w:r>
            <w:r>
              <w:rPr>
                <w:noProof/>
                <w:webHidden/>
              </w:rPr>
              <w:fldChar w:fldCharType="separate"/>
            </w:r>
            <w:r>
              <w:rPr>
                <w:noProof/>
                <w:webHidden/>
              </w:rPr>
              <w:t>3</w:t>
            </w:r>
            <w:r>
              <w:rPr>
                <w:noProof/>
                <w:webHidden/>
              </w:rPr>
              <w:fldChar w:fldCharType="end"/>
            </w:r>
          </w:hyperlink>
        </w:p>
        <w:p w14:paraId="468CE2D3" w14:textId="6E3C7C62"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92" w:history="1">
            <w:r w:rsidRPr="005B36AF">
              <w:rPr>
                <w:rStyle w:val="Hyperlink"/>
                <w:rFonts w:cs="Arial"/>
                <w:noProof/>
              </w:rPr>
              <w:t>3.1</w:t>
            </w:r>
            <w:r>
              <w:rPr>
                <w:rFonts w:asciiTheme="minorHAnsi" w:eastAsiaTheme="minorEastAsia" w:hAnsiTheme="minorHAnsi"/>
                <w:noProof/>
                <w:kern w:val="2"/>
                <w:sz w:val="22"/>
                <w:lang w:eastAsia="hr-HR"/>
                <w14:ligatures w14:val="standardContextual"/>
              </w:rPr>
              <w:tab/>
            </w:r>
            <w:r w:rsidRPr="005B36AF">
              <w:rPr>
                <w:rStyle w:val="Hyperlink"/>
                <w:noProof/>
              </w:rPr>
              <w:t>Obvezne osnove za isključenje gospodarskog subjekta</w:t>
            </w:r>
            <w:r>
              <w:rPr>
                <w:noProof/>
                <w:webHidden/>
              </w:rPr>
              <w:tab/>
            </w:r>
            <w:r>
              <w:rPr>
                <w:noProof/>
                <w:webHidden/>
              </w:rPr>
              <w:fldChar w:fldCharType="begin"/>
            </w:r>
            <w:r>
              <w:rPr>
                <w:noProof/>
                <w:webHidden/>
              </w:rPr>
              <w:instrText xml:space="preserve"> PAGEREF _Toc173913792 \h </w:instrText>
            </w:r>
            <w:r>
              <w:rPr>
                <w:noProof/>
                <w:webHidden/>
              </w:rPr>
            </w:r>
            <w:r>
              <w:rPr>
                <w:noProof/>
                <w:webHidden/>
              </w:rPr>
              <w:fldChar w:fldCharType="separate"/>
            </w:r>
            <w:r>
              <w:rPr>
                <w:noProof/>
                <w:webHidden/>
              </w:rPr>
              <w:t>3</w:t>
            </w:r>
            <w:r>
              <w:rPr>
                <w:noProof/>
                <w:webHidden/>
              </w:rPr>
              <w:fldChar w:fldCharType="end"/>
            </w:r>
          </w:hyperlink>
        </w:p>
        <w:p w14:paraId="25E694AB" w14:textId="5319F798" w:rsidR="003B31B3" w:rsidRDefault="003B31B3">
          <w:pPr>
            <w:pStyle w:val="TOC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73913793" w:history="1">
            <w:r w:rsidRPr="005B36AF">
              <w:rPr>
                <w:rStyle w:val="Hyperlink"/>
                <w:noProof/>
              </w:rPr>
              <w:t>3.1.1</w:t>
            </w:r>
            <w:r>
              <w:rPr>
                <w:rFonts w:asciiTheme="minorHAnsi" w:eastAsiaTheme="minorEastAsia" w:hAnsiTheme="minorHAnsi"/>
                <w:noProof/>
                <w:kern w:val="2"/>
                <w:sz w:val="22"/>
                <w:lang w:eastAsia="hr-HR"/>
                <w14:ligatures w14:val="standardContextual"/>
              </w:rPr>
              <w:tab/>
            </w:r>
            <w:r w:rsidRPr="005B36AF">
              <w:rPr>
                <w:rStyle w:val="Hyperlink"/>
                <w:noProof/>
              </w:rPr>
              <w:t>Osuđivanost za kaznena djela</w:t>
            </w:r>
            <w:r>
              <w:rPr>
                <w:noProof/>
                <w:webHidden/>
              </w:rPr>
              <w:tab/>
            </w:r>
            <w:r>
              <w:rPr>
                <w:noProof/>
                <w:webHidden/>
              </w:rPr>
              <w:fldChar w:fldCharType="begin"/>
            </w:r>
            <w:r>
              <w:rPr>
                <w:noProof/>
                <w:webHidden/>
              </w:rPr>
              <w:instrText xml:space="preserve"> PAGEREF _Toc173913793 \h </w:instrText>
            </w:r>
            <w:r>
              <w:rPr>
                <w:noProof/>
                <w:webHidden/>
              </w:rPr>
            </w:r>
            <w:r>
              <w:rPr>
                <w:noProof/>
                <w:webHidden/>
              </w:rPr>
              <w:fldChar w:fldCharType="separate"/>
            </w:r>
            <w:r>
              <w:rPr>
                <w:noProof/>
                <w:webHidden/>
              </w:rPr>
              <w:t>3</w:t>
            </w:r>
            <w:r>
              <w:rPr>
                <w:noProof/>
                <w:webHidden/>
              </w:rPr>
              <w:fldChar w:fldCharType="end"/>
            </w:r>
          </w:hyperlink>
        </w:p>
        <w:p w14:paraId="19E219B3" w14:textId="02A2F341" w:rsidR="003B31B3" w:rsidRDefault="003B31B3">
          <w:pPr>
            <w:pStyle w:val="TOC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73913794" w:history="1">
            <w:r w:rsidRPr="005B36AF">
              <w:rPr>
                <w:rStyle w:val="Hyperlink"/>
                <w:noProof/>
              </w:rPr>
              <w:t>3.1.2</w:t>
            </w:r>
            <w:r>
              <w:rPr>
                <w:rFonts w:asciiTheme="minorHAnsi" w:eastAsiaTheme="minorEastAsia" w:hAnsiTheme="minorHAnsi"/>
                <w:noProof/>
                <w:kern w:val="2"/>
                <w:sz w:val="22"/>
                <w:lang w:eastAsia="hr-HR"/>
                <w14:ligatures w14:val="standardContextual"/>
              </w:rPr>
              <w:tab/>
            </w:r>
            <w:r w:rsidRPr="005B36AF">
              <w:rPr>
                <w:rStyle w:val="Hyperlink"/>
                <w:noProof/>
              </w:rPr>
              <w:t>Neplaćanje dospjelih poreznih obveza i obveze za mirovinsko i zdravstveno osiguranje</w:t>
            </w:r>
            <w:r>
              <w:rPr>
                <w:noProof/>
                <w:webHidden/>
              </w:rPr>
              <w:tab/>
            </w:r>
            <w:r>
              <w:rPr>
                <w:noProof/>
                <w:webHidden/>
              </w:rPr>
              <w:fldChar w:fldCharType="begin"/>
            </w:r>
            <w:r>
              <w:rPr>
                <w:noProof/>
                <w:webHidden/>
              </w:rPr>
              <w:instrText xml:space="preserve"> PAGEREF _Toc173913794 \h </w:instrText>
            </w:r>
            <w:r>
              <w:rPr>
                <w:noProof/>
                <w:webHidden/>
              </w:rPr>
            </w:r>
            <w:r>
              <w:rPr>
                <w:noProof/>
                <w:webHidden/>
              </w:rPr>
              <w:fldChar w:fldCharType="separate"/>
            </w:r>
            <w:r>
              <w:rPr>
                <w:noProof/>
                <w:webHidden/>
              </w:rPr>
              <w:t>4</w:t>
            </w:r>
            <w:r>
              <w:rPr>
                <w:noProof/>
                <w:webHidden/>
              </w:rPr>
              <w:fldChar w:fldCharType="end"/>
            </w:r>
          </w:hyperlink>
        </w:p>
        <w:p w14:paraId="120096A3" w14:textId="523BE7C0"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95" w:history="1">
            <w:r w:rsidRPr="005B36AF">
              <w:rPr>
                <w:rStyle w:val="Hyperlink"/>
                <w:rFonts w:cs="Arial"/>
                <w:noProof/>
              </w:rPr>
              <w:t>3.2</w:t>
            </w:r>
            <w:r>
              <w:rPr>
                <w:rFonts w:asciiTheme="minorHAnsi" w:eastAsiaTheme="minorEastAsia" w:hAnsiTheme="minorHAnsi"/>
                <w:noProof/>
                <w:kern w:val="2"/>
                <w:sz w:val="22"/>
                <w:lang w:eastAsia="hr-HR"/>
                <w14:ligatures w14:val="standardContextual"/>
              </w:rPr>
              <w:tab/>
            </w:r>
            <w:r w:rsidRPr="005B36AF">
              <w:rPr>
                <w:rStyle w:val="Hyperlink"/>
                <w:noProof/>
              </w:rPr>
              <w:t>Dokumenti kojima se dokazuje da ne postoje osnove za isključenje</w:t>
            </w:r>
            <w:r>
              <w:rPr>
                <w:noProof/>
                <w:webHidden/>
              </w:rPr>
              <w:tab/>
            </w:r>
            <w:r>
              <w:rPr>
                <w:noProof/>
                <w:webHidden/>
              </w:rPr>
              <w:fldChar w:fldCharType="begin"/>
            </w:r>
            <w:r>
              <w:rPr>
                <w:noProof/>
                <w:webHidden/>
              </w:rPr>
              <w:instrText xml:space="preserve"> PAGEREF _Toc173913795 \h </w:instrText>
            </w:r>
            <w:r>
              <w:rPr>
                <w:noProof/>
                <w:webHidden/>
              </w:rPr>
            </w:r>
            <w:r>
              <w:rPr>
                <w:noProof/>
                <w:webHidden/>
              </w:rPr>
              <w:fldChar w:fldCharType="separate"/>
            </w:r>
            <w:r>
              <w:rPr>
                <w:noProof/>
                <w:webHidden/>
              </w:rPr>
              <w:t>4</w:t>
            </w:r>
            <w:r>
              <w:rPr>
                <w:noProof/>
                <w:webHidden/>
              </w:rPr>
              <w:fldChar w:fldCharType="end"/>
            </w:r>
          </w:hyperlink>
        </w:p>
        <w:p w14:paraId="3B9F9DF1" w14:textId="3D3D68B0" w:rsidR="003B31B3" w:rsidRDefault="003B31B3">
          <w:pPr>
            <w:pStyle w:val="TOC1"/>
            <w:rPr>
              <w:rFonts w:asciiTheme="minorHAnsi" w:eastAsiaTheme="minorEastAsia" w:hAnsiTheme="minorHAnsi"/>
              <w:noProof/>
              <w:kern w:val="2"/>
              <w:sz w:val="22"/>
              <w:lang w:eastAsia="hr-HR"/>
              <w14:ligatures w14:val="standardContextual"/>
            </w:rPr>
          </w:pPr>
          <w:hyperlink w:anchor="_Toc173913796" w:history="1">
            <w:r w:rsidRPr="005B36AF">
              <w:rPr>
                <w:rStyle w:val="Hyperlink"/>
                <w:noProof/>
              </w:rPr>
              <w:t>4</w:t>
            </w:r>
            <w:r>
              <w:rPr>
                <w:rFonts w:asciiTheme="minorHAnsi" w:eastAsiaTheme="minorEastAsia" w:hAnsiTheme="minorHAnsi"/>
                <w:noProof/>
                <w:kern w:val="2"/>
                <w:sz w:val="22"/>
                <w:lang w:eastAsia="hr-HR"/>
                <w14:ligatures w14:val="standardContextual"/>
              </w:rPr>
              <w:tab/>
            </w:r>
            <w:r w:rsidRPr="005B36AF">
              <w:rPr>
                <w:rStyle w:val="Hyperlink"/>
                <w:noProof/>
              </w:rPr>
              <w:t>Kriteriji za odabir gospodarskog subjekta (uvjeti sposobnosti)</w:t>
            </w:r>
            <w:r>
              <w:rPr>
                <w:noProof/>
                <w:webHidden/>
              </w:rPr>
              <w:tab/>
            </w:r>
            <w:r>
              <w:rPr>
                <w:noProof/>
                <w:webHidden/>
              </w:rPr>
              <w:fldChar w:fldCharType="begin"/>
            </w:r>
            <w:r>
              <w:rPr>
                <w:noProof/>
                <w:webHidden/>
              </w:rPr>
              <w:instrText xml:space="preserve"> PAGEREF _Toc173913796 \h </w:instrText>
            </w:r>
            <w:r>
              <w:rPr>
                <w:noProof/>
                <w:webHidden/>
              </w:rPr>
            </w:r>
            <w:r>
              <w:rPr>
                <w:noProof/>
                <w:webHidden/>
              </w:rPr>
              <w:fldChar w:fldCharType="separate"/>
            </w:r>
            <w:r>
              <w:rPr>
                <w:noProof/>
                <w:webHidden/>
              </w:rPr>
              <w:t>5</w:t>
            </w:r>
            <w:r>
              <w:rPr>
                <w:noProof/>
                <w:webHidden/>
              </w:rPr>
              <w:fldChar w:fldCharType="end"/>
            </w:r>
          </w:hyperlink>
        </w:p>
        <w:p w14:paraId="757AFF43" w14:textId="53C8C966"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97" w:history="1">
            <w:r w:rsidRPr="005B36AF">
              <w:rPr>
                <w:rStyle w:val="Hyperlink"/>
                <w:rFonts w:cs="Arial"/>
                <w:noProof/>
              </w:rPr>
              <w:t>4.1</w:t>
            </w:r>
            <w:r>
              <w:rPr>
                <w:rFonts w:asciiTheme="minorHAnsi" w:eastAsiaTheme="minorEastAsia" w:hAnsiTheme="minorHAnsi"/>
                <w:noProof/>
                <w:kern w:val="2"/>
                <w:sz w:val="22"/>
                <w:lang w:eastAsia="hr-HR"/>
                <w14:ligatures w14:val="standardContextual"/>
              </w:rPr>
              <w:tab/>
            </w:r>
            <w:r w:rsidRPr="005B36AF">
              <w:rPr>
                <w:rStyle w:val="Hyperlink"/>
                <w:noProof/>
              </w:rPr>
              <w:t>Dokumenti kojima se dokazuje ispunjenje uvjeta sposobnosti</w:t>
            </w:r>
            <w:r>
              <w:rPr>
                <w:noProof/>
                <w:webHidden/>
              </w:rPr>
              <w:tab/>
            </w:r>
            <w:r>
              <w:rPr>
                <w:noProof/>
                <w:webHidden/>
              </w:rPr>
              <w:fldChar w:fldCharType="begin"/>
            </w:r>
            <w:r>
              <w:rPr>
                <w:noProof/>
                <w:webHidden/>
              </w:rPr>
              <w:instrText xml:space="preserve"> PAGEREF _Toc173913797 \h </w:instrText>
            </w:r>
            <w:r>
              <w:rPr>
                <w:noProof/>
                <w:webHidden/>
              </w:rPr>
            </w:r>
            <w:r>
              <w:rPr>
                <w:noProof/>
                <w:webHidden/>
              </w:rPr>
              <w:fldChar w:fldCharType="separate"/>
            </w:r>
            <w:r>
              <w:rPr>
                <w:noProof/>
                <w:webHidden/>
              </w:rPr>
              <w:t>5</w:t>
            </w:r>
            <w:r>
              <w:rPr>
                <w:noProof/>
                <w:webHidden/>
              </w:rPr>
              <w:fldChar w:fldCharType="end"/>
            </w:r>
          </w:hyperlink>
        </w:p>
        <w:p w14:paraId="0A9FAFF2" w14:textId="0353E87C" w:rsidR="003B31B3" w:rsidRDefault="003B31B3">
          <w:pPr>
            <w:pStyle w:val="TOC1"/>
            <w:rPr>
              <w:rFonts w:asciiTheme="minorHAnsi" w:eastAsiaTheme="minorEastAsia" w:hAnsiTheme="minorHAnsi"/>
              <w:noProof/>
              <w:kern w:val="2"/>
              <w:sz w:val="22"/>
              <w:lang w:eastAsia="hr-HR"/>
              <w14:ligatures w14:val="standardContextual"/>
            </w:rPr>
          </w:pPr>
          <w:hyperlink w:anchor="_Toc173913798" w:history="1">
            <w:r w:rsidRPr="005B36AF">
              <w:rPr>
                <w:rStyle w:val="Hyperlink"/>
                <w:noProof/>
              </w:rPr>
              <w:t>5</w:t>
            </w:r>
            <w:r>
              <w:rPr>
                <w:rFonts w:asciiTheme="minorHAnsi" w:eastAsiaTheme="minorEastAsia" w:hAnsiTheme="minorHAnsi"/>
                <w:noProof/>
                <w:kern w:val="2"/>
                <w:sz w:val="22"/>
                <w:lang w:eastAsia="hr-HR"/>
                <w14:ligatures w14:val="standardContextual"/>
              </w:rPr>
              <w:tab/>
            </w:r>
            <w:r w:rsidRPr="005B36AF">
              <w:rPr>
                <w:rStyle w:val="Hyperlink"/>
                <w:noProof/>
              </w:rPr>
              <w:t>Europska jedinstvena dokumentacija o nabavi (ESPD)</w:t>
            </w:r>
            <w:r>
              <w:rPr>
                <w:noProof/>
                <w:webHidden/>
              </w:rPr>
              <w:tab/>
            </w:r>
            <w:r>
              <w:rPr>
                <w:noProof/>
                <w:webHidden/>
              </w:rPr>
              <w:fldChar w:fldCharType="begin"/>
            </w:r>
            <w:r>
              <w:rPr>
                <w:noProof/>
                <w:webHidden/>
              </w:rPr>
              <w:instrText xml:space="preserve"> PAGEREF _Toc173913798 \h </w:instrText>
            </w:r>
            <w:r>
              <w:rPr>
                <w:noProof/>
                <w:webHidden/>
              </w:rPr>
            </w:r>
            <w:r>
              <w:rPr>
                <w:noProof/>
                <w:webHidden/>
              </w:rPr>
              <w:fldChar w:fldCharType="separate"/>
            </w:r>
            <w:r>
              <w:rPr>
                <w:noProof/>
                <w:webHidden/>
              </w:rPr>
              <w:t>6</w:t>
            </w:r>
            <w:r>
              <w:rPr>
                <w:noProof/>
                <w:webHidden/>
              </w:rPr>
              <w:fldChar w:fldCharType="end"/>
            </w:r>
          </w:hyperlink>
        </w:p>
        <w:p w14:paraId="2B2D7B1B" w14:textId="24B13505"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99" w:history="1">
            <w:r w:rsidRPr="005B36AF">
              <w:rPr>
                <w:rStyle w:val="Hyperlink"/>
                <w:rFonts w:cs="Arial"/>
                <w:noProof/>
              </w:rPr>
              <w:t>5.1</w:t>
            </w:r>
            <w:r>
              <w:rPr>
                <w:rFonts w:asciiTheme="minorHAnsi" w:eastAsiaTheme="minorEastAsia" w:hAnsiTheme="minorHAnsi"/>
                <w:noProof/>
                <w:kern w:val="2"/>
                <w:sz w:val="22"/>
                <w:lang w:eastAsia="hr-HR"/>
                <w14:ligatures w14:val="standardContextual"/>
              </w:rPr>
              <w:tab/>
            </w:r>
            <w:r w:rsidRPr="005B36AF">
              <w:rPr>
                <w:rStyle w:val="Hyperlink"/>
                <w:noProof/>
              </w:rPr>
              <w:t>Upute za popunjavanje eESPD obrasca</w:t>
            </w:r>
            <w:r>
              <w:rPr>
                <w:noProof/>
                <w:webHidden/>
              </w:rPr>
              <w:tab/>
            </w:r>
            <w:r>
              <w:rPr>
                <w:noProof/>
                <w:webHidden/>
              </w:rPr>
              <w:fldChar w:fldCharType="begin"/>
            </w:r>
            <w:r>
              <w:rPr>
                <w:noProof/>
                <w:webHidden/>
              </w:rPr>
              <w:instrText xml:space="preserve"> PAGEREF _Toc173913799 \h </w:instrText>
            </w:r>
            <w:r>
              <w:rPr>
                <w:noProof/>
                <w:webHidden/>
              </w:rPr>
            </w:r>
            <w:r>
              <w:rPr>
                <w:noProof/>
                <w:webHidden/>
              </w:rPr>
              <w:fldChar w:fldCharType="separate"/>
            </w:r>
            <w:r>
              <w:rPr>
                <w:noProof/>
                <w:webHidden/>
              </w:rPr>
              <w:t>6</w:t>
            </w:r>
            <w:r>
              <w:rPr>
                <w:noProof/>
                <w:webHidden/>
              </w:rPr>
              <w:fldChar w:fldCharType="end"/>
            </w:r>
          </w:hyperlink>
        </w:p>
        <w:p w14:paraId="0AD88A63" w14:textId="5E5B7AA7" w:rsidR="003B31B3" w:rsidRDefault="003B31B3">
          <w:pPr>
            <w:pStyle w:val="TOC1"/>
            <w:rPr>
              <w:rFonts w:asciiTheme="minorHAnsi" w:eastAsiaTheme="minorEastAsia" w:hAnsiTheme="minorHAnsi"/>
              <w:noProof/>
              <w:kern w:val="2"/>
              <w:sz w:val="22"/>
              <w:lang w:eastAsia="hr-HR"/>
              <w14:ligatures w14:val="standardContextual"/>
            </w:rPr>
          </w:pPr>
          <w:hyperlink w:anchor="_Toc173913800" w:history="1">
            <w:r w:rsidRPr="005B36AF">
              <w:rPr>
                <w:rStyle w:val="Hyperlink"/>
                <w:noProof/>
              </w:rPr>
              <w:t>6</w:t>
            </w:r>
            <w:r>
              <w:rPr>
                <w:rFonts w:asciiTheme="minorHAnsi" w:eastAsiaTheme="minorEastAsia" w:hAnsiTheme="minorHAnsi"/>
                <w:noProof/>
                <w:kern w:val="2"/>
                <w:sz w:val="22"/>
                <w:lang w:eastAsia="hr-HR"/>
                <w14:ligatures w14:val="standardContextual"/>
              </w:rPr>
              <w:tab/>
            </w:r>
            <w:r w:rsidRPr="005B36AF">
              <w:rPr>
                <w:rStyle w:val="Hyperlink"/>
                <w:noProof/>
              </w:rPr>
              <w:t>Podaci o ponudi</w:t>
            </w:r>
            <w:r>
              <w:rPr>
                <w:noProof/>
                <w:webHidden/>
              </w:rPr>
              <w:tab/>
            </w:r>
            <w:r>
              <w:rPr>
                <w:noProof/>
                <w:webHidden/>
              </w:rPr>
              <w:fldChar w:fldCharType="begin"/>
            </w:r>
            <w:r>
              <w:rPr>
                <w:noProof/>
                <w:webHidden/>
              </w:rPr>
              <w:instrText xml:space="preserve"> PAGEREF _Toc173913800 \h </w:instrText>
            </w:r>
            <w:r>
              <w:rPr>
                <w:noProof/>
                <w:webHidden/>
              </w:rPr>
            </w:r>
            <w:r>
              <w:rPr>
                <w:noProof/>
                <w:webHidden/>
              </w:rPr>
              <w:fldChar w:fldCharType="separate"/>
            </w:r>
            <w:r>
              <w:rPr>
                <w:noProof/>
                <w:webHidden/>
              </w:rPr>
              <w:t>7</w:t>
            </w:r>
            <w:r>
              <w:rPr>
                <w:noProof/>
                <w:webHidden/>
              </w:rPr>
              <w:fldChar w:fldCharType="end"/>
            </w:r>
          </w:hyperlink>
        </w:p>
        <w:p w14:paraId="3041A7B2" w14:textId="3A95F159"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1" w:history="1">
            <w:r w:rsidRPr="005B36AF">
              <w:rPr>
                <w:rStyle w:val="Hyperlink"/>
                <w:rFonts w:cs="Arial"/>
                <w:noProof/>
              </w:rPr>
              <w:t>6.1</w:t>
            </w:r>
            <w:r>
              <w:rPr>
                <w:rFonts w:asciiTheme="minorHAnsi" w:eastAsiaTheme="minorEastAsia" w:hAnsiTheme="minorHAnsi"/>
                <w:noProof/>
                <w:kern w:val="2"/>
                <w:sz w:val="22"/>
                <w:lang w:eastAsia="hr-HR"/>
                <w14:ligatures w14:val="standardContextual"/>
              </w:rPr>
              <w:tab/>
            </w:r>
            <w:r w:rsidRPr="005B36AF">
              <w:rPr>
                <w:rStyle w:val="Hyperlink"/>
                <w:noProof/>
              </w:rPr>
              <w:t>Sadržaj i način izrade ponude</w:t>
            </w:r>
            <w:r>
              <w:rPr>
                <w:noProof/>
                <w:webHidden/>
              </w:rPr>
              <w:tab/>
            </w:r>
            <w:r>
              <w:rPr>
                <w:noProof/>
                <w:webHidden/>
              </w:rPr>
              <w:fldChar w:fldCharType="begin"/>
            </w:r>
            <w:r>
              <w:rPr>
                <w:noProof/>
                <w:webHidden/>
              </w:rPr>
              <w:instrText xml:space="preserve"> PAGEREF _Toc173913801 \h </w:instrText>
            </w:r>
            <w:r>
              <w:rPr>
                <w:noProof/>
                <w:webHidden/>
              </w:rPr>
            </w:r>
            <w:r>
              <w:rPr>
                <w:noProof/>
                <w:webHidden/>
              </w:rPr>
              <w:fldChar w:fldCharType="separate"/>
            </w:r>
            <w:r>
              <w:rPr>
                <w:noProof/>
                <w:webHidden/>
              </w:rPr>
              <w:t>7</w:t>
            </w:r>
            <w:r>
              <w:rPr>
                <w:noProof/>
                <w:webHidden/>
              </w:rPr>
              <w:fldChar w:fldCharType="end"/>
            </w:r>
          </w:hyperlink>
        </w:p>
        <w:p w14:paraId="61CB2630" w14:textId="00D0B6D8"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2" w:history="1">
            <w:r w:rsidRPr="005B36AF">
              <w:rPr>
                <w:rStyle w:val="Hyperlink"/>
                <w:rFonts w:cs="Arial"/>
                <w:noProof/>
              </w:rPr>
              <w:t>6.2</w:t>
            </w:r>
            <w:r>
              <w:rPr>
                <w:rFonts w:asciiTheme="minorHAnsi" w:eastAsiaTheme="minorEastAsia" w:hAnsiTheme="minorHAnsi"/>
                <w:noProof/>
                <w:kern w:val="2"/>
                <w:sz w:val="22"/>
                <w:lang w:eastAsia="hr-HR"/>
                <w14:ligatures w14:val="standardContextual"/>
              </w:rPr>
              <w:tab/>
            </w:r>
            <w:r w:rsidRPr="005B36AF">
              <w:rPr>
                <w:rStyle w:val="Hyperlink"/>
                <w:noProof/>
              </w:rPr>
              <w:t>Način dostave ponude</w:t>
            </w:r>
            <w:r>
              <w:rPr>
                <w:noProof/>
                <w:webHidden/>
              </w:rPr>
              <w:tab/>
            </w:r>
            <w:r>
              <w:rPr>
                <w:noProof/>
                <w:webHidden/>
              </w:rPr>
              <w:fldChar w:fldCharType="begin"/>
            </w:r>
            <w:r>
              <w:rPr>
                <w:noProof/>
                <w:webHidden/>
              </w:rPr>
              <w:instrText xml:space="preserve"> PAGEREF _Toc173913802 \h </w:instrText>
            </w:r>
            <w:r>
              <w:rPr>
                <w:noProof/>
                <w:webHidden/>
              </w:rPr>
            </w:r>
            <w:r>
              <w:rPr>
                <w:noProof/>
                <w:webHidden/>
              </w:rPr>
              <w:fldChar w:fldCharType="separate"/>
            </w:r>
            <w:r>
              <w:rPr>
                <w:noProof/>
                <w:webHidden/>
              </w:rPr>
              <w:t>7</w:t>
            </w:r>
            <w:r>
              <w:rPr>
                <w:noProof/>
                <w:webHidden/>
              </w:rPr>
              <w:fldChar w:fldCharType="end"/>
            </w:r>
          </w:hyperlink>
        </w:p>
        <w:p w14:paraId="4984E710" w14:textId="14955269"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3" w:history="1">
            <w:r w:rsidRPr="005B36AF">
              <w:rPr>
                <w:rStyle w:val="Hyperlink"/>
                <w:rFonts w:cs="Arial"/>
                <w:noProof/>
              </w:rPr>
              <w:t>6.3</w:t>
            </w:r>
            <w:r>
              <w:rPr>
                <w:rFonts w:asciiTheme="minorHAnsi" w:eastAsiaTheme="minorEastAsia" w:hAnsiTheme="minorHAnsi"/>
                <w:noProof/>
                <w:kern w:val="2"/>
                <w:sz w:val="22"/>
                <w:lang w:eastAsia="hr-HR"/>
                <w14:ligatures w14:val="standardContextual"/>
              </w:rPr>
              <w:tab/>
            </w:r>
            <w:r w:rsidRPr="005B36AF">
              <w:rPr>
                <w:rStyle w:val="Hyperlink"/>
                <w:noProof/>
              </w:rPr>
              <w:t>Način određivanja cijene ponude</w:t>
            </w:r>
            <w:r>
              <w:rPr>
                <w:noProof/>
                <w:webHidden/>
              </w:rPr>
              <w:tab/>
            </w:r>
            <w:r>
              <w:rPr>
                <w:noProof/>
                <w:webHidden/>
              </w:rPr>
              <w:fldChar w:fldCharType="begin"/>
            </w:r>
            <w:r>
              <w:rPr>
                <w:noProof/>
                <w:webHidden/>
              </w:rPr>
              <w:instrText xml:space="preserve"> PAGEREF _Toc173913803 \h </w:instrText>
            </w:r>
            <w:r>
              <w:rPr>
                <w:noProof/>
                <w:webHidden/>
              </w:rPr>
            </w:r>
            <w:r>
              <w:rPr>
                <w:noProof/>
                <w:webHidden/>
              </w:rPr>
              <w:fldChar w:fldCharType="separate"/>
            </w:r>
            <w:r>
              <w:rPr>
                <w:noProof/>
                <w:webHidden/>
              </w:rPr>
              <w:t>7</w:t>
            </w:r>
            <w:r>
              <w:rPr>
                <w:noProof/>
                <w:webHidden/>
              </w:rPr>
              <w:fldChar w:fldCharType="end"/>
            </w:r>
          </w:hyperlink>
        </w:p>
        <w:p w14:paraId="0AA132AC" w14:textId="076DADB1"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4" w:history="1">
            <w:r w:rsidRPr="005B36AF">
              <w:rPr>
                <w:rStyle w:val="Hyperlink"/>
                <w:rFonts w:cs="Arial"/>
                <w:noProof/>
              </w:rPr>
              <w:t>6.4</w:t>
            </w:r>
            <w:r>
              <w:rPr>
                <w:rFonts w:asciiTheme="minorHAnsi" w:eastAsiaTheme="minorEastAsia" w:hAnsiTheme="minorHAnsi"/>
                <w:noProof/>
                <w:kern w:val="2"/>
                <w:sz w:val="22"/>
                <w:lang w:eastAsia="hr-HR"/>
                <w14:ligatures w14:val="standardContextual"/>
              </w:rPr>
              <w:tab/>
            </w:r>
            <w:r w:rsidRPr="005B36AF">
              <w:rPr>
                <w:rStyle w:val="Hyperlink"/>
                <w:noProof/>
              </w:rPr>
              <w:t>Valuta ponude</w:t>
            </w:r>
            <w:r>
              <w:rPr>
                <w:noProof/>
                <w:webHidden/>
              </w:rPr>
              <w:tab/>
            </w:r>
            <w:r>
              <w:rPr>
                <w:noProof/>
                <w:webHidden/>
              </w:rPr>
              <w:fldChar w:fldCharType="begin"/>
            </w:r>
            <w:r>
              <w:rPr>
                <w:noProof/>
                <w:webHidden/>
              </w:rPr>
              <w:instrText xml:space="preserve"> PAGEREF _Toc173913804 \h </w:instrText>
            </w:r>
            <w:r>
              <w:rPr>
                <w:noProof/>
                <w:webHidden/>
              </w:rPr>
            </w:r>
            <w:r>
              <w:rPr>
                <w:noProof/>
                <w:webHidden/>
              </w:rPr>
              <w:fldChar w:fldCharType="separate"/>
            </w:r>
            <w:r>
              <w:rPr>
                <w:noProof/>
                <w:webHidden/>
              </w:rPr>
              <w:t>8</w:t>
            </w:r>
            <w:r>
              <w:rPr>
                <w:noProof/>
                <w:webHidden/>
              </w:rPr>
              <w:fldChar w:fldCharType="end"/>
            </w:r>
          </w:hyperlink>
        </w:p>
        <w:p w14:paraId="6521AC80" w14:textId="20DFD0EA"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5" w:history="1">
            <w:r w:rsidRPr="005B36AF">
              <w:rPr>
                <w:rStyle w:val="Hyperlink"/>
                <w:rFonts w:cs="Arial"/>
                <w:noProof/>
              </w:rPr>
              <w:t>6.5</w:t>
            </w:r>
            <w:r>
              <w:rPr>
                <w:rFonts w:asciiTheme="minorHAnsi" w:eastAsiaTheme="minorEastAsia" w:hAnsiTheme="minorHAnsi"/>
                <w:noProof/>
                <w:kern w:val="2"/>
                <w:sz w:val="22"/>
                <w:lang w:eastAsia="hr-HR"/>
                <w14:ligatures w14:val="standardContextual"/>
              </w:rPr>
              <w:tab/>
            </w:r>
            <w:r w:rsidRPr="005B36AF">
              <w:rPr>
                <w:rStyle w:val="Hyperlink"/>
                <w:noProof/>
              </w:rPr>
              <w:t>Kriterij za odabir ponude</w:t>
            </w:r>
            <w:r>
              <w:rPr>
                <w:noProof/>
                <w:webHidden/>
              </w:rPr>
              <w:tab/>
            </w:r>
            <w:r>
              <w:rPr>
                <w:noProof/>
                <w:webHidden/>
              </w:rPr>
              <w:fldChar w:fldCharType="begin"/>
            </w:r>
            <w:r>
              <w:rPr>
                <w:noProof/>
                <w:webHidden/>
              </w:rPr>
              <w:instrText xml:space="preserve"> PAGEREF _Toc173913805 \h </w:instrText>
            </w:r>
            <w:r>
              <w:rPr>
                <w:noProof/>
                <w:webHidden/>
              </w:rPr>
            </w:r>
            <w:r>
              <w:rPr>
                <w:noProof/>
                <w:webHidden/>
              </w:rPr>
              <w:fldChar w:fldCharType="separate"/>
            </w:r>
            <w:r>
              <w:rPr>
                <w:noProof/>
                <w:webHidden/>
              </w:rPr>
              <w:t>8</w:t>
            </w:r>
            <w:r>
              <w:rPr>
                <w:noProof/>
                <w:webHidden/>
              </w:rPr>
              <w:fldChar w:fldCharType="end"/>
            </w:r>
          </w:hyperlink>
        </w:p>
        <w:p w14:paraId="57E3974B" w14:textId="3BE5E72F"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6" w:history="1">
            <w:r w:rsidRPr="005B36AF">
              <w:rPr>
                <w:rStyle w:val="Hyperlink"/>
                <w:rFonts w:cs="Arial"/>
                <w:noProof/>
              </w:rPr>
              <w:t>6.6</w:t>
            </w:r>
            <w:r>
              <w:rPr>
                <w:rFonts w:asciiTheme="minorHAnsi" w:eastAsiaTheme="minorEastAsia" w:hAnsiTheme="minorHAnsi"/>
                <w:noProof/>
                <w:kern w:val="2"/>
                <w:sz w:val="22"/>
                <w:lang w:eastAsia="hr-HR"/>
                <w14:ligatures w14:val="standardContextual"/>
              </w:rPr>
              <w:tab/>
            </w:r>
            <w:r w:rsidRPr="005B36AF">
              <w:rPr>
                <w:rStyle w:val="Hyperlink"/>
                <w:noProof/>
              </w:rPr>
              <w:t>Jezik i pismo na kojem se izrađuje ponuda</w:t>
            </w:r>
            <w:r>
              <w:rPr>
                <w:noProof/>
                <w:webHidden/>
              </w:rPr>
              <w:tab/>
            </w:r>
            <w:r>
              <w:rPr>
                <w:noProof/>
                <w:webHidden/>
              </w:rPr>
              <w:fldChar w:fldCharType="begin"/>
            </w:r>
            <w:r>
              <w:rPr>
                <w:noProof/>
                <w:webHidden/>
              </w:rPr>
              <w:instrText xml:space="preserve"> PAGEREF _Toc173913806 \h </w:instrText>
            </w:r>
            <w:r>
              <w:rPr>
                <w:noProof/>
                <w:webHidden/>
              </w:rPr>
            </w:r>
            <w:r>
              <w:rPr>
                <w:noProof/>
                <w:webHidden/>
              </w:rPr>
              <w:fldChar w:fldCharType="separate"/>
            </w:r>
            <w:r>
              <w:rPr>
                <w:noProof/>
                <w:webHidden/>
              </w:rPr>
              <w:t>8</w:t>
            </w:r>
            <w:r>
              <w:rPr>
                <w:noProof/>
                <w:webHidden/>
              </w:rPr>
              <w:fldChar w:fldCharType="end"/>
            </w:r>
          </w:hyperlink>
        </w:p>
        <w:p w14:paraId="51300E8F" w14:textId="1575754F"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7" w:history="1">
            <w:r w:rsidRPr="005B36AF">
              <w:rPr>
                <w:rStyle w:val="Hyperlink"/>
                <w:rFonts w:cs="Arial"/>
                <w:noProof/>
              </w:rPr>
              <w:t>6.7</w:t>
            </w:r>
            <w:r>
              <w:rPr>
                <w:rFonts w:asciiTheme="minorHAnsi" w:eastAsiaTheme="minorEastAsia" w:hAnsiTheme="minorHAnsi"/>
                <w:noProof/>
                <w:kern w:val="2"/>
                <w:sz w:val="22"/>
                <w:lang w:eastAsia="hr-HR"/>
                <w14:ligatures w14:val="standardContextual"/>
              </w:rPr>
              <w:tab/>
            </w:r>
            <w:r w:rsidRPr="005B36AF">
              <w:rPr>
                <w:rStyle w:val="Hyperlink"/>
                <w:noProof/>
              </w:rPr>
              <w:t>Rok valjanosti ponude</w:t>
            </w:r>
            <w:r>
              <w:rPr>
                <w:noProof/>
                <w:webHidden/>
              </w:rPr>
              <w:tab/>
            </w:r>
            <w:r>
              <w:rPr>
                <w:noProof/>
                <w:webHidden/>
              </w:rPr>
              <w:fldChar w:fldCharType="begin"/>
            </w:r>
            <w:r>
              <w:rPr>
                <w:noProof/>
                <w:webHidden/>
              </w:rPr>
              <w:instrText xml:space="preserve"> PAGEREF _Toc173913807 \h </w:instrText>
            </w:r>
            <w:r>
              <w:rPr>
                <w:noProof/>
                <w:webHidden/>
              </w:rPr>
            </w:r>
            <w:r>
              <w:rPr>
                <w:noProof/>
                <w:webHidden/>
              </w:rPr>
              <w:fldChar w:fldCharType="separate"/>
            </w:r>
            <w:r>
              <w:rPr>
                <w:noProof/>
                <w:webHidden/>
              </w:rPr>
              <w:t>8</w:t>
            </w:r>
            <w:r>
              <w:rPr>
                <w:noProof/>
                <w:webHidden/>
              </w:rPr>
              <w:fldChar w:fldCharType="end"/>
            </w:r>
          </w:hyperlink>
        </w:p>
        <w:p w14:paraId="3BAB5685" w14:textId="01642F17"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8" w:history="1">
            <w:r w:rsidRPr="005B36AF">
              <w:rPr>
                <w:rStyle w:val="Hyperlink"/>
                <w:rFonts w:cs="Arial"/>
                <w:noProof/>
              </w:rPr>
              <w:t>6.8</w:t>
            </w:r>
            <w:r>
              <w:rPr>
                <w:rFonts w:asciiTheme="minorHAnsi" w:eastAsiaTheme="minorEastAsia" w:hAnsiTheme="minorHAnsi"/>
                <w:noProof/>
                <w:kern w:val="2"/>
                <w:sz w:val="22"/>
                <w:lang w:eastAsia="hr-HR"/>
                <w14:ligatures w14:val="standardContextual"/>
              </w:rPr>
              <w:tab/>
            </w:r>
            <w:r w:rsidRPr="005B36AF">
              <w:rPr>
                <w:rStyle w:val="Hyperlink"/>
                <w:noProof/>
              </w:rPr>
              <w:t>Datum, vrijeme i mjesto otvaranja ponuda</w:t>
            </w:r>
            <w:r>
              <w:rPr>
                <w:noProof/>
                <w:webHidden/>
              </w:rPr>
              <w:tab/>
            </w:r>
            <w:r>
              <w:rPr>
                <w:noProof/>
                <w:webHidden/>
              </w:rPr>
              <w:fldChar w:fldCharType="begin"/>
            </w:r>
            <w:r>
              <w:rPr>
                <w:noProof/>
                <w:webHidden/>
              </w:rPr>
              <w:instrText xml:space="preserve"> PAGEREF _Toc173913808 \h </w:instrText>
            </w:r>
            <w:r>
              <w:rPr>
                <w:noProof/>
                <w:webHidden/>
              </w:rPr>
            </w:r>
            <w:r>
              <w:rPr>
                <w:noProof/>
                <w:webHidden/>
              </w:rPr>
              <w:fldChar w:fldCharType="separate"/>
            </w:r>
            <w:r>
              <w:rPr>
                <w:noProof/>
                <w:webHidden/>
              </w:rPr>
              <w:t>8</w:t>
            </w:r>
            <w:r>
              <w:rPr>
                <w:noProof/>
                <w:webHidden/>
              </w:rPr>
              <w:fldChar w:fldCharType="end"/>
            </w:r>
          </w:hyperlink>
        </w:p>
        <w:p w14:paraId="37230C9A" w14:textId="7EE12BDD"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9" w:history="1">
            <w:r w:rsidRPr="005B36AF">
              <w:rPr>
                <w:rStyle w:val="Hyperlink"/>
                <w:rFonts w:cs="Arial"/>
                <w:noProof/>
              </w:rPr>
              <w:t>6.9</w:t>
            </w:r>
            <w:r>
              <w:rPr>
                <w:rFonts w:asciiTheme="minorHAnsi" w:eastAsiaTheme="minorEastAsia" w:hAnsiTheme="minorHAnsi"/>
                <w:noProof/>
                <w:kern w:val="2"/>
                <w:sz w:val="22"/>
                <w:lang w:eastAsia="hr-HR"/>
                <w14:ligatures w14:val="standardContextual"/>
              </w:rPr>
              <w:tab/>
            </w:r>
            <w:r w:rsidRPr="005B36AF">
              <w:rPr>
                <w:rStyle w:val="Hyperlink"/>
                <w:noProof/>
              </w:rPr>
              <w:t>Rok za donošenje odluke o odabiru</w:t>
            </w:r>
            <w:r>
              <w:rPr>
                <w:noProof/>
                <w:webHidden/>
              </w:rPr>
              <w:tab/>
            </w:r>
            <w:r>
              <w:rPr>
                <w:noProof/>
                <w:webHidden/>
              </w:rPr>
              <w:fldChar w:fldCharType="begin"/>
            </w:r>
            <w:r>
              <w:rPr>
                <w:noProof/>
                <w:webHidden/>
              </w:rPr>
              <w:instrText xml:space="preserve"> PAGEREF _Toc173913809 \h </w:instrText>
            </w:r>
            <w:r>
              <w:rPr>
                <w:noProof/>
                <w:webHidden/>
              </w:rPr>
            </w:r>
            <w:r>
              <w:rPr>
                <w:noProof/>
                <w:webHidden/>
              </w:rPr>
              <w:fldChar w:fldCharType="separate"/>
            </w:r>
            <w:r>
              <w:rPr>
                <w:noProof/>
                <w:webHidden/>
              </w:rPr>
              <w:t>8</w:t>
            </w:r>
            <w:r>
              <w:rPr>
                <w:noProof/>
                <w:webHidden/>
              </w:rPr>
              <w:fldChar w:fldCharType="end"/>
            </w:r>
          </w:hyperlink>
        </w:p>
        <w:p w14:paraId="2DFE6D0C" w14:textId="56A73314" w:rsidR="00605245" w:rsidRDefault="008B00DE" w:rsidP="00084476">
          <w:r>
            <w:rPr>
              <w:b/>
              <w:bCs/>
            </w:rPr>
            <w:fldChar w:fldCharType="end"/>
          </w:r>
        </w:p>
      </w:sdtContent>
    </w:sdt>
    <w:p w14:paraId="14AA3802" w14:textId="77777777" w:rsidR="004E2932" w:rsidRDefault="004E2932">
      <w:pPr>
        <w:sectPr w:rsidR="004E2932" w:rsidSect="00202D19">
          <w:headerReference w:type="default" r:id="rId12"/>
          <w:footerReference w:type="default" r:id="rId13"/>
          <w:pgSz w:w="11906" w:h="16838"/>
          <w:pgMar w:top="1440" w:right="1440" w:bottom="1440" w:left="1440" w:header="708" w:footer="708" w:gutter="0"/>
          <w:cols w:space="708"/>
          <w:docGrid w:linePitch="360"/>
        </w:sectPr>
      </w:pPr>
    </w:p>
    <w:p w14:paraId="6133659D" w14:textId="77777777" w:rsidR="004E2932" w:rsidRPr="004472B8" w:rsidRDefault="004E2932" w:rsidP="007154E5">
      <w:pPr>
        <w:pStyle w:val="Heading1"/>
        <w:numPr>
          <w:ilvl w:val="0"/>
          <w:numId w:val="3"/>
        </w:numPr>
        <w:rPr>
          <w:smallCaps w:val="0"/>
        </w:rPr>
      </w:pPr>
      <w:bookmarkStart w:id="1" w:name="_Toc173913779"/>
      <w:r w:rsidRPr="004472B8">
        <w:rPr>
          <w:smallCaps w:val="0"/>
        </w:rPr>
        <w:lastRenderedPageBreak/>
        <w:t>Opći podaci</w:t>
      </w:r>
      <w:bookmarkEnd w:id="1"/>
    </w:p>
    <w:p w14:paraId="0BCE1D6B" w14:textId="77777777"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(Ur. broj: 02-611/23-1/23 od 2. siječnja 2023. godine)</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7D4B3C21"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4A4EA8E9"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46B2D447" w14:textId="77777777" w:rsidR="00335865" w:rsidRDefault="00335865" w:rsidP="00535270">
      <w:pPr>
        <w:pStyle w:val="Heading2"/>
        <w:spacing w:after="120"/>
      </w:pPr>
      <w:bookmarkStart w:id="2" w:name="_Toc173913780"/>
      <w:r>
        <w:t>Podaci o postupku nabave</w:t>
      </w:r>
      <w:bookmarkEnd w:id="2"/>
    </w:p>
    <w:tbl>
      <w:tblPr>
        <w:tblW w:w="0" w:type="auto"/>
        <w:tblLook w:val="04A0" w:firstRow="1" w:lastRow="0" w:firstColumn="1" w:lastColumn="0" w:noHBand="0" w:noVBand="1"/>
      </w:tblPr>
      <w:tblGrid>
        <w:gridCol w:w="2996"/>
        <w:gridCol w:w="2896"/>
      </w:tblGrid>
      <w:tr w:rsidR="00335865" w:rsidRPr="00B4486D" w14:paraId="18A0AF1D" w14:textId="77777777" w:rsidTr="00F16FD6">
        <w:tc>
          <w:tcPr>
            <w:tcW w:w="0" w:type="auto"/>
            <w:shd w:val="clear" w:color="auto" w:fill="auto"/>
          </w:tcPr>
          <w:p w14:paraId="55867545" w14:textId="77777777" w:rsidR="00335865" w:rsidRPr="00B4486D" w:rsidRDefault="007F75BE" w:rsidP="00A568CF">
            <w:pPr>
              <w:jc w:val="right"/>
            </w:pPr>
            <w:r>
              <w:rPr>
                <w:rFonts w:cs="Arial"/>
              </w:rPr>
              <w:t>Evidencijski broj nabave</w:t>
            </w:r>
            <w:r w:rsidR="00335865" w:rsidRPr="00B4486D">
              <w:rPr>
                <w:bCs/>
                <w:iCs/>
              </w:rPr>
              <w:t>:</w:t>
            </w:r>
          </w:p>
        </w:tc>
        <w:tc>
          <w:tcPr>
            <w:tcW w:w="0" w:type="auto"/>
            <w:shd w:val="clear" w:color="auto" w:fill="auto"/>
          </w:tcPr>
          <w:p w14:paraId="224DAADD" w14:textId="684756F7" w:rsidR="00335865" w:rsidRPr="00B4486D" w:rsidRDefault="00DD1AC2" w:rsidP="00A568CF">
            <w:sdt>
              <w:sdtPr>
                <w:rPr>
                  <w:rFonts w:cs="Arial"/>
                  <w:bCs/>
                  <w:sz w:val="22"/>
                  <w:szCs w:val="24"/>
                </w:rPr>
                <w:alias w:val="Evidencijski broj nabave"/>
                <w:tag w:val="Evidencijski broj nabave"/>
                <w:id w:val="-1970737025"/>
                <w:placeholder>
                  <w:docPart w:val="2DFAC78F45AA4839A684EF6C76825B65"/>
                </w:placeholder>
                <w:text/>
              </w:sdtPr>
              <w:sdtEndPr/>
              <w:sdtContent>
                <w:r w:rsidR="00603D2C">
                  <w:rPr>
                    <w:rFonts w:cs="Arial"/>
                    <w:bCs/>
                    <w:sz w:val="22"/>
                    <w:szCs w:val="24"/>
                  </w:rPr>
                  <w:t>PJN-61-25</w:t>
                </w:r>
              </w:sdtContent>
            </w:sdt>
            <w:r w:rsidR="00F4414F" w:rsidRPr="00847B16">
              <w:t xml:space="preserve"> </w:t>
            </w:r>
          </w:p>
        </w:tc>
      </w:tr>
      <w:tr w:rsidR="00335865" w:rsidRPr="00B4486D" w14:paraId="6647D06B" w14:textId="77777777" w:rsidTr="00F16FD6">
        <w:tc>
          <w:tcPr>
            <w:tcW w:w="0" w:type="auto"/>
            <w:shd w:val="clear" w:color="auto" w:fill="auto"/>
          </w:tcPr>
          <w:p w14:paraId="676AA24E" w14:textId="77777777" w:rsidR="00335865" w:rsidRPr="00B4486D" w:rsidRDefault="007F75BE" w:rsidP="00A568CF">
            <w:pPr>
              <w:jc w:val="right"/>
            </w:pPr>
            <w:r>
              <w:t>Vrsta postupka</w:t>
            </w:r>
            <w:r w:rsidR="00335865" w:rsidRPr="00B4486D">
              <w:t>:</w:t>
            </w:r>
          </w:p>
        </w:tc>
        <w:tc>
          <w:tcPr>
            <w:tcW w:w="0" w:type="auto"/>
            <w:shd w:val="clear" w:color="auto" w:fill="auto"/>
          </w:tcPr>
          <w:p w14:paraId="00E18213" w14:textId="77777777" w:rsidR="00335865" w:rsidRPr="00B4486D" w:rsidRDefault="005C39EA" w:rsidP="00A568CF">
            <w:r>
              <w:t>Postupak jednostavne nabave</w:t>
            </w:r>
          </w:p>
        </w:tc>
      </w:tr>
      <w:tr w:rsidR="00335865" w:rsidRPr="00B4486D" w14:paraId="322CAAE1" w14:textId="77777777" w:rsidTr="00F16FD6">
        <w:tc>
          <w:tcPr>
            <w:tcW w:w="0" w:type="auto"/>
            <w:shd w:val="clear" w:color="auto" w:fill="auto"/>
          </w:tcPr>
          <w:p w14:paraId="6C137794" w14:textId="77777777" w:rsidR="00335865" w:rsidRPr="00B4486D" w:rsidRDefault="00116406" w:rsidP="00A568CF">
            <w:pPr>
              <w:jc w:val="right"/>
            </w:pPr>
            <w:r w:rsidRPr="00116406">
              <w:t>Procijenjena vrijednost nabave</w:t>
            </w:r>
            <w:r w:rsidR="00335865" w:rsidRPr="00B4486D">
              <w:t>:</w:t>
            </w:r>
          </w:p>
        </w:tc>
        <w:tc>
          <w:tcPr>
            <w:tcW w:w="0" w:type="auto"/>
            <w:shd w:val="clear" w:color="auto" w:fill="auto"/>
          </w:tcPr>
          <w:p w14:paraId="41DF64D9" w14:textId="436AD3F5" w:rsidR="00335865" w:rsidRPr="000975C9" w:rsidRDefault="00DD1AC2" w:rsidP="00A568CF">
            <w:sdt>
              <w:sdtPr>
                <w:rPr>
                  <w:sz w:val="22"/>
                  <w:szCs w:val="24"/>
                </w:rPr>
                <w:alias w:val="Procijenjena vrijednost iz Plana nabave"/>
                <w:tag w:val="Procijenjena vrijednost iz Plana nabave"/>
                <w:id w:val="-754285267"/>
                <w:placeholder>
                  <w:docPart w:val="94A2B50B628C4E4DB2B1B15C9319A8FF"/>
                </w:placeholder>
              </w:sdtPr>
              <w:sdtEndPr/>
              <w:sdtContent>
                <w:r w:rsidR="00FB4CE6">
                  <w:rPr>
                    <w:sz w:val="22"/>
                    <w:szCs w:val="24"/>
                  </w:rPr>
                  <w:t>15</w:t>
                </w:r>
                <w:r w:rsidR="009E630F" w:rsidRPr="003B31B3">
                  <w:rPr>
                    <w:sz w:val="22"/>
                    <w:szCs w:val="24"/>
                  </w:rPr>
                  <w:t>.</w:t>
                </w:r>
                <w:r w:rsidR="00FB4CE6">
                  <w:rPr>
                    <w:sz w:val="22"/>
                    <w:szCs w:val="24"/>
                  </w:rPr>
                  <w:t>0</w:t>
                </w:r>
                <w:r w:rsidR="009E630F" w:rsidRPr="003B31B3">
                  <w:rPr>
                    <w:sz w:val="22"/>
                    <w:szCs w:val="24"/>
                  </w:rPr>
                  <w:t>00,00</w:t>
                </w:r>
              </w:sdtContent>
            </w:sdt>
            <w:r w:rsidR="00F4414F">
              <w:t xml:space="preserve"> </w:t>
            </w:r>
            <w:r w:rsidR="00847B16">
              <w:t>EUR</w:t>
            </w:r>
          </w:p>
        </w:tc>
      </w:tr>
    </w:tbl>
    <w:p w14:paraId="76A44F9A" w14:textId="77777777" w:rsidR="00D53DD9" w:rsidRPr="00B4486D" w:rsidRDefault="00D53DD9" w:rsidP="00FF7B2F">
      <w:pPr>
        <w:pStyle w:val="Heading2"/>
        <w:spacing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173913781"/>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tblLook w:val="04A0" w:firstRow="1" w:lastRow="0" w:firstColumn="1" w:lastColumn="0" w:noHBand="0" w:noVBand="1"/>
      </w:tblPr>
      <w:tblGrid>
        <w:gridCol w:w="2851"/>
        <w:gridCol w:w="3841"/>
      </w:tblGrid>
      <w:tr w:rsidR="00641C5F" w:rsidRPr="00B4486D" w14:paraId="2CE0C29E" w14:textId="77777777" w:rsidTr="00F16FD6">
        <w:tc>
          <w:tcPr>
            <w:tcW w:w="0" w:type="auto"/>
            <w:shd w:val="clear" w:color="auto" w:fill="auto"/>
          </w:tcPr>
          <w:p w14:paraId="188ECD4B" w14:textId="77777777" w:rsidR="00641C5F" w:rsidRPr="00B4486D" w:rsidRDefault="00641C5F" w:rsidP="001D1DE5">
            <w:pPr>
              <w:jc w:val="right"/>
            </w:pPr>
            <w:r>
              <w:t>Služba Naručitelja za kontakt</w:t>
            </w:r>
            <w:r w:rsidR="001D1DE5">
              <w:t>:</w:t>
            </w:r>
          </w:p>
        </w:tc>
        <w:tc>
          <w:tcPr>
            <w:tcW w:w="0" w:type="auto"/>
            <w:shd w:val="clear" w:color="auto" w:fill="auto"/>
          </w:tcPr>
          <w:p w14:paraId="396683F3" w14:textId="77777777" w:rsidR="00641C5F" w:rsidRPr="009103B5" w:rsidRDefault="00A66DF7" w:rsidP="00D53DD9">
            <w:r>
              <w:t>Odjel za nabavu, investicije i EU fondove</w:t>
            </w:r>
          </w:p>
        </w:tc>
      </w:tr>
      <w:tr w:rsidR="00D53DD9" w:rsidRPr="00B4486D" w14:paraId="2D0080E2" w14:textId="77777777" w:rsidTr="00F16FD6">
        <w:tc>
          <w:tcPr>
            <w:tcW w:w="0" w:type="auto"/>
            <w:shd w:val="clear" w:color="auto" w:fill="auto"/>
          </w:tcPr>
          <w:p w14:paraId="4596E9DC" w14:textId="77777777" w:rsidR="00D53DD9" w:rsidRPr="00B4486D" w:rsidRDefault="00D53DD9" w:rsidP="001D1DE5">
            <w:pPr>
              <w:jc w:val="right"/>
            </w:pPr>
            <w:r w:rsidRPr="00B4486D">
              <w:rPr>
                <w:bCs/>
                <w:iCs/>
              </w:rPr>
              <w:t>Adresa:</w:t>
            </w:r>
          </w:p>
        </w:tc>
        <w:tc>
          <w:tcPr>
            <w:tcW w:w="0" w:type="auto"/>
            <w:shd w:val="clear" w:color="auto" w:fill="auto"/>
          </w:tcPr>
          <w:p w14:paraId="49967B2E" w14:textId="77777777" w:rsidR="00D53DD9" w:rsidRPr="00B4486D" w:rsidRDefault="00A66DF7" w:rsidP="00D53DD9">
            <w:r>
              <w:t>Bože Peričića 5, HR-23000 Zadar</w:t>
            </w:r>
          </w:p>
        </w:tc>
      </w:tr>
      <w:tr w:rsidR="00626784" w:rsidRPr="00B4486D" w14:paraId="46E55BAB" w14:textId="77777777" w:rsidTr="00F16FD6">
        <w:tc>
          <w:tcPr>
            <w:tcW w:w="0" w:type="auto"/>
            <w:shd w:val="clear" w:color="auto" w:fill="auto"/>
          </w:tcPr>
          <w:p w14:paraId="075D2A88" w14:textId="77777777" w:rsidR="00626784" w:rsidRPr="00B4486D" w:rsidRDefault="00626784" w:rsidP="001D1DE5">
            <w:pPr>
              <w:jc w:val="right"/>
              <w:rPr>
                <w:bCs/>
                <w:iCs/>
              </w:rPr>
            </w:pPr>
            <w:r w:rsidRPr="00B4486D">
              <w:t>Adresa elektroničke pošte</w:t>
            </w:r>
            <w:r>
              <w:t>:</w:t>
            </w:r>
          </w:p>
        </w:tc>
        <w:tc>
          <w:tcPr>
            <w:tcW w:w="0" w:type="auto"/>
            <w:shd w:val="clear" w:color="auto" w:fill="auto"/>
          </w:tcPr>
          <w:p w14:paraId="1C356160" w14:textId="4580B8CD" w:rsidR="00626784" w:rsidRDefault="00570AC5" w:rsidP="00D53DD9">
            <w:hyperlink r:id="rId14" w:history="1">
              <w:r w:rsidRPr="007B3D2C">
                <w:rPr>
                  <w:rStyle w:val="Hyperlink"/>
                </w:rPr>
                <w:t>moreta.pikunic@bolnica-zadar.hr</w:t>
              </w:r>
            </w:hyperlink>
          </w:p>
        </w:tc>
      </w:tr>
      <w:tr w:rsidR="00626784" w:rsidRPr="00B4486D" w14:paraId="3B0AF2DE" w14:textId="77777777" w:rsidTr="00F16FD6">
        <w:tc>
          <w:tcPr>
            <w:tcW w:w="0" w:type="auto"/>
            <w:shd w:val="clear" w:color="auto" w:fill="auto"/>
          </w:tcPr>
          <w:p w14:paraId="67FA8703" w14:textId="77777777" w:rsidR="00626784" w:rsidRPr="00B4486D" w:rsidRDefault="00FC33AB" w:rsidP="001D1DE5">
            <w:pPr>
              <w:jc w:val="right"/>
            </w:pPr>
            <w:r>
              <w:t>Kontakt</w:t>
            </w:r>
            <w:r w:rsidR="00626784">
              <w:t xml:space="preserve"> osob</w:t>
            </w:r>
            <w:r>
              <w:t>a</w:t>
            </w:r>
            <w:r w:rsidR="00626784" w:rsidRPr="00B4486D">
              <w:t>:</w:t>
            </w:r>
          </w:p>
        </w:tc>
        <w:tc>
          <w:tcPr>
            <w:tcW w:w="0" w:type="auto"/>
            <w:shd w:val="clear" w:color="auto" w:fill="auto"/>
          </w:tcPr>
          <w:p w14:paraId="111A5A68" w14:textId="4CDA1867" w:rsidR="00626784" w:rsidRPr="009103B5" w:rsidRDefault="00DD1AC2" w:rsidP="00CD0B8B">
            <w:sdt>
              <w:sdtPr>
                <w:rPr>
                  <w:b/>
                  <w:bCs/>
                  <w:sz w:val="22"/>
                  <w:szCs w:val="24"/>
                </w:rPr>
                <w:id w:val="-1438435387"/>
                <w:placeholder>
                  <w:docPart w:val="4F7D1511637141D7B11D132614489386"/>
                </w:placeholder>
              </w:sdtPr>
              <w:sdtEndPr/>
              <w:sdtContent>
                <w:r w:rsidR="00570AC5">
                  <w:rPr>
                    <w:szCs w:val="24"/>
                  </w:rPr>
                  <w:t>Moreta Pikunić</w:t>
                </w:r>
                <w:r w:rsidR="009E630F" w:rsidRPr="009E630F">
                  <w:t>, mag.</w:t>
                </w:r>
                <w:r w:rsidR="00570AC5">
                  <w:t xml:space="preserve"> </w:t>
                </w:r>
                <w:r w:rsidR="009E630F" w:rsidRPr="009E630F">
                  <w:t>oec.</w:t>
                </w:r>
              </w:sdtContent>
            </w:sdt>
            <w:r w:rsidR="00846447">
              <w:t xml:space="preserve"> </w:t>
            </w:r>
          </w:p>
        </w:tc>
      </w:tr>
      <w:tr w:rsidR="00D53DD9" w:rsidRPr="00B4486D" w14:paraId="4FB29D2E" w14:textId="77777777" w:rsidTr="00F16FD6">
        <w:tc>
          <w:tcPr>
            <w:tcW w:w="0" w:type="auto"/>
            <w:shd w:val="clear" w:color="auto" w:fill="auto"/>
          </w:tcPr>
          <w:p w14:paraId="2E13F322" w14:textId="77777777" w:rsidR="00D53DD9" w:rsidRPr="00B4486D" w:rsidRDefault="00D53DD9" w:rsidP="001D1DE5">
            <w:pPr>
              <w:jc w:val="right"/>
            </w:pPr>
            <w:r w:rsidRPr="00B4486D">
              <w:t>Tel:</w:t>
            </w:r>
          </w:p>
        </w:tc>
        <w:tc>
          <w:tcPr>
            <w:tcW w:w="0" w:type="auto"/>
            <w:shd w:val="clear" w:color="auto" w:fill="auto"/>
          </w:tcPr>
          <w:p w14:paraId="4E6339F0" w14:textId="03D9E17E" w:rsidR="00D53DD9" w:rsidRPr="009E0360" w:rsidRDefault="00DD1AC2" w:rsidP="00D53DD9">
            <w:sdt>
              <w:sdtPr>
                <w:rPr>
                  <w:b/>
                  <w:bCs/>
                  <w:sz w:val="22"/>
                  <w:szCs w:val="24"/>
                </w:rPr>
                <w:id w:val="-1104039572"/>
                <w:placeholder>
                  <w:docPart w:val="891D0594FCB3400C894EDBFF064C6DA2"/>
                </w:placeholder>
              </w:sdtPr>
              <w:sdtEndPr/>
              <w:sdtContent>
                <w:r w:rsidR="009E630F" w:rsidRPr="009E630F">
                  <w:t>023/505-</w:t>
                </w:r>
                <w:r w:rsidR="00570AC5">
                  <w:t>535</w:t>
                </w:r>
              </w:sdtContent>
            </w:sdt>
            <w:r w:rsidR="007F4A71" w:rsidRPr="000314D1">
              <w:t xml:space="preserve"> </w:t>
            </w:r>
          </w:p>
        </w:tc>
      </w:tr>
      <w:tr w:rsidR="00D53DD9" w:rsidRPr="00B4486D" w14:paraId="24412065" w14:textId="77777777" w:rsidTr="00F16FD6">
        <w:tc>
          <w:tcPr>
            <w:tcW w:w="0" w:type="auto"/>
            <w:shd w:val="clear" w:color="auto" w:fill="auto"/>
          </w:tcPr>
          <w:p w14:paraId="1244C442" w14:textId="5FDC19FD" w:rsidR="00D53DD9" w:rsidRPr="00B4486D" w:rsidRDefault="00D53DD9" w:rsidP="001D1DE5">
            <w:pPr>
              <w:jc w:val="right"/>
            </w:pPr>
          </w:p>
        </w:tc>
        <w:tc>
          <w:tcPr>
            <w:tcW w:w="0" w:type="auto"/>
            <w:shd w:val="clear" w:color="auto" w:fill="auto"/>
          </w:tcPr>
          <w:p w14:paraId="7329C395" w14:textId="52345BD4" w:rsidR="00D53DD9" w:rsidRPr="009103B5" w:rsidRDefault="00D53DD9" w:rsidP="00D53DD9"/>
        </w:tc>
      </w:tr>
    </w:tbl>
    <w:p w14:paraId="71848081" w14:textId="77777777" w:rsidR="00D53DD9" w:rsidRDefault="00D53DD9" w:rsidP="00AD1702">
      <w:pPr>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0342CF73" w14:textId="77777777" w:rsidR="004A10AF" w:rsidRPr="004A10AF" w:rsidRDefault="004A10AF" w:rsidP="004A10AF">
      <w:pPr>
        <w:pStyle w:val="Heading2"/>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173913782"/>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351D288C"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15" w:history="1">
        <w:r w:rsidR="00BC3DE8" w:rsidRPr="00701C82">
          <w:rPr>
            <w:rStyle w:val="Hyperlink"/>
          </w:rPr>
          <w:t>https://www.bolnica-zadar.hr/aktualnosti/javna-nabava/</w:t>
        </w:r>
      </w:hyperlink>
    </w:p>
    <w:p w14:paraId="3AA95E6D" w14:textId="77777777" w:rsidR="00B174A9" w:rsidRDefault="00B174A9" w:rsidP="00B174A9">
      <w:pPr>
        <w:pStyle w:val="Heading2"/>
      </w:pPr>
      <w:bookmarkStart w:id="25" w:name="_Toc173913783"/>
      <w:r>
        <w:t xml:space="preserve">Navod sklapa li se ugovor ili </w:t>
      </w:r>
      <w:r w:rsidR="00B10039">
        <w:t>izdaje narudžbenica</w:t>
      </w:r>
      <w:bookmarkEnd w:id="25"/>
    </w:p>
    <w:p w14:paraId="0E9844BB" w14:textId="5345387C" w:rsidR="00B174A9" w:rsidRDefault="00520223" w:rsidP="0079286D">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B4D747F0E11945BF89EDB0AD4408FED9"/>
          </w:placeholder>
          <w:dropDownList>
            <w:listItem w:displayText="Sklapa se ugovor" w:value="Sklapa se ugovor"/>
            <w:listItem w:displayText="Izdaje se narudžbenica" w:value="Izdaje se narudžbenica"/>
          </w:dropDownList>
        </w:sdtPr>
        <w:sdtEndPr/>
        <w:sdtContent>
          <w:r w:rsidR="0090313D">
            <w:t>Sklapa se ugovor</w:t>
          </w:r>
        </w:sdtContent>
      </w:sdt>
      <w:r w:rsidR="00D57EDA">
        <w:t>.</w:t>
      </w:r>
    </w:p>
    <w:p w14:paraId="6DBC8992" w14:textId="77777777" w:rsidR="00CB1260" w:rsidRDefault="00CB1260" w:rsidP="001F7F1F">
      <w:pPr>
        <w:ind w:firstLine="576"/>
      </w:pPr>
      <w:r>
        <w:br w:type="page"/>
      </w:r>
    </w:p>
    <w:p w14:paraId="74F69AD9" w14:textId="77777777" w:rsidR="00CB1260" w:rsidRPr="002D39AB" w:rsidRDefault="00751739" w:rsidP="00CB1260">
      <w:pPr>
        <w:pStyle w:val="Heading1"/>
        <w:rPr>
          <w:smallCaps w:val="0"/>
        </w:rPr>
      </w:pPr>
      <w:bookmarkStart w:id="26" w:name="_Toc422146427"/>
      <w:bookmarkStart w:id="27" w:name="_Toc422146725"/>
      <w:bookmarkStart w:id="28" w:name="_Toc422146768"/>
      <w:bookmarkStart w:id="29" w:name="_Toc424732416"/>
      <w:bookmarkStart w:id="30" w:name="_Toc526860617"/>
      <w:bookmarkStart w:id="31" w:name="_Toc529440177"/>
      <w:bookmarkStart w:id="32" w:name="_Toc529958212"/>
      <w:bookmarkStart w:id="33" w:name="_Toc13223956"/>
      <w:bookmarkStart w:id="34" w:name="_Toc173913784"/>
      <w:r w:rsidRPr="002D39AB">
        <w:rPr>
          <w:smallCaps w:val="0"/>
        </w:rPr>
        <w:lastRenderedPageBreak/>
        <w:t>Podaci o predmetu nabave</w:t>
      </w:r>
      <w:bookmarkEnd w:id="26"/>
      <w:bookmarkEnd w:id="27"/>
      <w:bookmarkEnd w:id="28"/>
      <w:bookmarkEnd w:id="29"/>
      <w:bookmarkEnd w:id="30"/>
      <w:bookmarkEnd w:id="31"/>
      <w:bookmarkEnd w:id="32"/>
      <w:bookmarkEnd w:id="33"/>
      <w:bookmarkEnd w:id="34"/>
    </w:p>
    <w:p w14:paraId="339F7DEE" w14:textId="77777777" w:rsidR="00CB1260" w:rsidRPr="00B4486D" w:rsidRDefault="00CB1260" w:rsidP="00CB1260">
      <w:pPr>
        <w:pStyle w:val="Heading2"/>
      </w:pPr>
      <w:bookmarkStart w:id="35" w:name="_Toc526860618"/>
      <w:bookmarkStart w:id="36" w:name="_Toc529440178"/>
      <w:bookmarkStart w:id="37" w:name="_Toc529958213"/>
      <w:bookmarkStart w:id="38" w:name="_Ref534289659"/>
      <w:bookmarkStart w:id="39" w:name="_Toc13223957"/>
      <w:bookmarkStart w:id="40" w:name="_Toc173913785"/>
      <w:r w:rsidRPr="00B4486D">
        <w:t>Opis predmeta nabave</w:t>
      </w:r>
      <w:bookmarkEnd w:id="35"/>
      <w:bookmarkEnd w:id="36"/>
      <w:bookmarkEnd w:id="37"/>
      <w:bookmarkEnd w:id="38"/>
      <w:bookmarkEnd w:id="39"/>
      <w:bookmarkEnd w:id="40"/>
    </w:p>
    <w:p w14:paraId="08AEDA1F" w14:textId="12A89C16" w:rsidR="0058429F" w:rsidRDefault="00CB1260" w:rsidP="00690086">
      <w:r>
        <w:t xml:space="preserve">Predmet nabave je </w:t>
      </w:r>
      <w:sdt>
        <w:sdtPr>
          <w:rPr>
            <w:b/>
            <w:bCs/>
            <w:sz w:val="22"/>
            <w:szCs w:val="24"/>
          </w:rPr>
          <w:id w:val="-1372220374"/>
          <w:placeholder>
            <w:docPart w:val="B89849F61D064E5A850CB21120AA874E"/>
          </w:placeholder>
        </w:sdtPr>
        <w:sdtEndPr/>
        <w:sdtContent>
          <w:r w:rsidR="00896A02" w:rsidRPr="00896A02">
            <w:rPr>
              <w:b/>
              <w:bCs/>
            </w:rPr>
            <w:t>Prehrambene namirnice i polugotova jela za potrebe Bolničke kantine</w:t>
          </w:r>
        </w:sdtContent>
      </w:sdt>
      <w:r w:rsidR="00520A27">
        <w:t xml:space="preserve"> </w:t>
      </w:r>
      <w:r w:rsidR="004B095D">
        <w:t xml:space="preserve"> </w:t>
      </w:r>
      <w:r w:rsidR="00520A27">
        <w:t>što</w:t>
      </w:r>
      <w:r w:rsidR="00E67BE2">
        <w:t xml:space="preserve"> podrazumijeva</w:t>
      </w:r>
      <w:r w:rsidR="009F6319">
        <w:t>:</w:t>
      </w:r>
      <w:r w:rsidR="001B3476">
        <w:t xml:space="preserve"> </w:t>
      </w:r>
    </w:p>
    <w:p w14:paraId="7CE190BB" w14:textId="63D7DA2F" w:rsidR="00805590" w:rsidRPr="00805590" w:rsidRDefault="00DD1AC2" w:rsidP="00805590">
      <w:pPr>
        <w:numPr>
          <w:ilvl w:val="0"/>
          <w:numId w:val="34"/>
        </w:numPr>
      </w:pPr>
      <w:sdt>
        <w:sdtPr>
          <w:rPr>
            <w:b/>
            <w:bCs/>
          </w:rPr>
          <w:id w:val="-890045095"/>
          <w:placeholder>
            <w:docPart w:val="44EEE9726FD945999EF52888E6145382"/>
          </w:placeholder>
        </w:sdtPr>
        <w:sdtEndPr/>
        <w:sdtContent>
          <w:r w:rsidR="00805590" w:rsidRPr="00805590">
            <w:t xml:space="preserve">Nabavu </w:t>
          </w:r>
          <w:r w:rsidR="00F06A1F">
            <w:t xml:space="preserve">prehrambenih proizvoda iz grupe proizvoda </w:t>
          </w:r>
          <w:r w:rsidR="00F06A1F" w:rsidRPr="00F06A1F">
            <w:t>15800000-Razni prehrambeni proizvodi</w:t>
          </w:r>
          <w:r w:rsidR="00F06A1F">
            <w:t xml:space="preserve"> – </w:t>
          </w:r>
          <w:r w:rsidR="00DC40E8" w:rsidRPr="00DC40E8">
            <w:t>Prehrambene namirnice i polugotova jela za potrebe Bolničke kantine</w:t>
          </w:r>
        </w:sdtContent>
      </w:sdt>
      <w:r w:rsidR="00805590" w:rsidRPr="00805590">
        <w:t xml:space="preserve"> </w:t>
      </w:r>
    </w:p>
    <w:p w14:paraId="747A47AC" w14:textId="77777777" w:rsidR="00805590" w:rsidRPr="00805590" w:rsidRDefault="00805590" w:rsidP="00805590">
      <w:r w:rsidRPr="00805590">
        <w:t xml:space="preserve">Predmet nabave nije podijeljen u Grupe, a procijenjena vrijednost iznosi: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19"/>
        <w:gridCol w:w="5387"/>
        <w:gridCol w:w="2490"/>
      </w:tblGrid>
      <w:tr w:rsidR="00805590" w:rsidRPr="00805590" w14:paraId="6B86F045" w14:textId="77777777" w:rsidTr="00805C15">
        <w:trPr>
          <w:trHeight w:val="90"/>
        </w:trPr>
        <w:tc>
          <w:tcPr>
            <w:tcW w:w="8996"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121C8780" w14:textId="77777777" w:rsidR="00805590" w:rsidRPr="00805590" w:rsidRDefault="00805590" w:rsidP="00805590">
            <w:pPr>
              <w:rPr>
                <w:b/>
                <w:bCs/>
              </w:rPr>
            </w:pPr>
            <w:r w:rsidRPr="00805590">
              <w:rPr>
                <w:b/>
                <w:bCs/>
              </w:rPr>
              <w:t>Grupe predmeta nabave</w:t>
            </w:r>
          </w:p>
        </w:tc>
      </w:tr>
      <w:tr w:rsidR="00805590" w:rsidRPr="00805590" w14:paraId="3F4634D1" w14:textId="77777777" w:rsidTr="00805590">
        <w:trPr>
          <w:trHeight w:val="327"/>
        </w:trPr>
        <w:tc>
          <w:tcPr>
            <w:tcW w:w="1119"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32BC7ECE" w14:textId="77777777" w:rsidR="00805590" w:rsidRPr="00805590" w:rsidRDefault="00805590" w:rsidP="00805590">
            <w:pPr>
              <w:rPr>
                <w:b/>
                <w:bCs/>
              </w:rPr>
            </w:pPr>
            <w:r w:rsidRPr="00805590">
              <w:rPr>
                <w:b/>
                <w:bCs/>
              </w:rPr>
              <w:t>RED. BR.</w:t>
            </w:r>
          </w:p>
        </w:tc>
        <w:tc>
          <w:tcPr>
            <w:tcW w:w="5387"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04596282" w14:textId="77777777" w:rsidR="00805590" w:rsidRPr="00805590" w:rsidRDefault="00805590" w:rsidP="00805590">
            <w:pPr>
              <w:rPr>
                <w:b/>
                <w:bCs/>
              </w:rPr>
            </w:pPr>
            <w:r w:rsidRPr="00805590">
              <w:rPr>
                <w:b/>
                <w:bCs/>
              </w:rPr>
              <w:t>Kategorija opreme</w:t>
            </w:r>
          </w:p>
        </w:tc>
        <w:tc>
          <w:tcPr>
            <w:tcW w:w="2490"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7424B525" w14:textId="77777777" w:rsidR="00805590" w:rsidRPr="00805590" w:rsidRDefault="00805590" w:rsidP="00805590">
            <w:pPr>
              <w:rPr>
                <w:b/>
                <w:bCs/>
              </w:rPr>
            </w:pPr>
            <w:r w:rsidRPr="00805590">
              <w:rPr>
                <w:b/>
                <w:bCs/>
              </w:rPr>
              <w:t>Procijenjena vrijednost (bez PDV-a)</w:t>
            </w:r>
          </w:p>
        </w:tc>
      </w:tr>
      <w:tr w:rsidR="00805590" w:rsidRPr="00805590" w14:paraId="38300D45" w14:textId="77777777" w:rsidTr="00805590">
        <w:trPr>
          <w:trHeight w:val="363"/>
        </w:trPr>
        <w:tc>
          <w:tcPr>
            <w:tcW w:w="1119" w:type="dxa"/>
            <w:tcBorders>
              <w:left w:val="single" w:sz="12" w:space="0" w:color="00000A"/>
              <w:right w:val="single" w:sz="4" w:space="0" w:color="auto"/>
            </w:tcBorders>
            <w:shd w:val="clear" w:color="auto" w:fill="FFFFFF"/>
            <w:tcMar>
              <w:left w:w="103" w:type="dxa"/>
            </w:tcMar>
            <w:vAlign w:val="center"/>
          </w:tcPr>
          <w:p w14:paraId="036510D1" w14:textId="4A825258" w:rsidR="00805590" w:rsidRPr="00805590" w:rsidRDefault="00805590" w:rsidP="00805590">
            <w:pPr>
              <w:jc w:val="center"/>
              <w:rPr>
                <w:b/>
                <w:bCs/>
              </w:rPr>
            </w:pPr>
            <w:r w:rsidRPr="00805590">
              <w:rPr>
                <w:b/>
                <w:bCs/>
              </w:rPr>
              <w:t>1</w:t>
            </w:r>
            <w:r>
              <w:rPr>
                <w:b/>
                <w:bCs/>
              </w:rPr>
              <w:t>.</w:t>
            </w:r>
          </w:p>
        </w:tc>
        <w:tc>
          <w:tcPr>
            <w:tcW w:w="5387" w:type="dxa"/>
            <w:tcBorders>
              <w:top w:val="single" w:sz="4" w:space="0" w:color="auto"/>
              <w:left w:val="single" w:sz="4" w:space="0" w:color="auto"/>
              <w:bottom w:val="single" w:sz="4" w:space="0" w:color="auto"/>
              <w:right w:val="single" w:sz="12" w:space="0" w:color="00000A"/>
            </w:tcBorders>
            <w:shd w:val="clear" w:color="auto" w:fill="FFFFFF"/>
            <w:vAlign w:val="center"/>
          </w:tcPr>
          <w:p w14:paraId="5742E210" w14:textId="5F748CA9" w:rsidR="00805590" w:rsidRPr="00805590" w:rsidRDefault="00C539AF" w:rsidP="00805590">
            <w:pPr>
              <w:jc w:val="left"/>
              <w:rPr>
                <w:b/>
                <w:bCs/>
              </w:rPr>
            </w:pPr>
            <w:r w:rsidRPr="00C539AF">
              <w:rPr>
                <w:b/>
                <w:bCs/>
              </w:rPr>
              <w:t>Prehrambene namirnice i polugotova jela za potrebe Bolničke kantine</w:t>
            </w:r>
          </w:p>
        </w:tc>
        <w:tc>
          <w:tcPr>
            <w:tcW w:w="2490" w:type="dxa"/>
            <w:tcBorders>
              <w:top w:val="single" w:sz="4" w:space="0" w:color="auto"/>
              <w:left w:val="single" w:sz="4" w:space="0" w:color="auto"/>
              <w:right w:val="single" w:sz="12" w:space="0" w:color="00000A"/>
            </w:tcBorders>
            <w:shd w:val="clear" w:color="auto" w:fill="FFFFFF"/>
            <w:vAlign w:val="center"/>
          </w:tcPr>
          <w:p w14:paraId="3BE76C3C" w14:textId="74DEC233" w:rsidR="00805590" w:rsidRPr="00805590" w:rsidRDefault="00C539AF" w:rsidP="00805590">
            <w:pPr>
              <w:rPr>
                <w:b/>
                <w:bCs/>
              </w:rPr>
            </w:pPr>
            <w:r>
              <w:rPr>
                <w:b/>
                <w:bCs/>
              </w:rPr>
              <w:t>15</w:t>
            </w:r>
            <w:r w:rsidR="00805590" w:rsidRPr="00805590">
              <w:rPr>
                <w:b/>
                <w:bCs/>
              </w:rPr>
              <w:t>.</w:t>
            </w:r>
            <w:r>
              <w:rPr>
                <w:b/>
                <w:bCs/>
              </w:rPr>
              <w:t>0</w:t>
            </w:r>
            <w:r w:rsidR="00805590" w:rsidRPr="00805590">
              <w:rPr>
                <w:b/>
                <w:bCs/>
              </w:rPr>
              <w:t>00,00 EUR</w:t>
            </w:r>
          </w:p>
        </w:tc>
      </w:tr>
    </w:tbl>
    <w:p w14:paraId="7F864817" w14:textId="77777777" w:rsidR="00971DD2" w:rsidRDefault="00971DD2" w:rsidP="00971DD2"/>
    <w:p w14:paraId="1367D353" w14:textId="77777777" w:rsidR="00635422" w:rsidRPr="00B4486D" w:rsidRDefault="00635422" w:rsidP="00635422">
      <w:pPr>
        <w:pStyle w:val="Heading2"/>
      </w:pPr>
      <w:bookmarkStart w:id="41" w:name="_Toc377632664"/>
      <w:bookmarkStart w:id="42" w:name="_Toc422066956"/>
      <w:bookmarkStart w:id="43" w:name="_Toc422146429"/>
      <w:bookmarkStart w:id="44" w:name="_Toc422146727"/>
      <w:bookmarkStart w:id="45" w:name="_Toc422146770"/>
      <w:bookmarkStart w:id="46" w:name="_Toc424732419"/>
      <w:bookmarkStart w:id="47" w:name="_Toc526860620"/>
      <w:bookmarkStart w:id="48" w:name="_Toc529440180"/>
      <w:bookmarkStart w:id="49" w:name="_Toc529958215"/>
      <w:bookmarkStart w:id="50" w:name="_Toc13223959"/>
      <w:bookmarkStart w:id="51" w:name="_Toc173913786"/>
      <w:r w:rsidRPr="00B4486D">
        <w:t>Količina predmeta naba</w:t>
      </w:r>
      <w:bookmarkEnd w:id="41"/>
      <w:bookmarkEnd w:id="42"/>
      <w:bookmarkEnd w:id="43"/>
      <w:bookmarkEnd w:id="44"/>
      <w:bookmarkEnd w:id="45"/>
      <w:bookmarkEnd w:id="46"/>
      <w:r w:rsidRPr="00B4486D">
        <w:t>ve</w:t>
      </w:r>
      <w:bookmarkEnd w:id="47"/>
      <w:bookmarkEnd w:id="48"/>
      <w:bookmarkEnd w:id="49"/>
      <w:bookmarkEnd w:id="50"/>
      <w:bookmarkEnd w:id="51"/>
    </w:p>
    <w:p w14:paraId="1122D233" w14:textId="1718A32A" w:rsidR="00A95C68" w:rsidRDefault="007A7EC4" w:rsidP="00B80A6D">
      <w:pPr>
        <w:ind w:firstLine="576"/>
      </w:pPr>
      <w:r>
        <w:t xml:space="preserve">Naručitelj u Troškovniku koji je prilog ovom Pozivu i pripadajućoj dokumentaciji određuje: </w:t>
      </w:r>
      <w:sdt>
        <w:sdtPr>
          <w:alias w:val="Odaberite stavku"/>
          <w:tag w:val="Odaberite stavku"/>
          <w:id w:val="-274022428"/>
          <w:placeholder>
            <w:docPart w:val="B4D747F0E11945BF89EDB0AD4408FED9"/>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4D091C">
            <w:t>točnu količinu predmeta nabave</w:t>
          </w:r>
        </w:sdtContent>
      </w:sdt>
      <w:r w:rsidR="0086149D">
        <w:t xml:space="preserve">. </w:t>
      </w:r>
    </w:p>
    <w:p w14:paraId="7FE6A718" w14:textId="77777777" w:rsidR="00A95C68" w:rsidRDefault="00A95C68" w:rsidP="00A95C68">
      <w:pPr>
        <w:pStyle w:val="Heading2"/>
      </w:pPr>
      <w:bookmarkStart w:id="52" w:name="_Toc173913787"/>
      <w:r>
        <w:t>Troškovnik</w:t>
      </w:r>
      <w:bookmarkEnd w:id="52"/>
    </w:p>
    <w:p w14:paraId="4EA5493E" w14:textId="77777777" w:rsidR="00890D28" w:rsidRDefault="00890D28" w:rsidP="005B3FC5">
      <w:pPr>
        <w:ind w:firstLine="576"/>
      </w:pPr>
      <w:r>
        <w:t xml:space="preserve">Naručitelj u dokumentaciji o nabavi prilaže Troškovnik u nestandardiziranom obliku </w:t>
      </w:r>
      <w:r w:rsidR="00BA1B3D">
        <w:t>koji se</w:t>
      </w:r>
      <w:r>
        <w:t xml:space="preserve"> može ispunjavati elektronički (.xls format).</w:t>
      </w:r>
      <w:r w:rsidR="005B3FC5">
        <w:t xml:space="preserve"> </w:t>
      </w:r>
      <w:r>
        <w:t>Troškovnik se sastoji od više stavki, a sadrži sljedeće stupce:</w:t>
      </w:r>
    </w:p>
    <w:p w14:paraId="35F79D60" w14:textId="77777777" w:rsidR="00D81051" w:rsidRDefault="00D81051" w:rsidP="00EC0F13">
      <w:pPr>
        <w:pStyle w:val="ListParagraph"/>
        <w:numPr>
          <w:ilvl w:val="0"/>
          <w:numId w:val="12"/>
        </w:numPr>
      </w:pPr>
      <w:r>
        <w:t>Redni broj</w:t>
      </w:r>
      <w:r w:rsidR="002059C0">
        <w:t>,</w:t>
      </w:r>
    </w:p>
    <w:p w14:paraId="775D3B25" w14:textId="77777777" w:rsidR="00890D28" w:rsidRDefault="00920926" w:rsidP="00EC0F13">
      <w:pPr>
        <w:pStyle w:val="ListParagraph"/>
        <w:numPr>
          <w:ilvl w:val="0"/>
          <w:numId w:val="12"/>
        </w:numPr>
      </w:pPr>
      <w:r>
        <w:t>T</w:t>
      </w:r>
      <w:r w:rsidR="00890D28">
        <w:t>ekstualni opis stavke</w:t>
      </w:r>
      <w:r w:rsidR="002059C0">
        <w:t>,</w:t>
      </w:r>
    </w:p>
    <w:p w14:paraId="4EB30163" w14:textId="77777777" w:rsidR="00890D28" w:rsidRDefault="00920926" w:rsidP="00EC0F13">
      <w:pPr>
        <w:pStyle w:val="ListParagraph"/>
        <w:numPr>
          <w:ilvl w:val="0"/>
          <w:numId w:val="12"/>
        </w:numPr>
      </w:pPr>
      <w:r>
        <w:t>K</w:t>
      </w:r>
      <w:r w:rsidR="00890D28">
        <w:t>oličina stavke (</w:t>
      </w:r>
      <w:r w:rsidR="00F60927">
        <w:t>ugovorena</w:t>
      </w:r>
      <w:r w:rsidR="00890D28">
        <w:t>)</w:t>
      </w:r>
      <w:r w:rsidR="00505252">
        <w:t xml:space="preserve"> po kojoj se stavka obračunava</w:t>
      </w:r>
      <w:r w:rsidR="002059C0">
        <w:t>,</w:t>
      </w:r>
    </w:p>
    <w:p w14:paraId="4449120D" w14:textId="77777777" w:rsidR="00890D28" w:rsidRDefault="00DA0D34" w:rsidP="00EC0F13">
      <w:pPr>
        <w:pStyle w:val="ListParagraph"/>
        <w:numPr>
          <w:ilvl w:val="0"/>
          <w:numId w:val="12"/>
        </w:numPr>
      </w:pPr>
      <w:r>
        <w:t>J</w:t>
      </w:r>
      <w:r w:rsidR="00890D28">
        <w:t>edinična cijena stavke</w:t>
      </w:r>
    </w:p>
    <w:p w14:paraId="42464375" w14:textId="77777777" w:rsidR="00890D28" w:rsidRDefault="00C65817" w:rsidP="00EC0F13">
      <w:pPr>
        <w:pStyle w:val="ListParagraph"/>
        <w:numPr>
          <w:ilvl w:val="0"/>
          <w:numId w:val="12"/>
        </w:numPr>
      </w:pPr>
      <w:r>
        <w:t>U</w:t>
      </w:r>
      <w:r w:rsidR="00890D28">
        <w:t>kupna cijena stavke (umnožak količine i jedinične cijene stavke)</w:t>
      </w:r>
    </w:p>
    <w:p w14:paraId="1C96A4F7" w14:textId="77777777" w:rsidR="00890D28" w:rsidRDefault="00C65817" w:rsidP="00EC0F13">
      <w:pPr>
        <w:pStyle w:val="ListParagraph"/>
        <w:numPr>
          <w:ilvl w:val="0"/>
          <w:numId w:val="12"/>
        </w:numPr>
      </w:pPr>
      <w:r>
        <w:t>C</w:t>
      </w:r>
      <w:r w:rsidR="00890D28">
        <w:t>ijena ponude bez poreza na dodanu vrijednost (zbroj svih ukupnih cijena stavki).</w:t>
      </w:r>
    </w:p>
    <w:p w14:paraId="5A4359D1" w14:textId="77777777" w:rsidR="001302A7" w:rsidRDefault="001302A7" w:rsidP="001302A7">
      <w:pPr>
        <w:pStyle w:val="Heading2"/>
      </w:pPr>
      <w:bookmarkStart w:id="53" w:name="_Toc131580745"/>
      <w:bookmarkStart w:id="54" w:name="_Toc173913788"/>
      <w:bookmarkStart w:id="55" w:name="_Toc526860624"/>
      <w:bookmarkStart w:id="56" w:name="_Toc529440184"/>
      <w:bookmarkStart w:id="57" w:name="_Toc529958219"/>
      <w:bookmarkStart w:id="58" w:name="_Toc13223963"/>
      <w:r>
        <w:t>Tehničke specifikacije</w:t>
      </w:r>
      <w:bookmarkEnd w:id="53"/>
      <w:bookmarkEnd w:id="54"/>
    </w:p>
    <w:p w14:paraId="64D988B5" w14:textId="77777777" w:rsidR="001302A7" w:rsidRDefault="001302A7" w:rsidP="001302A7">
      <w:pPr>
        <w:ind w:firstLine="576"/>
      </w:pPr>
      <w:r w:rsidRPr="00043867">
        <w:t xml:space="preserve">Tehničke specifikacije </w:t>
      </w:r>
      <w:r w:rsidR="00DE0DC9">
        <w:t xml:space="preserve">navedene u Troškovniku </w:t>
      </w:r>
      <w:r>
        <w:t xml:space="preserve">obuhvaćaju </w:t>
      </w:r>
      <w:r w:rsidRPr="00043867">
        <w:t xml:space="preserve">specifikacije predmeta nabave </w:t>
      </w:r>
      <w:r w:rsidRPr="002B4905">
        <w:t>koj</w:t>
      </w:r>
      <w:r>
        <w:t>ima</w:t>
      </w:r>
      <w:r w:rsidRPr="002B4905">
        <w:t xml:space="preserve"> se određuju tražene značajke proizvoda ili usluge, poput razin</w:t>
      </w:r>
      <w:r w:rsidR="007B4BEA">
        <w:t>e</w:t>
      </w:r>
      <w:r w:rsidRPr="002B4905">
        <w:t xml:space="preserve"> kvalitete, razin</w:t>
      </w:r>
      <w:r w:rsidR="007B4BEA">
        <w:t>e</w:t>
      </w:r>
      <w:r w:rsidRPr="002B4905">
        <w:t xml:space="preserv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w:t>
      </w:r>
      <w:r w:rsidR="007B4BEA">
        <w:t>.</w:t>
      </w:r>
      <w:r>
        <w:t xml:space="preserve"> </w:t>
      </w:r>
    </w:p>
    <w:p w14:paraId="085E632C" w14:textId="77777777" w:rsidR="001302A7" w:rsidRDefault="001302A7" w:rsidP="001302A7">
      <w:pPr>
        <w:pStyle w:val="Heading3"/>
      </w:pPr>
      <w:bookmarkStart w:id="59" w:name="_Toc131580746"/>
      <w:bookmarkStart w:id="60" w:name="_Toc173913789"/>
      <w:r>
        <w:t>K</w:t>
      </w:r>
      <w:r w:rsidRPr="00A95C68">
        <w:t>riteriji za ocjenu jednakovrijednosti</w:t>
      </w:r>
      <w:bookmarkEnd w:id="59"/>
      <w:bookmarkEnd w:id="60"/>
      <w:r w:rsidRPr="00A95C68">
        <w:t xml:space="preserve"> </w:t>
      </w:r>
    </w:p>
    <w:p w14:paraId="280F332D" w14:textId="77777777" w:rsidR="001302A7" w:rsidRDefault="001302A7" w:rsidP="001302A7">
      <w:pPr>
        <w:ind w:firstLine="576"/>
      </w:pPr>
      <w:r>
        <w:t xml:space="preserve">U </w:t>
      </w:r>
      <w:r w:rsidR="00547F12">
        <w:t>Troškovniku se</w:t>
      </w:r>
      <w:r w:rsidRPr="00043867">
        <w:t xml:space="preserve"> </w:t>
      </w:r>
      <w:r>
        <w:t xml:space="preserve">ne upućuje na marke već se navode općeniti tehnički zahtjevi i osnovna obilježja (karakteristike) koja opisuju predmet nabave. Za sve dijelove predmeta nabave u kojima se upućuje na specifična tehnička obilježja (karakteristike), </w:t>
      </w:r>
      <w:r w:rsidRPr="00AE0495">
        <w:t>materijal</w:t>
      </w:r>
      <w:r>
        <w:t>e</w:t>
      </w:r>
      <w:r w:rsidRPr="00AE0495">
        <w:t xml:space="preserve"> ili druge karakteristike robe koj</w:t>
      </w:r>
      <w:r>
        <w:t>e</w:t>
      </w:r>
      <w:r w:rsidRPr="00AE0495">
        <w:t xml:space="preserve"> </w:t>
      </w:r>
      <w:r>
        <w:t xml:space="preserve">na bilo koji </w:t>
      </w:r>
      <w:r w:rsidRPr="00AE0495">
        <w:t xml:space="preserve">način indiciraju o kojem se proizvođaču radi, ne favoriziraju tog proizvođača ili taj proizvod, te su ponuditelji slobodni nuditi jednakovrijedna rješenja. </w:t>
      </w:r>
    </w:p>
    <w:p w14:paraId="6A2B14EB" w14:textId="77777777" w:rsidR="001302A7" w:rsidRDefault="001302A7" w:rsidP="001302A7">
      <w:pPr>
        <w:ind w:firstLine="576"/>
      </w:pPr>
      <w:r>
        <w:rPr>
          <w:szCs w:val="20"/>
        </w:rPr>
        <w:t xml:space="preserve">U svrhu dokazivanja </w:t>
      </w:r>
      <w:r w:rsidR="00681F90" w:rsidRPr="00681F90">
        <w:rPr>
          <w:szCs w:val="20"/>
        </w:rPr>
        <w:t xml:space="preserve">jednakovrijednosti </w:t>
      </w:r>
      <w:r>
        <w:rPr>
          <w:szCs w:val="20"/>
        </w:rPr>
        <w:t>za nav</w:t>
      </w:r>
      <w:r w:rsidR="007B313C">
        <w:rPr>
          <w:szCs w:val="20"/>
        </w:rPr>
        <w:t>o</w:t>
      </w:r>
      <w:r>
        <w:rPr>
          <w:szCs w:val="20"/>
        </w:rPr>
        <w:t xml:space="preserve">de u tehničkoj specifikaciji, ponuditelj </w:t>
      </w:r>
      <w:r w:rsidR="007B313C">
        <w:rPr>
          <w:szCs w:val="20"/>
        </w:rPr>
        <w:t>može</w:t>
      </w:r>
      <w:r>
        <w:rPr>
          <w:szCs w:val="20"/>
        </w:rPr>
        <w:t xml:space="preserve"> dostaviti dokaz da ponuđeni proizvodi ispunjavaju uvjete tražene tehničkom specifikacijom. </w:t>
      </w:r>
      <w:r>
        <w:t>U slučaju da Ponuditelj nudi jednakovrijedna rješenja, Ponuditelj u ponudi mora dokazati, bilo kojim prikladnim sredstvom, da rješenja koja predlaže na jednakovrijedan način zadovoljavaju zahtjeve definirane tehničkim specifikacijama.</w:t>
      </w:r>
    </w:p>
    <w:p w14:paraId="11CE77D5" w14:textId="77777777" w:rsidR="00A95C68" w:rsidRDefault="00A95C68" w:rsidP="00A95C68">
      <w:pPr>
        <w:pStyle w:val="Heading2"/>
      </w:pPr>
      <w:bookmarkStart w:id="61" w:name="_Toc173913790"/>
      <w:r w:rsidRPr="00B4486D">
        <w:lastRenderedPageBreak/>
        <w:t>Mjesto izvršenja ugovora</w:t>
      </w:r>
      <w:bookmarkEnd w:id="55"/>
      <w:bookmarkEnd w:id="56"/>
      <w:bookmarkEnd w:id="57"/>
      <w:bookmarkEnd w:id="58"/>
      <w:bookmarkEnd w:id="61"/>
    </w:p>
    <w:p w14:paraId="076C8312" w14:textId="7A8C3E2B" w:rsidR="00D34B44" w:rsidRPr="00570AC5" w:rsidRDefault="005B28BE" w:rsidP="00570AC5">
      <w:pPr>
        <w:ind w:firstLine="576"/>
      </w:pPr>
      <w:r w:rsidRPr="00B4486D">
        <w:t xml:space="preserve">Mjesta izvršenja </w:t>
      </w:r>
      <w:r>
        <w:t>ugovora je adresa</w:t>
      </w:r>
      <w:r w:rsidR="00246375">
        <w:t xml:space="preserve"> prema </w:t>
      </w:r>
      <w:r>
        <w:t>s</w:t>
      </w:r>
      <w:r w:rsidRPr="00B4486D">
        <w:t>jedišt</w:t>
      </w:r>
      <w:r w:rsidR="00246375">
        <w:t>u</w:t>
      </w:r>
      <w:r w:rsidRPr="00B4486D">
        <w:t xml:space="preserve"> Naručitelja</w:t>
      </w:r>
      <w:bookmarkStart w:id="62" w:name="_Ref500231632"/>
      <w:bookmarkStart w:id="63" w:name="_Ref500400043"/>
      <w:bookmarkStart w:id="64" w:name="_Ref500403525"/>
      <w:bookmarkStart w:id="65" w:name="_Ref500403590"/>
      <w:bookmarkStart w:id="66" w:name="_Toc526860627"/>
      <w:bookmarkStart w:id="67" w:name="_Toc529440187"/>
      <w:bookmarkStart w:id="68" w:name="_Toc529958222"/>
      <w:bookmarkStart w:id="69" w:name="_Toc13223968"/>
      <w:r w:rsidR="00D34B44">
        <w:br w:type="page"/>
      </w:r>
    </w:p>
    <w:p w14:paraId="29353EC6" w14:textId="6FBED7DF" w:rsidR="009C43D1" w:rsidRPr="009E3FB8" w:rsidRDefault="00896919" w:rsidP="00A13D0F">
      <w:pPr>
        <w:pStyle w:val="Heading1"/>
        <w:rPr>
          <w:lang w:eastAsia="en-GB" w:bidi="en-US"/>
        </w:rPr>
      </w:pPr>
      <w:bookmarkStart w:id="70" w:name="_Toc173913791"/>
      <w:r w:rsidRPr="009E3FB8">
        <w:lastRenderedPageBreak/>
        <w:t>O</w:t>
      </w:r>
      <w:r w:rsidR="008147AE" w:rsidRPr="009E3FB8">
        <w:t>snove za isključenje gospodarskog subjekta</w:t>
      </w:r>
      <w:bookmarkEnd w:id="62"/>
      <w:bookmarkEnd w:id="63"/>
      <w:bookmarkEnd w:id="64"/>
      <w:bookmarkEnd w:id="65"/>
      <w:bookmarkEnd w:id="66"/>
      <w:bookmarkEnd w:id="67"/>
      <w:bookmarkEnd w:id="68"/>
      <w:bookmarkEnd w:id="69"/>
      <w:bookmarkEnd w:id="70"/>
    </w:p>
    <w:p w14:paraId="7AB601E0" w14:textId="77777777" w:rsidR="009C43D1" w:rsidRDefault="009C43D1" w:rsidP="009C43D1">
      <w:pPr>
        <w:pStyle w:val="Heading2"/>
      </w:pPr>
      <w:bookmarkStart w:id="71" w:name="_Ref500231603"/>
      <w:bookmarkStart w:id="72" w:name="_Toc526860628"/>
      <w:bookmarkStart w:id="73" w:name="_Toc529440188"/>
      <w:bookmarkStart w:id="74" w:name="_Toc529958223"/>
      <w:bookmarkStart w:id="75" w:name="_Toc13223969"/>
      <w:bookmarkStart w:id="76" w:name="_Toc173913792"/>
      <w:r w:rsidRPr="00B4486D">
        <w:t>Obvezne osnove za isključenje gospodarskog subjekta</w:t>
      </w:r>
      <w:bookmarkEnd w:id="71"/>
      <w:bookmarkEnd w:id="72"/>
      <w:bookmarkEnd w:id="73"/>
      <w:bookmarkEnd w:id="74"/>
      <w:bookmarkEnd w:id="75"/>
      <w:bookmarkEnd w:id="76"/>
    </w:p>
    <w:p w14:paraId="3372E74F" w14:textId="77777777" w:rsidR="0028650B" w:rsidRPr="0028650B" w:rsidRDefault="0028650B" w:rsidP="0028650B">
      <w:pPr>
        <w:pStyle w:val="Heading3"/>
      </w:pPr>
      <w:bookmarkStart w:id="77" w:name="_Toc173913793"/>
      <w:r w:rsidRPr="0028650B">
        <w:t>Osuđivanost za kaznena djela</w:t>
      </w:r>
      <w:bookmarkEnd w:id="77"/>
    </w:p>
    <w:p w14:paraId="5A20A221"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30F8C36D" w14:textId="77777777" w:rsidR="009C43D1" w:rsidRPr="000162D5" w:rsidRDefault="000162D5" w:rsidP="00EC0F13">
      <w:pPr>
        <w:pStyle w:val="ListParagraph"/>
        <w:numPr>
          <w:ilvl w:val="0"/>
          <w:numId w:val="6"/>
        </w:numPr>
        <w:ind w:left="360"/>
      </w:pPr>
      <w:r w:rsidRPr="000162D5">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526DF49A" w14:textId="77777777" w:rsidR="009C43D1" w:rsidRPr="00542748" w:rsidRDefault="009C43D1" w:rsidP="00EC0F13">
      <w:pPr>
        <w:pStyle w:val="ListParagraph"/>
        <w:numPr>
          <w:ilvl w:val="0"/>
          <w:numId w:val="5"/>
        </w:numPr>
        <w:rPr>
          <w:rStyle w:val="Strong"/>
        </w:rPr>
      </w:pPr>
      <w:r w:rsidRPr="00542748">
        <w:rPr>
          <w:rStyle w:val="Strong"/>
        </w:rPr>
        <w:t xml:space="preserve">sudjelovanje u zločinačkoj organizaciji, na temelju </w:t>
      </w:r>
    </w:p>
    <w:p w14:paraId="5F4DA723" w14:textId="77777777" w:rsidR="009C43D1" w:rsidRPr="009C43D1" w:rsidRDefault="009C43D1" w:rsidP="00E353FF">
      <w:pPr>
        <w:pStyle w:val="ListParagraph"/>
        <w:numPr>
          <w:ilvl w:val="0"/>
          <w:numId w:val="1"/>
        </w:numPr>
      </w:pPr>
      <w:r w:rsidRPr="009C43D1">
        <w:t xml:space="preserve">članka 328. (zločinačko udruženje) i članka 329. (počinjenje kaznenog djela u sastavu zločinačkog udruženja (Kaznenog zakona), </w:t>
      </w:r>
    </w:p>
    <w:p w14:paraId="4111D8D5" w14:textId="77777777" w:rsidR="009C43D1" w:rsidRPr="009C43D1" w:rsidRDefault="009C43D1" w:rsidP="00E353FF">
      <w:pPr>
        <w:pStyle w:val="ListParagraph"/>
        <w:numPr>
          <w:ilvl w:val="0"/>
          <w:numId w:val="1"/>
        </w:numPr>
      </w:pPr>
      <w:r w:rsidRPr="009C43D1">
        <w:t>članka 333. (udruživanje za počinjenje kaznenih djela), iz Kaznenog zakona (Narodne novine, br. 110/97, 27/98, 50/00, 129/00, 51/01, 111/03, 190/03, 105/04, 84/05, 71/06, 110/07, 152/08, 57/11, 77/11 i 143/12),</w:t>
      </w:r>
    </w:p>
    <w:p w14:paraId="64B84B87" w14:textId="77777777" w:rsidR="009C43D1" w:rsidRPr="00542748" w:rsidRDefault="009C43D1" w:rsidP="00EC0F13">
      <w:pPr>
        <w:pStyle w:val="ListParagraph"/>
        <w:numPr>
          <w:ilvl w:val="0"/>
          <w:numId w:val="5"/>
        </w:numPr>
        <w:rPr>
          <w:rStyle w:val="Strong"/>
        </w:rPr>
      </w:pPr>
      <w:r w:rsidRPr="00542748">
        <w:rPr>
          <w:rStyle w:val="Strong"/>
        </w:rPr>
        <w:t xml:space="preserve">korupciju, na temelju </w:t>
      </w:r>
    </w:p>
    <w:p w14:paraId="0D366651" w14:textId="77777777" w:rsidR="009C43D1" w:rsidRPr="009C43D1" w:rsidRDefault="009C43D1" w:rsidP="00E353FF">
      <w:pPr>
        <w:pStyle w:val="ListParagraph"/>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AFFF6F5" w14:textId="77777777" w:rsidR="009C43D1" w:rsidRPr="009C43D1" w:rsidRDefault="009C43D1" w:rsidP="00E353FF">
      <w:pPr>
        <w:pStyle w:val="ListParagraph"/>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8B2046C" w14:textId="77777777" w:rsidR="009C43D1" w:rsidRPr="00542748" w:rsidRDefault="009C43D1" w:rsidP="00EC0F13">
      <w:pPr>
        <w:pStyle w:val="ListParagraph"/>
        <w:numPr>
          <w:ilvl w:val="0"/>
          <w:numId w:val="5"/>
        </w:numPr>
        <w:rPr>
          <w:rStyle w:val="Strong"/>
        </w:rPr>
      </w:pPr>
      <w:r w:rsidRPr="00542748">
        <w:rPr>
          <w:rStyle w:val="Strong"/>
        </w:rPr>
        <w:t xml:space="preserve">prijevaru, na temelju </w:t>
      </w:r>
    </w:p>
    <w:p w14:paraId="706080F8" w14:textId="77777777" w:rsidR="009C43D1" w:rsidRPr="009C43D1" w:rsidRDefault="009C43D1" w:rsidP="00E353FF">
      <w:pPr>
        <w:pStyle w:val="ListParagraph"/>
        <w:numPr>
          <w:ilvl w:val="0"/>
          <w:numId w:val="1"/>
        </w:numPr>
      </w:pPr>
      <w:r w:rsidRPr="009C43D1">
        <w:t xml:space="preserve">članka 236. (prijevara), članka 247. (prijevara u gospodarskom poslovanju), članka 256. (utaja poreza ili carine) i članka 258. (subvencijska prijevara) Kaznenog zakona, </w:t>
      </w:r>
    </w:p>
    <w:p w14:paraId="41408CD9" w14:textId="77777777" w:rsidR="009C43D1" w:rsidRPr="009C43D1" w:rsidRDefault="009C43D1" w:rsidP="00E353FF">
      <w:pPr>
        <w:pStyle w:val="ListParagraph"/>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64684A41" w14:textId="77777777" w:rsidR="009C43D1" w:rsidRPr="00542748" w:rsidRDefault="009C43D1" w:rsidP="00EC0F13">
      <w:pPr>
        <w:pStyle w:val="ListParagraph"/>
        <w:numPr>
          <w:ilvl w:val="0"/>
          <w:numId w:val="5"/>
        </w:numPr>
        <w:rPr>
          <w:rStyle w:val="Strong"/>
        </w:rPr>
      </w:pPr>
      <w:r w:rsidRPr="00542748">
        <w:rPr>
          <w:rStyle w:val="Strong"/>
        </w:rPr>
        <w:t xml:space="preserve">terorizam ili kaznena djela povezana s terorističkim aktivnostima, na temelju </w:t>
      </w:r>
    </w:p>
    <w:p w14:paraId="0FF58F42" w14:textId="77777777" w:rsidR="009C43D1" w:rsidRPr="009C43D1" w:rsidRDefault="009C43D1" w:rsidP="00E353FF">
      <w:pPr>
        <w:pStyle w:val="ListParagraph"/>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5A85A32D" w14:textId="77777777" w:rsidR="009C43D1" w:rsidRPr="009C43D1" w:rsidRDefault="009C43D1" w:rsidP="00E353FF">
      <w:pPr>
        <w:pStyle w:val="ListParagraph"/>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53D1EB22" w14:textId="77777777" w:rsidR="009C43D1" w:rsidRPr="00542748" w:rsidRDefault="009C43D1" w:rsidP="00EC0F13">
      <w:pPr>
        <w:pStyle w:val="ListParagraph"/>
        <w:numPr>
          <w:ilvl w:val="0"/>
          <w:numId w:val="5"/>
        </w:numPr>
        <w:rPr>
          <w:rStyle w:val="Strong"/>
        </w:rPr>
      </w:pPr>
      <w:r w:rsidRPr="00542748">
        <w:rPr>
          <w:rStyle w:val="Strong"/>
        </w:rPr>
        <w:t xml:space="preserve">pranje novca ili financiranje terorizma, na temelju </w:t>
      </w:r>
    </w:p>
    <w:p w14:paraId="373665DF" w14:textId="77777777" w:rsidR="009C43D1" w:rsidRPr="009C43D1" w:rsidRDefault="009C43D1" w:rsidP="00E353FF">
      <w:pPr>
        <w:pStyle w:val="ListParagraph"/>
        <w:numPr>
          <w:ilvl w:val="0"/>
          <w:numId w:val="1"/>
        </w:numPr>
      </w:pPr>
      <w:r w:rsidRPr="009C43D1">
        <w:t xml:space="preserve">članka 98. (financiranje terorizma) i članka 265. (pranje novca) Kaznenog zakona, </w:t>
      </w:r>
    </w:p>
    <w:p w14:paraId="3CEEF2C7" w14:textId="77777777" w:rsidR="0063155D" w:rsidRDefault="009C43D1" w:rsidP="0063155D">
      <w:pPr>
        <w:pStyle w:val="ListParagraph"/>
        <w:numPr>
          <w:ilvl w:val="0"/>
          <w:numId w:val="1"/>
        </w:numPr>
      </w:pPr>
      <w:r w:rsidRPr="009C43D1">
        <w:t xml:space="preserve">pranje novca (članak 279.) iz Kaznenog zakona (Narodne novine, br. 110/97, 27/98, 50/00, 129/00, 51/01, 111/03, 190/03, 105/04, 84/05, 71/06, 110/07, 152/08, 57/11, 77/11 i 143/12), </w:t>
      </w:r>
    </w:p>
    <w:p w14:paraId="35E4A32C" w14:textId="77777777" w:rsidR="009C43D1" w:rsidRPr="0063155D" w:rsidRDefault="009C43D1" w:rsidP="00EC0F13">
      <w:pPr>
        <w:pStyle w:val="ListParagraph"/>
        <w:numPr>
          <w:ilvl w:val="0"/>
          <w:numId w:val="5"/>
        </w:numPr>
        <w:rPr>
          <w:rStyle w:val="Strong"/>
          <w:b w:val="0"/>
          <w:bCs w:val="0"/>
        </w:rPr>
      </w:pPr>
      <w:r w:rsidRPr="0063155D">
        <w:rPr>
          <w:rStyle w:val="Strong"/>
        </w:rPr>
        <w:t xml:space="preserve">dječji rad ili druge oblike trgovanja ljudima, na temelju </w:t>
      </w:r>
    </w:p>
    <w:p w14:paraId="1F549186" w14:textId="77777777" w:rsidR="009C43D1" w:rsidRPr="009C43D1" w:rsidRDefault="009C43D1" w:rsidP="0063155D">
      <w:pPr>
        <w:pStyle w:val="ListParagraph"/>
        <w:numPr>
          <w:ilvl w:val="0"/>
          <w:numId w:val="1"/>
        </w:numPr>
      </w:pPr>
      <w:r w:rsidRPr="009C43D1">
        <w:t xml:space="preserve">članka 106. (trgovanje ljudima) Kaznenog zakona, </w:t>
      </w:r>
    </w:p>
    <w:p w14:paraId="0A5F808C" w14:textId="77777777" w:rsidR="009C43D1" w:rsidRDefault="009C43D1" w:rsidP="0063155D">
      <w:pPr>
        <w:pStyle w:val="ListParagraph"/>
        <w:numPr>
          <w:ilvl w:val="0"/>
          <w:numId w:val="1"/>
        </w:numPr>
      </w:pPr>
      <w:r w:rsidRPr="009C43D1">
        <w:t xml:space="preserve">članka 175. (trgovanje ljudima i ropstvo) iz Kaznenog zakona (Narodne novine, br. 110/97, 27/98, 50/00, 129/00, 51/01, 111/03, 190/03, 105/04, 84/05, 71/06, 110/07, 152/08, 57/11, 77/11 i 143/12), </w:t>
      </w:r>
    </w:p>
    <w:p w14:paraId="0CD33D8D" w14:textId="77777777" w:rsidR="009C43D1" w:rsidRDefault="003327D8" w:rsidP="00EC0F13">
      <w:pPr>
        <w:pStyle w:val="ListParagraph"/>
        <w:numPr>
          <w:ilvl w:val="0"/>
          <w:numId w:val="6"/>
        </w:numPr>
        <w:ind w:left="360"/>
      </w:pPr>
      <w:r w:rsidRPr="003327D8">
        <w:t xml:space="preserve">je gospodarski subjekt koji nema poslovni nastan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r w:rsidRPr="003327D8">
        <w:t>podtočk</w:t>
      </w:r>
      <w:r w:rsidR="009033EC">
        <w:t>e 1.</w:t>
      </w:r>
      <w:r w:rsidRPr="003327D8">
        <w:t xml:space="preserve"> </w:t>
      </w:r>
      <w:r w:rsidR="009033EC">
        <w:t xml:space="preserve">navoda </w:t>
      </w:r>
      <w:r w:rsidRPr="003327D8">
        <w:t xml:space="preserve">od a) do f) i za odgovarajuća </w:t>
      </w:r>
      <w:r w:rsidRPr="003327D8">
        <w:lastRenderedPageBreak/>
        <w:t xml:space="preserve">kaznena djela koja, prema nacionalnim propisima države poslovnog nastana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1EECF0AA"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29F71004" wp14:editId="062E312A">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5443FC3"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664EE365"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29F71004"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45443FC3"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664EE365"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02D96435" w14:textId="77777777" w:rsidR="006535F1" w:rsidRDefault="006535F1" w:rsidP="009C1587"/>
    <w:p w14:paraId="68E5EC70" w14:textId="77777777" w:rsidR="00414289" w:rsidRDefault="00A85080" w:rsidP="00A85080">
      <w:pPr>
        <w:pStyle w:val="Heading3"/>
      </w:pPr>
      <w:bookmarkStart w:id="78" w:name="_Toc173913794"/>
      <w:r w:rsidRPr="00A85080">
        <w:t>Neplaćanje dospjelih poreznih obveza i obveze za mirovinsko i zdravstveno osiguranje</w:t>
      </w:r>
      <w:bookmarkEnd w:id="78"/>
    </w:p>
    <w:p w14:paraId="57AC84D1"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107027A3" w14:textId="77777777" w:rsidR="00A72DC4" w:rsidRDefault="00A72DC4" w:rsidP="00EC0F13">
      <w:pPr>
        <w:pStyle w:val="ListParagraph"/>
        <w:numPr>
          <w:ilvl w:val="0"/>
          <w:numId w:val="8"/>
        </w:numPr>
      </w:pPr>
      <w:r>
        <w:t>u Republici Hrvatskoj, ako gospodarski subjekt ima poslovni nastan u Republici Hrvatskoj, ili</w:t>
      </w:r>
    </w:p>
    <w:p w14:paraId="39AD464C" w14:textId="77777777" w:rsidR="00A72DC4" w:rsidRDefault="00A72DC4" w:rsidP="00EC0F13">
      <w:pPr>
        <w:pStyle w:val="ListParagraph"/>
        <w:numPr>
          <w:ilvl w:val="0"/>
          <w:numId w:val="8"/>
        </w:numPr>
      </w:pPr>
      <w:r>
        <w:t>u Republici Hrvatskoj ili u državi poslovnog nastana gospodarskog subjekta, ako gospodarski subjekt nema poslovni nastan u Republici Hrvatskoj.</w:t>
      </w:r>
    </w:p>
    <w:p w14:paraId="476EA049"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3520C537" wp14:editId="453AA838">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CE9FB2C"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0755869A"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3520C537"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0CE9FB2C"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0755869A"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7A07DFB7" w14:textId="77777777" w:rsidR="001E7997" w:rsidRDefault="001E7997" w:rsidP="00692158">
      <w:pPr>
        <w:spacing w:before="360"/>
        <w:ind w:firstLine="360"/>
      </w:pPr>
      <w:r w:rsidRPr="003747A4">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1B1E6F76" w14:textId="77777777" w:rsidR="00202989" w:rsidRPr="00202989" w:rsidRDefault="00202989" w:rsidP="00202989">
      <w:pPr>
        <w:pStyle w:val="IntenseQuote"/>
        <w:spacing w:after="0"/>
        <w:rPr>
          <w:i w:val="0"/>
          <w:iCs w:val="0"/>
        </w:rPr>
      </w:pPr>
      <w:r w:rsidRPr="00202989">
        <w:rPr>
          <w:i w:val="0"/>
          <w:iCs w:val="0"/>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79A6BEA1" w14:textId="77777777" w:rsidR="008B00DE" w:rsidRDefault="00CA1FAF" w:rsidP="00A95C68">
      <w:pPr>
        <w:pStyle w:val="Heading2"/>
      </w:pPr>
      <w:bookmarkStart w:id="79" w:name="_Toc173913795"/>
      <w:r>
        <w:t>Dokumenti kojima se dokazuje da ne postoje osnove za isključenje</w:t>
      </w:r>
      <w:bookmarkEnd w:id="79"/>
    </w:p>
    <w:p w14:paraId="0CEC329C" w14:textId="77777777"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5C5E318F" w14:textId="77777777" w:rsidR="00D33CD1" w:rsidRPr="00024A2C" w:rsidRDefault="00D33CD1" w:rsidP="00D33CD1">
      <w:pPr>
        <w:ind w:firstLine="578"/>
        <w:rPr>
          <w:rStyle w:val="Strong"/>
        </w:rPr>
      </w:pPr>
      <w:r>
        <w:t>Naručitelj može prije donošenja odluke, od Ponuditelja koji je podnio najpovoljniju ponudu, zatražiti da u roku ne kraćem od 5 (pet) dana, dostavi ažurirane popratne dokumente, kojima dokazuje istinitost podataka navedenih u ESPD obrascu.</w:t>
      </w:r>
    </w:p>
    <w:p w14:paraId="24A01F35" w14:textId="77777777"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2DD9E914" w14:textId="77777777" w:rsidR="008B00DE" w:rsidRDefault="00D33CD1" w:rsidP="00F36189">
      <w:pPr>
        <w:ind w:firstLine="360"/>
      </w:pPr>
      <w:r w:rsidRPr="00D3548C">
        <w:rPr>
          <w:rStyle w:val="Strong"/>
          <w:b w:val="0"/>
          <w:bCs w:val="0"/>
        </w:rPr>
        <w:t>Ako se ne može obaviti provjera ili ishoditi potvrda, Naručitelj može zahtijevati od gospodarskog subjekta da u roku ne kraćem od pet dana, dostavi sve ili dio popratnih dokumenata ili dokaza.</w:t>
      </w:r>
      <w:r w:rsidR="008B00DE">
        <w:br w:type="page"/>
      </w:r>
    </w:p>
    <w:p w14:paraId="1BCF8048" w14:textId="77777777" w:rsidR="00B73506" w:rsidRPr="001466B3" w:rsidRDefault="00B73506" w:rsidP="00033656">
      <w:pPr>
        <w:pStyle w:val="Heading1"/>
        <w:rPr>
          <w:smallCaps w:val="0"/>
        </w:rPr>
      </w:pPr>
      <w:bookmarkStart w:id="80" w:name="_Toc173913796"/>
      <w:bookmarkStart w:id="81" w:name="_Toc491246664"/>
      <w:bookmarkStart w:id="82" w:name="_Toc498907117"/>
      <w:bookmarkStart w:id="83" w:name="_Toc526860643"/>
      <w:bookmarkStart w:id="84" w:name="_Toc529440215"/>
      <w:bookmarkStart w:id="85" w:name="_Toc529958250"/>
      <w:bookmarkStart w:id="86" w:name="_Toc13223984"/>
      <w:r w:rsidRPr="001466B3">
        <w:rPr>
          <w:smallCaps w:val="0"/>
        </w:rPr>
        <w:lastRenderedPageBreak/>
        <w:t>Kriteriji za odabir gospodarskog subjekta</w:t>
      </w:r>
      <w:r w:rsidR="007A2EB0" w:rsidRPr="001466B3">
        <w:rPr>
          <w:smallCaps w:val="0"/>
        </w:rPr>
        <w:t xml:space="preserve"> </w:t>
      </w:r>
      <w:r w:rsidRPr="001466B3">
        <w:rPr>
          <w:smallCaps w:val="0"/>
        </w:rPr>
        <w:t>(uvjeti sposobnosti)</w:t>
      </w:r>
      <w:bookmarkEnd w:id="80"/>
    </w:p>
    <w:p w14:paraId="0278FFBC" w14:textId="77777777"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14:paraId="76F77DE6" w14:textId="77777777" w:rsidR="00B73506" w:rsidRDefault="00B73506" w:rsidP="00075022">
      <w:pPr>
        <w:ind w:firstLine="708"/>
      </w:pPr>
      <w:r>
        <w:t>Naručitelj kao uvjete sposobnosti gospodarskog subjekta u ovom postupku javne nabave određuje slijedeće kriterije za odabir:</w:t>
      </w:r>
    </w:p>
    <w:tbl>
      <w:tblPr>
        <w:tblStyle w:val="GridTable1Light-Accent5"/>
        <w:tblW w:w="0" w:type="auto"/>
        <w:tblLook w:val="04A0" w:firstRow="1" w:lastRow="0" w:firstColumn="1" w:lastColumn="0" w:noHBand="0" w:noVBand="1"/>
      </w:tblPr>
      <w:tblGrid>
        <w:gridCol w:w="2547"/>
        <w:gridCol w:w="2126"/>
        <w:gridCol w:w="4343"/>
      </w:tblGrid>
      <w:tr w:rsidR="00C70104" w14:paraId="315E09CC"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0FA5E003" w14:textId="77777777"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698F9C71"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45719496"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71300960"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FAA9FA3"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B4D747F0E11945BF89EDB0AD4408FED9"/>
            </w:placeholder>
            <w:dropDownList>
              <w:listItem w:displayText="DA" w:value="DA"/>
              <w:listItem w:displayText="NE" w:value="NE"/>
            </w:dropDownList>
          </w:sdtPr>
          <w:sdtEndPr/>
          <w:sdtContent>
            <w:tc>
              <w:tcPr>
                <w:tcW w:w="2126" w:type="dxa"/>
                <w:vAlign w:val="center"/>
              </w:tcPr>
              <w:p w14:paraId="4FBB29D3"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94A2B50B628C4E4DB2B1B15C9319A8FF"/>
            </w:placeholder>
            <w:text/>
          </w:sdtPr>
          <w:sdtEndPr/>
          <w:sdtContent>
            <w:tc>
              <w:tcPr>
                <w:tcW w:w="4343" w:type="dxa"/>
                <w:vAlign w:val="center"/>
              </w:tcPr>
              <w:p w14:paraId="5A4055FF" w14:textId="77777777" w:rsidR="00C70104" w:rsidRDefault="007E72B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Upis u sudski, obrtni, strukovni ili drugi odgovarajući registar u državi njegova poslovnog nastana.</w:t>
                </w:r>
              </w:p>
            </w:tc>
          </w:sdtContent>
        </w:sdt>
      </w:tr>
      <w:tr w:rsidR="00C70104" w14:paraId="5F9351E6"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5AE49DBC"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06AA42C827B8402DB7F3C3FBF295BD2D"/>
            </w:placeholder>
            <w:dropDownList>
              <w:listItem w:displayText="DA" w:value="DA"/>
              <w:listItem w:displayText="NE" w:value="NE"/>
            </w:dropDownList>
          </w:sdtPr>
          <w:sdtEndPr/>
          <w:sdtContent>
            <w:tc>
              <w:tcPr>
                <w:tcW w:w="2126" w:type="dxa"/>
                <w:vAlign w:val="center"/>
              </w:tcPr>
              <w:p w14:paraId="0F842ADD"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94A2B50B628C4E4DB2B1B15C9319A8FF"/>
            </w:placeholder>
            <w:text/>
          </w:sdtPr>
          <w:sdtEndPr/>
          <w:sdtContent>
            <w:tc>
              <w:tcPr>
                <w:tcW w:w="4343" w:type="dxa"/>
                <w:vAlign w:val="center"/>
              </w:tcPr>
              <w:p w14:paraId="5C6D1389"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r w:rsidR="00C70104" w14:paraId="2131ABD1"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31B9CA4F"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5D4ED7D0E208403C85778CE00AB3C407"/>
            </w:placeholder>
            <w:dropDownList>
              <w:listItem w:displayText="DA" w:value="DA"/>
              <w:listItem w:displayText="NE" w:value="NE"/>
            </w:dropDownList>
          </w:sdtPr>
          <w:sdtEndPr/>
          <w:sdtContent>
            <w:tc>
              <w:tcPr>
                <w:tcW w:w="2126" w:type="dxa"/>
                <w:vAlign w:val="center"/>
              </w:tcPr>
              <w:p w14:paraId="3F9305CD" w14:textId="63890A6C" w:rsidR="00C70104" w:rsidRDefault="00570AC5"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309552410"/>
            <w:placeholder>
              <w:docPart w:val="94A2B50B628C4E4DB2B1B15C9319A8FF"/>
            </w:placeholder>
            <w:text/>
          </w:sdtPr>
          <w:sdtEndPr/>
          <w:sdtContent>
            <w:tc>
              <w:tcPr>
                <w:tcW w:w="4343" w:type="dxa"/>
                <w:vAlign w:val="center"/>
              </w:tcPr>
              <w:p w14:paraId="06525FCB" w14:textId="21C4D57F" w:rsidR="00C70104" w:rsidRDefault="00570AC5"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Na zahtjev Naručitelja</w:t>
                </w:r>
                <w:r w:rsidR="00F06A1F">
                  <w:t xml:space="preserve"> – dostaviti deklaracije za svaki opojedini proizvod iz grupe proizvoda.</w:t>
                </w:r>
              </w:p>
            </w:tc>
          </w:sdtContent>
        </w:sdt>
      </w:tr>
    </w:tbl>
    <w:p w14:paraId="099925D4" w14:textId="77777777" w:rsidR="00A30599" w:rsidRPr="00A30599" w:rsidRDefault="00974E03" w:rsidP="00974E03">
      <w:pPr>
        <w:spacing w:before="240"/>
        <w:ind w:left="360"/>
        <w:rPr>
          <w:rStyle w:val="Strong"/>
          <w:b w:val="0"/>
          <w:bCs w:val="0"/>
        </w:rPr>
      </w:pPr>
      <w:r>
        <w:rPr>
          <w:noProof/>
        </w:rPr>
        <mc:AlternateContent>
          <mc:Choice Requires="wps">
            <w:drawing>
              <wp:anchor distT="0" distB="0" distL="114300" distR="114300" simplePos="0" relativeHeight="251667456" behindDoc="0" locked="0" layoutInCell="1" allowOverlap="1" wp14:anchorId="765452FE" wp14:editId="1C00D4A2">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7F3D3D0"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501190D4"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765452FE"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27F3D3D0"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501190D4"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Strong"/>
          <w:b w:val="0"/>
          <w:bCs w:val="0"/>
        </w:rPr>
        <w:t>Za potrebe utvrđivanja okolnosti iz točke 4, gospodarski subjekt u ponudi dostavlja ispunjeno:</w:t>
      </w:r>
    </w:p>
    <w:p w14:paraId="534CF2A2" w14:textId="77777777" w:rsidR="00A30599" w:rsidRDefault="00A30599" w:rsidP="00B51E69"/>
    <w:p w14:paraId="4A0508AB" w14:textId="77777777" w:rsidR="0041017B" w:rsidRDefault="0041017B" w:rsidP="0041017B">
      <w:pPr>
        <w:pStyle w:val="Heading2"/>
      </w:pPr>
      <w:bookmarkStart w:id="87" w:name="_Toc173913797"/>
      <w:r w:rsidRPr="0041017B">
        <w:t xml:space="preserve">Dokumenti kojima se dokazuje </w:t>
      </w:r>
      <w:r>
        <w:t>ispunjenje uvjeta sposobnosti</w:t>
      </w:r>
      <w:bookmarkEnd w:id="87"/>
    </w:p>
    <w:p w14:paraId="3E2A5D77" w14:textId="77777777"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7A5073CC" w14:textId="77777777" w:rsidR="0016635F" w:rsidRPr="00024A2C" w:rsidRDefault="0016635F" w:rsidP="0016635F">
      <w:pPr>
        <w:ind w:firstLine="578"/>
        <w:rPr>
          <w:rStyle w:val="Strong"/>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7B774394" w14:textId="77777777"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29688951" w14:textId="77777777" w:rsidR="00EC6F54" w:rsidRDefault="00EC6F54" w:rsidP="00DC3F21">
      <w:pPr>
        <w:ind w:firstLine="360"/>
        <w:rPr>
          <w:rStyle w:val="Strong"/>
          <w:b w:val="0"/>
          <w:bCs w:val="0"/>
        </w:rPr>
      </w:pPr>
      <w:r w:rsidRPr="00D3548C">
        <w:rPr>
          <w:rStyle w:val="Strong"/>
          <w:b w:val="0"/>
          <w:bCs w:val="0"/>
        </w:rPr>
        <w:t>Ako se ne može obaviti provjera ili ishoditi potvrda, Naručitelj može zahtijevati od gospodarskog subjekta da u roku ne kraćem od pet dana, dostavi sve ili dio popratnih dokumenata ili dokaza.</w:t>
      </w:r>
    </w:p>
    <w:p w14:paraId="2A68A857" w14:textId="77777777" w:rsidR="007B755C" w:rsidRPr="000A4374" w:rsidRDefault="007B755C" w:rsidP="006A2632">
      <w:pPr>
        <w:ind w:firstLine="708"/>
      </w:pPr>
      <w:r>
        <w:br w:type="page"/>
      </w:r>
    </w:p>
    <w:p w14:paraId="0C0EE920" w14:textId="77777777" w:rsidR="00CD1419" w:rsidRDefault="00EB0435" w:rsidP="00EB0435">
      <w:pPr>
        <w:pStyle w:val="Heading1"/>
        <w:rPr>
          <w:smallCaps w:val="0"/>
        </w:rPr>
      </w:pPr>
      <w:bookmarkStart w:id="88" w:name="_Toc173913798"/>
      <w:r w:rsidRPr="00EB0435">
        <w:rPr>
          <w:smallCaps w:val="0"/>
        </w:rPr>
        <w:lastRenderedPageBreak/>
        <w:t>Europska jedinstvena dokumentacija o nabavi (ESPD)</w:t>
      </w:r>
      <w:bookmarkEnd w:id="88"/>
    </w:p>
    <w:p w14:paraId="33122A19"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Procurement Document – ESPD) koja je kao zaseban dokument priložen u</w:t>
      </w:r>
      <w:r w:rsidR="003E666F">
        <w:t>z</w:t>
      </w:r>
      <w:r w:rsidRPr="00B4486D">
        <w:t xml:space="preserve"> </w:t>
      </w:r>
      <w:r w:rsidR="000B0BBC">
        <w:t>Po</w:t>
      </w:r>
      <w:r w:rsidR="003E666F">
        <w:t>nudu</w:t>
      </w:r>
      <w:r w:rsidR="000B0BBC">
        <w:t xml:space="preserve">. </w:t>
      </w:r>
    </w:p>
    <w:p w14:paraId="5AE5C0C5" w14:textId="77777777" w:rsidR="00CD1419" w:rsidRPr="00CD1419" w:rsidRDefault="00CD1419" w:rsidP="00EF6863">
      <w:pPr>
        <w:ind w:firstLine="432"/>
        <w:rPr>
          <w:rFonts w:ascii="Calibri" w:hAnsi="Calibri" w:cs="Calibri"/>
        </w:rPr>
      </w:pPr>
      <w:r w:rsidRPr="00B4486D">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FootnoteReference"/>
        </w:rPr>
        <w:footnoteReference w:id="1"/>
      </w:r>
    </w:p>
    <w:p w14:paraId="3B212E8B" w14:textId="77777777" w:rsidR="005356C6" w:rsidRDefault="005356C6" w:rsidP="005356C6">
      <w:pPr>
        <w:pStyle w:val="Heading2"/>
      </w:pPr>
      <w:bookmarkStart w:id="89" w:name="_Toc173913799"/>
      <w:r>
        <w:t>Upute za popunjavanje eESPD obrasca</w:t>
      </w:r>
      <w:bookmarkEnd w:id="89"/>
    </w:p>
    <w:p w14:paraId="03035055"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312D8B72"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3B4B6198" w14:textId="77777777" w:rsidR="00B03528" w:rsidRPr="00F21EB2" w:rsidRDefault="00B03528" w:rsidP="00B03528">
      <w:pPr>
        <w:rPr>
          <w:b/>
          <w:bCs/>
          <w:u w:val="single"/>
        </w:rPr>
      </w:pPr>
      <w:r w:rsidRPr="00F21EB2">
        <w:rPr>
          <w:b/>
          <w:bCs/>
          <w:u w:val="single"/>
        </w:rPr>
        <w:t>ESPD obrazac mora biti popunjen u:</w:t>
      </w:r>
    </w:p>
    <w:p w14:paraId="55EBD225"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52E9ABAF" w14:textId="77777777" w:rsidR="00B03528" w:rsidRPr="00812466" w:rsidRDefault="00B03528" w:rsidP="00592C4C">
      <w:pPr>
        <w:spacing w:after="0"/>
        <w:ind w:firstLine="708"/>
        <w:rPr>
          <w:b/>
          <w:bCs/>
        </w:rPr>
      </w:pPr>
      <w:r w:rsidRPr="00812466">
        <w:rPr>
          <w:b/>
          <w:bCs/>
        </w:rPr>
        <w:t>Dio II. Podaci o gospodarskom subjektu</w:t>
      </w:r>
      <w:r w:rsidR="00F21EB2">
        <w:rPr>
          <w:b/>
          <w:bCs/>
        </w:rPr>
        <w:t xml:space="preserve"> </w:t>
      </w:r>
      <w:r w:rsidR="00B018E6" w:rsidRPr="00B018E6">
        <w:t>– ispunjava Ponuditelj</w:t>
      </w:r>
    </w:p>
    <w:p w14:paraId="696C3509" w14:textId="77777777" w:rsidR="00A375C1" w:rsidRDefault="007146BF" w:rsidP="00EC0F13">
      <w:pPr>
        <w:pStyle w:val="ListParagraph"/>
        <w:numPr>
          <w:ilvl w:val="0"/>
          <w:numId w:val="23"/>
        </w:numPr>
        <w:ind w:left="1210"/>
      </w:pPr>
      <w:r>
        <w:t>O</w:t>
      </w:r>
      <w:r w:rsidR="00A375C1">
        <w:t>djeljak A - Podaci o gospodarskom subjektu;</w:t>
      </w:r>
    </w:p>
    <w:p w14:paraId="773B79A6" w14:textId="77777777" w:rsidR="00A375C1" w:rsidRDefault="007146BF" w:rsidP="00EC0F13">
      <w:pPr>
        <w:pStyle w:val="ListParagraph"/>
        <w:numPr>
          <w:ilvl w:val="0"/>
          <w:numId w:val="23"/>
        </w:numPr>
        <w:ind w:left="1210"/>
      </w:pPr>
      <w:r>
        <w:t>O</w:t>
      </w:r>
      <w:r w:rsidR="00A375C1">
        <w:t>djeljak B - Podaci o zastupnicima gospodarskog subjekta</w:t>
      </w:r>
    </w:p>
    <w:p w14:paraId="3FB6DE46" w14:textId="77777777" w:rsidR="00A375C1" w:rsidRDefault="007146BF" w:rsidP="00EC0F13">
      <w:pPr>
        <w:pStyle w:val="ListParagraph"/>
        <w:numPr>
          <w:ilvl w:val="0"/>
          <w:numId w:val="23"/>
        </w:numPr>
        <w:ind w:left="1210"/>
      </w:pPr>
      <w:r>
        <w:t>O</w:t>
      </w:r>
      <w:r w:rsidR="00A375C1">
        <w:t>djeljak C - Podaci o oslanjanju na sposobnost drugih subjekata, ako je primjenjivo</w:t>
      </w:r>
    </w:p>
    <w:p w14:paraId="6579FEC4" w14:textId="77777777" w:rsidR="00A375C1" w:rsidRPr="00B4486D" w:rsidRDefault="007146BF" w:rsidP="00EF6863">
      <w:pPr>
        <w:pStyle w:val="ListParagraph"/>
        <w:numPr>
          <w:ilvl w:val="0"/>
          <w:numId w:val="23"/>
        </w:numPr>
        <w:spacing w:after="120"/>
        <w:ind w:left="1210"/>
      </w:pPr>
      <w:r>
        <w:t>O</w:t>
      </w:r>
      <w:r w:rsidR="00A375C1">
        <w:t>djeljak D - Podaci o podugovarateljima na čije se sposobnosti gosp</w:t>
      </w:r>
      <w:r w:rsidR="005033E3">
        <w:t>od</w:t>
      </w:r>
      <w:r w:rsidR="00A375C1">
        <w:t>arski subjekt ne oslanja, ako je primjenjivo</w:t>
      </w:r>
    </w:p>
    <w:p w14:paraId="142F8F28" w14:textId="77777777" w:rsidR="00B03528" w:rsidRPr="00812466" w:rsidRDefault="00B03528" w:rsidP="00592C4C">
      <w:pPr>
        <w:spacing w:after="0"/>
        <w:ind w:firstLine="708"/>
        <w:rPr>
          <w:b/>
          <w:bCs/>
        </w:rPr>
      </w:pPr>
      <w:r w:rsidRPr="00812466">
        <w:rPr>
          <w:b/>
          <w:bCs/>
        </w:rPr>
        <w:t xml:space="preserve">Dio III. Osnove za isključenje </w:t>
      </w:r>
    </w:p>
    <w:p w14:paraId="7F939EDC" w14:textId="77777777" w:rsidR="00B03528" w:rsidRPr="00B4486D" w:rsidRDefault="00B03528" w:rsidP="00EC0F13">
      <w:pPr>
        <w:pStyle w:val="ListParagraph"/>
        <w:numPr>
          <w:ilvl w:val="0"/>
          <w:numId w:val="24"/>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5D425A00" w14:textId="77777777" w:rsidR="00B03528" w:rsidRPr="00B4486D" w:rsidRDefault="00B03528" w:rsidP="00EF6863">
      <w:pPr>
        <w:pStyle w:val="ListParagraph"/>
        <w:numPr>
          <w:ilvl w:val="0"/>
          <w:numId w:val="24"/>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5583AA69" w14:textId="77777777" w:rsidR="00B03528" w:rsidRPr="008D1BD6" w:rsidRDefault="00B03528" w:rsidP="00592C4C">
      <w:pPr>
        <w:spacing w:after="0"/>
        <w:ind w:firstLine="708"/>
        <w:rPr>
          <w:b/>
          <w:bCs/>
        </w:rPr>
      </w:pPr>
      <w:r w:rsidRPr="008D1BD6">
        <w:rPr>
          <w:b/>
          <w:bCs/>
        </w:rPr>
        <w:t>Dio IV. Kriteriji za odabir gospodarskog subjekta:</w:t>
      </w:r>
    </w:p>
    <w:p w14:paraId="372D5403" w14:textId="77777777" w:rsidR="00C3084E" w:rsidRDefault="006267E7" w:rsidP="00EF6863">
      <w:pPr>
        <w:pStyle w:val="ListParagraph"/>
        <w:numPr>
          <w:ilvl w:val="0"/>
          <w:numId w:val="25"/>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60FCD712"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5ED3C187" w14:textId="77777777" w:rsidR="00975649" w:rsidRPr="00B4486D" w:rsidRDefault="00975649" w:rsidP="00EF6863">
      <w:pPr>
        <w:spacing w:after="120"/>
        <w:ind w:firstLine="432"/>
        <w:rPr>
          <w:lang w:eastAsia="hr-HR"/>
        </w:rPr>
      </w:pPr>
      <w:r w:rsidRPr="00B4486D">
        <w:t xml:space="preserve">Gospodarski subjekt </w:t>
      </w:r>
      <w:r w:rsidRPr="00B4486D">
        <w:rPr>
          <w:b/>
          <w:bCs/>
        </w:rPr>
        <w:t xml:space="preserve">koji sudjeluje sam, nema podugovaratelja </w:t>
      </w:r>
      <w:r w:rsidRPr="00B4486D">
        <w:t xml:space="preserve">i </w:t>
      </w:r>
      <w:r w:rsidRPr="00B4486D">
        <w:rPr>
          <w:b/>
          <w:bCs/>
        </w:rPr>
        <w:t xml:space="preserve">ne oslanja se </w:t>
      </w:r>
      <w:r w:rsidRPr="00B4486D">
        <w:t xml:space="preserve">na sposobnosti drugih subjekata kako bi ispunio kriterije za odabir dužan je ispuniti </w:t>
      </w:r>
      <w:r w:rsidRPr="00B4486D">
        <w:rPr>
          <w:b/>
          <w:bCs/>
        </w:rPr>
        <w:t>jedan ESPD</w:t>
      </w:r>
      <w:r w:rsidRPr="00B4486D">
        <w:t xml:space="preserve">. </w:t>
      </w:r>
    </w:p>
    <w:p w14:paraId="7CB438C6" w14:textId="77777777" w:rsidR="00975649" w:rsidRPr="00B4486D" w:rsidRDefault="00975649" w:rsidP="00EF6863">
      <w:pPr>
        <w:spacing w:after="120"/>
        <w:ind w:firstLine="432"/>
      </w:pPr>
      <w:r w:rsidRPr="00B4486D">
        <w:t xml:space="preserve">Gospodarski subjekt </w:t>
      </w:r>
      <w:r w:rsidRPr="00B4486D">
        <w:rPr>
          <w:b/>
          <w:bCs/>
        </w:rPr>
        <w:t xml:space="preserve">koji sudjeluje sam, ali se oslanja na sposobnosti </w:t>
      </w:r>
      <w:r w:rsidRPr="00B4486D">
        <w:t xml:space="preserve">najmanje jednog drugog gospodarskog subjekta mora osigurati da javni Naručitelj zaprimi njegov ESPD zajedno sa </w:t>
      </w:r>
      <w:r w:rsidRPr="00B4486D">
        <w:rPr>
          <w:b/>
          <w:bCs/>
        </w:rPr>
        <w:t xml:space="preserve">zasebnim </w:t>
      </w:r>
      <w:r w:rsidRPr="00B4486D">
        <w:rPr>
          <w:b/>
        </w:rPr>
        <w:t>ESPD</w:t>
      </w:r>
      <w:r w:rsidRPr="00B4486D">
        <w:t xml:space="preserve">-om u kojem su navedeni relevantni podaci (vidjeti Dio II., Odjeljak C ESPD obrasca) za </w:t>
      </w:r>
      <w:r w:rsidRPr="00B4486D">
        <w:rPr>
          <w:b/>
          <w:bCs/>
        </w:rPr>
        <w:t>svaki subjekt na koji se oslanja</w:t>
      </w:r>
      <w:r w:rsidRPr="00B4486D">
        <w:t xml:space="preserve">. </w:t>
      </w:r>
    </w:p>
    <w:p w14:paraId="28F2F0E1" w14:textId="77777777" w:rsidR="00975649" w:rsidRPr="00B4486D" w:rsidRDefault="00975649" w:rsidP="00645643">
      <w:pPr>
        <w:ind w:firstLine="432"/>
      </w:pPr>
      <w:r w:rsidRPr="00B4486D">
        <w:t xml:space="preserve">Gospodarski subjekt </w:t>
      </w:r>
      <w:r w:rsidRPr="00B4486D">
        <w:rPr>
          <w:b/>
          <w:bCs/>
        </w:rPr>
        <w:t xml:space="preserve">koji namjerava dati bilo koji dio ugovora u podugovor </w:t>
      </w:r>
      <w:r w:rsidRPr="00B4486D">
        <w:t xml:space="preserve">trećim osobama mora osigurati da javni Naručitelj zaprimi njegov ESPD zajedno sa </w:t>
      </w:r>
      <w:r w:rsidRPr="00B4486D">
        <w:rPr>
          <w:b/>
          <w:bCs/>
        </w:rPr>
        <w:t xml:space="preserve">zasebnim </w:t>
      </w:r>
      <w:r w:rsidRPr="00B4486D">
        <w:t xml:space="preserve">ESPD-om u kojem su navedeni relevantni podaci (vidjeti Dio II., Odjeljak D ESPD obrasca) za </w:t>
      </w:r>
      <w:r w:rsidRPr="00B4486D">
        <w:rPr>
          <w:b/>
          <w:bCs/>
        </w:rPr>
        <w:t>svakog podugovaratelja na čije se sposobnosti gospodarski subjekt ne oslanja</w:t>
      </w:r>
      <w:r w:rsidRPr="00B4486D">
        <w:t>.</w:t>
      </w:r>
    </w:p>
    <w:p w14:paraId="0B0F9F6A" w14:textId="77777777" w:rsidR="00033656" w:rsidRPr="00033656" w:rsidRDefault="00033656" w:rsidP="00033656">
      <w:pPr>
        <w:pStyle w:val="Heading1"/>
      </w:pPr>
      <w:bookmarkStart w:id="90" w:name="_Toc173913800"/>
      <w:r w:rsidRPr="00033656">
        <w:lastRenderedPageBreak/>
        <w:t>P</w:t>
      </w:r>
      <w:r>
        <w:t>odaci o ponudi</w:t>
      </w:r>
      <w:bookmarkEnd w:id="81"/>
      <w:bookmarkEnd w:id="82"/>
      <w:bookmarkEnd w:id="83"/>
      <w:bookmarkEnd w:id="84"/>
      <w:bookmarkEnd w:id="85"/>
      <w:bookmarkEnd w:id="86"/>
      <w:bookmarkEnd w:id="90"/>
    </w:p>
    <w:p w14:paraId="71635768" w14:textId="77777777" w:rsidR="00954B5D" w:rsidRPr="00B4486D" w:rsidRDefault="00954B5D" w:rsidP="00954B5D">
      <w:pPr>
        <w:pStyle w:val="Heading2"/>
      </w:pPr>
      <w:bookmarkStart w:id="91" w:name="_Toc491246665"/>
      <w:bookmarkStart w:id="92" w:name="_Toc498907118"/>
      <w:bookmarkStart w:id="93" w:name="_Toc526860644"/>
      <w:bookmarkStart w:id="94" w:name="_Toc529440216"/>
      <w:bookmarkStart w:id="95" w:name="_Toc529958251"/>
      <w:bookmarkStart w:id="96" w:name="_Toc13223985"/>
      <w:bookmarkStart w:id="97" w:name="_Toc173913801"/>
      <w:r w:rsidRPr="00B4486D">
        <w:t>Sadržaj</w:t>
      </w:r>
      <w:r w:rsidR="00515AA1">
        <w:t xml:space="preserve"> i</w:t>
      </w:r>
      <w:r w:rsidRPr="00B4486D">
        <w:t xml:space="preserve"> način izrade ponude</w:t>
      </w:r>
      <w:bookmarkEnd w:id="91"/>
      <w:bookmarkEnd w:id="92"/>
      <w:bookmarkEnd w:id="93"/>
      <w:bookmarkEnd w:id="94"/>
      <w:bookmarkEnd w:id="95"/>
      <w:bookmarkEnd w:id="96"/>
      <w:bookmarkEnd w:id="97"/>
    </w:p>
    <w:p w14:paraId="0B1D2FF0" w14:textId="77777777"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98" w:name="_Hlk8853692"/>
      <w:r w:rsidR="00954B5D" w:rsidRPr="00B41941">
        <w:rPr>
          <w:rFonts w:cstheme="minorHAnsi"/>
        </w:rPr>
        <w:t>Ponuda se u ovom postupku javne nabave dostavlja elektroničkim sredstvima komunikacije.</w:t>
      </w:r>
      <w:r w:rsidR="00954B5D">
        <w:rPr>
          <w:rFonts w:cstheme="minorHAnsi"/>
        </w:rPr>
        <w:t xml:space="preserve"> </w:t>
      </w:r>
    </w:p>
    <w:p w14:paraId="79C4C71A" w14:textId="77777777" w:rsidR="00E2311D" w:rsidRDefault="001F4D0D" w:rsidP="001F4D0D">
      <w:r w:rsidRPr="00B4486D">
        <w:t xml:space="preserve">Ponuditelji </w:t>
      </w:r>
      <w:r w:rsidR="001F32F1">
        <w:t>dostavljaju</w:t>
      </w:r>
      <w:r w:rsidRPr="00B4486D">
        <w:t xml:space="preserve"> ponudu koja sadrži najmanje sljedeće:</w:t>
      </w:r>
    </w:p>
    <w:p w14:paraId="0D172423" w14:textId="77777777" w:rsidR="00E2311D" w:rsidRDefault="009058A4" w:rsidP="00EC0F13">
      <w:pPr>
        <w:pStyle w:val="ListParagraph"/>
        <w:numPr>
          <w:ilvl w:val="0"/>
          <w:numId w:val="26"/>
        </w:numPr>
        <w:rPr>
          <w:rFonts w:eastAsia="Calibri"/>
        </w:rPr>
      </w:pPr>
      <w:r>
        <w:rPr>
          <w:rFonts w:eastAsia="Calibri"/>
        </w:rPr>
        <w:t>P</w:t>
      </w:r>
      <w:r w:rsidR="00AC4851" w:rsidRPr="00AC4851">
        <w:rPr>
          <w:rFonts w:eastAsia="Calibri"/>
        </w:rPr>
        <w:t xml:space="preserve">onudbeni list </w:t>
      </w:r>
      <w:r w:rsidR="00D055D8">
        <w:rPr>
          <w:rFonts w:eastAsia="Calibri"/>
        </w:rPr>
        <w:t>(Prilog 1.)</w:t>
      </w:r>
      <w:r w:rsidR="002D7686">
        <w:rPr>
          <w:rFonts w:eastAsia="Calibri"/>
        </w:rPr>
        <w:t>;</w:t>
      </w:r>
    </w:p>
    <w:p w14:paraId="4BD21793" w14:textId="77777777" w:rsidR="00D21633" w:rsidRPr="00D21633" w:rsidRDefault="00C56FD6" w:rsidP="00EC0F13">
      <w:pPr>
        <w:pStyle w:val="ListParagraph"/>
        <w:numPr>
          <w:ilvl w:val="0"/>
          <w:numId w:val="26"/>
        </w:numPr>
        <w:rPr>
          <w:rFonts w:eastAsia="Calibri"/>
        </w:rPr>
      </w:pPr>
      <w:r>
        <w:rPr>
          <w:rFonts w:eastAsia="Calibri"/>
        </w:rPr>
        <w:t>P</w:t>
      </w:r>
      <w:r w:rsidR="00D21633" w:rsidRPr="00D21633">
        <w:rPr>
          <w:rFonts w:eastAsia="Calibri"/>
        </w:rPr>
        <w:t xml:space="preserve">opunjen ESPD obrazac </w:t>
      </w:r>
      <w:r w:rsidR="00D055D8">
        <w:rPr>
          <w:rFonts w:eastAsia="Calibri"/>
        </w:rPr>
        <w:t>(Prilog 2.)</w:t>
      </w:r>
      <w:r w:rsidR="002D7686">
        <w:rPr>
          <w:rFonts w:eastAsia="Calibri"/>
        </w:rPr>
        <w:t>;</w:t>
      </w:r>
    </w:p>
    <w:p w14:paraId="55DF3978" w14:textId="77777777" w:rsidR="009D6882" w:rsidRPr="009D6882" w:rsidRDefault="001E4084" w:rsidP="00EC0F13">
      <w:pPr>
        <w:pStyle w:val="ListParagraph"/>
        <w:numPr>
          <w:ilvl w:val="0"/>
          <w:numId w:val="26"/>
        </w:numPr>
      </w:pPr>
      <w:r w:rsidRPr="00B4486D">
        <w:rPr>
          <w:rFonts w:eastAsia="Calibri"/>
        </w:rPr>
        <w:t>Popunjen</w:t>
      </w:r>
      <w:r w:rsidR="008269DD">
        <w:rPr>
          <w:rFonts w:eastAsia="Calibri"/>
        </w:rPr>
        <w:t xml:space="preserve"> </w:t>
      </w:r>
      <w:r w:rsidR="00E2311D" w:rsidRPr="009D6882">
        <w:rPr>
          <w:rFonts w:eastAsia="Calibri"/>
        </w:rPr>
        <w:t xml:space="preserve">Troškovnik </w:t>
      </w:r>
      <w:r w:rsidR="00D055D8">
        <w:rPr>
          <w:rFonts w:eastAsia="Calibri"/>
        </w:rPr>
        <w:t>(Prilog 3.)</w:t>
      </w:r>
      <w:r w:rsidR="002D7686">
        <w:rPr>
          <w:rFonts w:eastAsia="Calibri"/>
        </w:rPr>
        <w:t>.</w:t>
      </w:r>
    </w:p>
    <w:p w14:paraId="6FAC8CFA"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Ako se ponuda dostavljena elektroničkim putem sastoji od više dijelova, Ponuditelj osigurava sigurno povezivanje svih dijelova ponude.</w:t>
      </w:r>
    </w:p>
    <w:p w14:paraId="49A95199" w14:textId="77777777" w:rsidR="00AD24C5" w:rsidRDefault="00AD24C5" w:rsidP="00D27902">
      <w:pPr>
        <w:pStyle w:val="Heading2"/>
      </w:pPr>
      <w:bookmarkStart w:id="99" w:name="_Toc173913802"/>
      <w:r>
        <w:t>Način dostave ponude</w:t>
      </w:r>
      <w:bookmarkEnd w:id="99"/>
    </w:p>
    <w:p w14:paraId="7FAC414E" w14:textId="77777777"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„Uvez ponude“. Uvez ponude stoga sadrži podatke o Ponuditelju</w:t>
      </w:r>
      <w:r w:rsidR="00736221">
        <w:t>,</w:t>
      </w:r>
      <w:r w:rsidR="00AD24C5" w:rsidRPr="00B4486D">
        <w:t xml:space="preserve"> </w:t>
      </w:r>
      <w:r w:rsidR="00453297">
        <w:t xml:space="preserve">popunjen </w:t>
      </w:r>
      <w:r w:rsidR="008D1865">
        <w:t xml:space="preserve">i ovjeren </w:t>
      </w:r>
      <w:r w:rsidR="00AD24C5" w:rsidRPr="00B4486D">
        <w:t>Ponudbeni list</w:t>
      </w:r>
      <w:r w:rsidR="00736221">
        <w:t xml:space="preserve">, </w:t>
      </w:r>
      <w:r w:rsidR="008D1865">
        <w:rPr>
          <w:rFonts w:eastAsia="Calibri"/>
        </w:rPr>
        <w:t>p</w:t>
      </w:r>
      <w:r w:rsidR="00736221" w:rsidRPr="00D21633">
        <w:rPr>
          <w:rFonts w:eastAsia="Calibri"/>
        </w:rPr>
        <w:t>opunjen ESPD obrazac</w:t>
      </w:r>
      <w:r w:rsidR="00736221">
        <w:rPr>
          <w:rFonts w:eastAsia="Calibri"/>
        </w:rPr>
        <w:t xml:space="preserve"> i </w:t>
      </w:r>
      <w:r w:rsidR="008D1865">
        <w:rPr>
          <w:rFonts w:eastAsia="Calibri"/>
        </w:rPr>
        <w:t>p</w:t>
      </w:r>
      <w:r w:rsidR="00736221" w:rsidRPr="00B4486D">
        <w:rPr>
          <w:rFonts w:eastAsia="Calibri"/>
        </w:rPr>
        <w:t>opunjen</w:t>
      </w:r>
      <w:r w:rsidR="00736221">
        <w:rPr>
          <w:rFonts w:eastAsia="Calibri"/>
        </w:rPr>
        <w:t xml:space="preserve"> </w:t>
      </w:r>
      <w:r w:rsidR="00736221" w:rsidRPr="009D6882">
        <w:rPr>
          <w:rFonts w:eastAsia="Calibri"/>
        </w:rPr>
        <w:t>Troškovnik</w:t>
      </w:r>
      <w:r w:rsidR="00AD24C5" w:rsidRPr="00B4486D">
        <w:t>.</w:t>
      </w:r>
    </w:p>
    <w:p w14:paraId="0E524EAA" w14:textId="77777777" w:rsidR="00AD24C5" w:rsidRPr="00B4486D" w:rsidRDefault="00AD24C5" w:rsidP="00AD24C5">
      <w:pPr>
        <w:ind w:firstLine="576"/>
        <w:rPr>
          <w:rFonts w:eastAsia="Times New Roman"/>
          <w:b/>
        </w:rPr>
      </w:pPr>
      <w:r w:rsidRPr="00B4486D">
        <w:rPr>
          <w:b/>
        </w:rPr>
        <w:t>Neovisno o tome je li ponuda potpisana ili nije, smatra se da ponuda dostavljena elektroničkim sredstvima komunikacije obvezuje Ponuditelja u roku valjanosti ponude te ju javni Naručitelj ne smije odbiti samo zbog toga razloga.</w:t>
      </w:r>
    </w:p>
    <w:p w14:paraId="06A09705"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59CE4453"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5920161E" w14:textId="77777777"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3EFD614E" w14:textId="77777777" w:rsidR="00AD24C5" w:rsidRPr="00B4486D" w:rsidRDefault="00AD24C5" w:rsidP="002D3C03">
      <w:pPr>
        <w:ind w:firstLine="708"/>
      </w:pPr>
      <w:r w:rsidRPr="00B4486D">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198AB01A" w14:textId="77777777" w:rsidR="00AD24C5" w:rsidRPr="00B4486D" w:rsidRDefault="00AD24C5" w:rsidP="00BB27FD">
      <w:pPr>
        <w:ind w:firstLine="708"/>
      </w:pPr>
      <w:r w:rsidRPr="00B4486D">
        <w:t>Ponuda se ne može mijenjati ili povući nakon isteka roka za dostavu ponuda.</w:t>
      </w:r>
    </w:p>
    <w:p w14:paraId="789282D9" w14:textId="77777777" w:rsidR="00D33069" w:rsidRDefault="00D33069" w:rsidP="00D33069">
      <w:pPr>
        <w:pStyle w:val="Heading2"/>
      </w:pPr>
      <w:bookmarkStart w:id="100" w:name="_Toc173913803"/>
      <w:r>
        <w:t>N</w:t>
      </w:r>
      <w:r w:rsidRPr="00D33069">
        <w:t>ačin određivanja cijene ponude</w:t>
      </w:r>
      <w:bookmarkEnd w:id="100"/>
    </w:p>
    <w:p w14:paraId="27B2C1E2"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0FC4C91B"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0B63C7A9" w14:textId="77777777" w:rsidR="001553F4" w:rsidRDefault="001553F4" w:rsidP="001553F4">
      <w:pPr>
        <w:pStyle w:val="Heading2"/>
      </w:pPr>
      <w:bookmarkStart w:id="101" w:name="_Toc173913804"/>
      <w:r>
        <w:lastRenderedPageBreak/>
        <w:t>V</w:t>
      </w:r>
      <w:r w:rsidRPr="00E87E38">
        <w:t>aluta ponude</w:t>
      </w:r>
      <w:bookmarkEnd w:id="101"/>
    </w:p>
    <w:p w14:paraId="0DEF5060" w14:textId="77777777" w:rsidR="001553F4" w:rsidRPr="00E100B0" w:rsidRDefault="001553F4" w:rsidP="00934F63">
      <w:pPr>
        <w:ind w:firstLine="576"/>
      </w:pPr>
      <w:r>
        <w:t xml:space="preserve">Cijena ponude izražava se u </w:t>
      </w:r>
      <w:r w:rsidRPr="00156A1D">
        <w:rPr>
          <w:b/>
          <w:bCs/>
        </w:rPr>
        <w:t>valuti EUR</w:t>
      </w:r>
    </w:p>
    <w:p w14:paraId="30EB2C45" w14:textId="77777777" w:rsidR="00D63E58" w:rsidRPr="001401CC" w:rsidRDefault="00D63E58" w:rsidP="001401CC">
      <w:pPr>
        <w:pStyle w:val="Heading2"/>
      </w:pPr>
      <w:bookmarkStart w:id="102" w:name="_Toc173913805"/>
      <w:r w:rsidRPr="001401CC">
        <w:t>Kriterij za odabir ponude</w:t>
      </w:r>
      <w:bookmarkEnd w:id="102"/>
    </w:p>
    <w:p w14:paraId="490E3226"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40A6C8E7"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59760B60" w14:textId="77777777" w:rsidR="006C1D12" w:rsidRDefault="006C1D12" w:rsidP="00BC60F0">
      <w:pPr>
        <w:pStyle w:val="Heading2"/>
      </w:pPr>
      <w:bookmarkStart w:id="103" w:name="_Toc173913806"/>
      <w:r>
        <w:t>J</w:t>
      </w:r>
      <w:r w:rsidRPr="006C1D12">
        <w:t>ezik i pismo na kojem se izrađuje ponuda</w:t>
      </w:r>
      <w:bookmarkEnd w:id="103"/>
    </w:p>
    <w:p w14:paraId="209F4A54" w14:textId="77777777" w:rsidR="006C1D12" w:rsidRDefault="006C1D12" w:rsidP="006C1D12">
      <w:r>
        <w:t xml:space="preserve">Ponuda se zajedno s pripadajućom dokumentacijom izrađuju </w:t>
      </w:r>
      <w:r w:rsidRPr="00CF76C2">
        <w:t>na hrvatskom jeziku i latiničnom pismu</w:t>
      </w:r>
      <w:r>
        <w:t>.</w:t>
      </w:r>
    </w:p>
    <w:p w14:paraId="19F333F0"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21C333D" w14:textId="77777777" w:rsidR="006C1D12" w:rsidRDefault="006C1D12" w:rsidP="0051428D">
      <w:pPr>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2EE675B7" w14:textId="77777777" w:rsidR="008E4574" w:rsidRPr="008E4574" w:rsidRDefault="006C1D12" w:rsidP="00BC60F0">
      <w:pPr>
        <w:pStyle w:val="Heading2"/>
        <w:rPr>
          <w:sz w:val="30"/>
          <w:szCs w:val="32"/>
        </w:rPr>
      </w:pPr>
      <w:bookmarkStart w:id="104" w:name="_Toc173913807"/>
      <w:r>
        <w:t>R</w:t>
      </w:r>
      <w:r w:rsidRPr="006C1D12">
        <w:t>ok valjanosti ponude</w:t>
      </w:r>
      <w:bookmarkEnd w:id="104"/>
    </w:p>
    <w:p w14:paraId="5A3EBD0E" w14:textId="77777777"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33E7982E"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56C5EB3C" w14:textId="77777777" w:rsidR="000912B6" w:rsidRDefault="000912B6" w:rsidP="000912B6">
      <w:pPr>
        <w:pStyle w:val="Heading2"/>
      </w:pPr>
      <w:bookmarkStart w:id="105" w:name="_Toc173913808"/>
      <w:r>
        <w:t>D</w:t>
      </w:r>
      <w:r w:rsidRPr="000912B6">
        <w:t>atum, vrijeme i mjesto otvaranja ponuda</w:t>
      </w:r>
      <w:bookmarkEnd w:id="105"/>
    </w:p>
    <w:p w14:paraId="01DE446D" w14:textId="358871EF" w:rsidR="00C27949" w:rsidRPr="00A0071B" w:rsidRDefault="00A471A0" w:rsidP="00A0071B">
      <w:pPr>
        <w:ind w:firstLine="432"/>
        <w:rPr>
          <w:b/>
          <w:bCs/>
        </w:rPr>
      </w:pPr>
      <w:r>
        <w:t>O</w:t>
      </w:r>
      <w:r w:rsidR="00AD6261" w:rsidRPr="00AD6261">
        <w:t>tvaranje ponuda održat će se</w:t>
      </w:r>
      <w:r w:rsidR="00AD6261">
        <w:t xml:space="preserve"> dana:</w:t>
      </w:r>
      <w:r w:rsidR="00A0071B" w:rsidRPr="00A0071B">
        <w:rPr>
          <w:b/>
          <w:bCs/>
          <w:sz w:val="22"/>
          <w:szCs w:val="24"/>
        </w:rPr>
        <w:t xml:space="preserve"> </w:t>
      </w:r>
      <w:sdt>
        <w:sdtPr>
          <w:rPr>
            <w:b/>
            <w:bCs/>
          </w:rPr>
          <w:id w:val="-86853169"/>
          <w:placeholder>
            <w:docPart w:val="8FB4F76484484040A82AA179F2311F16"/>
          </w:placeholder>
          <w:date>
            <w:dateFormat w:val="dddd, d. MMMM yyyy."/>
            <w:lid w:val="hr-HR"/>
            <w:storeMappedDataAs w:val="dateTime"/>
            <w:calendar w:val="gregorian"/>
          </w:date>
        </w:sdtPr>
        <w:sdtEndPr/>
        <w:sdtContent>
          <w:r w:rsidR="00FC35E1">
            <w:rPr>
              <w:b/>
              <w:bCs/>
            </w:rPr>
            <w:t>ponedjeljak, 31. ožujka 2025.</w:t>
          </w:r>
        </w:sdtContent>
      </w:sdt>
      <w:r w:rsidR="00A0071B" w:rsidRPr="00A0071B">
        <w:rPr>
          <w:b/>
          <w:bCs/>
        </w:rPr>
        <w:t xml:space="preserve"> godine u </w:t>
      </w:r>
      <w:sdt>
        <w:sdtPr>
          <w:rPr>
            <w:b/>
            <w:bCs/>
          </w:rPr>
          <w:id w:val="-1783097963"/>
          <w:placeholder>
            <w:docPart w:val="A50A0420A42F4E449FE07A1088B38E48"/>
          </w:placeholder>
        </w:sdtPr>
        <w:sdtEndPr/>
        <w:sdtContent>
          <w:r w:rsidR="00DF11A4">
            <w:rPr>
              <w:b/>
              <w:bCs/>
            </w:rPr>
            <w:t>1</w:t>
          </w:r>
          <w:r w:rsidR="00F06A1F">
            <w:rPr>
              <w:b/>
              <w:bCs/>
            </w:rPr>
            <w:t>1</w:t>
          </w:r>
          <w:r w:rsidR="00DF11A4">
            <w:rPr>
              <w:b/>
              <w:bCs/>
            </w:rPr>
            <w:t>:</w:t>
          </w:r>
          <w:r w:rsidR="00565EC7">
            <w:rPr>
              <w:b/>
              <w:bCs/>
            </w:rPr>
            <w:t>0</w:t>
          </w:r>
          <w:r w:rsidR="00DF11A4">
            <w:rPr>
              <w:b/>
              <w:bCs/>
            </w:rPr>
            <w:t>0</w:t>
          </w:r>
        </w:sdtContent>
      </w:sdt>
      <w:r w:rsidR="00A0071B" w:rsidRPr="00A0071B">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46F3C517" w14:textId="77777777" w:rsidR="005D5BA1" w:rsidRDefault="00587152" w:rsidP="005D5BA1">
      <w:pPr>
        <w:pStyle w:val="Heading2"/>
      </w:pPr>
      <w:bookmarkStart w:id="106" w:name="_Toc173913809"/>
      <w:r>
        <w:t>R</w:t>
      </w:r>
      <w:r w:rsidR="005D5BA1">
        <w:t>ok za donošenje odluke o odabiru</w:t>
      </w:r>
      <w:bookmarkEnd w:id="106"/>
    </w:p>
    <w:p w14:paraId="10DCE5BE" w14:textId="77777777" w:rsidR="00141277" w:rsidRDefault="00141277" w:rsidP="00966D75">
      <w:pPr>
        <w:ind w:firstLine="576"/>
      </w:pPr>
      <w:r>
        <w:t xml:space="preserve">Rok za donošenje odluke je </w:t>
      </w:r>
      <w:r w:rsidR="00966D75">
        <w:t>30</w:t>
      </w:r>
      <w:r>
        <w:t xml:space="preserve"> dana od dana isteka roka za dostavu ponuda.</w:t>
      </w:r>
    </w:p>
    <w:p w14:paraId="0566611A" w14:textId="17C91A1F" w:rsidR="00141277" w:rsidRDefault="00D66B36" w:rsidP="00966D75">
      <w:pPr>
        <w:ind w:firstLine="576"/>
      </w:pPr>
      <w:r>
        <w:t>O</w:t>
      </w:r>
      <w:r w:rsidR="00141277">
        <w:t xml:space="preserve">dluka o odabiru ili poništenju dostavlja se javnom objavom </w:t>
      </w:r>
      <w:r>
        <w:t>na internetskim stranicama</w:t>
      </w:r>
      <w:r w:rsidR="00141277">
        <w:t>. U prilogu odluke dostavlja se pripadajući zapisnik s prilozima, ako postoji.</w:t>
      </w:r>
    </w:p>
    <w:p w14:paraId="43A7C2F7" w14:textId="5495D939" w:rsidR="00BF7729" w:rsidRDefault="00D66B36" w:rsidP="00F27775">
      <w:pPr>
        <w:ind w:firstLine="576"/>
      </w:pPr>
      <w:r>
        <w:t xml:space="preserve">Po objavi Odluke o odabiru </w:t>
      </w:r>
      <w:r w:rsidR="00141277">
        <w:t>Naručitelj smije sklopiti ugovor</w:t>
      </w:r>
      <w:r w:rsidR="00246375">
        <w:t xml:space="preserve"> i/ili izdati narudžbenicu</w:t>
      </w:r>
      <w:r w:rsidR="00141277">
        <w:t xml:space="preserve">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p w14:paraId="15EF5121" w14:textId="77777777" w:rsidR="00194BBB" w:rsidRDefault="00194BBB" w:rsidP="004036FA">
      <w:pPr>
        <w:ind w:firstLine="708"/>
      </w:pPr>
    </w:p>
    <w:p w14:paraId="190818D6" w14:textId="77777777" w:rsidR="004036FA" w:rsidRPr="00BF7729" w:rsidRDefault="004036FA" w:rsidP="00F27775">
      <w:pPr>
        <w:ind w:firstLine="576"/>
      </w:pPr>
    </w:p>
    <w:bookmarkEnd w:id="98"/>
    <w:p w14:paraId="66AD85E8" w14:textId="77777777" w:rsidR="00E47D98" w:rsidRDefault="00E47D98">
      <w:pPr>
        <w:jc w:val="left"/>
        <w:rPr>
          <w:rFonts w:eastAsiaTheme="majorEastAsia" w:cstheme="majorBidi"/>
          <w:color w:val="2F5496" w:themeColor="accent1" w:themeShade="BF"/>
          <w:sz w:val="22"/>
          <w:szCs w:val="26"/>
        </w:rPr>
      </w:pPr>
    </w:p>
    <w:sectPr w:rsidR="00E47D98" w:rsidSect="006912EA">
      <w:headerReference w:type="default" r:id="rId16"/>
      <w:footerReference w:type="default" r:id="rId1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13505" w14:textId="77777777" w:rsidR="00D01D26" w:rsidRDefault="00D01D26" w:rsidP="00605245">
      <w:pPr>
        <w:spacing w:after="0" w:line="240" w:lineRule="auto"/>
      </w:pPr>
      <w:r>
        <w:separator/>
      </w:r>
    </w:p>
  </w:endnote>
  <w:endnote w:type="continuationSeparator" w:id="0">
    <w:p w14:paraId="5C16C3D8" w14:textId="77777777" w:rsidR="00D01D26" w:rsidRDefault="00D01D26"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B36F" w14:textId="77777777"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Duje Mitrović, </w:t>
    </w:r>
    <w:r w:rsidR="002F0E44">
      <w:rPr>
        <w:rFonts w:ascii="Calibri" w:eastAsia="Calibri" w:hAnsi="Calibri" w:cs="Calibri"/>
        <w:i/>
        <w:iCs/>
        <w:szCs w:val="20"/>
      </w:rPr>
      <w:t>mag</w:t>
    </w:r>
    <w:r w:rsidRPr="006841E4">
      <w:rPr>
        <w:rFonts w:ascii="Calibri" w:eastAsia="Calibri" w:hAnsi="Calibri" w:cs="Calibri"/>
        <w:i/>
        <w:iCs/>
        <w:szCs w:val="20"/>
      </w:rPr>
      <w:t>. oec.</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39B526DA" w14:textId="77777777" w:rsidTr="00A568CF">
      <w:trPr>
        <w:trHeight w:val="548"/>
      </w:trPr>
      <w:tc>
        <w:tcPr>
          <w:tcW w:w="9736" w:type="dxa"/>
          <w:tcBorders>
            <w:top w:val="single" w:sz="12" w:space="0" w:color="2E74B5"/>
          </w:tcBorders>
          <w:vAlign w:val="center"/>
        </w:tcPr>
        <w:p w14:paraId="3B59875C"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74AAACAF"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52AFB4BA"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0"/>
  </w:tbl>
  <w:p w14:paraId="75A04685" w14:textId="77777777" w:rsidR="006841E4" w:rsidRPr="006841E4" w:rsidRDefault="006841E4" w:rsidP="00684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40634FE4" w14:textId="77777777" w:rsidTr="000F7503">
      <w:trPr>
        <w:trHeight w:val="548"/>
      </w:trPr>
      <w:tc>
        <w:tcPr>
          <w:tcW w:w="9024" w:type="dxa"/>
          <w:tcBorders>
            <w:top w:val="single" w:sz="12" w:space="0" w:color="2E74B5"/>
          </w:tcBorders>
          <w:vAlign w:val="center"/>
        </w:tcPr>
        <w:p w14:paraId="029AA351" w14:textId="77777777" w:rsidR="000F7503" w:rsidRPr="006841E4" w:rsidRDefault="000F7503"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01781B2B"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77B6F1B3"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p>
      </w:tc>
    </w:tr>
  </w:tbl>
  <w:p w14:paraId="3CFCABD4" w14:textId="77777777" w:rsidR="000F7503" w:rsidRPr="006841E4" w:rsidRDefault="000F7503" w:rsidP="00684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11300C" w:rsidRPr="006841E4" w14:paraId="2EC44F8B" w14:textId="77777777" w:rsidTr="000F7503">
      <w:trPr>
        <w:trHeight w:val="548"/>
      </w:trPr>
      <w:tc>
        <w:tcPr>
          <w:tcW w:w="9024" w:type="dxa"/>
          <w:tcBorders>
            <w:top w:val="single" w:sz="12" w:space="0" w:color="2E74B5"/>
          </w:tcBorders>
          <w:vAlign w:val="center"/>
        </w:tcPr>
        <w:p w14:paraId="54272200" w14:textId="77777777" w:rsidR="0011300C" w:rsidRPr="006841E4" w:rsidRDefault="0011300C"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7C504718" w14:textId="77777777" w:rsidR="0011300C" w:rsidRPr="006841E4" w:rsidRDefault="0011300C"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tbl>
  <w:p w14:paraId="3C2C49A9" w14:textId="77777777" w:rsidR="0011300C" w:rsidRPr="006841E4" w:rsidRDefault="006912EA" w:rsidP="0072449A">
    <w:pPr>
      <w:pStyle w:val="Footer"/>
      <w:jc w:val="righ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0C510" w14:textId="77777777" w:rsidR="00D01D26" w:rsidRDefault="00D01D26" w:rsidP="00605245">
      <w:pPr>
        <w:spacing w:after="0" w:line="240" w:lineRule="auto"/>
      </w:pPr>
      <w:r>
        <w:separator/>
      </w:r>
    </w:p>
  </w:footnote>
  <w:footnote w:type="continuationSeparator" w:id="0">
    <w:p w14:paraId="4F7873B8" w14:textId="77777777" w:rsidR="00D01D26" w:rsidRDefault="00D01D26" w:rsidP="00605245">
      <w:pPr>
        <w:spacing w:after="0" w:line="240" w:lineRule="auto"/>
      </w:pPr>
      <w:r>
        <w:continuationSeparator/>
      </w:r>
    </w:p>
  </w:footnote>
  <w:footnote w:id="1">
    <w:p w14:paraId="4A26A330" w14:textId="77777777" w:rsidR="00EF6863" w:rsidRDefault="00EF6863">
      <w:pPr>
        <w:pStyle w:val="FootnoteText"/>
      </w:pPr>
      <w:r>
        <w:rPr>
          <w:rStyle w:val="FootnoteReference"/>
        </w:rPr>
        <w:footnoteRef/>
      </w:r>
      <w:r>
        <w:t xml:space="preserve"> </w:t>
      </w:r>
      <w:r w:rsidRPr="00EF6863">
        <w:rPr>
          <w:rStyle w:val="SubtleEmphasis"/>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17F13579" w14:textId="77777777" w:rsidTr="006841E4">
      <w:trPr>
        <w:trHeight w:val="1124"/>
        <w:jc w:val="center"/>
      </w:trPr>
      <w:tc>
        <w:tcPr>
          <w:tcW w:w="1134" w:type="dxa"/>
          <w:tcBorders>
            <w:bottom w:val="nil"/>
          </w:tcBorders>
        </w:tcPr>
        <w:p w14:paraId="490562DF" w14:textId="77777777" w:rsidR="006841E4" w:rsidRPr="00DB3764" w:rsidRDefault="006841E4" w:rsidP="006841E4">
          <w:pPr>
            <w:pStyle w:val="Header"/>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5EC55234" wp14:editId="52EF874E">
                <wp:extent cx="628650" cy="628650"/>
                <wp:effectExtent l="0" t="0" r="0" b="0"/>
                <wp:docPr id="2096483210"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6EAEE73D" w14:textId="77777777" w:rsidR="006841E4" w:rsidRPr="00DB3764" w:rsidRDefault="006841E4" w:rsidP="006841E4">
          <w:pPr>
            <w:pStyle w:val="Header"/>
            <w:rPr>
              <w:rFonts w:cs="Arial"/>
              <w:sz w:val="36"/>
              <w:szCs w:val="36"/>
            </w:rPr>
          </w:pPr>
          <w:r w:rsidRPr="00DB3764">
            <w:rPr>
              <w:rFonts w:cs="Arial"/>
              <w:sz w:val="36"/>
              <w:szCs w:val="36"/>
            </w:rPr>
            <w:t>OPĆA BOLNICA ZADAR</w:t>
          </w:r>
        </w:p>
        <w:p w14:paraId="46EA1462" w14:textId="77777777" w:rsidR="006841E4" w:rsidRDefault="00A325E5" w:rsidP="006841E4">
          <w:pPr>
            <w:pStyle w:val="Header"/>
            <w:rPr>
              <w:rFonts w:cs="Arial"/>
              <w:b/>
              <w:bCs/>
              <w:i/>
              <w:iCs/>
              <w:color w:val="1F4E79"/>
              <w:sz w:val="18"/>
              <w:szCs w:val="18"/>
            </w:rPr>
          </w:pPr>
          <w:r w:rsidRPr="00A325E5">
            <w:rPr>
              <w:rFonts w:cs="Arial"/>
              <w:b/>
              <w:bCs/>
              <w:i/>
              <w:iCs/>
              <w:color w:val="1F4E79"/>
              <w:sz w:val="18"/>
              <w:szCs w:val="18"/>
            </w:rPr>
            <w:t>Služba ekonomsko financijskih poslova</w:t>
          </w:r>
        </w:p>
        <w:p w14:paraId="1D1CCBF2" w14:textId="77777777" w:rsidR="00A325E5" w:rsidRPr="00A325E5" w:rsidRDefault="00A325E5" w:rsidP="006841E4">
          <w:pPr>
            <w:pStyle w:val="Header"/>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74C8BC4E"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53ED01C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466A42D4"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5928B71"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11FC5262"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283B615B" w14:textId="77777777" w:rsidTr="006841E4">
      <w:trPr>
        <w:trHeight w:val="50"/>
        <w:jc w:val="center"/>
      </w:trPr>
      <w:tc>
        <w:tcPr>
          <w:tcW w:w="1134" w:type="dxa"/>
          <w:tcBorders>
            <w:bottom w:val="single" w:sz="24" w:space="0" w:color="4472C4"/>
          </w:tcBorders>
        </w:tcPr>
        <w:p w14:paraId="1B9D1B75" w14:textId="77777777" w:rsidR="006841E4" w:rsidRPr="00A325E5" w:rsidRDefault="006841E4" w:rsidP="006841E4">
          <w:pPr>
            <w:pStyle w:val="Header"/>
            <w:rPr>
              <w:rFonts w:ascii="Cambria" w:hAnsi="Cambria" w:cs="Cambria"/>
              <w:b/>
              <w:bCs/>
              <w:sz w:val="12"/>
              <w:szCs w:val="14"/>
            </w:rPr>
          </w:pPr>
        </w:p>
      </w:tc>
      <w:tc>
        <w:tcPr>
          <w:tcW w:w="4815" w:type="dxa"/>
          <w:tcBorders>
            <w:bottom w:val="single" w:sz="24" w:space="0" w:color="4472C4"/>
          </w:tcBorders>
        </w:tcPr>
        <w:p w14:paraId="75330954" w14:textId="77777777" w:rsidR="006841E4" w:rsidRPr="00A325E5" w:rsidRDefault="006841E4" w:rsidP="006841E4">
          <w:pPr>
            <w:pStyle w:val="Header"/>
            <w:rPr>
              <w:rFonts w:cs="Arial"/>
              <w:b/>
              <w:bCs/>
              <w:sz w:val="12"/>
              <w:szCs w:val="14"/>
            </w:rPr>
          </w:pPr>
        </w:p>
      </w:tc>
      <w:tc>
        <w:tcPr>
          <w:tcW w:w="3827" w:type="dxa"/>
          <w:tcBorders>
            <w:bottom w:val="single" w:sz="24" w:space="0" w:color="4472C4"/>
          </w:tcBorders>
        </w:tcPr>
        <w:p w14:paraId="41F9D3B3" w14:textId="77777777" w:rsidR="006841E4" w:rsidRPr="00A325E5" w:rsidRDefault="006841E4" w:rsidP="006841E4">
          <w:pPr>
            <w:pStyle w:val="Header"/>
            <w:rPr>
              <w:rFonts w:cs="Arial"/>
              <w:b/>
              <w:bCs/>
              <w:sz w:val="12"/>
              <w:szCs w:val="14"/>
            </w:rPr>
          </w:pPr>
        </w:p>
      </w:tc>
    </w:tr>
  </w:tbl>
  <w:p w14:paraId="0912A60C" w14:textId="77777777" w:rsidR="00202D19" w:rsidRDefault="00202D19" w:rsidP="00202D19">
    <w:pPr>
      <w:pStyle w:val="Header"/>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5046" w14:textId="77777777" w:rsidR="00317B66" w:rsidRDefault="00317B66" w:rsidP="00202D19">
    <w:pPr>
      <w:pStyle w:val="Header"/>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A66A" w14:textId="77777777" w:rsidR="00BF5B13" w:rsidRPr="00FA1A70" w:rsidRDefault="00BF5B13" w:rsidP="00FA1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44B68CC"/>
    <w:multiLevelType w:val="hybridMultilevel"/>
    <w:tmpl w:val="7C9264C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192CC9"/>
    <w:multiLevelType w:val="hybridMultilevel"/>
    <w:tmpl w:val="C466253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9D6518"/>
    <w:multiLevelType w:val="hybridMultilevel"/>
    <w:tmpl w:val="2BE201E0"/>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243A22"/>
    <w:multiLevelType w:val="hybridMultilevel"/>
    <w:tmpl w:val="1D8C0F20"/>
    <w:lvl w:ilvl="0" w:tplc="524240E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6" w15:restartNumberingAfterBreak="0">
    <w:nsid w:val="13902003"/>
    <w:multiLevelType w:val="hybridMultilevel"/>
    <w:tmpl w:val="A3FEF39A"/>
    <w:lvl w:ilvl="0" w:tplc="041A0005">
      <w:start w:val="1"/>
      <w:numFmt w:val="bullet"/>
      <w:lvlText w:val=""/>
      <w:lvlJc w:val="left"/>
      <w:pPr>
        <w:ind w:left="1215" w:hanging="360"/>
      </w:pPr>
      <w:rPr>
        <w:rFonts w:ascii="Wingdings" w:hAnsi="Wingdings" w:hint="default"/>
      </w:rPr>
    </w:lvl>
    <w:lvl w:ilvl="1" w:tplc="041A0003" w:tentative="1">
      <w:start w:val="1"/>
      <w:numFmt w:val="bullet"/>
      <w:lvlText w:val="o"/>
      <w:lvlJc w:val="left"/>
      <w:pPr>
        <w:ind w:left="1935" w:hanging="360"/>
      </w:pPr>
      <w:rPr>
        <w:rFonts w:ascii="Courier New" w:hAnsi="Courier New" w:cs="Courier New" w:hint="default"/>
      </w:rPr>
    </w:lvl>
    <w:lvl w:ilvl="2" w:tplc="041A0005" w:tentative="1">
      <w:start w:val="1"/>
      <w:numFmt w:val="bullet"/>
      <w:lvlText w:val=""/>
      <w:lvlJc w:val="left"/>
      <w:pPr>
        <w:ind w:left="2655" w:hanging="360"/>
      </w:pPr>
      <w:rPr>
        <w:rFonts w:ascii="Wingdings" w:hAnsi="Wingdings" w:hint="default"/>
      </w:rPr>
    </w:lvl>
    <w:lvl w:ilvl="3" w:tplc="041A0001" w:tentative="1">
      <w:start w:val="1"/>
      <w:numFmt w:val="bullet"/>
      <w:lvlText w:val=""/>
      <w:lvlJc w:val="left"/>
      <w:pPr>
        <w:ind w:left="3375" w:hanging="360"/>
      </w:pPr>
      <w:rPr>
        <w:rFonts w:ascii="Symbol" w:hAnsi="Symbol" w:hint="default"/>
      </w:rPr>
    </w:lvl>
    <w:lvl w:ilvl="4" w:tplc="041A0003" w:tentative="1">
      <w:start w:val="1"/>
      <w:numFmt w:val="bullet"/>
      <w:lvlText w:val="o"/>
      <w:lvlJc w:val="left"/>
      <w:pPr>
        <w:ind w:left="4095" w:hanging="360"/>
      </w:pPr>
      <w:rPr>
        <w:rFonts w:ascii="Courier New" w:hAnsi="Courier New" w:cs="Courier New" w:hint="default"/>
      </w:rPr>
    </w:lvl>
    <w:lvl w:ilvl="5" w:tplc="041A0005" w:tentative="1">
      <w:start w:val="1"/>
      <w:numFmt w:val="bullet"/>
      <w:lvlText w:val=""/>
      <w:lvlJc w:val="left"/>
      <w:pPr>
        <w:ind w:left="4815" w:hanging="360"/>
      </w:pPr>
      <w:rPr>
        <w:rFonts w:ascii="Wingdings" w:hAnsi="Wingdings" w:hint="default"/>
      </w:rPr>
    </w:lvl>
    <w:lvl w:ilvl="6" w:tplc="041A0001" w:tentative="1">
      <w:start w:val="1"/>
      <w:numFmt w:val="bullet"/>
      <w:lvlText w:val=""/>
      <w:lvlJc w:val="left"/>
      <w:pPr>
        <w:ind w:left="5535" w:hanging="360"/>
      </w:pPr>
      <w:rPr>
        <w:rFonts w:ascii="Symbol" w:hAnsi="Symbol" w:hint="default"/>
      </w:rPr>
    </w:lvl>
    <w:lvl w:ilvl="7" w:tplc="041A0003" w:tentative="1">
      <w:start w:val="1"/>
      <w:numFmt w:val="bullet"/>
      <w:lvlText w:val="o"/>
      <w:lvlJc w:val="left"/>
      <w:pPr>
        <w:ind w:left="6255" w:hanging="360"/>
      </w:pPr>
      <w:rPr>
        <w:rFonts w:ascii="Courier New" w:hAnsi="Courier New" w:cs="Courier New" w:hint="default"/>
      </w:rPr>
    </w:lvl>
    <w:lvl w:ilvl="8" w:tplc="041A0005" w:tentative="1">
      <w:start w:val="1"/>
      <w:numFmt w:val="bullet"/>
      <w:lvlText w:val=""/>
      <w:lvlJc w:val="left"/>
      <w:pPr>
        <w:ind w:left="6975" w:hanging="360"/>
      </w:pPr>
      <w:rPr>
        <w:rFonts w:ascii="Wingdings" w:hAnsi="Wingdings" w:hint="default"/>
      </w:rPr>
    </w:lvl>
  </w:abstractNum>
  <w:abstractNum w:abstractNumId="7" w15:restartNumberingAfterBreak="0">
    <w:nsid w:val="15DC59F8"/>
    <w:multiLevelType w:val="hybridMultilevel"/>
    <w:tmpl w:val="A2F8B634"/>
    <w:lvl w:ilvl="0" w:tplc="041A000F">
      <w:start w:val="1"/>
      <w:numFmt w:val="decimal"/>
      <w:lvlText w:val="%1."/>
      <w:lvlJc w:val="left"/>
      <w:pPr>
        <w:ind w:left="1296" w:hanging="360"/>
      </w:pPr>
    </w:lvl>
    <w:lvl w:ilvl="1" w:tplc="041A0019" w:tentative="1">
      <w:start w:val="1"/>
      <w:numFmt w:val="lowerLetter"/>
      <w:lvlText w:val="%2."/>
      <w:lvlJc w:val="left"/>
      <w:pPr>
        <w:ind w:left="2016" w:hanging="360"/>
      </w:pPr>
    </w:lvl>
    <w:lvl w:ilvl="2" w:tplc="041A001B" w:tentative="1">
      <w:start w:val="1"/>
      <w:numFmt w:val="lowerRoman"/>
      <w:lvlText w:val="%3."/>
      <w:lvlJc w:val="right"/>
      <w:pPr>
        <w:ind w:left="2736" w:hanging="180"/>
      </w:pPr>
    </w:lvl>
    <w:lvl w:ilvl="3" w:tplc="041A000F" w:tentative="1">
      <w:start w:val="1"/>
      <w:numFmt w:val="decimal"/>
      <w:lvlText w:val="%4."/>
      <w:lvlJc w:val="left"/>
      <w:pPr>
        <w:ind w:left="3456" w:hanging="360"/>
      </w:pPr>
    </w:lvl>
    <w:lvl w:ilvl="4" w:tplc="041A0019" w:tentative="1">
      <w:start w:val="1"/>
      <w:numFmt w:val="lowerLetter"/>
      <w:lvlText w:val="%5."/>
      <w:lvlJc w:val="left"/>
      <w:pPr>
        <w:ind w:left="4176" w:hanging="360"/>
      </w:pPr>
    </w:lvl>
    <w:lvl w:ilvl="5" w:tplc="041A001B" w:tentative="1">
      <w:start w:val="1"/>
      <w:numFmt w:val="lowerRoman"/>
      <w:lvlText w:val="%6."/>
      <w:lvlJc w:val="right"/>
      <w:pPr>
        <w:ind w:left="4896" w:hanging="180"/>
      </w:pPr>
    </w:lvl>
    <w:lvl w:ilvl="6" w:tplc="041A000F" w:tentative="1">
      <w:start w:val="1"/>
      <w:numFmt w:val="decimal"/>
      <w:lvlText w:val="%7."/>
      <w:lvlJc w:val="left"/>
      <w:pPr>
        <w:ind w:left="5616" w:hanging="360"/>
      </w:pPr>
    </w:lvl>
    <w:lvl w:ilvl="7" w:tplc="041A0019" w:tentative="1">
      <w:start w:val="1"/>
      <w:numFmt w:val="lowerLetter"/>
      <w:lvlText w:val="%8."/>
      <w:lvlJc w:val="left"/>
      <w:pPr>
        <w:ind w:left="6336" w:hanging="360"/>
      </w:pPr>
    </w:lvl>
    <w:lvl w:ilvl="8" w:tplc="041A001B" w:tentative="1">
      <w:start w:val="1"/>
      <w:numFmt w:val="lowerRoman"/>
      <w:lvlText w:val="%9."/>
      <w:lvlJc w:val="right"/>
      <w:pPr>
        <w:ind w:left="7056" w:hanging="180"/>
      </w:pPr>
    </w:lvl>
  </w:abstractNum>
  <w:abstractNum w:abstractNumId="8"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9" w15:restartNumberingAfterBreak="0">
    <w:nsid w:val="26DB4862"/>
    <w:multiLevelType w:val="hybridMultilevel"/>
    <w:tmpl w:val="1F706D90"/>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284F2142"/>
    <w:multiLevelType w:val="hybridMultilevel"/>
    <w:tmpl w:val="355C6938"/>
    <w:lvl w:ilvl="0" w:tplc="D11A7892">
      <w:start w:val="1"/>
      <w:numFmt w:val="bullet"/>
      <w:lvlText w:val="­"/>
      <w:lvlJc w:val="left"/>
      <w:pPr>
        <w:ind w:left="1428" w:hanging="360"/>
      </w:pPr>
      <w:rPr>
        <w:rFonts w:ascii="Courier New" w:hAnsi="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41C5DF2"/>
    <w:multiLevelType w:val="hybridMultilevel"/>
    <w:tmpl w:val="24B22E3E"/>
    <w:lvl w:ilvl="0" w:tplc="83443AD2">
      <w:start w:val="1"/>
      <w:numFmt w:val="decimal"/>
      <w:lvlText w:val="%1."/>
      <w:lvlJc w:val="left"/>
      <w:pPr>
        <w:ind w:left="1065" w:hanging="705"/>
      </w:pPr>
      <w:rPr>
        <w:rFonts w:hint="default"/>
      </w:rPr>
    </w:lvl>
    <w:lvl w:ilvl="1" w:tplc="D11A7892">
      <w:start w:val="1"/>
      <w:numFmt w:val="bullet"/>
      <w:lvlText w:val="­"/>
      <w:lvlJc w:val="left"/>
      <w:pPr>
        <w:ind w:left="1440" w:hanging="360"/>
      </w:pPr>
      <w:rPr>
        <w:rFonts w:ascii="Courier New" w:hAnsi="Courier New" w:hint="default"/>
      </w:rPr>
    </w:lvl>
    <w:lvl w:ilvl="2" w:tplc="04090019">
      <w:start w:val="1"/>
      <w:numFmt w:val="lowerLetter"/>
      <w:lvlText w:val="%3)"/>
      <w:lvlJc w:val="left"/>
      <w:pPr>
        <w:ind w:left="2340" w:hanging="360"/>
      </w:pPr>
      <w:rPr>
        <w:rFonts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7" w15:restartNumberingAfterBreak="0">
    <w:nsid w:val="44EF59A5"/>
    <w:multiLevelType w:val="hybridMultilevel"/>
    <w:tmpl w:val="89B8EF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7D501AB"/>
    <w:multiLevelType w:val="hybridMultilevel"/>
    <w:tmpl w:val="4D94844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7DB6D54"/>
    <w:multiLevelType w:val="hybridMultilevel"/>
    <w:tmpl w:val="66FAF4B2"/>
    <w:lvl w:ilvl="0" w:tplc="E6501F60">
      <w:start w:val="1"/>
      <w:numFmt w:val="decimal"/>
      <w:lvlText w:val="%1."/>
      <w:lvlJc w:val="left"/>
      <w:pPr>
        <w:ind w:left="780" w:hanging="360"/>
      </w:pPr>
      <w:rPr>
        <w:rFonts w:hint="default"/>
        <w:sz w:val="16"/>
        <w:szCs w:val="16"/>
      </w:rPr>
    </w:lvl>
    <w:lvl w:ilvl="1" w:tplc="C8143C48">
      <w:numFmt w:val="bullet"/>
      <w:lvlText w:val="-"/>
      <w:lvlJc w:val="left"/>
      <w:pPr>
        <w:ind w:left="1632" w:hanging="360"/>
      </w:pPr>
      <w:rPr>
        <w:rFonts w:ascii="Arial" w:eastAsiaTheme="minorHAnsi" w:hAnsi="Arial" w:cs="Arial" w:hint="default"/>
        <w:b/>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0" w15:restartNumberingAfterBreak="0">
    <w:nsid w:val="4FBE67EF"/>
    <w:multiLevelType w:val="hybridMultilevel"/>
    <w:tmpl w:val="320C87A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6B475D4"/>
    <w:multiLevelType w:val="hybridMultilevel"/>
    <w:tmpl w:val="C31EFAAE"/>
    <w:lvl w:ilvl="0" w:tplc="7B7E2C48">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3"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4"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5" w15:restartNumberingAfterBreak="0">
    <w:nsid w:val="5F7262CB"/>
    <w:multiLevelType w:val="multilevel"/>
    <w:tmpl w:val="75FE233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sz w:val="24"/>
        <w:szCs w:val="24"/>
      </w:rPr>
    </w:lvl>
    <w:lvl w:ilvl="2">
      <w:start w:val="1"/>
      <w:numFmt w:val="decimal"/>
      <w:pStyle w:val="Heading3"/>
      <w:lvlText w:val="%1.%2.%3"/>
      <w:lvlJc w:val="left"/>
      <w:pPr>
        <w:ind w:left="720" w:hanging="720"/>
      </w:pPr>
      <w:rPr>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3A91D1F"/>
    <w:multiLevelType w:val="hybridMultilevel"/>
    <w:tmpl w:val="1F24EC36"/>
    <w:lvl w:ilvl="0" w:tplc="7286D9C6">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44D1941"/>
    <w:multiLevelType w:val="hybridMultilevel"/>
    <w:tmpl w:val="2FD66FE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F2B1AC9"/>
    <w:multiLevelType w:val="hybridMultilevel"/>
    <w:tmpl w:val="027E1900"/>
    <w:lvl w:ilvl="0" w:tplc="041A000F">
      <w:start w:val="1"/>
      <w:numFmt w:val="decimal"/>
      <w:lvlText w:val="%1."/>
      <w:lvlJc w:val="left"/>
      <w:pPr>
        <w:ind w:left="720" w:hanging="360"/>
      </w:p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0D72B2C"/>
    <w:multiLevelType w:val="hybridMultilevel"/>
    <w:tmpl w:val="E984EC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3A00256"/>
    <w:multiLevelType w:val="hybridMultilevel"/>
    <w:tmpl w:val="8C1C7D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3EA175B"/>
    <w:multiLevelType w:val="hybridMultilevel"/>
    <w:tmpl w:val="47AAB8C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4F369A4"/>
    <w:multiLevelType w:val="hybridMultilevel"/>
    <w:tmpl w:val="3F0039F4"/>
    <w:lvl w:ilvl="0" w:tplc="041A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B2B6FA1"/>
    <w:multiLevelType w:val="hybridMultilevel"/>
    <w:tmpl w:val="738421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69537672">
    <w:abstractNumId w:val="13"/>
  </w:num>
  <w:num w:numId="2" w16cid:durableId="70396098">
    <w:abstractNumId w:val="25"/>
  </w:num>
  <w:num w:numId="3" w16cid:durableId="2568366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33"/>
  </w:num>
  <w:num w:numId="5" w16cid:durableId="608582274">
    <w:abstractNumId w:val="21"/>
  </w:num>
  <w:num w:numId="6" w16cid:durableId="722338910">
    <w:abstractNumId w:val="12"/>
  </w:num>
  <w:num w:numId="7" w16cid:durableId="1368486726">
    <w:abstractNumId w:val="2"/>
  </w:num>
  <w:num w:numId="8" w16cid:durableId="1726101984">
    <w:abstractNumId w:val="30"/>
  </w:num>
  <w:num w:numId="9" w16cid:durableId="1776093252">
    <w:abstractNumId w:val="17"/>
  </w:num>
  <w:num w:numId="10" w16cid:durableId="2044014170">
    <w:abstractNumId w:val="31"/>
  </w:num>
  <w:num w:numId="11" w16cid:durableId="2124377386">
    <w:abstractNumId w:val="14"/>
  </w:num>
  <w:num w:numId="12" w16cid:durableId="422117950">
    <w:abstractNumId w:val="11"/>
  </w:num>
  <w:num w:numId="13" w16cid:durableId="1518886011">
    <w:abstractNumId w:val="7"/>
  </w:num>
  <w:num w:numId="14" w16cid:durableId="1843156825">
    <w:abstractNumId w:val="10"/>
  </w:num>
  <w:num w:numId="15" w16cid:durableId="2137290926">
    <w:abstractNumId w:val="0"/>
  </w:num>
  <w:num w:numId="16" w16cid:durableId="46613445">
    <w:abstractNumId w:val="22"/>
  </w:num>
  <w:num w:numId="17" w16cid:durableId="393890116">
    <w:abstractNumId w:val="1"/>
  </w:num>
  <w:num w:numId="18" w16cid:durableId="1870800284">
    <w:abstractNumId w:val="3"/>
  </w:num>
  <w:num w:numId="19" w16cid:durableId="625819777">
    <w:abstractNumId w:val="20"/>
  </w:num>
  <w:num w:numId="20" w16cid:durableId="179859560">
    <w:abstractNumId w:val="32"/>
  </w:num>
  <w:num w:numId="21" w16cid:durableId="698428943">
    <w:abstractNumId w:val="4"/>
  </w:num>
  <w:num w:numId="22" w16cid:durableId="1714840985">
    <w:abstractNumId w:val="34"/>
  </w:num>
  <w:num w:numId="23" w16cid:durableId="319042058">
    <w:abstractNumId w:val="23"/>
  </w:num>
  <w:num w:numId="24" w16cid:durableId="644163863">
    <w:abstractNumId w:val="8"/>
  </w:num>
  <w:num w:numId="25" w16cid:durableId="2101295823">
    <w:abstractNumId w:val="24"/>
  </w:num>
  <w:num w:numId="26" w16cid:durableId="105776839">
    <w:abstractNumId w:val="15"/>
  </w:num>
  <w:num w:numId="27" w16cid:durableId="1775904730">
    <w:abstractNumId w:val="6"/>
  </w:num>
  <w:num w:numId="28" w16cid:durableId="877012335">
    <w:abstractNumId w:val="18"/>
  </w:num>
  <w:num w:numId="29" w16cid:durableId="2011523603">
    <w:abstractNumId w:val="9"/>
  </w:num>
  <w:num w:numId="30" w16cid:durableId="108478677">
    <w:abstractNumId w:val="27"/>
  </w:num>
  <w:num w:numId="31" w16cid:durableId="352147133">
    <w:abstractNumId w:val="16"/>
  </w:num>
  <w:num w:numId="32" w16cid:durableId="1804344773">
    <w:abstractNumId w:val="19"/>
  </w:num>
  <w:num w:numId="33" w16cid:durableId="1328706306">
    <w:abstractNumId w:val="28"/>
  </w:num>
  <w:num w:numId="34" w16cid:durableId="831944328">
    <w:abstractNumId w:val="5"/>
  </w:num>
  <w:num w:numId="35" w16cid:durableId="1594320348">
    <w:abstractNumId w:val="29"/>
  </w:num>
  <w:num w:numId="36" w16cid:durableId="905840741">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D26"/>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27EC1"/>
    <w:rsid w:val="000314D1"/>
    <w:rsid w:val="00031B4B"/>
    <w:rsid w:val="000321F2"/>
    <w:rsid w:val="000327B3"/>
    <w:rsid w:val="00032C9F"/>
    <w:rsid w:val="0003322E"/>
    <w:rsid w:val="00033310"/>
    <w:rsid w:val="000335B1"/>
    <w:rsid w:val="00033656"/>
    <w:rsid w:val="00034753"/>
    <w:rsid w:val="000347C2"/>
    <w:rsid w:val="0003509C"/>
    <w:rsid w:val="00036E40"/>
    <w:rsid w:val="00037692"/>
    <w:rsid w:val="000379A7"/>
    <w:rsid w:val="00037F33"/>
    <w:rsid w:val="000408C5"/>
    <w:rsid w:val="00041423"/>
    <w:rsid w:val="0004162F"/>
    <w:rsid w:val="00041CBB"/>
    <w:rsid w:val="00042AFF"/>
    <w:rsid w:val="00042D19"/>
    <w:rsid w:val="00042F8A"/>
    <w:rsid w:val="00043867"/>
    <w:rsid w:val="00044130"/>
    <w:rsid w:val="0004457A"/>
    <w:rsid w:val="00044DEC"/>
    <w:rsid w:val="00045671"/>
    <w:rsid w:val="00045DE2"/>
    <w:rsid w:val="00046DC2"/>
    <w:rsid w:val="00050608"/>
    <w:rsid w:val="00050A24"/>
    <w:rsid w:val="00050E3E"/>
    <w:rsid w:val="00051BE1"/>
    <w:rsid w:val="00052068"/>
    <w:rsid w:val="00052CBB"/>
    <w:rsid w:val="00053405"/>
    <w:rsid w:val="000536AA"/>
    <w:rsid w:val="00053838"/>
    <w:rsid w:val="000543B5"/>
    <w:rsid w:val="0005469D"/>
    <w:rsid w:val="0005589F"/>
    <w:rsid w:val="00056EA8"/>
    <w:rsid w:val="000576CC"/>
    <w:rsid w:val="00057717"/>
    <w:rsid w:val="00057CCA"/>
    <w:rsid w:val="000635AF"/>
    <w:rsid w:val="00063D63"/>
    <w:rsid w:val="00064276"/>
    <w:rsid w:val="000649C3"/>
    <w:rsid w:val="00064CF0"/>
    <w:rsid w:val="00064F97"/>
    <w:rsid w:val="0006547A"/>
    <w:rsid w:val="00065BA0"/>
    <w:rsid w:val="00065C68"/>
    <w:rsid w:val="00066859"/>
    <w:rsid w:val="00066A38"/>
    <w:rsid w:val="000676D4"/>
    <w:rsid w:val="000679C2"/>
    <w:rsid w:val="00067A3B"/>
    <w:rsid w:val="00067B07"/>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D39"/>
    <w:rsid w:val="00092E62"/>
    <w:rsid w:val="00092F52"/>
    <w:rsid w:val="0009382C"/>
    <w:rsid w:val="00093E3C"/>
    <w:rsid w:val="00094094"/>
    <w:rsid w:val="000942E0"/>
    <w:rsid w:val="00094839"/>
    <w:rsid w:val="00096515"/>
    <w:rsid w:val="000A0064"/>
    <w:rsid w:val="000A03D6"/>
    <w:rsid w:val="000A24D1"/>
    <w:rsid w:val="000A32E0"/>
    <w:rsid w:val="000A353B"/>
    <w:rsid w:val="000A4002"/>
    <w:rsid w:val="000A4306"/>
    <w:rsid w:val="000A4374"/>
    <w:rsid w:val="000A5548"/>
    <w:rsid w:val="000A5621"/>
    <w:rsid w:val="000A6CED"/>
    <w:rsid w:val="000A7E29"/>
    <w:rsid w:val="000B0523"/>
    <w:rsid w:val="000B0BBC"/>
    <w:rsid w:val="000B0DB9"/>
    <w:rsid w:val="000B0FF8"/>
    <w:rsid w:val="000B1480"/>
    <w:rsid w:val="000B2193"/>
    <w:rsid w:val="000B236C"/>
    <w:rsid w:val="000B3E5E"/>
    <w:rsid w:val="000B4AD7"/>
    <w:rsid w:val="000B61A3"/>
    <w:rsid w:val="000B69D7"/>
    <w:rsid w:val="000C0B11"/>
    <w:rsid w:val="000C0C49"/>
    <w:rsid w:val="000C1FE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8BB"/>
    <w:rsid w:val="000E1156"/>
    <w:rsid w:val="000E1ABC"/>
    <w:rsid w:val="000E29BE"/>
    <w:rsid w:val="000E3372"/>
    <w:rsid w:val="000E350F"/>
    <w:rsid w:val="000E3815"/>
    <w:rsid w:val="000E4451"/>
    <w:rsid w:val="000E471D"/>
    <w:rsid w:val="000E56D1"/>
    <w:rsid w:val="000E5A64"/>
    <w:rsid w:val="000E5C5F"/>
    <w:rsid w:val="000E6660"/>
    <w:rsid w:val="000E7478"/>
    <w:rsid w:val="000F09B0"/>
    <w:rsid w:val="000F0BAF"/>
    <w:rsid w:val="000F1C17"/>
    <w:rsid w:val="000F1FDC"/>
    <w:rsid w:val="000F2A58"/>
    <w:rsid w:val="000F2D4C"/>
    <w:rsid w:val="000F37F8"/>
    <w:rsid w:val="000F3C49"/>
    <w:rsid w:val="000F413C"/>
    <w:rsid w:val="000F44A1"/>
    <w:rsid w:val="000F4C74"/>
    <w:rsid w:val="000F500B"/>
    <w:rsid w:val="000F7503"/>
    <w:rsid w:val="00100439"/>
    <w:rsid w:val="0010072C"/>
    <w:rsid w:val="00101123"/>
    <w:rsid w:val="001017E4"/>
    <w:rsid w:val="00101DB2"/>
    <w:rsid w:val="00102B22"/>
    <w:rsid w:val="00103178"/>
    <w:rsid w:val="00103EA9"/>
    <w:rsid w:val="00105111"/>
    <w:rsid w:val="0010523E"/>
    <w:rsid w:val="00106513"/>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EB"/>
    <w:rsid w:val="00124185"/>
    <w:rsid w:val="001252D5"/>
    <w:rsid w:val="0012702E"/>
    <w:rsid w:val="0012711A"/>
    <w:rsid w:val="00127BB3"/>
    <w:rsid w:val="00127C55"/>
    <w:rsid w:val="001302A7"/>
    <w:rsid w:val="00131A0D"/>
    <w:rsid w:val="001330AC"/>
    <w:rsid w:val="001340DF"/>
    <w:rsid w:val="0013467C"/>
    <w:rsid w:val="0013475F"/>
    <w:rsid w:val="00135CCB"/>
    <w:rsid w:val="00135FC9"/>
    <w:rsid w:val="001361A6"/>
    <w:rsid w:val="00136525"/>
    <w:rsid w:val="00136FED"/>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9A"/>
    <w:rsid w:val="001466B3"/>
    <w:rsid w:val="00146CDC"/>
    <w:rsid w:val="00151F3C"/>
    <w:rsid w:val="00152217"/>
    <w:rsid w:val="00152594"/>
    <w:rsid w:val="001527BA"/>
    <w:rsid w:val="00153235"/>
    <w:rsid w:val="0015367F"/>
    <w:rsid w:val="001543D1"/>
    <w:rsid w:val="001553F4"/>
    <w:rsid w:val="0015544E"/>
    <w:rsid w:val="00155D5D"/>
    <w:rsid w:val="0015609D"/>
    <w:rsid w:val="00156A1D"/>
    <w:rsid w:val="00156DA3"/>
    <w:rsid w:val="00156F50"/>
    <w:rsid w:val="001577C5"/>
    <w:rsid w:val="001579BA"/>
    <w:rsid w:val="0016144B"/>
    <w:rsid w:val="00161451"/>
    <w:rsid w:val="001617E7"/>
    <w:rsid w:val="001618CC"/>
    <w:rsid w:val="00163417"/>
    <w:rsid w:val="001641FA"/>
    <w:rsid w:val="00165CE0"/>
    <w:rsid w:val="0016635F"/>
    <w:rsid w:val="00166739"/>
    <w:rsid w:val="00166F13"/>
    <w:rsid w:val="001677D4"/>
    <w:rsid w:val="0016788C"/>
    <w:rsid w:val="00170307"/>
    <w:rsid w:val="001706C4"/>
    <w:rsid w:val="001714DC"/>
    <w:rsid w:val="00172C22"/>
    <w:rsid w:val="0017475C"/>
    <w:rsid w:val="00174D1D"/>
    <w:rsid w:val="00174FBD"/>
    <w:rsid w:val="001752FD"/>
    <w:rsid w:val="001754DB"/>
    <w:rsid w:val="001777A6"/>
    <w:rsid w:val="00177A94"/>
    <w:rsid w:val="00177E9C"/>
    <w:rsid w:val="00177EE9"/>
    <w:rsid w:val="00180A55"/>
    <w:rsid w:val="00181BED"/>
    <w:rsid w:val="00182280"/>
    <w:rsid w:val="00182676"/>
    <w:rsid w:val="00184AF7"/>
    <w:rsid w:val="001865CA"/>
    <w:rsid w:val="0018728D"/>
    <w:rsid w:val="001879D6"/>
    <w:rsid w:val="00190024"/>
    <w:rsid w:val="00190846"/>
    <w:rsid w:val="00190AF8"/>
    <w:rsid w:val="00190EC1"/>
    <w:rsid w:val="00191EF8"/>
    <w:rsid w:val="0019359C"/>
    <w:rsid w:val="00193F5A"/>
    <w:rsid w:val="0019490E"/>
    <w:rsid w:val="00194BBB"/>
    <w:rsid w:val="00194C25"/>
    <w:rsid w:val="00195AE2"/>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4302"/>
    <w:rsid w:val="001B4EC3"/>
    <w:rsid w:val="001B63AA"/>
    <w:rsid w:val="001B665A"/>
    <w:rsid w:val="001B7B39"/>
    <w:rsid w:val="001B7DC3"/>
    <w:rsid w:val="001C1367"/>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81C"/>
    <w:rsid w:val="001E198D"/>
    <w:rsid w:val="001E2313"/>
    <w:rsid w:val="001E3887"/>
    <w:rsid w:val="001E4084"/>
    <w:rsid w:val="001E7830"/>
    <w:rsid w:val="001E7997"/>
    <w:rsid w:val="001E7AFE"/>
    <w:rsid w:val="001F12CA"/>
    <w:rsid w:val="001F1929"/>
    <w:rsid w:val="001F1C7C"/>
    <w:rsid w:val="001F1F53"/>
    <w:rsid w:val="001F2BA8"/>
    <w:rsid w:val="001F2F28"/>
    <w:rsid w:val="001F32F1"/>
    <w:rsid w:val="001F3482"/>
    <w:rsid w:val="001F450A"/>
    <w:rsid w:val="001F4D0D"/>
    <w:rsid w:val="001F4FA2"/>
    <w:rsid w:val="001F58A7"/>
    <w:rsid w:val="001F6D31"/>
    <w:rsid w:val="001F7793"/>
    <w:rsid w:val="001F7A38"/>
    <w:rsid w:val="001F7ACF"/>
    <w:rsid w:val="001F7DB7"/>
    <w:rsid w:val="001F7F1F"/>
    <w:rsid w:val="00200B7D"/>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42B4"/>
    <w:rsid w:val="00244712"/>
    <w:rsid w:val="00246375"/>
    <w:rsid w:val="0024649C"/>
    <w:rsid w:val="00247310"/>
    <w:rsid w:val="0024768B"/>
    <w:rsid w:val="00247AFC"/>
    <w:rsid w:val="00247BBB"/>
    <w:rsid w:val="0025016E"/>
    <w:rsid w:val="00250AEB"/>
    <w:rsid w:val="00250DB4"/>
    <w:rsid w:val="00250E3E"/>
    <w:rsid w:val="0025193D"/>
    <w:rsid w:val="002520DC"/>
    <w:rsid w:val="0025344E"/>
    <w:rsid w:val="00253B4A"/>
    <w:rsid w:val="00254153"/>
    <w:rsid w:val="00254297"/>
    <w:rsid w:val="00254F4E"/>
    <w:rsid w:val="00255A84"/>
    <w:rsid w:val="00255DA6"/>
    <w:rsid w:val="0025655D"/>
    <w:rsid w:val="0025674C"/>
    <w:rsid w:val="002575B4"/>
    <w:rsid w:val="00257B97"/>
    <w:rsid w:val="00257E31"/>
    <w:rsid w:val="00260279"/>
    <w:rsid w:val="00260339"/>
    <w:rsid w:val="002606A2"/>
    <w:rsid w:val="002606D5"/>
    <w:rsid w:val="0026085E"/>
    <w:rsid w:val="002620BA"/>
    <w:rsid w:val="00263AF9"/>
    <w:rsid w:val="002647DB"/>
    <w:rsid w:val="00266C3A"/>
    <w:rsid w:val="00267807"/>
    <w:rsid w:val="00271396"/>
    <w:rsid w:val="00271CB1"/>
    <w:rsid w:val="002722B9"/>
    <w:rsid w:val="00272717"/>
    <w:rsid w:val="00273310"/>
    <w:rsid w:val="00273338"/>
    <w:rsid w:val="002734AD"/>
    <w:rsid w:val="00274BD3"/>
    <w:rsid w:val="00275F1B"/>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3243"/>
    <w:rsid w:val="002A354B"/>
    <w:rsid w:val="002A35AE"/>
    <w:rsid w:val="002A483F"/>
    <w:rsid w:val="002A56A0"/>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E96"/>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69C9"/>
    <w:rsid w:val="002D7686"/>
    <w:rsid w:val="002D7FCD"/>
    <w:rsid w:val="002E0A69"/>
    <w:rsid w:val="002E0C4C"/>
    <w:rsid w:val="002E1449"/>
    <w:rsid w:val="002E1CDB"/>
    <w:rsid w:val="002E27E8"/>
    <w:rsid w:val="002E2821"/>
    <w:rsid w:val="002E2A46"/>
    <w:rsid w:val="002E3A2F"/>
    <w:rsid w:val="002E3A5F"/>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5E52"/>
    <w:rsid w:val="002F7038"/>
    <w:rsid w:val="00302228"/>
    <w:rsid w:val="0030304D"/>
    <w:rsid w:val="00304C4B"/>
    <w:rsid w:val="0030503B"/>
    <w:rsid w:val="003053F5"/>
    <w:rsid w:val="00306415"/>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656F"/>
    <w:rsid w:val="00336577"/>
    <w:rsid w:val="00336BE7"/>
    <w:rsid w:val="00337910"/>
    <w:rsid w:val="00337A48"/>
    <w:rsid w:val="00337DFD"/>
    <w:rsid w:val="003407CE"/>
    <w:rsid w:val="00340EC2"/>
    <w:rsid w:val="00341292"/>
    <w:rsid w:val="0034140B"/>
    <w:rsid w:val="00341503"/>
    <w:rsid w:val="00342212"/>
    <w:rsid w:val="00344C9C"/>
    <w:rsid w:val="00344F09"/>
    <w:rsid w:val="00346749"/>
    <w:rsid w:val="003467A3"/>
    <w:rsid w:val="00346979"/>
    <w:rsid w:val="00346AAD"/>
    <w:rsid w:val="00346CC2"/>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7EA"/>
    <w:rsid w:val="003A3ADB"/>
    <w:rsid w:val="003A3CD9"/>
    <w:rsid w:val="003A4A1B"/>
    <w:rsid w:val="003A5549"/>
    <w:rsid w:val="003A5ED0"/>
    <w:rsid w:val="003A6FD5"/>
    <w:rsid w:val="003A76CC"/>
    <w:rsid w:val="003A7F9A"/>
    <w:rsid w:val="003B003C"/>
    <w:rsid w:val="003B1C9F"/>
    <w:rsid w:val="003B30ED"/>
    <w:rsid w:val="003B31B3"/>
    <w:rsid w:val="003B4BEE"/>
    <w:rsid w:val="003B4FFA"/>
    <w:rsid w:val="003B5EDA"/>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937"/>
    <w:rsid w:val="003E3A64"/>
    <w:rsid w:val="003E3C84"/>
    <w:rsid w:val="003E3D39"/>
    <w:rsid w:val="003E48C1"/>
    <w:rsid w:val="003E4C5F"/>
    <w:rsid w:val="003E57C1"/>
    <w:rsid w:val="003E5908"/>
    <w:rsid w:val="003E666F"/>
    <w:rsid w:val="003E7AA2"/>
    <w:rsid w:val="003F0087"/>
    <w:rsid w:val="003F0A84"/>
    <w:rsid w:val="003F0ECF"/>
    <w:rsid w:val="003F1FD2"/>
    <w:rsid w:val="003F2843"/>
    <w:rsid w:val="003F3337"/>
    <w:rsid w:val="003F35BF"/>
    <w:rsid w:val="003F398F"/>
    <w:rsid w:val="003F542D"/>
    <w:rsid w:val="003F77BE"/>
    <w:rsid w:val="003F7B0C"/>
    <w:rsid w:val="0040167D"/>
    <w:rsid w:val="00401EA2"/>
    <w:rsid w:val="00401EFE"/>
    <w:rsid w:val="00402B10"/>
    <w:rsid w:val="004031E0"/>
    <w:rsid w:val="004036FA"/>
    <w:rsid w:val="004040BF"/>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8A3"/>
    <w:rsid w:val="00424E6F"/>
    <w:rsid w:val="004250B6"/>
    <w:rsid w:val="0042586E"/>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404B0"/>
    <w:rsid w:val="00440A58"/>
    <w:rsid w:val="00441262"/>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2CF0"/>
    <w:rsid w:val="00472DE4"/>
    <w:rsid w:val="00474B9D"/>
    <w:rsid w:val="00474FA2"/>
    <w:rsid w:val="00476B75"/>
    <w:rsid w:val="00476C73"/>
    <w:rsid w:val="00477393"/>
    <w:rsid w:val="00480C81"/>
    <w:rsid w:val="00481273"/>
    <w:rsid w:val="00482BE0"/>
    <w:rsid w:val="00482E0D"/>
    <w:rsid w:val="004831D8"/>
    <w:rsid w:val="00483F3B"/>
    <w:rsid w:val="004844A4"/>
    <w:rsid w:val="004849D8"/>
    <w:rsid w:val="004852BF"/>
    <w:rsid w:val="00486030"/>
    <w:rsid w:val="0048640F"/>
    <w:rsid w:val="00487D75"/>
    <w:rsid w:val="00487F42"/>
    <w:rsid w:val="004912CC"/>
    <w:rsid w:val="00494F15"/>
    <w:rsid w:val="00496F04"/>
    <w:rsid w:val="00497480"/>
    <w:rsid w:val="004A0303"/>
    <w:rsid w:val="004A059C"/>
    <w:rsid w:val="004A10AF"/>
    <w:rsid w:val="004A3ECD"/>
    <w:rsid w:val="004A46C6"/>
    <w:rsid w:val="004A4AE4"/>
    <w:rsid w:val="004A59AB"/>
    <w:rsid w:val="004A5B61"/>
    <w:rsid w:val="004A5FD9"/>
    <w:rsid w:val="004A67F1"/>
    <w:rsid w:val="004A69FE"/>
    <w:rsid w:val="004A7681"/>
    <w:rsid w:val="004A7D23"/>
    <w:rsid w:val="004B095D"/>
    <w:rsid w:val="004B1101"/>
    <w:rsid w:val="004B2155"/>
    <w:rsid w:val="004B3187"/>
    <w:rsid w:val="004B362C"/>
    <w:rsid w:val="004B4ACD"/>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091C"/>
    <w:rsid w:val="004D1D48"/>
    <w:rsid w:val="004D300C"/>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556"/>
    <w:rsid w:val="004F0646"/>
    <w:rsid w:val="004F0F47"/>
    <w:rsid w:val="004F1BF1"/>
    <w:rsid w:val="004F25A1"/>
    <w:rsid w:val="004F2C18"/>
    <w:rsid w:val="004F2C24"/>
    <w:rsid w:val="004F2F70"/>
    <w:rsid w:val="004F3381"/>
    <w:rsid w:val="004F3EAB"/>
    <w:rsid w:val="004F3ED1"/>
    <w:rsid w:val="004F54D6"/>
    <w:rsid w:val="004F5A7F"/>
    <w:rsid w:val="004F6C79"/>
    <w:rsid w:val="004F7F60"/>
    <w:rsid w:val="00500F28"/>
    <w:rsid w:val="005014DE"/>
    <w:rsid w:val="005016DD"/>
    <w:rsid w:val="0050192A"/>
    <w:rsid w:val="00501CE9"/>
    <w:rsid w:val="00502035"/>
    <w:rsid w:val="005025A9"/>
    <w:rsid w:val="00502E9C"/>
    <w:rsid w:val="005032C4"/>
    <w:rsid w:val="005033E3"/>
    <w:rsid w:val="00504ABD"/>
    <w:rsid w:val="00505252"/>
    <w:rsid w:val="005052AE"/>
    <w:rsid w:val="00505E94"/>
    <w:rsid w:val="005061D1"/>
    <w:rsid w:val="00507CBC"/>
    <w:rsid w:val="00510F29"/>
    <w:rsid w:val="00511D7D"/>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30C55"/>
    <w:rsid w:val="00530DE4"/>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5EC7"/>
    <w:rsid w:val="005677AE"/>
    <w:rsid w:val="00570302"/>
    <w:rsid w:val="0057030E"/>
    <w:rsid w:val="0057099A"/>
    <w:rsid w:val="00570AC5"/>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9DE"/>
    <w:rsid w:val="005B5FF6"/>
    <w:rsid w:val="005B69CA"/>
    <w:rsid w:val="005B76FD"/>
    <w:rsid w:val="005C04FD"/>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773"/>
    <w:rsid w:val="006025CE"/>
    <w:rsid w:val="006028CE"/>
    <w:rsid w:val="00602B8D"/>
    <w:rsid w:val="00603D2C"/>
    <w:rsid w:val="00604552"/>
    <w:rsid w:val="00604A93"/>
    <w:rsid w:val="00604C96"/>
    <w:rsid w:val="00604EC1"/>
    <w:rsid w:val="00605245"/>
    <w:rsid w:val="00605517"/>
    <w:rsid w:val="00605554"/>
    <w:rsid w:val="00605C62"/>
    <w:rsid w:val="006061A6"/>
    <w:rsid w:val="00606A23"/>
    <w:rsid w:val="00606E2C"/>
    <w:rsid w:val="00607B84"/>
    <w:rsid w:val="00610236"/>
    <w:rsid w:val="0061141F"/>
    <w:rsid w:val="006125C7"/>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155D"/>
    <w:rsid w:val="00631B0D"/>
    <w:rsid w:val="006338E9"/>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401D"/>
    <w:rsid w:val="00674086"/>
    <w:rsid w:val="006744DD"/>
    <w:rsid w:val="00674B83"/>
    <w:rsid w:val="00677583"/>
    <w:rsid w:val="00677887"/>
    <w:rsid w:val="00677AAF"/>
    <w:rsid w:val="006801C1"/>
    <w:rsid w:val="00681F90"/>
    <w:rsid w:val="00682285"/>
    <w:rsid w:val="0068283E"/>
    <w:rsid w:val="006841E4"/>
    <w:rsid w:val="00684AFF"/>
    <w:rsid w:val="00685B81"/>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62F9"/>
    <w:rsid w:val="0069642F"/>
    <w:rsid w:val="006966E7"/>
    <w:rsid w:val="0069685F"/>
    <w:rsid w:val="00697F2D"/>
    <w:rsid w:val="006A003A"/>
    <w:rsid w:val="006A0CB7"/>
    <w:rsid w:val="006A1265"/>
    <w:rsid w:val="006A14F6"/>
    <w:rsid w:val="006A1EC8"/>
    <w:rsid w:val="006A1EEE"/>
    <w:rsid w:val="006A2632"/>
    <w:rsid w:val="006A2D30"/>
    <w:rsid w:val="006A2EE8"/>
    <w:rsid w:val="006A31DC"/>
    <w:rsid w:val="006A31ED"/>
    <w:rsid w:val="006A32C5"/>
    <w:rsid w:val="006A3446"/>
    <w:rsid w:val="006A4B10"/>
    <w:rsid w:val="006A4D3C"/>
    <w:rsid w:val="006A5188"/>
    <w:rsid w:val="006A5372"/>
    <w:rsid w:val="006A5B68"/>
    <w:rsid w:val="006A7F14"/>
    <w:rsid w:val="006B0F47"/>
    <w:rsid w:val="006B0FCC"/>
    <w:rsid w:val="006B144C"/>
    <w:rsid w:val="006B164F"/>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41A6"/>
    <w:rsid w:val="006E649D"/>
    <w:rsid w:val="006E6A1F"/>
    <w:rsid w:val="006E74E8"/>
    <w:rsid w:val="006E76B8"/>
    <w:rsid w:val="006F225C"/>
    <w:rsid w:val="006F226F"/>
    <w:rsid w:val="006F2B2E"/>
    <w:rsid w:val="006F3924"/>
    <w:rsid w:val="006F4F8A"/>
    <w:rsid w:val="006F5341"/>
    <w:rsid w:val="006F5753"/>
    <w:rsid w:val="006F5C79"/>
    <w:rsid w:val="006F6425"/>
    <w:rsid w:val="006F7F63"/>
    <w:rsid w:val="00700A76"/>
    <w:rsid w:val="00701130"/>
    <w:rsid w:val="00701D23"/>
    <w:rsid w:val="007021F3"/>
    <w:rsid w:val="007022A4"/>
    <w:rsid w:val="0070276C"/>
    <w:rsid w:val="00702860"/>
    <w:rsid w:val="00703A65"/>
    <w:rsid w:val="007056C5"/>
    <w:rsid w:val="00706A01"/>
    <w:rsid w:val="0070774F"/>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11D"/>
    <w:rsid w:val="007276C5"/>
    <w:rsid w:val="007311AD"/>
    <w:rsid w:val="00731882"/>
    <w:rsid w:val="00733302"/>
    <w:rsid w:val="00733387"/>
    <w:rsid w:val="00733D15"/>
    <w:rsid w:val="0073503A"/>
    <w:rsid w:val="00735520"/>
    <w:rsid w:val="007356D6"/>
    <w:rsid w:val="00735D83"/>
    <w:rsid w:val="00736221"/>
    <w:rsid w:val="0073629F"/>
    <w:rsid w:val="00736CA5"/>
    <w:rsid w:val="0073759A"/>
    <w:rsid w:val="00740DEA"/>
    <w:rsid w:val="00741C8F"/>
    <w:rsid w:val="007423A2"/>
    <w:rsid w:val="00742E7C"/>
    <w:rsid w:val="00745670"/>
    <w:rsid w:val="00746263"/>
    <w:rsid w:val="007474F9"/>
    <w:rsid w:val="00747CCF"/>
    <w:rsid w:val="00751739"/>
    <w:rsid w:val="00752280"/>
    <w:rsid w:val="00752B76"/>
    <w:rsid w:val="00752D6A"/>
    <w:rsid w:val="00752FF1"/>
    <w:rsid w:val="00753EC2"/>
    <w:rsid w:val="007540CC"/>
    <w:rsid w:val="007570EA"/>
    <w:rsid w:val="00757E92"/>
    <w:rsid w:val="00760223"/>
    <w:rsid w:val="00763BA4"/>
    <w:rsid w:val="00764583"/>
    <w:rsid w:val="00764D35"/>
    <w:rsid w:val="00765380"/>
    <w:rsid w:val="007655FD"/>
    <w:rsid w:val="00765A54"/>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541E"/>
    <w:rsid w:val="00786757"/>
    <w:rsid w:val="007872B4"/>
    <w:rsid w:val="0078790C"/>
    <w:rsid w:val="0079053A"/>
    <w:rsid w:val="00790631"/>
    <w:rsid w:val="00792710"/>
    <w:rsid w:val="0079286D"/>
    <w:rsid w:val="00792D60"/>
    <w:rsid w:val="00793D89"/>
    <w:rsid w:val="00794C1E"/>
    <w:rsid w:val="00795244"/>
    <w:rsid w:val="0079589C"/>
    <w:rsid w:val="00796AA5"/>
    <w:rsid w:val="00796FD8"/>
    <w:rsid w:val="00797B41"/>
    <w:rsid w:val="007A134E"/>
    <w:rsid w:val="007A1F1E"/>
    <w:rsid w:val="007A20DA"/>
    <w:rsid w:val="007A21CC"/>
    <w:rsid w:val="007A22A2"/>
    <w:rsid w:val="007A25A9"/>
    <w:rsid w:val="007A2EB0"/>
    <w:rsid w:val="007A4BBB"/>
    <w:rsid w:val="007A5029"/>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5EB2"/>
    <w:rsid w:val="007C6CF0"/>
    <w:rsid w:val="007C6DFB"/>
    <w:rsid w:val="007C738F"/>
    <w:rsid w:val="007C73A9"/>
    <w:rsid w:val="007C78CB"/>
    <w:rsid w:val="007D1DA8"/>
    <w:rsid w:val="007D232D"/>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6072"/>
    <w:rsid w:val="007E72BE"/>
    <w:rsid w:val="007E7C63"/>
    <w:rsid w:val="007F0957"/>
    <w:rsid w:val="007F0C71"/>
    <w:rsid w:val="007F1DB6"/>
    <w:rsid w:val="007F3186"/>
    <w:rsid w:val="007F31AA"/>
    <w:rsid w:val="007F3E51"/>
    <w:rsid w:val="007F4A3F"/>
    <w:rsid w:val="007F4A71"/>
    <w:rsid w:val="007F6D13"/>
    <w:rsid w:val="007F75BE"/>
    <w:rsid w:val="00800FF7"/>
    <w:rsid w:val="008012F6"/>
    <w:rsid w:val="0080192C"/>
    <w:rsid w:val="00801B87"/>
    <w:rsid w:val="00801DA0"/>
    <w:rsid w:val="00802C1E"/>
    <w:rsid w:val="00803274"/>
    <w:rsid w:val="0080376A"/>
    <w:rsid w:val="008050DC"/>
    <w:rsid w:val="008052B4"/>
    <w:rsid w:val="00805590"/>
    <w:rsid w:val="008069CF"/>
    <w:rsid w:val="008078C6"/>
    <w:rsid w:val="00807C57"/>
    <w:rsid w:val="00811D6C"/>
    <w:rsid w:val="00812466"/>
    <w:rsid w:val="0081248C"/>
    <w:rsid w:val="00812782"/>
    <w:rsid w:val="00812B22"/>
    <w:rsid w:val="008147AE"/>
    <w:rsid w:val="00814B53"/>
    <w:rsid w:val="00815D02"/>
    <w:rsid w:val="00815DA6"/>
    <w:rsid w:val="008161B1"/>
    <w:rsid w:val="00821320"/>
    <w:rsid w:val="00821918"/>
    <w:rsid w:val="008220B3"/>
    <w:rsid w:val="00822A1E"/>
    <w:rsid w:val="00822CA4"/>
    <w:rsid w:val="0082482A"/>
    <w:rsid w:val="00824D14"/>
    <w:rsid w:val="00825B20"/>
    <w:rsid w:val="008269DD"/>
    <w:rsid w:val="00826AF3"/>
    <w:rsid w:val="0082762E"/>
    <w:rsid w:val="00827931"/>
    <w:rsid w:val="00832487"/>
    <w:rsid w:val="00832AF3"/>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75C"/>
    <w:rsid w:val="00845AA4"/>
    <w:rsid w:val="00845D8A"/>
    <w:rsid w:val="00846447"/>
    <w:rsid w:val="008476A8"/>
    <w:rsid w:val="00847B16"/>
    <w:rsid w:val="00851757"/>
    <w:rsid w:val="0085255A"/>
    <w:rsid w:val="00853098"/>
    <w:rsid w:val="008538B1"/>
    <w:rsid w:val="00853995"/>
    <w:rsid w:val="0085422B"/>
    <w:rsid w:val="00854DD2"/>
    <w:rsid w:val="00855AD8"/>
    <w:rsid w:val="00856502"/>
    <w:rsid w:val="0085709B"/>
    <w:rsid w:val="008579EC"/>
    <w:rsid w:val="00857B07"/>
    <w:rsid w:val="00860B53"/>
    <w:rsid w:val="0086149D"/>
    <w:rsid w:val="0086178D"/>
    <w:rsid w:val="0086180F"/>
    <w:rsid w:val="0086244A"/>
    <w:rsid w:val="008624C5"/>
    <w:rsid w:val="00863533"/>
    <w:rsid w:val="008639ED"/>
    <w:rsid w:val="008641EA"/>
    <w:rsid w:val="008646AA"/>
    <w:rsid w:val="00865019"/>
    <w:rsid w:val="00865FC6"/>
    <w:rsid w:val="008712B6"/>
    <w:rsid w:val="0087136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61CE"/>
    <w:rsid w:val="00886347"/>
    <w:rsid w:val="00886B62"/>
    <w:rsid w:val="00886E9F"/>
    <w:rsid w:val="008872E4"/>
    <w:rsid w:val="00887C1F"/>
    <w:rsid w:val="00890D28"/>
    <w:rsid w:val="00891B06"/>
    <w:rsid w:val="008923B7"/>
    <w:rsid w:val="008928A1"/>
    <w:rsid w:val="00893FA3"/>
    <w:rsid w:val="00896919"/>
    <w:rsid w:val="00896A01"/>
    <w:rsid w:val="00896A02"/>
    <w:rsid w:val="008970EE"/>
    <w:rsid w:val="00897A5C"/>
    <w:rsid w:val="008A15C7"/>
    <w:rsid w:val="008A18FB"/>
    <w:rsid w:val="008A1CBA"/>
    <w:rsid w:val="008A1FEC"/>
    <w:rsid w:val="008A35FD"/>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B52"/>
    <w:rsid w:val="008B7FDF"/>
    <w:rsid w:val="008C02D2"/>
    <w:rsid w:val="008C0970"/>
    <w:rsid w:val="008C0AF7"/>
    <w:rsid w:val="008C0CEF"/>
    <w:rsid w:val="008C35B5"/>
    <w:rsid w:val="008C6113"/>
    <w:rsid w:val="008C6397"/>
    <w:rsid w:val="008C66F8"/>
    <w:rsid w:val="008C71E9"/>
    <w:rsid w:val="008C7D39"/>
    <w:rsid w:val="008D06B7"/>
    <w:rsid w:val="008D0C1D"/>
    <w:rsid w:val="008D1865"/>
    <w:rsid w:val="008D1BC3"/>
    <w:rsid w:val="008D1BD6"/>
    <w:rsid w:val="008D390D"/>
    <w:rsid w:val="008D48F8"/>
    <w:rsid w:val="008D4CDD"/>
    <w:rsid w:val="008D63D7"/>
    <w:rsid w:val="008D7487"/>
    <w:rsid w:val="008D77AA"/>
    <w:rsid w:val="008E021E"/>
    <w:rsid w:val="008E05BA"/>
    <w:rsid w:val="008E0B99"/>
    <w:rsid w:val="008E18FC"/>
    <w:rsid w:val="008E2039"/>
    <w:rsid w:val="008E204B"/>
    <w:rsid w:val="008E2EB1"/>
    <w:rsid w:val="008E3C4A"/>
    <w:rsid w:val="008E4574"/>
    <w:rsid w:val="008E4C05"/>
    <w:rsid w:val="008E57C6"/>
    <w:rsid w:val="008E58C6"/>
    <w:rsid w:val="008E6C2B"/>
    <w:rsid w:val="008E6FD7"/>
    <w:rsid w:val="008E7AF6"/>
    <w:rsid w:val="008F05F3"/>
    <w:rsid w:val="008F0997"/>
    <w:rsid w:val="008F0CF2"/>
    <w:rsid w:val="008F125B"/>
    <w:rsid w:val="008F13A7"/>
    <w:rsid w:val="008F1EF9"/>
    <w:rsid w:val="008F2735"/>
    <w:rsid w:val="008F3E67"/>
    <w:rsid w:val="008F4888"/>
    <w:rsid w:val="008F5F9A"/>
    <w:rsid w:val="008F6F3B"/>
    <w:rsid w:val="008F794E"/>
    <w:rsid w:val="008F7A95"/>
    <w:rsid w:val="009011C8"/>
    <w:rsid w:val="009022D1"/>
    <w:rsid w:val="00902ACA"/>
    <w:rsid w:val="00902BE2"/>
    <w:rsid w:val="0090313D"/>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6106"/>
    <w:rsid w:val="009267F8"/>
    <w:rsid w:val="00926AD3"/>
    <w:rsid w:val="00926B2D"/>
    <w:rsid w:val="009271C9"/>
    <w:rsid w:val="009303A5"/>
    <w:rsid w:val="00930A49"/>
    <w:rsid w:val="00931DB0"/>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2"/>
    <w:rsid w:val="00945CCF"/>
    <w:rsid w:val="00945D44"/>
    <w:rsid w:val="0094619C"/>
    <w:rsid w:val="00947BF9"/>
    <w:rsid w:val="009502CA"/>
    <w:rsid w:val="00950F68"/>
    <w:rsid w:val="0095159C"/>
    <w:rsid w:val="009518AB"/>
    <w:rsid w:val="00951D46"/>
    <w:rsid w:val="009522A1"/>
    <w:rsid w:val="00952F81"/>
    <w:rsid w:val="009531F5"/>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1DD2"/>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C73"/>
    <w:rsid w:val="0098200F"/>
    <w:rsid w:val="009820B9"/>
    <w:rsid w:val="00983939"/>
    <w:rsid w:val="00983A9A"/>
    <w:rsid w:val="00984265"/>
    <w:rsid w:val="00984D6D"/>
    <w:rsid w:val="00984E95"/>
    <w:rsid w:val="0098589E"/>
    <w:rsid w:val="00986DA2"/>
    <w:rsid w:val="00987672"/>
    <w:rsid w:val="009905DD"/>
    <w:rsid w:val="00990FEA"/>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DC7"/>
    <w:rsid w:val="009B1E01"/>
    <w:rsid w:val="009B254B"/>
    <w:rsid w:val="009B2971"/>
    <w:rsid w:val="009B31BC"/>
    <w:rsid w:val="009B4BE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8EE"/>
    <w:rsid w:val="009C6CF5"/>
    <w:rsid w:val="009C771F"/>
    <w:rsid w:val="009C77EC"/>
    <w:rsid w:val="009C7B37"/>
    <w:rsid w:val="009D08CB"/>
    <w:rsid w:val="009D28D2"/>
    <w:rsid w:val="009D2C50"/>
    <w:rsid w:val="009D3A15"/>
    <w:rsid w:val="009D5F5E"/>
    <w:rsid w:val="009D6882"/>
    <w:rsid w:val="009D74D3"/>
    <w:rsid w:val="009D7DD6"/>
    <w:rsid w:val="009E0360"/>
    <w:rsid w:val="009E03DA"/>
    <w:rsid w:val="009E0F73"/>
    <w:rsid w:val="009E34DD"/>
    <w:rsid w:val="009E34E6"/>
    <w:rsid w:val="009E3D38"/>
    <w:rsid w:val="009E3FB8"/>
    <w:rsid w:val="009E47B5"/>
    <w:rsid w:val="009E54A8"/>
    <w:rsid w:val="009E550E"/>
    <w:rsid w:val="009E630F"/>
    <w:rsid w:val="009E675A"/>
    <w:rsid w:val="009E6B71"/>
    <w:rsid w:val="009F0F86"/>
    <w:rsid w:val="009F14CA"/>
    <w:rsid w:val="009F1617"/>
    <w:rsid w:val="009F258A"/>
    <w:rsid w:val="009F41FB"/>
    <w:rsid w:val="009F43EA"/>
    <w:rsid w:val="009F453C"/>
    <w:rsid w:val="009F4D5A"/>
    <w:rsid w:val="009F55E2"/>
    <w:rsid w:val="009F5BFC"/>
    <w:rsid w:val="009F6319"/>
    <w:rsid w:val="009F63EA"/>
    <w:rsid w:val="009F7FF5"/>
    <w:rsid w:val="00A0071B"/>
    <w:rsid w:val="00A00C8C"/>
    <w:rsid w:val="00A01219"/>
    <w:rsid w:val="00A01281"/>
    <w:rsid w:val="00A01F80"/>
    <w:rsid w:val="00A031C0"/>
    <w:rsid w:val="00A03F29"/>
    <w:rsid w:val="00A04A99"/>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5C1"/>
    <w:rsid w:val="00A400A9"/>
    <w:rsid w:val="00A40BFD"/>
    <w:rsid w:val="00A4252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2C9E"/>
    <w:rsid w:val="00A633D0"/>
    <w:rsid w:val="00A63701"/>
    <w:rsid w:val="00A64409"/>
    <w:rsid w:val="00A6453D"/>
    <w:rsid w:val="00A64872"/>
    <w:rsid w:val="00A65549"/>
    <w:rsid w:val="00A65789"/>
    <w:rsid w:val="00A6585C"/>
    <w:rsid w:val="00A66DD4"/>
    <w:rsid w:val="00A66DF7"/>
    <w:rsid w:val="00A67E17"/>
    <w:rsid w:val="00A67F43"/>
    <w:rsid w:val="00A706C4"/>
    <w:rsid w:val="00A71917"/>
    <w:rsid w:val="00A72198"/>
    <w:rsid w:val="00A72DC4"/>
    <w:rsid w:val="00A736DF"/>
    <w:rsid w:val="00A74D9A"/>
    <w:rsid w:val="00A7576D"/>
    <w:rsid w:val="00A75906"/>
    <w:rsid w:val="00A769E2"/>
    <w:rsid w:val="00A77199"/>
    <w:rsid w:val="00A77840"/>
    <w:rsid w:val="00A77924"/>
    <w:rsid w:val="00A77E28"/>
    <w:rsid w:val="00A77E8E"/>
    <w:rsid w:val="00A80741"/>
    <w:rsid w:val="00A8085A"/>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579"/>
    <w:rsid w:val="00A91876"/>
    <w:rsid w:val="00A91A24"/>
    <w:rsid w:val="00A92F04"/>
    <w:rsid w:val="00A92FD1"/>
    <w:rsid w:val="00A9396C"/>
    <w:rsid w:val="00A95BD3"/>
    <w:rsid w:val="00A95C68"/>
    <w:rsid w:val="00A97052"/>
    <w:rsid w:val="00A97209"/>
    <w:rsid w:val="00AA102C"/>
    <w:rsid w:val="00AA1CC9"/>
    <w:rsid w:val="00AA31C1"/>
    <w:rsid w:val="00AA3909"/>
    <w:rsid w:val="00AA437A"/>
    <w:rsid w:val="00AA45B6"/>
    <w:rsid w:val="00AA45EC"/>
    <w:rsid w:val="00AA4659"/>
    <w:rsid w:val="00AA526D"/>
    <w:rsid w:val="00AA5379"/>
    <w:rsid w:val="00AA710A"/>
    <w:rsid w:val="00AA7843"/>
    <w:rsid w:val="00AA792F"/>
    <w:rsid w:val="00AA79B7"/>
    <w:rsid w:val="00AA7AAB"/>
    <w:rsid w:val="00AB0541"/>
    <w:rsid w:val="00AB0BFF"/>
    <w:rsid w:val="00AB3638"/>
    <w:rsid w:val="00AB3949"/>
    <w:rsid w:val="00AB5C33"/>
    <w:rsid w:val="00AB5E38"/>
    <w:rsid w:val="00AB63CE"/>
    <w:rsid w:val="00AB67E7"/>
    <w:rsid w:val="00AB6853"/>
    <w:rsid w:val="00AB7AD0"/>
    <w:rsid w:val="00AC0315"/>
    <w:rsid w:val="00AC0689"/>
    <w:rsid w:val="00AC1335"/>
    <w:rsid w:val="00AC1E91"/>
    <w:rsid w:val="00AC308E"/>
    <w:rsid w:val="00AC3365"/>
    <w:rsid w:val="00AC446C"/>
    <w:rsid w:val="00AC4851"/>
    <w:rsid w:val="00AC4F6D"/>
    <w:rsid w:val="00AC543F"/>
    <w:rsid w:val="00AC6983"/>
    <w:rsid w:val="00AC6BE1"/>
    <w:rsid w:val="00AC6DF2"/>
    <w:rsid w:val="00AC7923"/>
    <w:rsid w:val="00AD01F1"/>
    <w:rsid w:val="00AD16BB"/>
    <w:rsid w:val="00AD1702"/>
    <w:rsid w:val="00AD1FF1"/>
    <w:rsid w:val="00AD1FF6"/>
    <w:rsid w:val="00AD24C5"/>
    <w:rsid w:val="00AD30EA"/>
    <w:rsid w:val="00AD4122"/>
    <w:rsid w:val="00AD47AF"/>
    <w:rsid w:val="00AD54F9"/>
    <w:rsid w:val="00AD6261"/>
    <w:rsid w:val="00AD6313"/>
    <w:rsid w:val="00AD65E8"/>
    <w:rsid w:val="00AD713D"/>
    <w:rsid w:val="00AD76D6"/>
    <w:rsid w:val="00AD7711"/>
    <w:rsid w:val="00AE0495"/>
    <w:rsid w:val="00AE093E"/>
    <w:rsid w:val="00AE0B47"/>
    <w:rsid w:val="00AE1C05"/>
    <w:rsid w:val="00AE1F72"/>
    <w:rsid w:val="00AE36A5"/>
    <w:rsid w:val="00AE39F1"/>
    <w:rsid w:val="00AE4A63"/>
    <w:rsid w:val="00AE4AC9"/>
    <w:rsid w:val="00AE58DF"/>
    <w:rsid w:val="00AE6EE6"/>
    <w:rsid w:val="00AF0328"/>
    <w:rsid w:val="00AF2409"/>
    <w:rsid w:val="00AF265F"/>
    <w:rsid w:val="00AF37EB"/>
    <w:rsid w:val="00AF587E"/>
    <w:rsid w:val="00AF68EB"/>
    <w:rsid w:val="00AF7C2E"/>
    <w:rsid w:val="00B000C5"/>
    <w:rsid w:val="00B0055D"/>
    <w:rsid w:val="00B00991"/>
    <w:rsid w:val="00B018E6"/>
    <w:rsid w:val="00B02EFC"/>
    <w:rsid w:val="00B0352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1AB7"/>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ACF"/>
    <w:rsid w:val="00BA7178"/>
    <w:rsid w:val="00BA719C"/>
    <w:rsid w:val="00BA79AA"/>
    <w:rsid w:val="00BB019C"/>
    <w:rsid w:val="00BB0230"/>
    <w:rsid w:val="00BB05E5"/>
    <w:rsid w:val="00BB1584"/>
    <w:rsid w:val="00BB23D3"/>
    <w:rsid w:val="00BB27FD"/>
    <w:rsid w:val="00BB2AC2"/>
    <w:rsid w:val="00BB392D"/>
    <w:rsid w:val="00BB3F6E"/>
    <w:rsid w:val="00BB57BF"/>
    <w:rsid w:val="00BB59F9"/>
    <w:rsid w:val="00BB5F30"/>
    <w:rsid w:val="00BB6715"/>
    <w:rsid w:val="00BB6925"/>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C77F3"/>
    <w:rsid w:val="00BD0021"/>
    <w:rsid w:val="00BD1783"/>
    <w:rsid w:val="00BD4041"/>
    <w:rsid w:val="00BD428F"/>
    <w:rsid w:val="00BD432E"/>
    <w:rsid w:val="00BD75D1"/>
    <w:rsid w:val="00BE32D9"/>
    <w:rsid w:val="00BE40F1"/>
    <w:rsid w:val="00BE4357"/>
    <w:rsid w:val="00BE4591"/>
    <w:rsid w:val="00BE522E"/>
    <w:rsid w:val="00BE5A2B"/>
    <w:rsid w:val="00BE6D18"/>
    <w:rsid w:val="00BE6E62"/>
    <w:rsid w:val="00BE743B"/>
    <w:rsid w:val="00BF10E9"/>
    <w:rsid w:val="00BF1E51"/>
    <w:rsid w:val="00BF1E9A"/>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3491"/>
    <w:rsid w:val="00C13C74"/>
    <w:rsid w:val="00C13EBD"/>
    <w:rsid w:val="00C146FB"/>
    <w:rsid w:val="00C14857"/>
    <w:rsid w:val="00C14A98"/>
    <w:rsid w:val="00C16993"/>
    <w:rsid w:val="00C16F0D"/>
    <w:rsid w:val="00C2002E"/>
    <w:rsid w:val="00C20BF8"/>
    <w:rsid w:val="00C2172A"/>
    <w:rsid w:val="00C22254"/>
    <w:rsid w:val="00C223EB"/>
    <w:rsid w:val="00C2258A"/>
    <w:rsid w:val="00C23098"/>
    <w:rsid w:val="00C23196"/>
    <w:rsid w:val="00C245D8"/>
    <w:rsid w:val="00C24AFF"/>
    <w:rsid w:val="00C254CF"/>
    <w:rsid w:val="00C269AE"/>
    <w:rsid w:val="00C26A76"/>
    <w:rsid w:val="00C27949"/>
    <w:rsid w:val="00C27D2A"/>
    <w:rsid w:val="00C27E17"/>
    <w:rsid w:val="00C27E54"/>
    <w:rsid w:val="00C3046A"/>
    <w:rsid w:val="00C3084E"/>
    <w:rsid w:val="00C31458"/>
    <w:rsid w:val="00C32C35"/>
    <w:rsid w:val="00C333F1"/>
    <w:rsid w:val="00C35600"/>
    <w:rsid w:val="00C366D3"/>
    <w:rsid w:val="00C36EBE"/>
    <w:rsid w:val="00C40E85"/>
    <w:rsid w:val="00C4165D"/>
    <w:rsid w:val="00C416B6"/>
    <w:rsid w:val="00C41949"/>
    <w:rsid w:val="00C42018"/>
    <w:rsid w:val="00C42554"/>
    <w:rsid w:val="00C426BE"/>
    <w:rsid w:val="00C42D10"/>
    <w:rsid w:val="00C437F9"/>
    <w:rsid w:val="00C438D7"/>
    <w:rsid w:val="00C44023"/>
    <w:rsid w:val="00C446E1"/>
    <w:rsid w:val="00C455AC"/>
    <w:rsid w:val="00C47611"/>
    <w:rsid w:val="00C50B95"/>
    <w:rsid w:val="00C536AA"/>
    <w:rsid w:val="00C539AF"/>
    <w:rsid w:val="00C54217"/>
    <w:rsid w:val="00C545E4"/>
    <w:rsid w:val="00C55191"/>
    <w:rsid w:val="00C555DE"/>
    <w:rsid w:val="00C56FD6"/>
    <w:rsid w:val="00C57021"/>
    <w:rsid w:val="00C57351"/>
    <w:rsid w:val="00C60461"/>
    <w:rsid w:val="00C6113A"/>
    <w:rsid w:val="00C61E5F"/>
    <w:rsid w:val="00C62252"/>
    <w:rsid w:val="00C62740"/>
    <w:rsid w:val="00C62BDF"/>
    <w:rsid w:val="00C636B4"/>
    <w:rsid w:val="00C6396E"/>
    <w:rsid w:val="00C63E91"/>
    <w:rsid w:val="00C640D1"/>
    <w:rsid w:val="00C65642"/>
    <w:rsid w:val="00C65817"/>
    <w:rsid w:val="00C65E0F"/>
    <w:rsid w:val="00C661B1"/>
    <w:rsid w:val="00C66304"/>
    <w:rsid w:val="00C664A5"/>
    <w:rsid w:val="00C66D9D"/>
    <w:rsid w:val="00C67056"/>
    <w:rsid w:val="00C674D0"/>
    <w:rsid w:val="00C67564"/>
    <w:rsid w:val="00C677B7"/>
    <w:rsid w:val="00C70104"/>
    <w:rsid w:val="00C70BC0"/>
    <w:rsid w:val="00C70C93"/>
    <w:rsid w:val="00C71BDA"/>
    <w:rsid w:val="00C727EA"/>
    <w:rsid w:val="00C730CB"/>
    <w:rsid w:val="00C73BE9"/>
    <w:rsid w:val="00C73D38"/>
    <w:rsid w:val="00C73D69"/>
    <w:rsid w:val="00C745C4"/>
    <w:rsid w:val="00C74866"/>
    <w:rsid w:val="00C74DFF"/>
    <w:rsid w:val="00C75EAA"/>
    <w:rsid w:val="00C76154"/>
    <w:rsid w:val="00C7736E"/>
    <w:rsid w:val="00C803FB"/>
    <w:rsid w:val="00C80DF0"/>
    <w:rsid w:val="00C81154"/>
    <w:rsid w:val="00C81CE2"/>
    <w:rsid w:val="00C8245F"/>
    <w:rsid w:val="00C82D5B"/>
    <w:rsid w:val="00C84B37"/>
    <w:rsid w:val="00C85C81"/>
    <w:rsid w:val="00C86F59"/>
    <w:rsid w:val="00C8778E"/>
    <w:rsid w:val="00C87E48"/>
    <w:rsid w:val="00C91430"/>
    <w:rsid w:val="00C92F1C"/>
    <w:rsid w:val="00C93FC9"/>
    <w:rsid w:val="00C94309"/>
    <w:rsid w:val="00C94B36"/>
    <w:rsid w:val="00C95BCF"/>
    <w:rsid w:val="00C9640C"/>
    <w:rsid w:val="00CA0308"/>
    <w:rsid w:val="00CA067E"/>
    <w:rsid w:val="00CA0C36"/>
    <w:rsid w:val="00CA1FAF"/>
    <w:rsid w:val="00CA341D"/>
    <w:rsid w:val="00CA380F"/>
    <w:rsid w:val="00CA38B4"/>
    <w:rsid w:val="00CA3AA3"/>
    <w:rsid w:val="00CA3DD8"/>
    <w:rsid w:val="00CA3E71"/>
    <w:rsid w:val="00CA6302"/>
    <w:rsid w:val="00CA69C2"/>
    <w:rsid w:val="00CA6DB7"/>
    <w:rsid w:val="00CB0DC0"/>
    <w:rsid w:val="00CB1260"/>
    <w:rsid w:val="00CB1B0D"/>
    <w:rsid w:val="00CB1F79"/>
    <w:rsid w:val="00CB1F92"/>
    <w:rsid w:val="00CB303A"/>
    <w:rsid w:val="00CB326D"/>
    <w:rsid w:val="00CB32DE"/>
    <w:rsid w:val="00CB359D"/>
    <w:rsid w:val="00CB3FF3"/>
    <w:rsid w:val="00CB42FB"/>
    <w:rsid w:val="00CB4DC0"/>
    <w:rsid w:val="00CB54D1"/>
    <w:rsid w:val="00CB5737"/>
    <w:rsid w:val="00CB5BD5"/>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1D26"/>
    <w:rsid w:val="00D02328"/>
    <w:rsid w:val="00D02535"/>
    <w:rsid w:val="00D026BE"/>
    <w:rsid w:val="00D05379"/>
    <w:rsid w:val="00D055D8"/>
    <w:rsid w:val="00D05658"/>
    <w:rsid w:val="00D06B35"/>
    <w:rsid w:val="00D06CAE"/>
    <w:rsid w:val="00D07CED"/>
    <w:rsid w:val="00D07D77"/>
    <w:rsid w:val="00D104E2"/>
    <w:rsid w:val="00D105B8"/>
    <w:rsid w:val="00D10F4C"/>
    <w:rsid w:val="00D112AE"/>
    <w:rsid w:val="00D11EB2"/>
    <w:rsid w:val="00D12784"/>
    <w:rsid w:val="00D138F0"/>
    <w:rsid w:val="00D14E1F"/>
    <w:rsid w:val="00D15148"/>
    <w:rsid w:val="00D1548D"/>
    <w:rsid w:val="00D17AFD"/>
    <w:rsid w:val="00D20C30"/>
    <w:rsid w:val="00D21614"/>
    <w:rsid w:val="00D21633"/>
    <w:rsid w:val="00D222F1"/>
    <w:rsid w:val="00D245F7"/>
    <w:rsid w:val="00D262F0"/>
    <w:rsid w:val="00D26B08"/>
    <w:rsid w:val="00D27902"/>
    <w:rsid w:val="00D30DBE"/>
    <w:rsid w:val="00D31A14"/>
    <w:rsid w:val="00D33069"/>
    <w:rsid w:val="00D330FC"/>
    <w:rsid w:val="00D33CD1"/>
    <w:rsid w:val="00D3405E"/>
    <w:rsid w:val="00D3496D"/>
    <w:rsid w:val="00D34B3F"/>
    <w:rsid w:val="00D34B44"/>
    <w:rsid w:val="00D34BD3"/>
    <w:rsid w:val="00D34E49"/>
    <w:rsid w:val="00D3548C"/>
    <w:rsid w:val="00D354FD"/>
    <w:rsid w:val="00D36CA9"/>
    <w:rsid w:val="00D373E5"/>
    <w:rsid w:val="00D379AE"/>
    <w:rsid w:val="00D37B4F"/>
    <w:rsid w:val="00D40E04"/>
    <w:rsid w:val="00D42185"/>
    <w:rsid w:val="00D426E3"/>
    <w:rsid w:val="00D431B0"/>
    <w:rsid w:val="00D43249"/>
    <w:rsid w:val="00D467F4"/>
    <w:rsid w:val="00D47DC5"/>
    <w:rsid w:val="00D509A0"/>
    <w:rsid w:val="00D50BA5"/>
    <w:rsid w:val="00D52B34"/>
    <w:rsid w:val="00D53DD9"/>
    <w:rsid w:val="00D53E59"/>
    <w:rsid w:val="00D5455F"/>
    <w:rsid w:val="00D55401"/>
    <w:rsid w:val="00D55D2F"/>
    <w:rsid w:val="00D56734"/>
    <w:rsid w:val="00D56C7A"/>
    <w:rsid w:val="00D57794"/>
    <w:rsid w:val="00D57ED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55BB"/>
    <w:rsid w:val="00D7603B"/>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59"/>
    <w:rsid w:val="00D96F27"/>
    <w:rsid w:val="00D9770C"/>
    <w:rsid w:val="00DA0D34"/>
    <w:rsid w:val="00DA134C"/>
    <w:rsid w:val="00DA207A"/>
    <w:rsid w:val="00DA21CE"/>
    <w:rsid w:val="00DA2B8D"/>
    <w:rsid w:val="00DA32A1"/>
    <w:rsid w:val="00DA3AA8"/>
    <w:rsid w:val="00DA3C0E"/>
    <w:rsid w:val="00DA42BB"/>
    <w:rsid w:val="00DA53F1"/>
    <w:rsid w:val="00DA5EFC"/>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3F21"/>
    <w:rsid w:val="00DC40E8"/>
    <w:rsid w:val="00DC410C"/>
    <w:rsid w:val="00DC4B45"/>
    <w:rsid w:val="00DC4D69"/>
    <w:rsid w:val="00DC5878"/>
    <w:rsid w:val="00DC5AB3"/>
    <w:rsid w:val="00DC6206"/>
    <w:rsid w:val="00DC709B"/>
    <w:rsid w:val="00DC7764"/>
    <w:rsid w:val="00DD005F"/>
    <w:rsid w:val="00DD040F"/>
    <w:rsid w:val="00DD18EB"/>
    <w:rsid w:val="00DD1AC2"/>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1A4"/>
    <w:rsid w:val="00DF1960"/>
    <w:rsid w:val="00DF2914"/>
    <w:rsid w:val="00DF2FDA"/>
    <w:rsid w:val="00DF45BB"/>
    <w:rsid w:val="00DF5413"/>
    <w:rsid w:val="00DF541D"/>
    <w:rsid w:val="00DF55D2"/>
    <w:rsid w:val="00DF57AD"/>
    <w:rsid w:val="00DF5998"/>
    <w:rsid w:val="00DF5EB4"/>
    <w:rsid w:val="00DF6462"/>
    <w:rsid w:val="00DF77B3"/>
    <w:rsid w:val="00DF7F01"/>
    <w:rsid w:val="00E00840"/>
    <w:rsid w:val="00E0105D"/>
    <w:rsid w:val="00E010B3"/>
    <w:rsid w:val="00E01378"/>
    <w:rsid w:val="00E0137C"/>
    <w:rsid w:val="00E01D73"/>
    <w:rsid w:val="00E05585"/>
    <w:rsid w:val="00E069B5"/>
    <w:rsid w:val="00E079D0"/>
    <w:rsid w:val="00E07C39"/>
    <w:rsid w:val="00E07DCF"/>
    <w:rsid w:val="00E07EB6"/>
    <w:rsid w:val="00E100B0"/>
    <w:rsid w:val="00E110D7"/>
    <w:rsid w:val="00E11AEF"/>
    <w:rsid w:val="00E12337"/>
    <w:rsid w:val="00E1292F"/>
    <w:rsid w:val="00E13397"/>
    <w:rsid w:val="00E14D94"/>
    <w:rsid w:val="00E1526E"/>
    <w:rsid w:val="00E16D57"/>
    <w:rsid w:val="00E17816"/>
    <w:rsid w:val="00E207EF"/>
    <w:rsid w:val="00E2135C"/>
    <w:rsid w:val="00E22789"/>
    <w:rsid w:val="00E22AB1"/>
    <w:rsid w:val="00E2311D"/>
    <w:rsid w:val="00E235A9"/>
    <w:rsid w:val="00E23B2B"/>
    <w:rsid w:val="00E25D75"/>
    <w:rsid w:val="00E262F8"/>
    <w:rsid w:val="00E264B4"/>
    <w:rsid w:val="00E27317"/>
    <w:rsid w:val="00E30231"/>
    <w:rsid w:val="00E310A1"/>
    <w:rsid w:val="00E31342"/>
    <w:rsid w:val="00E31CE6"/>
    <w:rsid w:val="00E31E75"/>
    <w:rsid w:val="00E324E1"/>
    <w:rsid w:val="00E326D2"/>
    <w:rsid w:val="00E32717"/>
    <w:rsid w:val="00E329B9"/>
    <w:rsid w:val="00E32CB8"/>
    <w:rsid w:val="00E33A98"/>
    <w:rsid w:val="00E34679"/>
    <w:rsid w:val="00E34A24"/>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462F"/>
    <w:rsid w:val="00E54B9D"/>
    <w:rsid w:val="00E56550"/>
    <w:rsid w:val="00E5695B"/>
    <w:rsid w:val="00E56D3F"/>
    <w:rsid w:val="00E56F4D"/>
    <w:rsid w:val="00E57D4E"/>
    <w:rsid w:val="00E618EA"/>
    <w:rsid w:val="00E61ADE"/>
    <w:rsid w:val="00E62205"/>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A61"/>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71E5"/>
    <w:rsid w:val="00EB0035"/>
    <w:rsid w:val="00EB0435"/>
    <w:rsid w:val="00EB11CA"/>
    <w:rsid w:val="00EB24F3"/>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63D2"/>
    <w:rsid w:val="00EE71AC"/>
    <w:rsid w:val="00EE7566"/>
    <w:rsid w:val="00EF048A"/>
    <w:rsid w:val="00EF078F"/>
    <w:rsid w:val="00EF0A7E"/>
    <w:rsid w:val="00EF0AF7"/>
    <w:rsid w:val="00EF2E25"/>
    <w:rsid w:val="00EF3435"/>
    <w:rsid w:val="00EF345A"/>
    <w:rsid w:val="00EF3B83"/>
    <w:rsid w:val="00EF3F00"/>
    <w:rsid w:val="00EF549C"/>
    <w:rsid w:val="00EF5741"/>
    <w:rsid w:val="00EF67AF"/>
    <w:rsid w:val="00EF6863"/>
    <w:rsid w:val="00EF7A22"/>
    <w:rsid w:val="00F00B5C"/>
    <w:rsid w:val="00F01648"/>
    <w:rsid w:val="00F0182A"/>
    <w:rsid w:val="00F0195D"/>
    <w:rsid w:val="00F03231"/>
    <w:rsid w:val="00F04668"/>
    <w:rsid w:val="00F046C2"/>
    <w:rsid w:val="00F04FCA"/>
    <w:rsid w:val="00F05D41"/>
    <w:rsid w:val="00F06A1F"/>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33D7"/>
    <w:rsid w:val="00F248E5"/>
    <w:rsid w:val="00F248EC"/>
    <w:rsid w:val="00F2584C"/>
    <w:rsid w:val="00F25D58"/>
    <w:rsid w:val="00F25F1C"/>
    <w:rsid w:val="00F26372"/>
    <w:rsid w:val="00F26848"/>
    <w:rsid w:val="00F26F59"/>
    <w:rsid w:val="00F27775"/>
    <w:rsid w:val="00F27832"/>
    <w:rsid w:val="00F27C69"/>
    <w:rsid w:val="00F3227D"/>
    <w:rsid w:val="00F33412"/>
    <w:rsid w:val="00F33D2C"/>
    <w:rsid w:val="00F34333"/>
    <w:rsid w:val="00F34AF6"/>
    <w:rsid w:val="00F355A1"/>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E2C"/>
    <w:rsid w:val="00F651DD"/>
    <w:rsid w:val="00F66087"/>
    <w:rsid w:val="00F672EA"/>
    <w:rsid w:val="00F70240"/>
    <w:rsid w:val="00F70B0F"/>
    <w:rsid w:val="00F71326"/>
    <w:rsid w:val="00F71611"/>
    <w:rsid w:val="00F7162F"/>
    <w:rsid w:val="00F721AC"/>
    <w:rsid w:val="00F72665"/>
    <w:rsid w:val="00F730F5"/>
    <w:rsid w:val="00F73AC9"/>
    <w:rsid w:val="00F73BCA"/>
    <w:rsid w:val="00F73D01"/>
    <w:rsid w:val="00F73D29"/>
    <w:rsid w:val="00F74175"/>
    <w:rsid w:val="00F74483"/>
    <w:rsid w:val="00F7575E"/>
    <w:rsid w:val="00F75CC9"/>
    <w:rsid w:val="00F76C34"/>
    <w:rsid w:val="00F77C66"/>
    <w:rsid w:val="00F80404"/>
    <w:rsid w:val="00F80627"/>
    <w:rsid w:val="00F8104F"/>
    <w:rsid w:val="00F8373C"/>
    <w:rsid w:val="00F858A1"/>
    <w:rsid w:val="00F86AB4"/>
    <w:rsid w:val="00F871EF"/>
    <w:rsid w:val="00F87818"/>
    <w:rsid w:val="00F91244"/>
    <w:rsid w:val="00F91C20"/>
    <w:rsid w:val="00F91C67"/>
    <w:rsid w:val="00F92D8C"/>
    <w:rsid w:val="00F94089"/>
    <w:rsid w:val="00F94D2E"/>
    <w:rsid w:val="00F95784"/>
    <w:rsid w:val="00F968FF"/>
    <w:rsid w:val="00F96AD7"/>
    <w:rsid w:val="00FA1A70"/>
    <w:rsid w:val="00FA2416"/>
    <w:rsid w:val="00FA4826"/>
    <w:rsid w:val="00FA4FCD"/>
    <w:rsid w:val="00FA7697"/>
    <w:rsid w:val="00FA7DCF"/>
    <w:rsid w:val="00FB0000"/>
    <w:rsid w:val="00FB05CA"/>
    <w:rsid w:val="00FB1982"/>
    <w:rsid w:val="00FB2545"/>
    <w:rsid w:val="00FB328F"/>
    <w:rsid w:val="00FB3355"/>
    <w:rsid w:val="00FB3A03"/>
    <w:rsid w:val="00FB4AE3"/>
    <w:rsid w:val="00FB4AF7"/>
    <w:rsid w:val="00FB4CE6"/>
    <w:rsid w:val="00FB4E23"/>
    <w:rsid w:val="00FB4E4A"/>
    <w:rsid w:val="00FB4E91"/>
    <w:rsid w:val="00FB5C0F"/>
    <w:rsid w:val="00FB7E1E"/>
    <w:rsid w:val="00FC1673"/>
    <w:rsid w:val="00FC2134"/>
    <w:rsid w:val="00FC223A"/>
    <w:rsid w:val="00FC2304"/>
    <w:rsid w:val="00FC303C"/>
    <w:rsid w:val="00FC33AB"/>
    <w:rsid w:val="00FC35E1"/>
    <w:rsid w:val="00FC507E"/>
    <w:rsid w:val="00FC5CC1"/>
    <w:rsid w:val="00FC6ABB"/>
    <w:rsid w:val="00FC7586"/>
    <w:rsid w:val="00FC7D2B"/>
    <w:rsid w:val="00FD160C"/>
    <w:rsid w:val="00FD2217"/>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9E7FE"/>
  <w15:chartTrackingRefBased/>
  <w15:docId w15:val="{70F6EACD-559F-4FED-A86A-A5E6EEADA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CD8"/>
    <w:rPr>
      <w:rFonts w:ascii="Arial" w:eastAsiaTheme="majorEastAsia" w:hAnsi="Arial" w:cstheme="majorBidi"/>
      <w:smallCaps/>
      <w:color w:val="2F5496" w:themeColor="accent1" w:themeShade="BF"/>
      <w:sz w:val="30"/>
      <w:szCs w:val="32"/>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2D19"/>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SubtitleChar">
    <w:name w:val="Subtitle Char"/>
    <w:basedOn w:val="DefaultParagraphFont"/>
    <w:link w:val="Subtitle"/>
    <w:uiPriority w:val="11"/>
    <w:rsid w:val="00D61EE1"/>
    <w:rPr>
      <w:rFonts w:ascii="Arial" w:eastAsiaTheme="minorEastAsia" w:hAnsi="Arial"/>
      <w:color w:val="5A5A5A" w:themeColor="text1" w:themeTint="A5"/>
      <w:spacing w:val="15"/>
      <w:sz w:val="24"/>
    </w:rPr>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605245"/>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245"/>
  </w:style>
  <w:style w:type="character" w:customStyle="1" w:styleId="Heading2Char">
    <w:name w:val="Heading 2 Char"/>
    <w:basedOn w:val="DefaultParagraphFont"/>
    <w:link w:val="Heading2"/>
    <w:uiPriority w:val="9"/>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rsid w:val="004A10AF"/>
    <w:rPr>
      <w:sz w:val="16"/>
      <w:szCs w:val="16"/>
    </w:rPr>
  </w:style>
  <w:style w:type="paragraph" w:styleId="ListParagraph">
    <w:name w:val="List Paragraph"/>
    <w:aliases w:val="TG lista,Heading 12,heading 1,naslov 1,Naslov 12,Graf,Graf1,Graf2,Graf3,Graf4,Graf5,Graf6,Graf7,Graf8,Graf9,Graf10,Graf11,Graf12,Graf13,Graf14,Graf15,Graf16,Graf17,Graf18,Graf19,Naslov 11,lp1,Paragraph,List Paragraph Red,lp1 Char,Equipmen"/>
    <w:basedOn w:val="Normal"/>
    <w:link w:val="ListParagraphChar"/>
    <w:uiPriority w:val="34"/>
    <w:qFormat/>
    <w:rsid w:val="00D85BC2"/>
    <w:pPr>
      <w:ind w:left="720"/>
      <w:contextualSpacing/>
    </w:pPr>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character" w:customStyle="1" w:styleId="Heading3Char">
    <w:name w:val="Heading 3 Char"/>
    <w:basedOn w:val="DefaultParagraphFont"/>
    <w:link w:val="Heading3"/>
    <w:uiPriority w:val="9"/>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sz w:val="16"/>
      <w:vertAlign w:val="baseline"/>
    </w:rPr>
  </w:style>
  <w:style w:type="character" w:styleId="UnresolvedMention">
    <w:name w:val="Unresolved Mention"/>
    <w:basedOn w:val="DefaultParagraphFont"/>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aliases w:val=" Char Char"/>
    <w:basedOn w:val="Normal"/>
    <w:link w:val="CommentTextChar"/>
    <w:uiPriority w:val="99"/>
    <w:unhideWhenUsed/>
    <w:rsid w:val="00635422"/>
    <w:pPr>
      <w:spacing w:before="120" w:after="120" w:line="240" w:lineRule="auto"/>
    </w:pPr>
    <w:rPr>
      <w:rFonts w:eastAsia="Calibri" w:cs="Times New Roman"/>
      <w:szCs w:val="20"/>
    </w:rPr>
  </w:style>
  <w:style w:type="character" w:customStyle="1" w:styleId="CommentTextChar">
    <w:name w:val="Comment Text Char"/>
    <w:aliases w:val=" Char Char Char"/>
    <w:basedOn w:val="DefaultParagraphFont"/>
    <w:link w:val="CommentText"/>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TableGrid">
    <w:name w:val="Table Grid"/>
    <w:basedOn w:val="TableNormal"/>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DefaultParagraphFont"/>
    <w:uiPriority w:val="99"/>
    <w:unhideWhenUsed/>
    <w:rsid w:val="008A6939"/>
    <w:rPr>
      <w:rFonts w:cs="Times New Roman"/>
      <w:color w:val="0563C1" w:themeColor="hyperlink"/>
      <w:u w:val="single"/>
    </w:rPr>
  </w:style>
  <w:style w:type="table" w:customStyle="1" w:styleId="TableGrid1">
    <w:name w:val="Table Grid1"/>
    <w:basedOn w:val="TableNormal"/>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G lista Char,Heading 12 Char,heading 1 Char,naslov 1 Char,Naslov 12 Char,Graf Char,Graf1 Char,Graf2 Char,Graf3 Char,Graf4 Char,Graf5 Char,Graf6 Char,Graf7 Char,Graf8 Char,Graf9 Char,Graf10 Char,Graf11 Char,Graf12 Char,Graf13 Char"/>
    <w:link w:val="ListParagraph"/>
    <w:uiPriority w:val="34"/>
    <w:locked/>
    <w:rsid w:val="009C43D1"/>
    <w:rPr>
      <w:rFonts w:ascii="Arial" w:hAnsi="Arial"/>
      <w:sz w:val="20"/>
    </w:rPr>
  </w:style>
  <w:style w:type="character" w:styleId="Strong">
    <w:name w:val="Strong"/>
    <w:basedOn w:val="DefaultParagraphFont"/>
    <w:uiPriority w:val="22"/>
    <w:qFormat/>
    <w:rsid w:val="00542748"/>
    <w:rPr>
      <w:b/>
      <w:bCs/>
    </w:rPr>
  </w:style>
  <w:style w:type="paragraph" w:styleId="FootnoteText">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FootnoteTextChar"/>
    <w:uiPriority w:val="99"/>
    <w:unhideWhenUsed/>
    <w:rsid w:val="000F413C"/>
    <w:pPr>
      <w:spacing w:after="0" w:line="240" w:lineRule="auto"/>
    </w:pPr>
    <w:rPr>
      <w:szCs w:val="20"/>
    </w:rPr>
  </w:style>
  <w:style w:type="character" w:customStyle="1" w:styleId="FootnoteTextChar">
    <w:name w:val="Footnote Text Char"/>
    <w:aliases w:val=" Footnote Char,Footnote Char,Char Char Char,Sprotna opomba - besedilo Znak1 Char,Sprotna opomba - besedilo Znak Znak2 Char,Sprotna opomba - besedilo Znak1 Znak Znak1 Char,Sprotna opomba - besedilo Znak1 Znak Znak Znak Char"/>
    <w:basedOn w:val="DefaultParagraphFont"/>
    <w:link w:val="FootnoteText"/>
    <w:uiPriority w:val="99"/>
    <w:rsid w:val="000F413C"/>
    <w:rPr>
      <w:rFonts w:ascii="Arial" w:hAnsi="Arial"/>
      <w:sz w:val="20"/>
      <w:szCs w:val="20"/>
    </w:rPr>
  </w:style>
  <w:style w:type="character" w:styleId="FootnoteReference">
    <w:name w:val="footnote reference"/>
    <w:aliases w:val="Footnote symbol,Fussnota,BVI fnr"/>
    <w:basedOn w:val="DefaultParagraphFont"/>
    <w:uiPriority w:val="99"/>
    <w:unhideWhenUsed/>
    <w:rsid w:val="000F413C"/>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IntenseQuoteChar">
    <w:name w:val="Intense Quote Char"/>
    <w:basedOn w:val="DefaultParagraphFont"/>
    <w:link w:val="IntenseQuote"/>
    <w:uiPriority w:val="30"/>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FollowedHyperlink">
    <w:name w:val="FollowedHyperlink"/>
    <w:basedOn w:val="DefaultParagraphFont"/>
    <w:uiPriority w:val="99"/>
    <w:semiHidden/>
    <w:unhideWhenUsed/>
    <w:rsid w:val="001361A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91876"/>
    <w:pPr>
      <w:spacing w:before="0"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character" w:styleId="PlaceholderText">
    <w:name w:val="Placeholder Text"/>
    <w:basedOn w:val="DefaultParagraphFont"/>
    <w:uiPriority w:val="99"/>
    <w:semiHidden/>
    <w:rsid w:val="005C04FD"/>
    <w:rPr>
      <w:color w:val="808080"/>
    </w:r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PlainTable3">
    <w:name w:val="Plain Table 3"/>
    <w:basedOn w:val="TableNormal"/>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semiHidden/>
    <w:unhideWhenUsed/>
    <w:rsid w:val="006841E4"/>
    <w:pPr>
      <w:spacing w:after="120"/>
      <w:jc w:val="left"/>
    </w:pPr>
    <w:rPr>
      <w:rFonts w:ascii="Calibri" w:eastAsia="Calibri" w:hAnsi="Calibri" w:cs="Calibri"/>
      <w:sz w:val="22"/>
    </w:rPr>
  </w:style>
  <w:style w:type="character" w:customStyle="1" w:styleId="BodyTextChar">
    <w:name w:val="Body Text Char"/>
    <w:basedOn w:val="DefaultParagraphFont"/>
    <w:link w:val="BodyText"/>
    <w:uiPriority w:val="99"/>
    <w:semiHidden/>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GridTable1Light-Accent5">
    <w:name w:val="Grid Table 1 Light Accent 5"/>
    <w:basedOn w:val="TableNormal"/>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bolnica-zadar.hr/aktualnosti/javna-nabava/" TargetMode="Externa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moreta.pikunic@bolnica-zadar.hr" TargetMode="External"/><Relationship Id="rId14" Type="http://schemas.openxmlformats.org/officeDocument/2006/relationships/hyperlink" Target="mailto:moreta.pikunic@bolnica-zadar.h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x4-300d\Nabava\4.%20PREDLO&#352;CI\Jednostavna%20nabava\Poziv%20na%20dostavu%20ponu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DBD1404F08449881535DFE9C88E52D"/>
        <w:category>
          <w:name w:val="Općenito"/>
          <w:gallery w:val="placeholder"/>
        </w:category>
        <w:types>
          <w:type w:val="bbPlcHdr"/>
        </w:types>
        <w:behaviors>
          <w:behavior w:val="content"/>
        </w:behaviors>
        <w:guid w:val="{09024A5A-9E81-4C82-8296-D6C9DE0C2BC5}"/>
      </w:docPartPr>
      <w:docPartBody>
        <w:p w:rsidR="00313505" w:rsidRDefault="00313505">
          <w:pPr>
            <w:pStyle w:val="7CDBD1404F08449881535DFE9C88E52D"/>
          </w:pPr>
          <w:r w:rsidRPr="00F42E11">
            <w:rPr>
              <w:rStyle w:val="PlaceholderText"/>
            </w:rPr>
            <w:t>Kliknite ili dodirnite ovdje da biste unijeli tekst.</w:t>
          </w:r>
        </w:p>
      </w:docPartBody>
    </w:docPart>
    <w:docPart>
      <w:docPartPr>
        <w:name w:val="EF56BC9D310D4BBABFE7D29D2B00AD87"/>
        <w:category>
          <w:name w:val="Općenito"/>
          <w:gallery w:val="placeholder"/>
        </w:category>
        <w:types>
          <w:type w:val="bbPlcHdr"/>
        </w:types>
        <w:behaviors>
          <w:behavior w:val="content"/>
        </w:behaviors>
        <w:guid w:val="{6A81A239-A9E9-4460-B0FF-A07FA3BA9BE3}"/>
      </w:docPartPr>
      <w:docPartBody>
        <w:p w:rsidR="00313505" w:rsidRDefault="00313505">
          <w:pPr>
            <w:pStyle w:val="EF56BC9D310D4BBABFE7D29D2B00AD87"/>
          </w:pPr>
          <w:r w:rsidRPr="00343DD2">
            <w:rPr>
              <w:rStyle w:val="PlaceholderText"/>
            </w:rPr>
            <w:t>Kliknite ili dodirnite ovdje da biste unijeli datum.</w:t>
          </w:r>
        </w:p>
      </w:docPartBody>
    </w:docPart>
    <w:docPart>
      <w:docPartPr>
        <w:name w:val="07E7A44CD4F64D0D92BE9404B473710C"/>
        <w:category>
          <w:name w:val="Općenito"/>
          <w:gallery w:val="placeholder"/>
        </w:category>
        <w:types>
          <w:type w:val="bbPlcHdr"/>
        </w:types>
        <w:behaviors>
          <w:behavior w:val="content"/>
        </w:behaviors>
        <w:guid w:val="{BDE6E388-2448-4904-899C-87E5F75F0419}"/>
      </w:docPartPr>
      <w:docPartBody>
        <w:p w:rsidR="00313505" w:rsidRDefault="00313505">
          <w:pPr>
            <w:pStyle w:val="07E7A44CD4F64D0D92BE9404B473710C"/>
          </w:pPr>
          <w:r w:rsidRPr="00F42E11">
            <w:rPr>
              <w:rStyle w:val="PlaceholderText"/>
            </w:rPr>
            <w:t>Kliknite ili dodirnite ovdje da biste unijeli tekst.</w:t>
          </w:r>
        </w:p>
      </w:docPartBody>
    </w:docPart>
    <w:docPart>
      <w:docPartPr>
        <w:name w:val="48530050B7634FBA9D1AC633E46D6F4A"/>
        <w:category>
          <w:name w:val="Općenito"/>
          <w:gallery w:val="placeholder"/>
        </w:category>
        <w:types>
          <w:type w:val="bbPlcHdr"/>
        </w:types>
        <w:behaviors>
          <w:behavior w:val="content"/>
        </w:behaviors>
        <w:guid w:val="{8E10EE21-FD64-4C44-BAF0-6955EA43C43D}"/>
      </w:docPartPr>
      <w:docPartBody>
        <w:p w:rsidR="00313505" w:rsidRDefault="00313505">
          <w:pPr>
            <w:pStyle w:val="48530050B7634FBA9D1AC633E46D6F4A"/>
          </w:pPr>
          <w:r w:rsidRPr="00F42E11">
            <w:rPr>
              <w:rStyle w:val="PlaceholderText"/>
            </w:rPr>
            <w:t>Kliknite ili dodirnite ovdje da biste unijeli tekst.</w:t>
          </w:r>
        </w:p>
      </w:docPartBody>
    </w:docPart>
    <w:docPart>
      <w:docPartPr>
        <w:name w:val="7717D25A2ACE4EEF97A0FB7C12AA8213"/>
        <w:category>
          <w:name w:val="Općenito"/>
          <w:gallery w:val="placeholder"/>
        </w:category>
        <w:types>
          <w:type w:val="bbPlcHdr"/>
        </w:types>
        <w:behaviors>
          <w:behavior w:val="content"/>
        </w:behaviors>
        <w:guid w:val="{565FDDB3-CD20-4DA0-BBD8-550EB855AD56}"/>
      </w:docPartPr>
      <w:docPartBody>
        <w:p w:rsidR="00313505" w:rsidRDefault="00313505">
          <w:pPr>
            <w:pStyle w:val="7717D25A2ACE4EEF97A0FB7C12AA8213"/>
          </w:pPr>
          <w:r w:rsidRPr="00F42E11">
            <w:rPr>
              <w:rStyle w:val="PlaceholderText"/>
            </w:rPr>
            <w:t>Kliknite ili dodirnite ovdje da biste unijeli tekst.</w:t>
          </w:r>
        </w:p>
      </w:docPartBody>
    </w:docPart>
    <w:docPart>
      <w:docPartPr>
        <w:name w:val="CB5F96208419481989831F06B05A0C84"/>
        <w:category>
          <w:name w:val="Općenito"/>
          <w:gallery w:val="placeholder"/>
        </w:category>
        <w:types>
          <w:type w:val="bbPlcHdr"/>
        </w:types>
        <w:behaviors>
          <w:behavior w:val="content"/>
        </w:behaviors>
        <w:guid w:val="{1B4F38E6-BF8D-4BAB-AF66-16A7055B5B8C}"/>
      </w:docPartPr>
      <w:docPartBody>
        <w:p w:rsidR="00313505" w:rsidRDefault="00313505">
          <w:pPr>
            <w:pStyle w:val="CB5F96208419481989831F06B05A0C84"/>
          </w:pPr>
          <w:r w:rsidRPr="00121F3C">
            <w:rPr>
              <w:rStyle w:val="PlaceholderText"/>
            </w:rPr>
            <w:t>Kliknite ili dodirnite ovdje da biste unijeli datum.</w:t>
          </w:r>
        </w:p>
      </w:docPartBody>
    </w:docPart>
    <w:docPart>
      <w:docPartPr>
        <w:name w:val="71825351FE6C4D20BC876CE1B8CE0A2D"/>
        <w:category>
          <w:name w:val="Općenito"/>
          <w:gallery w:val="placeholder"/>
        </w:category>
        <w:types>
          <w:type w:val="bbPlcHdr"/>
        </w:types>
        <w:behaviors>
          <w:behavior w:val="content"/>
        </w:behaviors>
        <w:guid w:val="{81B16E02-47AF-4E0A-90E0-E8BF24D687B5}"/>
      </w:docPartPr>
      <w:docPartBody>
        <w:p w:rsidR="00313505" w:rsidRDefault="00313505">
          <w:pPr>
            <w:pStyle w:val="71825351FE6C4D20BC876CE1B8CE0A2D"/>
          </w:pPr>
          <w:r w:rsidRPr="008D504A">
            <w:rPr>
              <w:rStyle w:val="PlaceholderText"/>
            </w:rPr>
            <w:t>Kliknite ili dodirnite ovdje da biste unijeli tekst.</w:t>
          </w:r>
        </w:p>
      </w:docPartBody>
    </w:docPart>
    <w:docPart>
      <w:docPartPr>
        <w:name w:val="94A2B50B628C4E4DB2B1B15C9319A8FF"/>
        <w:category>
          <w:name w:val="Općenito"/>
          <w:gallery w:val="placeholder"/>
        </w:category>
        <w:types>
          <w:type w:val="bbPlcHdr"/>
        </w:types>
        <w:behaviors>
          <w:behavior w:val="content"/>
        </w:behaviors>
        <w:guid w:val="{D6486704-97DB-4C67-981C-16F4D0EB3EE7}"/>
      </w:docPartPr>
      <w:docPartBody>
        <w:p w:rsidR="00313505" w:rsidRDefault="00313505">
          <w:pPr>
            <w:pStyle w:val="94A2B50B628C4E4DB2B1B15C9319A8FF"/>
          </w:pPr>
          <w:r w:rsidRPr="002236F3">
            <w:rPr>
              <w:rStyle w:val="PlaceholderText"/>
            </w:rPr>
            <w:t>Kliknite ili dodirnite ovdje da biste unijeli tekst.</w:t>
          </w:r>
        </w:p>
      </w:docPartBody>
    </w:docPart>
    <w:docPart>
      <w:docPartPr>
        <w:name w:val="2DFAC78F45AA4839A684EF6C76825B65"/>
        <w:category>
          <w:name w:val="Općenito"/>
          <w:gallery w:val="placeholder"/>
        </w:category>
        <w:types>
          <w:type w:val="bbPlcHdr"/>
        </w:types>
        <w:behaviors>
          <w:behavior w:val="content"/>
        </w:behaviors>
        <w:guid w:val="{32A8E0EF-EA08-476B-9BEC-E692D34A2C59}"/>
      </w:docPartPr>
      <w:docPartBody>
        <w:p w:rsidR="00313505" w:rsidRDefault="00313505">
          <w:pPr>
            <w:pStyle w:val="2DFAC78F45AA4839A684EF6C76825B65"/>
          </w:pPr>
          <w:r w:rsidRPr="00F42E11">
            <w:rPr>
              <w:rStyle w:val="PlaceholderText"/>
            </w:rPr>
            <w:t>Kliknite ili dodirnite ovdje da biste unijeli tekst.</w:t>
          </w:r>
        </w:p>
      </w:docPartBody>
    </w:docPart>
    <w:docPart>
      <w:docPartPr>
        <w:name w:val="4F7D1511637141D7B11D132614489386"/>
        <w:category>
          <w:name w:val="Općenito"/>
          <w:gallery w:val="placeholder"/>
        </w:category>
        <w:types>
          <w:type w:val="bbPlcHdr"/>
        </w:types>
        <w:behaviors>
          <w:behavior w:val="content"/>
        </w:behaviors>
        <w:guid w:val="{C5B2EEFF-39AB-45DD-8D64-07FCDB67695F}"/>
      </w:docPartPr>
      <w:docPartBody>
        <w:p w:rsidR="00313505" w:rsidRDefault="00313505">
          <w:pPr>
            <w:pStyle w:val="4F7D1511637141D7B11D132614489386"/>
          </w:pPr>
          <w:r w:rsidRPr="008D504A">
            <w:rPr>
              <w:rStyle w:val="PlaceholderText"/>
            </w:rPr>
            <w:t>Kliknite ili dodirnite ovdje da biste unijeli tekst.</w:t>
          </w:r>
        </w:p>
      </w:docPartBody>
    </w:docPart>
    <w:docPart>
      <w:docPartPr>
        <w:name w:val="891D0594FCB3400C894EDBFF064C6DA2"/>
        <w:category>
          <w:name w:val="Općenito"/>
          <w:gallery w:val="placeholder"/>
        </w:category>
        <w:types>
          <w:type w:val="bbPlcHdr"/>
        </w:types>
        <w:behaviors>
          <w:behavior w:val="content"/>
        </w:behaviors>
        <w:guid w:val="{4563774D-9751-4669-B294-FEC19D1B4B5B}"/>
      </w:docPartPr>
      <w:docPartBody>
        <w:p w:rsidR="00313505" w:rsidRDefault="00313505">
          <w:pPr>
            <w:pStyle w:val="891D0594FCB3400C894EDBFF064C6DA2"/>
          </w:pPr>
          <w:r w:rsidRPr="008D504A">
            <w:rPr>
              <w:rStyle w:val="PlaceholderText"/>
            </w:rPr>
            <w:t>Kliknite ili dodirnite ovdje da biste unijeli tekst.</w:t>
          </w:r>
        </w:p>
      </w:docPartBody>
    </w:docPart>
    <w:docPart>
      <w:docPartPr>
        <w:name w:val="B4D747F0E11945BF89EDB0AD4408FED9"/>
        <w:category>
          <w:name w:val="Općenito"/>
          <w:gallery w:val="placeholder"/>
        </w:category>
        <w:types>
          <w:type w:val="bbPlcHdr"/>
        </w:types>
        <w:behaviors>
          <w:behavior w:val="content"/>
        </w:behaviors>
        <w:guid w:val="{E24CC6BB-F34F-4366-AF0A-C675C314CF93}"/>
      </w:docPartPr>
      <w:docPartBody>
        <w:p w:rsidR="00313505" w:rsidRDefault="00313505">
          <w:pPr>
            <w:pStyle w:val="B4D747F0E11945BF89EDB0AD4408FED9"/>
          </w:pPr>
          <w:r w:rsidRPr="002236F3">
            <w:rPr>
              <w:rStyle w:val="PlaceholderText"/>
            </w:rPr>
            <w:t>Odaberite stavku.</w:t>
          </w:r>
        </w:p>
      </w:docPartBody>
    </w:docPart>
    <w:docPart>
      <w:docPartPr>
        <w:name w:val="B89849F61D064E5A850CB21120AA874E"/>
        <w:category>
          <w:name w:val="Općenito"/>
          <w:gallery w:val="placeholder"/>
        </w:category>
        <w:types>
          <w:type w:val="bbPlcHdr"/>
        </w:types>
        <w:behaviors>
          <w:behavior w:val="content"/>
        </w:behaviors>
        <w:guid w:val="{EDECFD19-E545-448B-8C6F-A8E9FA0EED59}"/>
      </w:docPartPr>
      <w:docPartBody>
        <w:p w:rsidR="00313505" w:rsidRDefault="00313505">
          <w:pPr>
            <w:pStyle w:val="B89849F61D064E5A850CB21120AA874E"/>
          </w:pPr>
          <w:r w:rsidRPr="008D504A">
            <w:rPr>
              <w:rStyle w:val="PlaceholderText"/>
            </w:rPr>
            <w:t>Kliknite ili dodirnite ovdje da biste unijeli tekst.</w:t>
          </w:r>
        </w:p>
      </w:docPartBody>
    </w:docPart>
    <w:docPart>
      <w:docPartPr>
        <w:name w:val="06AA42C827B8402DB7F3C3FBF295BD2D"/>
        <w:category>
          <w:name w:val="Općenito"/>
          <w:gallery w:val="placeholder"/>
        </w:category>
        <w:types>
          <w:type w:val="bbPlcHdr"/>
        </w:types>
        <w:behaviors>
          <w:behavior w:val="content"/>
        </w:behaviors>
        <w:guid w:val="{935B6B18-DF81-4638-8674-15F9010ECDFC}"/>
      </w:docPartPr>
      <w:docPartBody>
        <w:p w:rsidR="00313505" w:rsidRDefault="00313505">
          <w:pPr>
            <w:pStyle w:val="06AA42C827B8402DB7F3C3FBF295BD2D"/>
          </w:pPr>
          <w:r w:rsidRPr="002236F3">
            <w:rPr>
              <w:rStyle w:val="PlaceholderText"/>
            </w:rPr>
            <w:t>Odaberite stavku.</w:t>
          </w:r>
        </w:p>
      </w:docPartBody>
    </w:docPart>
    <w:docPart>
      <w:docPartPr>
        <w:name w:val="5D4ED7D0E208403C85778CE00AB3C407"/>
        <w:category>
          <w:name w:val="Općenito"/>
          <w:gallery w:val="placeholder"/>
        </w:category>
        <w:types>
          <w:type w:val="bbPlcHdr"/>
        </w:types>
        <w:behaviors>
          <w:behavior w:val="content"/>
        </w:behaviors>
        <w:guid w:val="{2A569A23-6EC0-485C-91A1-E4CE276592B7}"/>
      </w:docPartPr>
      <w:docPartBody>
        <w:p w:rsidR="00313505" w:rsidRDefault="00313505">
          <w:pPr>
            <w:pStyle w:val="5D4ED7D0E208403C85778CE00AB3C407"/>
          </w:pPr>
          <w:r w:rsidRPr="002236F3">
            <w:rPr>
              <w:rStyle w:val="PlaceholderText"/>
            </w:rPr>
            <w:t>Odaberite stavku.</w:t>
          </w:r>
        </w:p>
      </w:docPartBody>
    </w:docPart>
    <w:docPart>
      <w:docPartPr>
        <w:name w:val="8FB4F76484484040A82AA179F2311F16"/>
        <w:category>
          <w:name w:val="Općenito"/>
          <w:gallery w:val="placeholder"/>
        </w:category>
        <w:types>
          <w:type w:val="bbPlcHdr"/>
        </w:types>
        <w:behaviors>
          <w:behavior w:val="content"/>
        </w:behaviors>
        <w:guid w:val="{1BAB2571-A805-4F1B-828A-E4F971FEC418}"/>
      </w:docPartPr>
      <w:docPartBody>
        <w:p w:rsidR="00313505" w:rsidRDefault="00313505">
          <w:pPr>
            <w:pStyle w:val="8FB4F76484484040A82AA179F2311F16"/>
          </w:pPr>
          <w:r w:rsidRPr="00121F3C">
            <w:rPr>
              <w:rStyle w:val="PlaceholderText"/>
            </w:rPr>
            <w:t>Kliknite ili dodirnite ovdje da biste unijeli datum.</w:t>
          </w:r>
        </w:p>
      </w:docPartBody>
    </w:docPart>
    <w:docPart>
      <w:docPartPr>
        <w:name w:val="A50A0420A42F4E449FE07A1088B38E48"/>
        <w:category>
          <w:name w:val="Općenito"/>
          <w:gallery w:val="placeholder"/>
        </w:category>
        <w:types>
          <w:type w:val="bbPlcHdr"/>
        </w:types>
        <w:behaviors>
          <w:behavior w:val="content"/>
        </w:behaviors>
        <w:guid w:val="{62775E51-C4E6-4B8D-95A1-5C921A79131F}"/>
      </w:docPartPr>
      <w:docPartBody>
        <w:p w:rsidR="00313505" w:rsidRDefault="00313505">
          <w:pPr>
            <w:pStyle w:val="A50A0420A42F4E449FE07A1088B38E48"/>
          </w:pPr>
          <w:r w:rsidRPr="008D504A">
            <w:rPr>
              <w:rStyle w:val="PlaceholderText"/>
            </w:rPr>
            <w:t>Kliknite ili dodirnite ovdje da biste unijeli tekst.</w:t>
          </w:r>
        </w:p>
      </w:docPartBody>
    </w:docPart>
    <w:docPart>
      <w:docPartPr>
        <w:name w:val="7008993E1A754541AA078B4AB865D7C4"/>
        <w:category>
          <w:name w:val="General"/>
          <w:gallery w:val="placeholder"/>
        </w:category>
        <w:types>
          <w:type w:val="bbPlcHdr"/>
        </w:types>
        <w:behaviors>
          <w:behavior w:val="content"/>
        </w:behaviors>
        <w:guid w:val="{34194B91-D79B-4471-80B8-F14DDD947EA7}"/>
      </w:docPartPr>
      <w:docPartBody>
        <w:p w:rsidR="00384238" w:rsidRDefault="00384238" w:rsidP="00384238">
          <w:pPr>
            <w:pStyle w:val="7008993E1A754541AA078B4AB865D7C4"/>
          </w:pPr>
          <w:r w:rsidRPr="008F5C13">
            <w:rPr>
              <w:rStyle w:val="PlaceholderText"/>
            </w:rPr>
            <w:t>Kliknite ili dodirnite ovdje da biste unijeli tekst.</w:t>
          </w:r>
        </w:p>
      </w:docPartBody>
    </w:docPart>
    <w:docPart>
      <w:docPartPr>
        <w:name w:val="44EEE9726FD945999EF52888E6145382"/>
        <w:category>
          <w:name w:val="General"/>
          <w:gallery w:val="placeholder"/>
        </w:category>
        <w:types>
          <w:type w:val="bbPlcHdr"/>
        </w:types>
        <w:behaviors>
          <w:behavior w:val="content"/>
        </w:behaviors>
        <w:guid w:val="{A45649D8-8EF3-4693-8A57-41974956AABD}"/>
      </w:docPartPr>
      <w:docPartBody>
        <w:p w:rsidR="003C4EAA" w:rsidRDefault="003C4EAA" w:rsidP="003C4EAA">
          <w:pPr>
            <w:pStyle w:val="44EEE9726FD945999EF52888E6145382"/>
          </w:pPr>
          <w:r w:rsidRPr="008D504A">
            <w:rPr>
              <w:rStyle w:val="PlaceholderText"/>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05"/>
    <w:rsid w:val="00017D5E"/>
    <w:rsid w:val="00027EC1"/>
    <w:rsid w:val="00064F97"/>
    <w:rsid w:val="0009382C"/>
    <w:rsid w:val="001B4302"/>
    <w:rsid w:val="00313505"/>
    <w:rsid w:val="00384238"/>
    <w:rsid w:val="003B5EDA"/>
    <w:rsid w:val="003C4EAA"/>
    <w:rsid w:val="003F2843"/>
    <w:rsid w:val="00886E9F"/>
    <w:rsid w:val="00AA437A"/>
    <w:rsid w:val="00C50B95"/>
    <w:rsid w:val="00DA32A1"/>
    <w:rsid w:val="00EB24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4EAA"/>
    <w:rPr>
      <w:color w:val="808080"/>
    </w:rPr>
  </w:style>
  <w:style w:type="paragraph" w:customStyle="1" w:styleId="7CDBD1404F08449881535DFE9C88E52D">
    <w:name w:val="7CDBD1404F08449881535DFE9C88E52D"/>
  </w:style>
  <w:style w:type="paragraph" w:customStyle="1" w:styleId="EF56BC9D310D4BBABFE7D29D2B00AD87">
    <w:name w:val="EF56BC9D310D4BBABFE7D29D2B00AD87"/>
  </w:style>
  <w:style w:type="paragraph" w:customStyle="1" w:styleId="07E7A44CD4F64D0D92BE9404B473710C">
    <w:name w:val="07E7A44CD4F64D0D92BE9404B473710C"/>
  </w:style>
  <w:style w:type="paragraph" w:customStyle="1" w:styleId="48530050B7634FBA9D1AC633E46D6F4A">
    <w:name w:val="48530050B7634FBA9D1AC633E46D6F4A"/>
  </w:style>
  <w:style w:type="paragraph" w:customStyle="1" w:styleId="7717D25A2ACE4EEF97A0FB7C12AA8213">
    <w:name w:val="7717D25A2ACE4EEF97A0FB7C12AA8213"/>
  </w:style>
  <w:style w:type="paragraph" w:customStyle="1" w:styleId="44EEE9726FD945999EF52888E6145382">
    <w:name w:val="44EEE9726FD945999EF52888E6145382"/>
    <w:rsid w:val="003C4EAA"/>
    <w:pPr>
      <w:spacing w:line="278" w:lineRule="auto"/>
    </w:pPr>
    <w:rPr>
      <w:sz w:val="24"/>
      <w:szCs w:val="24"/>
    </w:rPr>
  </w:style>
  <w:style w:type="paragraph" w:customStyle="1" w:styleId="CB5F96208419481989831F06B05A0C84">
    <w:name w:val="CB5F96208419481989831F06B05A0C84"/>
  </w:style>
  <w:style w:type="paragraph" w:customStyle="1" w:styleId="71825351FE6C4D20BC876CE1B8CE0A2D">
    <w:name w:val="71825351FE6C4D20BC876CE1B8CE0A2D"/>
  </w:style>
  <w:style w:type="paragraph" w:customStyle="1" w:styleId="94A2B50B628C4E4DB2B1B15C9319A8FF">
    <w:name w:val="94A2B50B628C4E4DB2B1B15C9319A8FF"/>
  </w:style>
  <w:style w:type="paragraph" w:customStyle="1" w:styleId="2DFAC78F45AA4839A684EF6C76825B65">
    <w:name w:val="2DFAC78F45AA4839A684EF6C76825B65"/>
  </w:style>
  <w:style w:type="paragraph" w:customStyle="1" w:styleId="4F7D1511637141D7B11D132614489386">
    <w:name w:val="4F7D1511637141D7B11D132614489386"/>
  </w:style>
  <w:style w:type="paragraph" w:customStyle="1" w:styleId="891D0594FCB3400C894EDBFF064C6DA2">
    <w:name w:val="891D0594FCB3400C894EDBFF064C6DA2"/>
  </w:style>
  <w:style w:type="paragraph" w:customStyle="1" w:styleId="B4D747F0E11945BF89EDB0AD4408FED9">
    <w:name w:val="B4D747F0E11945BF89EDB0AD4408FED9"/>
  </w:style>
  <w:style w:type="paragraph" w:customStyle="1" w:styleId="B89849F61D064E5A850CB21120AA874E">
    <w:name w:val="B89849F61D064E5A850CB21120AA874E"/>
  </w:style>
  <w:style w:type="paragraph" w:customStyle="1" w:styleId="7008993E1A754541AA078B4AB865D7C4">
    <w:name w:val="7008993E1A754541AA078B4AB865D7C4"/>
    <w:rsid w:val="00384238"/>
    <w:pPr>
      <w:spacing w:line="278" w:lineRule="auto"/>
    </w:pPr>
    <w:rPr>
      <w:sz w:val="24"/>
      <w:szCs w:val="24"/>
    </w:rPr>
  </w:style>
  <w:style w:type="paragraph" w:customStyle="1" w:styleId="06AA42C827B8402DB7F3C3FBF295BD2D">
    <w:name w:val="06AA42C827B8402DB7F3C3FBF295BD2D"/>
  </w:style>
  <w:style w:type="paragraph" w:customStyle="1" w:styleId="5D4ED7D0E208403C85778CE00AB3C407">
    <w:name w:val="5D4ED7D0E208403C85778CE00AB3C407"/>
  </w:style>
  <w:style w:type="paragraph" w:customStyle="1" w:styleId="8FB4F76484484040A82AA179F2311F16">
    <w:name w:val="8FB4F76484484040A82AA179F2311F16"/>
  </w:style>
  <w:style w:type="paragraph" w:customStyle="1" w:styleId="A50A0420A42F4E449FE07A1088B38E48">
    <w:name w:val="A50A0420A42F4E449FE07A1088B38E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Poziv na dostavu ponuda.dotx</Template>
  <TotalTime>88</TotalTime>
  <Pages>11</Pages>
  <Words>4216</Words>
  <Characters>24037</Characters>
  <Application>Microsoft Office Word</Application>
  <DocSecurity>0</DocSecurity>
  <Lines>200</Lines>
  <Paragraphs>56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Maja Birkić</cp:lastModifiedBy>
  <cp:revision>49</cp:revision>
  <cp:lastPrinted>2024-07-18T11:51:00Z</cp:lastPrinted>
  <dcterms:created xsi:type="dcterms:W3CDTF">2024-08-07T06:45:00Z</dcterms:created>
  <dcterms:modified xsi:type="dcterms:W3CDTF">2025-03-27T12:35:00Z</dcterms:modified>
</cp:coreProperties>
</file>