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93BD2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7CD8C519" w14:textId="77777777" w:rsidR="00C2020C" w:rsidRPr="007713EA" w:rsidRDefault="00C2020C" w:rsidP="009771C0">
      <w:pPr>
        <w:pStyle w:val="Naslov1"/>
      </w:pPr>
      <w:r w:rsidRPr="007713EA">
        <w:t>Dio I.: Podaci o postupku nabave i javnom naručitelju ili naručitelju</w:t>
      </w:r>
    </w:p>
    <w:p w14:paraId="230E39CF" w14:textId="77777777" w:rsidR="00C2020C" w:rsidRPr="007713EA" w:rsidRDefault="00C2020C" w:rsidP="00257C93">
      <w:pPr>
        <w:pStyle w:val="Naslov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5D31423C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73CC7910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  <w:shd w:val="clear" w:color="auto" w:fill="auto"/>
          </w:tcPr>
          <w:p w14:paraId="064D43DE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E0EE45A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45C6E68A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p w14:paraId="7A8727CD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3F9CA7CE" w14:textId="77777777" w:rsidTr="009767B7">
        <w:trPr>
          <w:trHeight w:val="485"/>
        </w:trPr>
        <w:tc>
          <w:tcPr>
            <w:tcW w:w="4106" w:type="dxa"/>
            <w:shd w:val="clear" w:color="auto" w:fill="auto"/>
          </w:tcPr>
          <w:p w14:paraId="0C5B145C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  <w:shd w:val="clear" w:color="auto" w:fill="auto"/>
          </w:tcPr>
          <w:p w14:paraId="1D28C1B9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CDF959B" w14:textId="77777777" w:rsidTr="00C30045">
        <w:trPr>
          <w:trHeight w:val="484"/>
        </w:trPr>
        <w:tc>
          <w:tcPr>
            <w:tcW w:w="4106" w:type="dxa"/>
            <w:shd w:val="clear" w:color="auto" w:fill="auto"/>
          </w:tcPr>
          <w:p w14:paraId="77DE5C41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CCCE24F913BB422DB2BE65D449F1C7BE"/>
              </w:placeholder>
              <w:text/>
            </w:sdtPr>
            <w:sdtContent>
              <w:p w14:paraId="28862253" w14:textId="301909AA" w:rsidR="00C2020C" w:rsidRPr="007713EA" w:rsidRDefault="00BA28CF" w:rsidP="00C30045">
                <w:pPr>
                  <w:jc w:val="center"/>
                </w:pPr>
                <w:r w:rsidRPr="00BA28CF">
                  <w:rPr>
                    <w:sz w:val="22"/>
                  </w:rPr>
                  <w:t>Medicinski namještaj za potrebe opremanja prostora radioterapije</w:t>
                </w:r>
              </w:p>
            </w:sdtContent>
          </w:sdt>
        </w:tc>
      </w:tr>
      <w:tr w:rsidR="00C2020C" w:rsidRPr="007713EA" w14:paraId="57C7B8A1" w14:textId="77777777" w:rsidTr="00E54B46">
        <w:trPr>
          <w:trHeight w:val="484"/>
        </w:trPr>
        <w:tc>
          <w:tcPr>
            <w:tcW w:w="4106" w:type="dxa"/>
            <w:shd w:val="clear" w:color="auto" w:fill="auto"/>
          </w:tcPr>
          <w:p w14:paraId="687B31C6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A8366BB00BCC47D9BFF940F56961A6C6"/>
              </w:placeholder>
              <w:text/>
            </w:sdtPr>
            <w:sdtEndPr/>
            <w:sdtContent>
              <w:p w14:paraId="59316A4C" w14:textId="648B59EE" w:rsidR="00C2020C" w:rsidRPr="0021412C" w:rsidRDefault="00CC43F4" w:rsidP="00F3594B">
                <w:pPr>
                  <w:jc w:val="center"/>
                  <w:rPr>
                    <w:sz w:val="22"/>
                  </w:rPr>
                </w:pPr>
                <w:r w:rsidRPr="00CC43F4">
                  <w:rPr>
                    <w:sz w:val="22"/>
                  </w:rPr>
                  <w:t>1</w:t>
                </w:r>
                <w:r w:rsidR="00ED3F7A">
                  <w:rPr>
                    <w:sz w:val="22"/>
                  </w:rPr>
                  <w:t>8</w:t>
                </w:r>
                <w:r w:rsidR="00BA28CF">
                  <w:rPr>
                    <w:sz w:val="22"/>
                  </w:rPr>
                  <w:t>1</w:t>
                </w:r>
                <w:r w:rsidRPr="00CC43F4">
                  <w:rPr>
                    <w:sz w:val="22"/>
                  </w:rPr>
                  <w:t>-JN-24</w:t>
                </w:r>
              </w:p>
            </w:sdtContent>
          </w:sdt>
        </w:tc>
      </w:tr>
    </w:tbl>
    <w:p w14:paraId="2402DC38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1CC7211E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1E4E4E66" w14:textId="77777777" w:rsidR="00C2020C" w:rsidRPr="007713EA" w:rsidRDefault="00C2020C" w:rsidP="00603980">
      <w:pPr>
        <w:pStyle w:val="Naslov1"/>
      </w:pPr>
      <w:r w:rsidRPr="007713EA">
        <w:lastRenderedPageBreak/>
        <w:t>Dio II.: Podaci o gospodarskom subjektu</w:t>
      </w:r>
    </w:p>
    <w:p w14:paraId="3D225202" w14:textId="77777777" w:rsidR="00C2020C" w:rsidRPr="007713EA" w:rsidRDefault="00C2020C" w:rsidP="008007C6">
      <w:pPr>
        <w:pStyle w:val="Naslov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2754E6D7" w14:textId="77777777" w:rsidTr="009767B7">
        <w:tc>
          <w:tcPr>
            <w:tcW w:w="4106" w:type="dxa"/>
            <w:shd w:val="clear" w:color="auto" w:fill="auto"/>
          </w:tcPr>
          <w:p w14:paraId="68B0DDFB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  <w:shd w:val="clear" w:color="auto" w:fill="auto"/>
          </w:tcPr>
          <w:p w14:paraId="6440DC6B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A525685" w14:textId="77777777" w:rsidTr="009767B7">
        <w:tc>
          <w:tcPr>
            <w:tcW w:w="4106" w:type="dxa"/>
            <w:shd w:val="clear" w:color="auto" w:fill="auto"/>
          </w:tcPr>
          <w:p w14:paraId="7F288424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720555007"/>
              <w:placeholder>
                <w:docPart w:val="1D16EC70B8194B4983F073C1CF4A9994"/>
              </w:placeholder>
              <w:showingPlcHdr/>
              <w:text/>
            </w:sdtPr>
            <w:sdtEndPr/>
            <w:sdtContent>
              <w:p w14:paraId="50626891" w14:textId="7664BA9C" w:rsidR="00C2020C" w:rsidRP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B960C94" w14:textId="77777777" w:rsidTr="009767B7">
        <w:trPr>
          <w:trHeight w:val="1372"/>
        </w:trPr>
        <w:tc>
          <w:tcPr>
            <w:tcW w:w="4106" w:type="dxa"/>
            <w:shd w:val="clear" w:color="auto" w:fill="auto"/>
          </w:tcPr>
          <w:p w14:paraId="73CE0FF8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43478D43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225994023"/>
              <w:placeholder>
                <w:docPart w:val="7E42552F75744D8DA61971A33F17561B"/>
              </w:placeholder>
              <w:showingPlcHdr/>
              <w:text/>
            </w:sdtPr>
            <w:sdtEndPr/>
            <w:sdtContent>
              <w:p w14:paraId="2B031A09" w14:textId="4454B11D" w:rsid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A214A667BA8B4CF59B0F059BEE9DB024"/>
              </w:placeholder>
              <w:showingPlcHdr/>
              <w:text/>
            </w:sdtPr>
            <w:sdtEndPr/>
            <w:sdtContent>
              <w:p w14:paraId="310A84D1" w14:textId="77777777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B2E8644" w14:textId="77777777" w:rsidTr="009767B7">
        <w:tc>
          <w:tcPr>
            <w:tcW w:w="4106" w:type="dxa"/>
            <w:shd w:val="clear" w:color="auto" w:fill="auto"/>
          </w:tcPr>
          <w:p w14:paraId="466D94FB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rFonts w:eastAsiaTheme="minorEastAsia" w:cs="Arial"/>
                <w:szCs w:val="20"/>
              </w:rPr>
              <w:id w:val="1683156732"/>
              <w:placeholder>
                <w:docPart w:val="CDF28FED081A4EB59F91C9DAAA1D23E2"/>
              </w:placeholder>
              <w:showingPlcHdr/>
              <w:text/>
            </w:sdtPr>
            <w:sdtEndPr/>
            <w:sdtContent>
              <w:p w14:paraId="74F94DE7" w14:textId="343BF7C2" w:rsidR="00C2020C" w:rsidRP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45D24E66" w14:textId="77777777" w:rsidTr="009767B7">
        <w:trPr>
          <w:trHeight w:val="2002"/>
        </w:trPr>
        <w:tc>
          <w:tcPr>
            <w:tcW w:w="4106" w:type="dxa"/>
            <w:shd w:val="clear" w:color="auto" w:fill="auto"/>
          </w:tcPr>
          <w:p w14:paraId="62E18F2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Referencafusnot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023EC58F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3D2DBD5D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1EC67E65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3FEB987F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rFonts w:cs="Arial"/>
                <w:szCs w:val="20"/>
              </w:rPr>
              <w:id w:val="1154490462"/>
              <w:placeholder>
                <w:docPart w:val="204C48DB8170411B882C22712CA26715"/>
              </w:placeholder>
              <w:showingPlcHdr/>
              <w:text/>
            </w:sdtPr>
            <w:sdtEndPr/>
            <w:sdtContent>
              <w:p w14:paraId="4C4615A1" w14:textId="1F49F784" w:rsid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rFonts w:cs="Arial"/>
                <w:szCs w:val="20"/>
              </w:rPr>
              <w:id w:val="908887597"/>
              <w:placeholder>
                <w:docPart w:val="A016D5B79D73434BBC21F3FD026CD837"/>
              </w:placeholder>
              <w:showingPlcHdr/>
              <w:text/>
            </w:sdtPr>
            <w:sdtEndPr/>
            <w:sdtContent>
              <w:p w14:paraId="37B8A4FE" w14:textId="3FA5A191" w:rsid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rFonts w:cs="Arial"/>
                <w:szCs w:val="20"/>
              </w:rPr>
              <w:id w:val="1261028980"/>
              <w:placeholder>
                <w:docPart w:val="95665DE3FEB342B18043986115599EB7"/>
              </w:placeholder>
              <w:showingPlcHdr/>
              <w:text/>
            </w:sdtPr>
            <w:sdtEndPr/>
            <w:sdtContent>
              <w:p w14:paraId="419E8681" w14:textId="3F793753" w:rsid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E15CCDA377664EE0B757C947FBDCAF20"/>
              </w:placeholder>
              <w:showingPlcHdr/>
              <w:text/>
            </w:sdtPr>
            <w:sdtEndPr/>
            <w:sdtContent>
              <w:p w14:paraId="799AE1B8" w14:textId="4F49C7EA" w:rsidR="00C2020C" w:rsidRP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16DB144" w14:textId="77777777" w:rsidTr="009767B7">
        <w:tc>
          <w:tcPr>
            <w:tcW w:w="4106" w:type="dxa"/>
            <w:shd w:val="clear" w:color="auto" w:fill="auto"/>
          </w:tcPr>
          <w:p w14:paraId="301670F4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  <w:shd w:val="clear" w:color="auto" w:fill="auto"/>
          </w:tcPr>
          <w:p w14:paraId="67F80892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4A0563C" w14:textId="77777777" w:rsidTr="009767B7">
        <w:tc>
          <w:tcPr>
            <w:tcW w:w="4106" w:type="dxa"/>
            <w:shd w:val="clear" w:color="auto" w:fill="auto"/>
          </w:tcPr>
          <w:p w14:paraId="58364A9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Referencafusnot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35D7F78B" w14:textId="77777777" w:rsidR="003C2F38" w:rsidRDefault="00BA28CF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394058ED" w14:textId="77777777" w:rsidR="00C2020C" w:rsidRPr="003C2F38" w:rsidRDefault="00BA28CF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4030C812" w14:textId="77777777" w:rsidTr="009767B7">
        <w:tc>
          <w:tcPr>
            <w:tcW w:w="4106" w:type="dxa"/>
            <w:shd w:val="clear" w:color="auto" w:fill="auto"/>
          </w:tcPr>
          <w:p w14:paraId="46192958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Referencafusnot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Referencafusnot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  <w:shd w:val="clear" w:color="auto" w:fill="auto"/>
          </w:tcPr>
          <w:p w14:paraId="4E53DE06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027969D8" w14:textId="77777777" w:rsidR="003C2F38" w:rsidRDefault="00BA28CF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06DE38E5" w14:textId="77777777" w:rsidR="003C2F38" w:rsidRDefault="00BA28CF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1639703B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EF9807C89B4D4EF1A93DC2C62DE0C85E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34933309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790C899171154E81A0DD8662B92680D4"/>
              </w:placeholder>
              <w:showingPlcHdr/>
              <w:text/>
            </w:sdtPr>
            <w:sdtEndPr/>
            <w:sdtContent>
              <w:p w14:paraId="0E199FED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p w14:paraId="0818F30C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043AA92F" w14:textId="77777777" w:rsidTr="009767B7">
        <w:tc>
          <w:tcPr>
            <w:tcW w:w="4106" w:type="dxa"/>
            <w:shd w:val="clear" w:color="auto" w:fill="auto"/>
          </w:tcPr>
          <w:p w14:paraId="2A783F48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  <w:shd w:val="clear" w:color="auto" w:fill="auto"/>
          </w:tcPr>
          <w:p w14:paraId="62207C21" w14:textId="77777777" w:rsidR="00437BF4" w:rsidRDefault="00BA28CF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1346E910" w14:textId="77777777" w:rsidR="00437BF4" w:rsidRDefault="00BA28CF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2267D3F2" w14:textId="77777777" w:rsidR="00C2020C" w:rsidRPr="007713EA" w:rsidRDefault="00BA28CF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16E4FB50" w14:textId="77777777" w:rsidTr="009767B7">
        <w:tc>
          <w:tcPr>
            <w:tcW w:w="4106" w:type="dxa"/>
            <w:shd w:val="clear" w:color="auto" w:fill="auto"/>
          </w:tcPr>
          <w:p w14:paraId="59792160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17024DA6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4E6990C0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Referencafusnot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  <w:shd w:val="clear" w:color="auto" w:fill="auto"/>
          </w:tcPr>
          <w:p w14:paraId="42E2FF79" w14:textId="7777777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03300F1F3F114363B7F400B66D069C96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38349CE8126943AF9A5B62EC9F03AC29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196FAA1D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96B0EDE9756A470FB2F6676CEE4CCAA1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6BDDD640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38714C89" w14:textId="77777777" w:rsidR="007A44B7" w:rsidRDefault="00BA28CF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D920433" w14:textId="77777777" w:rsidR="007A44B7" w:rsidRDefault="00BA28CF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15B80FF7" w14:textId="77777777" w:rsidR="007A44B7" w:rsidRDefault="00BA28CF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51493EE3" w14:textId="77777777" w:rsidR="007A44B7" w:rsidRDefault="00BA28CF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01FE613C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2F4ADC351B0E47D4A4BF63CD6B193609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0FCF8E8D" w14:textId="77777777" w:rsidTr="009767B7">
        <w:tc>
          <w:tcPr>
            <w:tcW w:w="4106" w:type="dxa"/>
            <w:shd w:val="clear" w:color="auto" w:fill="auto"/>
          </w:tcPr>
          <w:p w14:paraId="6989EE99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  <w:shd w:val="clear" w:color="auto" w:fill="auto"/>
          </w:tcPr>
          <w:p w14:paraId="6B935FD0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3D56840" w14:textId="77777777" w:rsidTr="009767B7">
        <w:tc>
          <w:tcPr>
            <w:tcW w:w="4106" w:type="dxa"/>
            <w:shd w:val="clear" w:color="auto" w:fill="auto"/>
          </w:tcPr>
          <w:p w14:paraId="289C5E90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Referencafusnot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11E47BA7" w14:textId="77777777" w:rsidR="00310B7B" w:rsidRDefault="00BA28CF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05687822" w14:textId="0CB538A0" w:rsidR="00C2020C" w:rsidRPr="00310B7B" w:rsidRDefault="00BA28CF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7C79D9DF" w14:textId="77777777" w:rsidTr="009767B7">
        <w:tc>
          <w:tcPr>
            <w:tcW w:w="9063" w:type="dxa"/>
            <w:gridSpan w:val="2"/>
            <w:shd w:val="clear" w:color="auto" w:fill="BFBFBF"/>
          </w:tcPr>
          <w:p w14:paraId="7D0D260E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022EB435" w14:textId="77777777" w:rsidTr="009767B7">
        <w:tc>
          <w:tcPr>
            <w:tcW w:w="4106" w:type="dxa"/>
            <w:shd w:val="clear" w:color="auto" w:fill="auto"/>
          </w:tcPr>
          <w:p w14:paraId="69A84AB4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  <w:shd w:val="clear" w:color="auto" w:fill="auto"/>
          </w:tcPr>
          <w:p w14:paraId="7846BD9E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AFCE6002722D45C084F49315343B9758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4CE55B9F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8156629E539E44A89253CD550E19650F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15F8BB1B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F9867F466B414AE2B943A6B03C1C3832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6FF7820B" w14:textId="77777777" w:rsidTr="009767B7">
        <w:tc>
          <w:tcPr>
            <w:tcW w:w="4106" w:type="dxa"/>
            <w:shd w:val="clear" w:color="auto" w:fill="auto"/>
          </w:tcPr>
          <w:p w14:paraId="54C40DF9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  <w:shd w:val="clear" w:color="auto" w:fill="auto"/>
          </w:tcPr>
          <w:p w14:paraId="0058F68F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A009EDD" w14:textId="77777777" w:rsidTr="00D44D14">
        <w:tc>
          <w:tcPr>
            <w:tcW w:w="4106" w:type="dxa"/>
            <w:shd w:val="clear" w:color="auto" w:fill="auto"/>
          </w:tcPr>
          <w:p w14:paraId="0544E5C0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A707B52C47064C938CE93B01386D45F4"/>
              </w:placeholder>
              <w:showingPlcHdr/>
              <w:text/>
            </w:sdtPr>
            <w:sdtEndPr/>
            <w:sdtContent>
              <w:p w14:paraId="3F2E9B17" w14:textId="77777777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04DB7881" w14:textId="77777777" w:rsidR="00C2020C" w:rsidRPr="007713EA" w:rsidRDefault="00C2020C" w:rsidP="00B24784">
      <w:pPr>
        <w:pStyle w:val="Naslov2"/>
      </w:pPr>
      <w:r w:rsidRPr="007713EA">
        <w:t>B: Podaci o zastupnicima gospodarskog subjekta</w:t>
      </w:r>
    </w:p>
    <w:p w14:paraId="72AA95D9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4EC538A7" w14:textId="77777777" w:rsidTr="00732B95">
        <w:tc>
          <w:tcPr>
            <w:tcW w:w="4106" w:type="dxa"/>
            <w:shd w:val="clear" w:color="auto" w:fill="auto"/>
          </w:tcPr>
          <w:p w14:paraId="15438D63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  <w:shd w:val="clear" w:color="auto" w:fill="auto"/>
          </w:tcPr>
          <w:p w14:paraId="5B93C3A3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FDEF9DB" w14:textId="77777777" w:rsidTr="00732B95">
        <w:tc>
          <w:tcPr>
            <w:tcW w:w="4106" w:type="dxa"/>
            <w:shd w:val="clear" w:color="auto" w:fill="auto"/>
          </w:tcPr>
          <w:p w14:paraId="7F1B42D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  <w:shd w:val="clear" w:color="auto" w:fill="auto"/>
          </w:tcPr>
          <w:p w14:paraId="53E0530D" w14:textId="54909D83" w:rsidR="00C2020C" w:rsidRPr="00732B95" w:rsidRDefault="00BA28CF" w:rsidP="00CF699D">
            <w:pPr>
              <w:rPr>
                <w:sz w:val="22"/>
              </w:rPr>
            </w:pPr>
            <w:sdt>
              <w:sdtPr>
                <w:rPr>
                  <w:rFonts w:cs="Arial"/>
                  <w:szCs w:val="20"/>
                </w:rPr>
                <w:id w:val="1065837313"/>
                <w:placeholder>
                  <w:docPart w:val="AEAEA736039E418B869819741AEFBCF8"/>
                </w:placeholder>
                <w:showingPlcHdr/>
                <w:text/>
              </w:sdtPr>
              <w:sdtEndPr/>
              <w:sdtContent>
                <w:r w:rsidR="004473D7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A9BB8C050517417DAD542FFCF2C14A33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788ACE71" w14:textId="77777777" w:rsidTr="00732B95">
        <w:tc>
          <w:tcPr>
            <w:tcW w:w="4106" w:type="dxa"/>
            <w:shd w:val="clear" w:color="auto" w:fill="auto"/>
          </w:tcPr>
          <w:p w14:paraId="08242220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1139105071"/>
              <w:placeholder>
                <w:docPart w:val="220779A95C1C495EA6DF7664D8795CE9"/>
              </w:placeholder>
              <w:showingPlcHdr/>
              <w:text/>
            </w:sdtPr>
            <w:sdtEndPr/>
            <w:sdtContent>
              <w:p w14:paraId="6D3DD7C0" w14:textId="7E299E4F" w:rsidR="00C2020C" w:rsidRPr="00A6145A" w:rsidRDefault="004473D7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B1FBE27" w14:textId="77777777" w:rsidTr="00732B95">
        <w:tc>
          <w:tcPr>
            <w:tcW w:w="4106" w:type="dxa"/>
            <w:shd w:val="clear" w:color="auto" w:fill="auto"/>
          </w:tcPr>
          <w:p w14:paraId="001EC243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85042452"/>
              <w:placeholder>
                <w:docPart w:val="7E7B7F7D2AA4469EA75641945BDD4DA2"/>
              </w:placeholder>
              <w:showingPlcHdr/>
              <w:text/>
            </w:sdtPr>
            <w:sdtEndPr/>
            <w:sdtContent>
              <w:p w14:paraId="370F2589" w14:textId="226FA759" w:rsidR="00C2020C" w:rsidRPr="00A6145A" w:rsidRDefault="004473D7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1581C4D" w14:textId="77777777" w:rsidTr="00732B95">
        <w:tc>
          <w:tcPr>
            <w:tcW w:w="4106" w:type="dxa"/>
            <w:shd w:val="clear" w:color="auto" w:fill="auto"/>
          </w:tcPr>
          <w:p w14:paraId="6BCECE09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932695817"/>
              <w:placeholder>
                <w:docPart w:val="5400E1CCF4FA462CB157A73DDC53C1EF"/>
              </w:placeholder>
              <w:showingPlcHdr/>
              <w:text/>
            </w:sdtPr>
            <w:sdtEndPr/>
            <w:sdtContent>
              <w:p w14:paraId="77C31060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21F10764" w14:textId="77777777" w:rsidTr="00732B95">
        <w:tc>
          <w:tcPr>
            <w:tcW w:w="4106" w:type="dxa"/>
            <w:shd w:val="clear" w:color="auto" w:fill="auto"/>
          </w:tcPr>
          <w:p w14:paraId="7C427F53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42565025"/>
              <w:placeholder>
                <w:docPart w:val="13E5599C8FB543029ED29CBD253C89D8"/>
              </w:placeholder>
              <w:showingPlcHdr/>
              <w:text/>
            </w:sdtPr>
            <w:sdtEndPr/>
            <w:sdtContent>
              <w:p w14:paraId="1E1B8CB0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26AEF98F" w14:textId="77777777" w:rsidTr="00A6145A">
        <w:tc>
          <w:tcPr>
            <w:tcW w:w="4106" w:type="dxa"/>
            <w:shd w:val="clear" w:color="auto" w:fill="auto"/>
          </w:tcPr>
          <w:p w14:paraId="36B55DCC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618998BF0A6C4941ABA6A377DA99966D"/>
              </w:placeholder>
              <w:showingPlcHdr/>
              <w:text/>
            </w:sdtPr>
            <w:sdtEndPr/>
            <w:sdtContent>
              <w:p w14:paraId="66DC261C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21A8A051" w14:textId="77777777" w:rsidR="00C2020C" w:rsidRPr="007713EA" w:rsidRDefault="00C2020C" w:rsidP="00B24784">
      <w:pPr>
        <w:pStyle w:val="Naslov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7F2DAE7E" w14:textId="77777777" w:rsidTr="00CF699D">
        <w:tc>
          <w:tcPr>
            <w:tcW w:w="4644" w:type="dxa"/>
            <w:shd w:val="clear" w:color="auto" w:fill="auto"/>
          </w:tcPr>
          <w:p w14:paraId="5D1B1432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  <w:shd w:val="clear" w:color="auto" w:fill="auto"/>
          </w:tcPr>
          <w:p w14:paraId="72E2BB05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10BBB16" w14:textId="77777777" w:rsidTr="005D5C80">
        <w:tc>
          <w:tcPr>
            <w:tcW w:w="4644" w:type="dxa"/>
            <w:shd w:val="clear" w:color="auto" w:fill="auto"/>
          </w:tcPr>
          <w:p w14:paraId="168C0565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</w:t>
            </w:r>
            <w:r w:rsidRPr="007713EA"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14B7C3A5" w14:textId="77777777" w:rsidR="005D5C80" w:rsidRDefault="00BA28CF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68D93D26" w14:textId="606BCBA0" w:rsidR="00C2020C" w:rsidRPr="007713EA" w:rsidRDefault="00BA28CF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6A15247D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Referencafusnot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4825C605" w14:textId="77777777" w:rsidR="004F0D74" w:rsidRPr="007713EA" w:rsidRDefault="004F0D74" w:rsidP="00B24784">
      <w:pPr>
        <w:pStyle w:val="Naslov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14:paraId="6C2A9C42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67722983" w14:textId="77777777" w:rsidTr="00F22502">
        <w:tc>
          <w:tcPr>
            <w:tcW w:w="4248" w:type="dxa"/>
            <w:shd w:val="clear" w:color="auto" w:fill="auto"/>
          </w:tcPr>
          <w:p w14:paraId="39B98624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  <w:shd w:val="clear" w:color="auto" w:fill="auto"/>
          </w:tcPr>
          <w:p w14:paraId="1D5BD7CA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7F876FA2" w14:textId="77777777" w:rsidTr="00F22502">
        <w:tc>
          <w:tcPr>
            <w:tcW w:w="4248" w:type="dxa"/>
            <w:shd w:val="clear" w:color="auto" w:fill="auto"/>
          </w:tcPr>
          <w:p w14:paraId="21AF6B39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  <w:shd w:val="clear" w:color="auto" w:fill="auto"/>
          </w:tcPr>
          <w:p w14:paraId="61B11B02" w14:textId="77777777" w:rsidR="007A44B7" w:rsidRDefault="00BA28CF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266097F" w14:textId="6920C0CA" w:rsidR="006A18DF" w:rsidRPr="007713EA" w:rsidRDefault="00BA28CF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14:paraId="7F872AF2" w14:textId="77777777" w:rsidR="006A18DF" w:rsidRPr="007713EA" w:rsidRDefault="00BA28CF" w:rsidP="006A18DF">
            <w:sdt>
              <w:sdtPr>
                <w:rPr>
                  <w:sz w:val="22"/>
                </w:rPr>
                <w:id w:val="2081936052"/>
                <w:placeholder>
                  <w:docPart w:val="6DCB05AD44E24C908CBE910F26B3A4BC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</w:tbl>
    <w:p w14:paraId="09D2A572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7121C92C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382F971E" w14:textId="77777777" w:rsidR="00C2020C" w:rsidRPr="007713EA" w:rsidRDefault="00C2020C" w:rsidP="00E44AC3">
      <w:pPr>
        <w:pStyle w:val="Naslov1"/>
      </w:pPr>
      <w:r w:rsidRPr="007713EA">
        <w:lastRenderedPageBreak/>
        <w:t>Dio III: Osnove za isključenje</w:t>
      </w:r>
    </w:p>
    <w:p w14:paraId="14C536BD" w14:textId="77777777" w:rsidR="00C2020C" w:rsidRPr="007713EA" w:rsidRDefault="00C2020C" w:rsidP="00E44AC3">
      <w:pPr>
        <w:pStyle w:val="Naslov2"/>
      </w:pPr>
      <w:r w:rsidRPr="007713EA">
        <w:t>A: Osnove povezane s kaznenim presudama</w:t>
      </w:r>
    </w:p>
    <w:p w14:paraId="6CD1A628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41E040E5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Referencafusnot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53266E7A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Referencafusnot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04691DA2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Referencafusnot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4FA28520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Referencafusnote"/>
        </w:rPr>
        <w:footnoteReference w:id="11"/>
      </w:r>
      <w:r w:rsidRPr="007713EA">
        <w:rPr>
          <w:i/>
          <w:sz w:val="22"/>
        </w:rPr>
        <w:t>;</w:t>
      </w:r>
    </w:p>
    <w:p w14:paraId="28D9FC16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Referencafusnot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4DA89B34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Referencafusnot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4FEF7F86" w14:textId="77777777" w:rsidTr="00CF699D">
        <w:tc>
          <w:tcPr>
            <w:tcW w:w="4644" w:type="dxa"/>
            <w:shd w:val="clear" w:color="auto" w:fill="auto"/>
          </w:tcPr>
          <w:p w14:paraId="5856F11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  <w:shd w:val="clear" w:color="auto" w:fill="auto"/>
          </w:tcPr>
          <w:p w14:paraId="1A6C832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BA43C6F" w14:textId="77777777" w:rsidTr="00CF699D">
        <w:tc>
          <w:tcPr>
            <w:tcW w:w="4644" w:type="dxa"/>
            <w:shd w:val="clear" w:color="auto" w:fill="auto"/>
          </w:tcPr>
          <w:p w14:paraId="31FC1F28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  <w:shd w:val="clear" w:color="auto" w:fill="auto"/>
          </w:tcPr>
          <w:p w14:paraId="30441574" w14:textId="77777777" w:rsidR="007A44B7" w:rsidRDefault="00BA28CF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3EF7C767" w14:textId="59463A13" w:rsidR="007A44B7" w:rsidRDefault="00BA28CF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42A9801A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B98CCE4527E14730A8ECD6C65401F31F"/>
                </w:placeholder>
                <w:showingPlcHdr/>
              </w:sdtPr>
              <w:sdtEndPr/>
              <w:sdtContent>
                <w:r w:rsidR="00D874FE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Referencafusnote"/>
                <w:i/>
                <w:sz w:val="22"/>
              </w:rPr>
              <w:footnoteReference w:id="14"/>
            </w:r>
          </w:p>
        </w:tc>
      </w:tr>
      <w:tr w:rsidR="00C2020C" w:rsidRPr="007713EA" w14:paraId="56ADD449" w14:textId="77777777" w:rsidTr="00CF699D">
        <w:tc>
          <w:tcPr>
            <w:tcW w:w="4644" w:type="dxa"/>
            <w:shd w:val="clear" w:color="auto" w:fill="auto"/>
          </w:tcPr>
          <w:p w14:paraId="66AF6A1B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Referencafusnot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  <w:shd w:val="clear" w:color="auto" w:fill="auto"/>
          </w:tcPr>
          <w:p w14:paraId="72866A58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29AA9853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10A2606D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EFA5543EC31443A48E87650F66D1951A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4059F8E2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16"/>
            </w:r>
          </w:p>
        </w:tc>
      </w:tr>
      <w:tr w:rsidR="00C2020C" w:rsidRPr="007713EA" w14:paraId="61F5D4DA" w14:textId="77777777" w:rsidTr="00CF699D">
        <w:tc>
          <w:tcPr>
            <w:tcW w:w="4644" w:type="dxa"/>
            <w:shd w:val="clear" w:color="auto" w:fill="auto"/>
          </w:tcPr>
          <w:p w14:paraId="65B5DAB8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Referencafusnot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0C94BBC2" w14:textId="77777777" w:rsidR="007A44B7" w:rsidRDefault="00BA28CF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0F3BF11" w14:textId="77777777" w:rsidR="00C2020C" w:rsidRPr="007713EA" w:rsidRDefault="00BA28CF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C6AC8B8" w14:textId="77777777" w:rsidTr="00CF699D">
        <w:tc>
          <w:tcPr>
            <w:tcW w:w="4644" w:type="dxa"/>
            <w:shd w:val="clear" w:color="auto" w:fill="auto"/>
          </w:tcPr>
          <w:p w14:paraId="2EF39BB1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Referencafusnot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52A8AFBD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17A2F344" w14:textId="77777777" w:rsidR="00C2020C" w:rsidRPr="007713EA" w:rsidRDefault="00C2020C" w:rsidP="004B75D7">
      <w:pPr>
        <w:pStyle w:val="Naslov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35CEA096" w14:textId="77777777" w:rsidTr="00CF699D">
        <w:tc>
          <w:tcPr>
            <w:tcW w:w="4644" w:type="dxa"/>
            <w:shd w:val="clear" w:color="auto" w:fill="auto"/>
          </w:tcPr>
          <w:p w14:paraId="615B48EC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609820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6E39D0F" w14:textId="77777777" w:rsidTr="00CF699D">
        <w:tc>
          <w:tcPr>
            <w:tcW w:w="4644" w:type="dxa"/>
            <w:shd w:val="clear" w:color="auto" w:fill="auto"/>
          </w:tcPr>
          <w:p w14:paraId="52F363FF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5E500EBE" w14:textId="7E99F806" w:rsidR="007A44B7" w:rsidRDefault="00BA28CF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0527873" w14:textId="77777777" w:rsidR="00C2020C" w:rsidRPr="007713EA" w:rsidRDefault="00BA28CF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60A94C3F" w14:textId="77777777" w:rsidTr="00CF699D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550D14A6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71DE1A17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709BD2DF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24F5B238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00C2D5E8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4D94C44D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</w:t>
            </w:r>
            <w:r w:rsidRPr="007713EA">
              <w:rPr>
                <w:w w:val="0"/>
                <w:sz w:val="22"/>
              </w:rPr>
              <w:lastRenderedPageBreak/>
              <w:t>socijalno osiguranje, uključujući, ako je primjenjivo, sve nastale kamate ili kazne?</w:t>
            </w:r>
          </w:p>
        </w:tc>
        <w:tc>
          <w:tcPr>
            <w:tcW w:w="2322" w:type="dxa"/>
            <w:shd w:val="clear" w:color="auto" w:fill="auto"/>
          </w:tcPr>
          <w:p w14:paraId="5F3B9F74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  <w:shd w:val="clear" w:color="auto" w:fill="auto"/>
          </w:tcPr>
          <w:p w14:paraId="0D611683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45C6DC40" w14:textId="77777777" w:rsidTr="00CF699D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59DEF09D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58C1AE2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1943A07C" w14:textId="77777777" w:rsidR="00C2020C" w:rsidRPr="007713EA" w:rsidRDefault="00BA28CF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27067FF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3D528F42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  <w:shd w:val="clear" w:color="auto" w:fill="auto"/>
          </w:tcPr>
          <w:p w14:paraId="234EA6D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1B63C4CD" w14:textId="77777777" w:rsidR="00C2020C" w:rsidRPr="007713EA" w:rsidRDefault="00BA28CF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D81AA83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52774CB7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6A5056C6" w14:textId="77777777" w:rsidTr="00CF699D">
        <w:tc>
          <w:tcPr>
            <w:tcW w:w="4644" w:type="dxa"/>
            <w:shd w:val="clear" w:color="auto" w:fill="auto"/>
          </w:tcPr>
          <w:p w14:paraId="78FC5FEF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4F9481E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Referencafusnote"/>
                <w:i/>
                <w:sz w:val="22"/>
              </w:rPr>
              <w:t xml:space="preserve"> </w:t>
            </w:r>
            <w:r w:rsidRPr="007713EA">
              <w:rPr>
                <w:rStyle w:val="Referencafusnote"/>
                <w:i/>
                <w:sz w:val="22"/>
              </w:rPr>
              <w:footnoteReference w:id="19"/>
            </w:r>
            <w:r w:rsidRPr="007713EA">
              <w:rPr>
                <w:rStyle w:val="Referencafusnot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271DECC2" w14:textId="77777777" w:rsidR="00C2020C" w:rsidRPr="007713EA" w:rsidRDefault="00C2020C" w:rsidP="004B75D7">
      <w:pPr>
        <w:pStyle w:val="Naslov2"/>
      </w:pPr>
      <w:r w:rsidRPr="007713EA">
        <w:t>C: Osnove povezane s insolventnošću, sukobima interesa ili poslovnim prekršajem</w:t>
      </w:r>
      <w:r w:rsidRPr="007713EA">
        <w:rPr>
          <w:rStyle w:val="Referencafusnote"/>
          <w:sz w:val="22"/>
        </w:rPr>
        <w:footnoteReference w:id="20"/>
      </w:r>
    </w:p>
    <w:p w14:paraId="4210877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06319460" w14:textId="77777777" w:rsidTr="00CF699D">
        <w:tc>
          <w:tcPr>
            <w:tcW w:w="4644" w:type="dxa"/>
            <w:shd w:val="clear" w:color="auto" w:fill="auto"/>
          </w:tcPr>
          <w:p w14:paraId="0F2AF5B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  <w:shd w:val="clear" w:color="auto" w:fill="auto"/>
          </w:tcPr>
          <w:p w14:paraId="7E22555C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485BF23" w14:textId="77777777" w:rsidTr="00CF699D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3715D45B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Referencafusnot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B808AB6" w14:textId="77777777" w:rsidR="007A44B7" w:rsidRDefault="00BA28CF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D565848" w14:textId="198A0FE3" w:rsidR="00C2020C" w:rsidRPr="007713EA" w:rsidRDefault="00BA28CF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00A46EAF" w14:textId="77777777" w:rsidTr="00CF699D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3A027AA8" w14:textId="77777777" w:rsidR="00C2020C" w:rsidRPr="007713EA" w:rsidRDefault="00C2020C" w:rsidP="00CF699D"/>
        </w:tc>
        <w:tc>
          <w:tcPr>
            <w:tcW w:w="4645" w:type="dxa"/>
            <w:shd w:val="clear" w:color="auto" w:fill="auto"/>
          </w:tcPr>
          <w:p w14:paraId="0C2849D0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870606A" w14:textId="77777777" w:rsidTr="00CF699D">
        <w:tc>
          <w:tcPr>
            <w:tcW w:w="4644" w:type="dxa"/>
            <w:shd w:val="clear" w:color="auto" w:fill="auto"/>
          </w:tcPr>
          <w:p w14:paraId="3F36D2F1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Referencafusnot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35473734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081D880E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Referencafusnot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6FF94378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489E5040" w14:textId="77777777" w:rsidR="007A44B7" w:rsidRDefault="00BA28CF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C797240" w14:textId="77777777" w:rsidR="00C2020C" w:rsidRPr="007713EA" w:rsidRDefault="00BA28CF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5A20FAA2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</w:p>
          <w:p w14:paraId="3E3BFC95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1E55B0E7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B1E1E85" w14:textId="77777777" w:rsidTr="00CF699D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6A2F9BD2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Referencafusnot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  <w:shd w:val="clear" w:color="auto" w:fill="auto"/>
          </w:tcPr>
          <w:p w14:paraId="3F79B4E9" w14:textId="77777777" w:rsidR="00C2020C" w:rsidRPr="007713EA" w:rsidRDefault="00BA28CF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04F33B0F" w14:textId="77777777" w:rsidTr="00CF699D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0D859FEC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5A54DEC6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1CC303CF" w14:textId="77777777" w:rsidTr="00CF699D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022D5BDC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2129BD3F" w14:textId="77777777" w:rsidR="00AF1ACB" w:rsidRDefault="00BA28CF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94DE7D0" w14:textId="77777777" w:rsidR="00C2020C" w:rsidRPr="007713EA" w:rsidRDefault="00BA28CF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00E68A22" w14:textId="77777777" w:rsidTr="00CF699D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0075EF99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14:paraId="47757A6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7BCECD38" w14:textId="77777777" w:rsidTr="00CF699D">
        <w:trPr>
          <w:trHeight w:val="1316"/>
        </w:trPr>
        <w:tc>
          <w:tcPr>
            <w:tcW w:w="4644" w:type="dxa"/>
            <w:shd w:val="clear" w:color="auto" w:fill="auto"/>
          </w:tcPr>
          <w:p w14:paraId="274DF3D3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Referencafusnot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748FA557" w14:textId="77777777" w:rsidR="00AF1ACB" w:rsidRDefault="00BA28CF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45C6EF15" w14:textId="77777777" w:rsidR="00C2020C" w:rsidRPr="007713EA" w:rsidRDefault="00BA28CF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65E186FC" w14:textId="77777777" w:rsidTr="00CF699D">
        <w:trPr>
          <w:trHeight w:val="1544"/>
        </w:trPr>
        <w:tc>
          <w:tcPr>
            <w:tcW w:w="4644" w:type="dxa"/>
            <w:shd w:val="clear" w:color="auto" w:fill="auto"/>
          </w:tcPr>
          <w:p w14:paraId="47A3E051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74E170BE" w14:textId="77777777" w:rsidR="00AF1ACB" w:rsidRDefault="00BA28CF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07AF29C1" w14:textId="77777777" w:rsidR="00C2020C" w:rsidRPr="007713EA" w:rsidRDefault="00BA28CF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64453AC8" w14:textId="77777777" w:rsidTr="00CF699D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18046264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 w:rsidRPr="007713EA">
              <w:rPr>
                <w:sz w:val="22"/>
              </w:rPr>
              <w:lastRenderedPageBreak/>
              <w:t>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7B3F5EEE" w14:textId="77777777" w:rsidR="00AF1ACB" w:rsidRDefault="00BA28CF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4929D10A" w14:textId="77777777" w:rsidR="00C2020C" w:rsidRPr="007713EA" w:rsidRDefault="00BA28CF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lastRenderedPageBreak/>
              <w:br/>
              <w:t>[…]</w:t>
            </w:r>
          </w:p>
        </w:tc>
      </w:tr>
      <w:tr w:rsidR="00C2020C" w:rsidRPr="007713EA" w14:paraId="29D04455" w14:textId="77777777" w:rsidTr="00CF699D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4EECF5CE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739EAFE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450EC54" w14:textId="77777777" w:rsidTr="00CF699D">
        <w:tc>
          <w:tcPr>
            <w:tcW w:w="4644" w:type="dxa"/>
            <w:shd w:val="clear" w:color="auto" w:fill="auto"/>
          </w:tcPr>
          <w:p w14:paraId="35DA48EC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  <w:shd w:val="clear" w:color="auto" w:fill="auto"/>
          </w:tcPr>
          <w:p w14:paraId="122C499F" w14:textId="77777777" w:rsidR="00AF1ACB" w:rsidRDefault="00BA28CF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481121F7" w14:textId="77777777" w:rsidR="00C2020C" w:rsidRPr="007713EA" w:rsidRDefault="00BA28CF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3F872610" w14:textId="77777777" w:rsidR="00C2020C" w:rsidRPr="007713EA" w:rsidRDefault="00C2020C" w:rsidP="004B75D7">
      <w:pPr>
        <w:pStyle w:val="Naslov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6C6EE058" w14:textId="77777777" w:rsidTr="00CF699D">
        <w:tc>
          <w:tcPr>
            <w:tcW w:w="4644" w:type="dxa"/>
            <w:shd w:val="clear" w:color="auto" w:fill="auto"/>
          </w:tcPr>
          <w:p w14:paraId="3ECBFB98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  <w:shd w:val="clear" w:color="auto" w:fill="auto"/>
          </w:tcPr>
          <w:p w14:paraId="327FD08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45B722A" w14:textId="77777777" w:rsidTr="00CF699D">
        <w:tc>
          <w:tcPr>
            <w:tcW w:w="4644" w:type="dxa"/>
            <w:shd w:val="clear" w:color="auto" w:fill="auto"/>
          </w:tcPr>
          <w:p w14:paraId="74A176F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715EE52F" w14:textId="77777777" w:rsidR="00AF1ACB" w:rsidRDefault="00BA28CF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608B201A" w14:textId="77777777" w:rsidR="00C2020C" w:rsidRPr="007713EA" w:rsidRDefault="00BA28CF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Referencafusnote"/>
                <w:i/>
                <w:sz w:val="22"/>
              </w:rPr>
              <w:footnoteReference w:id="26"/>
            </w:r>
          </w:p>
        </w:tc>
      </w:tr>
      <w:tr w:rsidR="00C2020C" w:rsidRPr="007713EA" w14:paraId="2E377949" w14:textId="77777777" w:rsidTr="00CF699D">
        <w:tc>
          <w:tcPr>
            <w:tcW w:w="4644" w:type="dxa"/>
            <w:shd w:val="clear" w:color="auto" w:fill="auto"/>
          </w:tcPr>
          <w:p w14:paraId="5337A49A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  <w:shd w:val="clear" w:color="auto" w:fill="auto"/>
          </w:tcPr>
          <w:p w14:paraId="18B27EA4" w14:textId="77777777" w:rsidR="00AF1ACB" w:rsidRDefault="00BA28CF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2B11320" w14:textId="77777777" w:rsidR="00C2020C" w:rsidRPr="007713EA" w:rsidRDefault="00BA28CF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2134A403" w14:textId="77777777" w:rsidR="004B75D7" w:rsidRDefault="004B75D7" w:rsidP="00C2020C">
      <w:pPr>
        <w:pStyle w:val="ChapterTitle"/>
        <w:rPr>
          <w:sz w:val="22"/>
        </w:rPr>
      </w:pPr>
    </w:p>
    <w:p w14:paraId="7B84CD4B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30C4BE04" w14:textId="77777777" w:rsidR="00C2020C" w:rsidRPr="007713EA" w:rsidRDefault="00C2020C" w:rsidP="004B75D7">
      <w:pPr>
        <w:pStyle w:val="Naslov1"/>
      </w:pPr>
      <w:r w:rsidRPr="007713EA">
        <w:lastRenderedPageBreak/>
        <w:t>Dio IV.: Kriteriji za odabir gospodarskog subjekta</w:t>
      </w:r>
    </w:p>
    <w:p w14:paraId="06BA7E64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3B8F7B20" w14:textId="77777777" w:rsidR="00C2020C" w:rsidRPr="007713EA" w:rsidRDefault="00C2020C" w:rsidP="004B75D7">
      <w:pPr>
        <w:pStyle w:val="Naslov2"/>
      </w:pPr>
      <w:r w:rsidRPr="007713EA">
        <w:sym w:font="Symbol" w:char="F061"/>
      </w:r>
      <w:r w:rsidRPr="007713EA">
        <w:t>: Opći navod za sve kriterije za odabir</w:t>
      </w:r>
    </w:p>
    <w:p w14:paraId="0A73485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40351914" w14:textId="77777777" w:rsidTr="00CF699D">
        <w:tc>
          <w:tcPr>
            <w:tcW w:w="4606" w:type="dxa"/>
            <w:shd w:val="clear" w:color="auto" w:fill="auto"/>
          </w:tcPr>
          <w:p w14:paraId="03AA7FDB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  <w:shd w:val="clear" w:color="auto" w:fill="auto"/>
          </w:tcPr>
          <w:p w14:paraId="3EF7B705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170B66A1" w14:textId="77777777" w:rsidTr="005867DE">
        <w:tc>
          <w:tcPr>
            <w:tcW w:w="4606" w:type="dxa"/>
            <w:shd w:val="clear" w:color="auto" w:fill="auto"/>
            <w:vAlign w:val="center"/>
          </w:tcPr>
          <w:p w14:paraId="500FDB12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shd w:val="clear" w:color="auto" w:fill="auto"/>
            <w:vAlign w:val="center"/>
          </w:tcPr>
          <w:p w14:paraId="0B543455" w14:textId="174D5FE5" w:rsidR="005867DE" w:rsidRDefault="00BA28CF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38685ED8" w14:textId="77777777" w:rsidR="00C2020C" w:rsidRPr="007713EA" w:rsidRDefault="00BA28CF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2B6CE004" w14:textId="77777777" w:rsidR="00C2020C" w:rsidRPr="007713EA" w:rsidRDefault="00C2020C" w:rsidP="00D06919">
      <w:pPr>
        <w:pStyle w:val="Naslov2"/>
      </w:pPr>
      <w:r w:rsidRPr="007713EA">
        <w:t>A: Sposobnost za obavljanje profesionalne djelatnosti</w:t>
      </w:r>
    </w:p>
    <w:p w14:paraId="0ADAD5C5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192D4AC2" w14:textId="77777777" w:rsidTr="00CF699D">
        <w:tc>
          <w:tcPr>
            <w:tcW w:w="4644" w:type="dxa"/>
            <w:shd w:val="clear" w:color="auto" w:fill="auto"/>
          </w:tcPr>
          <w:p w14:paraId="084791A7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  <w:shd w:val="clear" w:color="auto" w:fill="auto"/>
          </w:tcPr>
          <w:p w14:paraId="3CAB7827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6E825FBD" w14:textId="77777777" w:rsidTr="00CF699D">
        <w:tc>
          <w:tcPr>
            <w:tcW w:w="4644" w:type="dxa"/>
            <w:shd w:val="clear" w:color="auto" w:fill="auto"/>
          </w:tcPr>
          <w:p w14:paraId="7999BF1A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Referencafusnot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1A45455A" w14:textId="77777777" w:rsidR="00C2020C" w:rsidRPr="007713EA" w:rsidRDefault="00BA28CF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A8C73EE" w14:textId="77777777" w:rsidTr="00CF699D">
        <w:tc>
          <w:tcPr>
            <w:tcW w:w="4644" w:type="dxa"/>
            <w:shd w:val="clear" w:color="auto" w:fill="auto"/>
          </w:tcPr>
          <w:p w14:paraId="1A9FD1E5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043F7F7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094849F5" w14:textId="77777777" w:rsidR="00C2020C" w:rsidRPr="007713EA" w:rsidRDefault="00C2020C" w:rsidP="00D06919">
      <w:pPr>
        <w:pStyle w:val="Naslov2"/>
      </w:pPr>
      <w:r w:rsidRPr="007713EA">
        <w:t>B: Ekonomska i financijska sposobnost</w:t>
      </w:r>
    </w:p>
    <w:p w14:paraId="3549EB5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14B2C601" w14:textId="77777777" w:rsidTr="00CF699D">
        <w:tc>
          <w:tcPr>
            <w:tcW w:w="4644" w:type="dxa"/>
            <w:shd w:val="clear" w:color="auto" w:fill="auto"/>
          </w:tcPr>
          <w:p w14:paraId="6FD6FA77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  <w:shd w:val="clear" w:color="auto" w:fill="auto"/>
          </w:tcPr>
          <w:p w14:paraId="2553A377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6A9B32A" w14:textId="77777777" w:rsidTr="00CF699D">
        <w:tc>
          <w:tcPr>
            <w:tcW w:w="4644" w:type="dxa"/>
            <w:shd w:val="clear" w:color="auto" w:fill="auto"/>
          </w:tcPr>
          <w:p w14:paraId="2962C990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4DDB71C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24E5BDC5" w14:textId="77777777" w:rsidTr="00CF699D">
        <w:tc>
          <w:tcPr>
            <w:tcW w:w="4644" w:type="dxa"/>
            <w:shd w:val="clear" w:color="auto" w:fill="auto"/>
          </w:tcPr>
          <w:p w14:paraId="674B4F76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4F344FC9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780575D" w14:textId="77777777" w:rsidTr="00CF699D">
        <w:tc>
          <w:tcPr>
            <w:tcW w:w="4644" w:type="dxa"/>
            <w:shd w:val="clear" w:color="auto" w:fill="auto"/>
          </w:tcPr>
          <w:p w14:paraId="1CADE9B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  <w:shd w:val="clear" w:color="auto" w:fill="auto"/>
          </w:tcPr>
          <w:p w14:paraId="56EAC47A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638EF5A5" w14:textId="77777777" w:rsidTr="00CF699D">
        <w:tc>
          <w:tcPr>
            <w:tcW w:w="4644" w:type="dxa"/>
            <w:shd w:val="clear" w:color="auto" w:fill="auto"/>
          </w:tcPr>
          <w:p w14:paraId="61A4327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Referencafusnot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7332165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Referencafusnot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Referencafusnot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DF5C4DF" w14:textId="77777777" w:rsidTr="00CF699D">
        <w:tc>
          <w:tcPr>
            <w:tcW w:w="4644" w:type="dxa"/>
            <w:shd w:val="clear" w:color="auto" w:fill="auto"/>
          </w:tcPr>
          <w:p w14:paraId="7E729B1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DB4037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2C926B5" w14:textId="77777777" w:rsidTr="00CF699D">
        <w:tc>
          <w:tcPr>
            <w:tcW w:w="4644" w:type="dxa"/>
            <w:shd w:val="clear" w:color="auto" w:fill="auto"/>
          </w:tcPr>
          <w:p w14:paraId="688E744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C0FBCC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39DECB7D" w14:textId="77777777" w:rsidR="00C2020C" w:rsidRPr="007713EA" w:rsidRDefault="00C2020C" w:rsidP="00D06919">
      <w:pPr>
        <w:pStyle w:val="Naslov2"/>
      </w:pPr>
      <w:r w:rsidRPr="007713EA">
        <w:lastRenderedPageBreak/>
        <w:t>C: Tehnička i stručna sposobnost</w:t>
      </w:r>
    </w:p>
    <w:p w14:paraId="33315D2B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592F28FA" w14:textId="77777777" w:rsidTr="00CF699D">
        <w:tc>
          <w:tcPr>
            <w:tcW w:w="4644" w:type="dxa"/>
            <w:shd w:val="clear" w:color="auto" w:fill="auto"/>
          </w:tcPr>
          <w:p w14:paraId="07CFFD89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  <w:shd w:val="clear" w:color="auto" w:fill="auto"/>
          </w:tcPr>
          <w:p w14:paraId="513E2C1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BFD94E1" w14:textId="77777777" w:rsidTr="00CF699D">
        <w:tc>
          <w:tcPr>
            <w:tcW w:w="4644" w:type="dxa"/>
            <w:shd w:val="clear" w:color="auto" w:fill="auto"/>
          </w:tcPr>
          <w:p w14:paraId="0143F3D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6EF0E1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6B0C74B1" w14:textId="77777777" w:rsidTr="00CF699D">
        <w:tc>
          <w:tcPr>
            <w:tcW w:w="4644" w:type="dxa"/>
            <w:shd w:val="clear" w:color="auto" w:fill="auto"/>
          </w:tcPr>
          <w:p w14:paraId="0A454403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Referencafusnot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E4ECECE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4DB5C115" w14:textId="77777777" w:rsidTr="00CF699D">
              <w:tc>
                <w:tcPr>
                  <w:tcW w:w="1336" w:type="dxa"/>
                  <w:shd w:val="clear" w:color="auto" w:fill="auto"/>
                </w:tcPr>
                <w:p w14:paraId="506072A7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1F1B44E4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742E9898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3AA10125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17D98EA9" w14:textId="77777777" w:rsidTr="00CF699D">
              <w:tc>
                <w:tcPr>
                  <w:tcW w:w="1336" w:type="dxa"/>
                  <w:shd w:val="clear" w:color="auto" w:fill="auto"/>
                </w:tcPr>
                <w:p w14:paraId="50BD17E6" w14:textId="77777777" w:rsidR="00C2020C" w:rsidRPr="007713EA" w:rsidRDefault="00C2020C" w:rsidP="00CF699D"/>
              </w:tc>
              <w:tc>
                <w:tcPr>
                  <w:tcW w:w="936" w:type="dxa"/>
                  <w:shd w:val="clear" w:color="auto" w:fill="auto"/>
                </w:tcPr>
                <w:p w14:paraId="014AA129" w14:textId="77777777" w:rsidR="00C2020C" w:rsidRPr="007713EA" w:rsidRDefault="00C2020C" w:rsidP="00CF699D"/>
              </w:tc>
              <w:tc>
                <w:tcPr>
                  <w:tcW w:w="724" w:type="dxa"/>
                  <w:shd w:val="clear" w:color="auto" w:fill="auto"/>
                </w:tcPr>
                <w:p w14:paraId="271543C4" w14:textId="77777777" w:rsidR="00C2020C" w:rsidRPr="007713EA" w:rsidRDefault="00C2020C" w:rsidP="00CF699D"/>
              </w:tc>
              <w:tc>
                <w:tcPr>
                  <w:tcW w:w="1149" w:type="dxa"/>
                  <w:shd w:val="clear" w:color="auto" w:fill="auto"/>
                </w:tcPr>
                <w:p w14:paraId="75D56D93" w14:textId="77777777" w:rsidR="00C2020C" w:rsidRPr="007713EA" w:rsidRDefault="00C2020C" w:rsidP="00CF699D"/>
              </w:tc>
            </w:tr>
          </w:tbl>
          <w:p w14:paraId="1042BAFF" w14:textId="77777777" w:rsidR="00C2020C" w:rsidRPr="007713EA" w:rsidRDefault="00C2020C" w:rsidP="00CF699D"/>
        </w:tc>
      </w:tr>
      <w:tr w:rsidR="00C2020C" w:rsidRPr="007713EA" w14:paraId="0FC92BF7" w14:textId="77777777" w:rsidTr="00CF699D">
        <w:tc>
          <w:tcPr>
            <w:tcW w:w="4644" w:type="dxa"/>
            <w:shd w:val="clear" w:color="auto" w:fill="auto"/>
          </w:tcPr>
          <w:p w14:paraId="57E5A302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Referencafusnot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  <w:shd w:val="clear" w:color="auto" w:fill="auto"/>
          </w:tcPr>
          <w:p w14:paraId="1FAB758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498E3F28" w14:textId="77777777" w:rsidTr="00CF699D">
        <w:tc>
          <w:tcPr>
            <w:tcW w:w="4644" w:type="dxa"/>
            <w:shd w:val="clear" w:color="auto" w:fill="auto"/>
          </w:tcPr>
          <w:p w14:paraId="33A86DBC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  <w:shd w:val="clear" w:color="auto" w:fill="auto"/>
          </w:tcPr>
          <w:p w14:paraId="5F869851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9F6C0C5" w14:textId="77777777" w:rsidTr="00CF699D">
        <w:tc>
          <w:tcPr>
            <w:tcW w:w="4644" w:type="dxa"/>
            <w:shd w:val="clear" w:color="auto" w:fill="auto"/>
          </w:tcPr>
          <w:p w14:paraId="7119B24D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  <w:shd w:val="clear" w:color="auto" w:fill="auto"/>
          </w:tcPr>
          <w:p w14:paraId="01DA2CD6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3FC358ED" w14:textId="77777777" w:rsidTr="00CF699D">
        <w:tc>
          <w:tcPr>
            <w:tcW w:w="4644" w:type="dxa"/>
            <w:shd w:val="clear" w:color="auto" w:fill="auto"/>
          </w:tcPr>
          <w:p w14:paraId="7A4E13CA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Referencafusnot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lastRenderedPageBreak/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  <w:shd w:val="clear" w:color="auto" w:fill="auto"/>
          </w:tcPr>
          <w:p w14:paraId="205A3581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5AFFCC79" w14:textId="77777777" w:rsidTr="00CF699D">
        <w:tc>
          <w:tcPr>
            <w:tcW w:w="4644" w:type="dxa"/>
            <w:shd w:val="clear" w:color="auto" w:fill="auto"/>
          </w:tcPr>
          <w:p w14:paraId="44374561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  <w:shd w:val="clear" w:color="auto" w:fill="auto"/>
          </w:tcPr>
          <w:p w14:paraId="176D6671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008B01DF" w14:textId="77777777" w:rsidTr="00CF699D">
        <w:tc>
          <w:tcPr>
            <w:tcW w:w="4644" w:type="dxa"/>
            <w:shd w:val="clear" w:color="auto" w:fill="auto"/>
          </w:tcPr>
          <w:p w14:paraId="22542C7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  <w:shd w:val="clear" w:color="auto" w:fill="auto"/>
          </w:tcPr>
          <w:p w14:paraId="123B1B1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6D97FAA7" w14:textId="77777777" w:rsidTr="00CF699D">
        <w:tc>
          <w:tcPr>
            <w:tcW w:w="4644" w:type="dxa"/>
            <w:shd w:val="clear" w:color="auto" w:fill="auto"/>
          </w:tcPr>
          <w:p w14:paraId="6FD38A8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  <w:shd w:val="clear" w:color="auto" w:fill="auto"/>
          </w:tcPr>
          <w:p w14:paraId="2177021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364A2B6D" w14:textId="77777777" w:rsidTr="00CF699D">
        <w:tc>
          <w:tcPr>
            <w:tcW w:w="4644" w:type="dxa"/>
            <w:shd w:val="clear" w:color="auto" w:fill="auto"/>
          </w:tcPr>
          <w:p w14:paraId="7A77D1C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  <w:shd w:val="clear" w:color="auto" w:fill="auto"/>
          </w:tcPr>
          <w:p w14:paraId="61B6A0F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6D7EFB8B" w14:textId="77777777" w:rsidTr="00CF699D">
        <w:tc>
          <w:tcPr>
            <w:tcW w:w="4644" w:type="dxa"/>
            <w:shd w:val="clear" w:color="auto" w:fill="auto"/>
          </w:tcPr>
          <w:p w14:paraId="5670CC9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Referencafusnot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  <w:shd w:val="clear" w:color="auto" w:fill="auto"/>
          </w:tcPr>
          <w:p w14:paraId="4064939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698BA9E6" w14:textId="77777777" w:rsidTr="00CF699D">
        <w:tc>
          <w:tcPr>
            <w:tcW w:w="4644" w:type="dxa"/>
            <w:shd w:val="clear" w:color="auto" w:fill="auto"/>
          </w:tcPr>
          <w:p w14:paraId="3B84EEB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75C6DFF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50365311" w14:textId="77777777" w:rsidTr="00CF699D">
        <w:tc>
          <w:tcPr>
            <w:tcW w:w="4644" w:type="dxa"/>
            <w:shd w:val="clear" w:color="auto" w:fill="auto"/>
          </w:tcPr>
          <w:p w14:paraId="2E01D75D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</w:t>
            </w:r>
            <w:r w:rsidRPr="007713EA">
              <w:rPr>
                <w:sz w:val="22"/>
              </w:rPr>
              <w:lastRenderedPageBreak/>
              <w:t>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17AFD97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4F1D8CCA" w14:textId="77777777" w:rsidR="00C2020C" w:rsidRPr="007713EA" w:rsidRDefault="00C2020C" w:rsidP="00D06919">
      <w:pPr>
        <w:pStyle w:val="Naslov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14:paraId="3BAF0483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09CE84DC" w14:textId="77777777" w:rsidTr="00CF699D">
        <w:tc>
          <w:tcPr>
            <w:tcW w:w="4644" w:type="dxa"/>
            <w:shd w:val="clear" w:color="auto" w:fill="auto"/>
          </w:tcPr>
          <w:p w14:paraId="444CFB5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  <w:shd w:val="clear" w:color="auto" w:fill="auto"/>
          </w:tcPr>
          <w:p w14:paraId="58532C12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3AB1F3F7" w14:textId="77777777" w:rsidTr="00CF699D">
        <w:tc>
          <w:tcPr>
            <w:tcW w:w="4644" w:type="dxa"/>
            <w:shd w:val="clear" w:color="auto" w:fill="auto"/>
          </w:tcPr>
          <w:p w14:paraId="52CBA8FD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A1ECD2C" w14:textId="77777777" w:rsidR="00C2020C" w:rsidRPr="007713EA" w:rsidRDefault="00BA28CF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D62E275" w14:textId="77777777" w:rsidTr="00CF699D">
        <w:tc>
          <w:tcPr>
            <w:tcW w:w="4644" w:type="dxa"/>
            <w:shd w:val="clear" w:color="auto" w:fill="auto"/>
          </w:tcPr>
          <w:p w14:paraId="57E9228C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5DF2A34" w14:textId="77777777" w:rsidR="00C2020C" w:rsidRPr="007713EA" w:rsidRDefault="00BA28CF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55968CFA" w14:textId="77777777" w:rsidR="00C2020C" w:rsidRPr="007713EA" w:rsidRDefault="00C2020C" w:rsidP="00FE1B42">
      <w:pPr>
        <w:pStyle w:val="Naslov1"/>
      </w:pPr>
      <w:r w:rsidRPr="007713EA">
        <w:t>Dio V.: Smanjenje broja kvalificiranih natjecatelja</w:t>
      </w:r>
    </w:p>
    <w:p w14:paraId="0BAB3102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4183D991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481C8F39" w14:textId="77777777" w:rsidTr="00CF699D">
        <w:tc>
          <w:tcPr>
            <w:tcW w:w="4644" w:type="dxa"/>
            <w:shd w:val="clear" w:color="auto" w:fill="auto"/>
          </w:tcPr>
          <w:p w14:paraId="7A3E603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lastRenderedPageBreak/>
              <w:t>Smanjenje broja</w:t>
            </w:r>
          </w:p>
        </w:tc>
        <w:tc>
          <w:tcPr>
            <w:tcW w:w="4645" w:type="dxa"/>
            <w:shd w:val="clear" w:color="auto" w:fill="auto"/>
          </w:tcPr>
          <w:p w14:paraId="45FE4EA9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0F68CC38" w14:textId="77777777" w:rsidTr="00CF699D">
        <w:tc>
          <w:tcPr>
            <w:tcW w:w="4644" w:type="dxa"/>
            <w:shd w:val="clear" w:color="auto" w:fill="auto"/>
          </w:tcPr>
          <w:p w14:paraId="0AAF51C8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Referencafusnot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  <w:shd w:val="clear" w:color="auto" w:fill="auto"/>
          </w:tcPr>
          <w:p w14:paraId="02E1117E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Referencafusnote"/>
                <w:sz w:val="22"/>
              </w:rPr>
              <w:t xml:space="preserve"> </w:t>
            </w:r>
            <w:r w:rsidRPr="007713EA">
              <w:rPr>
                <w:rStyle w:val="Referencafusnot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41"/>
            </w:r>
          </w:p>
        </w:tc>
      </w:tr>
    </w:tbl>
    <w:p w14:paraId="426F31B9" w14:textId="77777777" w:rsidR="00C2020C" w:rsidRPr="007713EA" w:rsidRDefault="00C2020C" w:rsidP="00D06919">
      <w:pPr>
        <w:pStyle w:val="Naslov1"/>
      </w:pPr>
      <w:r w:rsidRPr="007713EA">
        <w:t>Dio VI. Završne izjave</w:t>
      </w:r>
    </w:p>
    <w:p w14:paraId="3ED36B96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4FD32A1D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73038574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Referencafusnot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6923BB0F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Referencafusnot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1ACC1B79" w14:textId="77777777" w:rsidR="00C2020C" w:rsidRPr="007713EA" w:rsidRDefault="00C2020C" w:rsidP="00C2020C">
      <w:pPr>
        <w:rPr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[navedite javnog naručitelja ili naručitelja kako su utvrđeni u dijelu I., odjeljku A] omogući pristup dokumentaciji kojom se dokazuju podaci koje su naveli u [navedite predmetne dijelove/odjeljke/točke] ove europske jedinstvene dokumentacije o nabavi za potrebe </w:t>
      </w:r>
      <w:r w:rsidRPr="007713EA">
        <w:rPr>
          <w:sz w:val="22"/>
        </w:rPr>
        <w:t xml:space="preserve">[navedite postupak o nabavi: (sažeti opis, upućivanje na objavu u </w:t>
      </w:r>
      <w:r w:rsidRPr="007713EA">
        <w:rPr>
          <w:i/>
          <w:sz w:val="22"/>
        </w:rPr>
        <w:t>Službenom listu Europske unije</w:t>
      </w:r>
      <w:r w:rsidRPr="007713EA">
        <w:rPr>
          <w:sz w:val="22"/>
        </w:rPr>
        <w:t>, referentni broj)]</w:t>
      </w:r>
      <w:r w:rsidRPr="007713EA">
        <w:rPr>
          <w:i/>
          <w:sz w:val="22"/>
        </w:rPr>
        <w:t>.</w:t>
      </w:r>
    </w:p>
    <w:p w14:paraId="2346AF73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 xml:space="preserve"> </w:t>
      </w:r>
    </w:p>
    <w:p w14:paraId="69C594FC" w14:textId="77777777" w:rsidR="00C2020C" w:rsidRPr="007713EA" w:rsidRDefault="00C2020C" w:rsidP="00C2020C">
      <w:pPr>
        <w:rPr>
          <w:i/>
          <w:sz w:val="22"/>
        </w:rPr>
      </w:pPr>
    </w:p>
    <w:p w14:paraId="5BF168F4" w14:textId="74F1666A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C3A6F046A5DE4BE69C062838B94C71DC"/>
          </w:placeholder>
          <w:date w:fullDate="2024-12-06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5F7345">
            <w:rPr>
              <w:sz w:val="22"/>
            </w:rPr>
            <w:t>6. prosinca 2024.</w:t>
          </w:r>
        </w:sdtContent>
      </w:sdt>
    </w:p>
    <w:p w14:paraId="57543793" w14:textId="570EE58E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EFD86B99F13F4458AED8F38777EE412C"/>
          </w:placeholder>
        </w:sdtPr>
        <w:sdtEndPr/>
        <w:sdtContent>
          <w:r w:rsidR="00300884">
            <w:rPr>
              <w:sz w:val="22"/>
            </w:rPr>
            <w:t>Zadar</w:t>
          </w:r>
        </w:sdtContent>
      </w:sdt>
    </w:p>
    <w:p w14:paraId="54E4E18F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23FA3736" w14:textId="77777777" w:rsidTr="00BC56C5">
        <w:tc>
          <w:tcPr>
            <w:tcW w:w="4531" w:type="dxa"/>
          </w:tcPr>
          <w:p w14:paraId="6BAE1F03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11E89DCB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5124CA83" w14:textId="77777777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E29B3" w14:textId="77777777" w:rsidR="00CC43F4" w:rsidRDefault="00CC43F4" w:rsidP="00181329">
      <w:pPr>
        <w:spacing w:before="0" w:after="0"/>
      </w:pPr>
      <w:r>
        <w:separator/>
      </w:r>
    </w:p>
  </w:endnote>
  <w:endnote w:type="continuationSeparator" w:id="0">
    <w:p w14:paraId="61108F97" w14:textId="77777777" w:rsidR="00CC43F4" w:rsidRDefault="00CC43F4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6D60B" w14:textId="59436C3C" w:rsidR="002F73E5" w:rsidRPr="002F73E5" w:rsidRDefault="002F73E5" w:rsidP="002F73E5">
    <w:pPr>
      <w:pStyle w:val="Podnoje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fldSimple w:instr=" DOCVARIABLE &quot;LW_Confidence&quot; \* MERGEFORMAT ">
      <w:r w:rsidR="00CC43F4">
        <w:t xml:space="preserve"> </w:t>
      </w:r>
    </w:fldSimple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8921A" w14:textId="77777777" w:rsidR="002F73E5" w:rsidRPr="002F73E5" w:rsidRDefault="002F73E5" w:rsidP="002F73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63544" w14:textId="77777777" w:rsidR="00CC43F4" w:rsidRDefault="00CC43F4" w:rsidP="00181329">
      <w:pPr>
        <w:spacing w:before="0" w:after="0"/>
      </w:pPr>
      <w:r>
        <w:separator/>
      </w:r>
    </w:p>
  </w:footnote>
  <w:footnote w:type="continuationSeparator" w:id="0">
    <w:p w14:paraId="411F5310" w14:textId="77777777" w:rsidR="00CC43F4" w:rsidRDefault="00CC43F4" w:rsidP="00181329">
      <w:pPr>
        <w:spacing w:before="0" w:after="0"/>
      </w:pPr>
      <w:r>
        <w:continuationSeparator/>
      </w:r>
    </w:p>
  </w:footnote>
  <w:footnote w:id="1">
    <w:p w14:paraId="1DC3C00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79AB4620" w14:textId="77777777" w:rsidR="00C2020C" w:rsidRPr="008F236E" w:rsidRDefault="00C2020C" w:rsidP="008F236E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Referencafusnote"/>
        </w:rPr>
        <w:footnoteRef/>
      </w:r>
      <w:r w:rsidRPr="008F236E">
        <w:tab/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3AAE3B8D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Vidjeti obavijest o nadmetanju, točku III.1.5.</w:t>
      </w:r>
    </w:p>
  </w:footnote>
  <w:footnote w:id="4">
    <w:p w14:paraId="492F68DD" w14:textId="77777777" w:rsidR="00C2020C" w:rsidRPr="00F74DE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3AD6BB8E" w14:textId="77777777" w:rsidR="00C2020C" w:rsidRPr="00740F4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Ako postoje, upućivanja i klasifikacija navedeni su u potvrdi.</w:t>
      </w:r>
    </w:p>
  </w:footnote>
  <w:footnote w:id="6">
    <w:p w14:paraId="5AE6052F" w14:textId="77777777" w:rsidR="00C2020C" w:rsidRPr="001A2A2A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Posebno kao dio skupine, konzorcija, zajedničkog pothvata ili sličnog.</w:t>
      </w:r>
    </w:p>
  </w:footnote>
  <w:footnote w:id="7">
    <w:p w14:paraId="4561CAAB" w14:textId="77777777" w:rsidR="00C2020C" w:rsidRPr="00751AB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53A8DFDB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10A0B751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00A56157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smislu članka 1. Konvencije o zaštiti financijskih interesa Europskih zajednica (SL C 316, 27.11.1995., str. 48.).</w:t>
      </w:r>
    </w:p>
  </w:footnote>
  <w:footnote w:id="11">
    <w:p w14:paraId="639401F2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401B9BB9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7E31E258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5AC53783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5AEF8C02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6">
    <w:p w14:paraId="32DB0663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7">
    <w:p w14:paraId="1790DFC1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nacionalnim odredbama o provedbi članka 57. stavka 6. Direktive 2014/24/EU.</w:t>
      </w:r>
    </w:p>
  </w:footnote>
  <w:footnote w:id="18">
    <w:p w14:paraId="2BE4B626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002C8AC7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47D4A5E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Vidjeti članak 57. stavak 4. Direktive 2014/24/EU.</w:t>
      </w:r>
    </w:p>
  </w:footnote>
  <w:footnote w:id="21">
    <w:p w14:paraId="43ED2579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BC36EA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13797C8D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36ABEC6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7C98708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7F21A75B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Referencafusnote"/>
        </w:rPr>
        <w:footnoteRef/>
      </w:r>
      <w:r w:rsidRPr="00666429">
        <w:rPr>
          <w:lang w:val="pl-PL"/>
        </w:rPr>
        <w:tab/>
        <w:t>Ponovite onoliko puta koliko je potrebno.</w:t>
      </w:r>
    </w:p>
  </w:footnote>
  <w:footnote w:id="27">
    <w:p w14:paraId="491E56CD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2BF4E358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Referencafusnote"/>
        </w:rPr>
        <w:footnoteRef/>
      </w:r>
      <w:r w:rsidRPr="006F6304">
        <w:tab/>
        <w:t>Samo ako je dopušteno u odgovarajućoj obavijesti ili dokumentaciji o nabavi.</w:t>
      </w:r>
    </w:p>
  </w:footnote>
  <w:footnote w:id="29">
    <w:p w14:paraId="6CC27DE2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7C643BE9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1">
    <w:p w14:paraId="2C5B60BE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2">
    <w:p w14:paraId="489B1FAE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33">
    <w:p w14:paraId="021B3B12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69B5C162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7CC8AE02" w14:textId="77777777" w:rsidR="00082978" w:rsidRPr="006F6304" w:rsidRDefault="00082978" w:rsidP="001B1B7A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39C878A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5AC9E800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0ED62477" w14:textId="77777777" w:rsidR="00C2020C" w:rsidRPr="00D95BA7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4841A240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18FA53DC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1">
    <w:p w14:paraId="566FD3E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2">
    <w:p w14:paraId="1B20E22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579052C6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GB" w:vendorID="64" w:dllVersion="6" w:nlCheck="1" w:checkStyle="1"/>
  <w:activeWritingStyle w:appName="MSWord" w:lang="es-ES" w:vendorID="64" w:dllVersion="6" w:nlCheck="1" w:checkStyle="1"/>
  <w:attachedTemplate r:id="rId1"/>
  <w:documentProtection w:edit="forms" w:enforcement="1" w:cryptProviderType="rsaAES" w:cryptAlgorithmClass="hash" w:cryptAlgorithmType="typeAny" w:cryptAlgorithmSid="14" w:cryptSpinCount="100000" w:hash="FsTDxj1wda3ZeJOJgrM80wssDnXlSHHbjJrtQ2/pZGTap4CdkqRgxzmyACzARVecWy5GOjBiniOH+pc8/Cd5MQ==" w:salt="z15XA1uZG8iLnOUYOo1PU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CC43F4"/>
    <w:rsid w:val="0001235C"/>
    <w:rsid w:val="00012547"/>
    <w:rsid w:val="00020871"/>
    <w:rsid w:val="00061032"/>
    <w:rsid w:val="00062588"/>
    <w:rsid w:val="00064D52"/>
    <w:rsid w:val="00064F97"/>
    <w:rsid w:val="00082978"/>
    <w:rsid w:val="00093BC7"/>
    <w:rsid w:val="00093F61"/>
    <w:rsid w:val="000A0F69"/>
    <w:rsid w:val="000A21E0"/>
    <w:rsid w:val="000D4C61"/>
    <w:rsid w:val="000D5872"/>
    <w:rsid w:val="000E138C"/>
    <w:rsid w:val="000E2113"/>
    <w:rsid w:val="000F68B6"/>
    <w:rsid w:val="00103B1C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1B7A"/>
    <w:rsid w:val="001B4302"/>
    <w:rsid w:val="001B68A3"/>
    <w:rsid w:val="001C4A94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B6581"/>
    <w:rsid w:val="002B6A73"/>
    <w:rsid w:val="002C1102"/>
    <w:rsid w:val="002F4A9D"/>
    <w:rsid w:val="002F73E5"/>
    <w:rsid w:val="00300884"/>
    <w:rsid w:val="0030192C"/>
    <w:rsid w:val="00307D59"/>
    <w:rsid w:val="00310B7B"/>
    <w:rsid w:val="00315832"/>
    <w:rsid w:val="00315E74"/>
    <w:rsid w:val="00320BDD"/>
    <w:rsid w:val="00323DD7"/>
    <w:rsid w:val="00330320"/>
    <w:rsid w:val="00341166"/>
    <w:rsid w:val="00342FED"/>
    <w:rsid w:val="0034445E"/>
    <w:rsid w:val="003549F8"/>
    <w:rsid w:val="00376924"/>
    <w:rsid w:val="00376A2C"/>
    <w:rsid w:val="003871AC"/>
    <w:rsid w:val="003872AB"/>
    <w:rsid w:val="00391D4B"/>
    <w:rsid w:val="003A3BF0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2843"/>
    <w:rsid w:val="003F2A34"/>
    <w:rsid w:val="003F58B7"/>
    <w:rsid w:val="003F6613"/>
    <w:rsid w:val="004140F2"/>
    <w:rsid w:val="00414B34"/>
    <w:rsid w:val="00414D3B"/>
    <w:rsid w:val="0042140F"/>
    <w:rsid w:val="00433454"/>
    <w:rsid w:val="00437BF4"/>
    <w:rsid w:val="004473D7"/>
    <w:rsid w:val="004576E4"/>
    <w:rsid w:val="00472C14"/>
    <w:rsid w:val="0048112F"/>
    <w:rsid w:val="00482893"/>
    <w:rsid w:val="00485184"/>
    <w:rsid w:val="004A36C3"/>
    <w:rsid w:val="004B1AAF"/>
    <w:rsid w:val="004B75D7"/>
    <w:rsid w:val="004C23E6"/>
    <w:rsid w:val="004C6547"/>
    <w:rsid w:val="004E73B0"/>
    <w:rsid w:val="004F0D74"/>
    <w:rsid w:val="004F26C4"/>
    <w:rsid w:val="00507328"/>
    <w:rsid w:val="00513150"/>
    <w:rsid w:val="0051400B"/>
    <w:rsid w:val="00527A3F"/>
    <w:rsid w:val="00531543"/>
    <w:rsid w:val="00533C53"/>
    <w:rsid w:val="005352B6"/>
    <w:rsid w:val="0055491F"/>
    <w:rsid w:val="00583476"/>
    <w:rsid w:val="005867DE"/>
    <w:rsid w:val="00591D11"/>
    <w:rsid w:val="005A47E5"/>
    <w:rsid w:val="005A4A22"/>
    <w:rsid w:val="005A6929"/>
    <w:rsid w:val="005B0545"/>
    <w:rsid w:val="005B0578"/>
    <w:rsid w:val="005C09FC"/>
    <w:rsid w:val="005C43BE"/>
    <w:rsid w:val="005C497A"/>
    <w:rsid w:val="005D5C80"/>
    <w:rsid w:val="005E0FD9"/>
    <w:rsid w:val="005E636F"/>
    <w:rsid w:val="005F7345"/>
    <w:rsid w:val="00603980"/>
    <w:rsid w:val="00610E11"/>
    <w:rsid w:val="00610E3F"/>
    <w:rsid w:val="00615A43"/>
    <w:rsid w:val="00621CB2"/>
    <w:rsid w:val="00624369"/>
    <w:rsid w:val="00631676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C1FF6"/>
    <w:rsid w:val="006D0652"/>
    <w:rsid w:val="006E26D8"/>
    <w:rsid w:val="006F06B1"/>
    <w:rsid w:val="006F307D"/>
    <w:rsid w:val="006F6304"/>
    <w:rsid w:val="00700236"/>
    <w:rsid w:val="00704F88"/>
    <w:rsid w:val="007127D9"/>
    <w:rsid w:val="007174AA"/>
    <w:rsid w:val="00720F3B"/>
    <w:rsid w:val="00732B95"/>
    <w:rsid w:val="00741CAC"/>
    <w:rsid w:val="00747C64"/>
    <w:rsid w:val="00751E03"/>
    <w:rsid w:val="0075394E"/>
    <w:rsid w:val="0075503A"/>
    <w:rsid w:val="00760856"/>
    <w:rsid w:val="007653D7"/>
    <w:rsid w:val="007713EA"/>
    <w:rsid w:val="00777C00"/>
    <w:rsid w:val="007860A8"/>
    <w:rsid w:val="00794097"/>
    <w:rsid w:val="007A44B7"/>
    <w:rsid w:val="007A4E18"/>
    <w:rsid w:val="007B15A4"/>
    <w:rsid w:val="007B75B0"/>
    <w:rsid w:val="007D22FF"/>
    <w:rsid w:val="007E23E6"/>
    <w:rsid w:val="007E4FA1"/>
    <w:rsid w:val="007F4E5B"/>
    <w:rsid w:val="008007C6"/>
    <w:rsid w:val="00810287"/>
    <w:rsid w:val="0083497E"/>
    <w:rsid w:val="00862081"/>
    <w:rsid w:val="00866448"/>
    <w:rsid w:val="00871F5F"/>
    <w:rsid w:val="0088440F"/>
    <w:rsid w:val="00890655"/>
    <w:rsid w:val="0089422D"/>
    <w:rsid w:val="008C0F73"/>
    <w:rsid w:val="008C74B2"/>
    <w:rsid w:val="008D6C7B"/>
    <w:rsid w:val="008F236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427"/>
    <w:rsid w:val="00973651"/>
    <w:rsid w:val="009767B7"/>
    <w:rsid w:val="009771C0"/>
    <w:rsid w:val="00994DD0"/>
    <w:rsid w:val="009A2E6F"/>
    <w:rsid w:val="009B4B0B"/>
    <w:rsid w:val="009E0D0A"/>
    <w:rsid w:val="009E2096"/>
    <w:rsid w:val="009E448C"/>
    <w:rsid w:val="009F014B"/>
    <w:rsid w:val="00A07D06"/>
    <w:rsid w:val="00A551B5"/>
    <w:rsid w:val="00A57731"/>
    <w:rsid w:val="00A6145A"/>
    <w:rsid w:val="00A62B07"/>
    <w:rsid w:val="00A754A2"/>
    <w:rsid w:val="00AA23A1"/>
    <w:rsid w:val="00AA437A"/>
    <w:rsid w:val="00AC2F2C"/>
    <w:rsid w:val="00AC3785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24784"/>
    <w:rsid w:val="00B255DD"/>
    <w:rsid w:val="00B278E0"/>
    <w:rsid w:val="00B32C2F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5113"/>
    <w:rsid w:val="00B92DE3"/>
    <w:rsid w:val="00BA28CF"/>
    <w:rsid w:val="00BA4089"/>
    <w:rsid w:val="00BC56C5"/>
    <w:rsid w:val="00BE37CA"/>
    <w:rsid w:val="00C0003A"/>
    <w:rsid w:val="00C06126"/>
    <w:rsid w:val="00C12359"/>
    <w:rsid w:val="00C2020C"/>
    <w:rsid w:val="00C25C52"/>
    <w:rsid w:val="00C30045"/>
    <w:rsid w:val="00C372DF"/>
    <w:rsid w:val="00C51A15"/>
    <w:rsid w:val="00C54964"/>
    <w:rsid w:val="00C5686B"/>
    <w:rsid w:val="00C640EF"/>
    <w:rsid w:val="00C75202"/>
    <w:rsid w:val="00C7758E"/>
    <w:rsid w:val="00C80DCB"/>
    <w:rsid w:val="00C83F2E"/>
    <w:rsid w:val="00C8498E"/>
    <w:rsid w:val="00C87457"/>
    <w:rsid w:val="00C95AC0"/>
    <w:rsid w:val="00CA0919"/>
    <w:rsid w:val="00CB67E8"/>
    <w:rsid w:val="00CC43F4"/>
    <w:rsid w:val="00CD3FC7"/>
    <w:rsid w:val="00CE7D2F"/>
    <w:rsid w:val="00CF2B3D"/>
    <w:rsid w:val="00CF699D"/>
    <w:rsid w:val="00D03352"/>
    <w:rsid w:val="00D048FC"/>
    <w:rsid w:val="00D06919"/>
    <w:rsid w:val="00D070A1"/>
    <w:rsid w:val="00D14B33"/>
    <w:rsid w:val="00D15480"/>
    <w:rsid w:val="00D254CD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C7834"/>
    <w:rsid w:val="00DE1788"/>
    <w:rsid w:val="00DE19D9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61E1E"/>
    <w:rsid w:val="00E62F18"/>
    <w:rsid w:val="00E632B7"/>
    <w:rsid w:val="00E720C0"/>
    <w:rsid w:val="00E77AEA"/>
    <w:rsid w:val="00E77D22"/>
    <w:rsid w:val="00E84E18"/>
    <w:rsid w:val="00E8644D"/>
    <w:rsid w:val="00E92BEA"/>
    <w:rsid w:val="00E93B08"/>
    <w:rsid w:val="00EB24F3"/>
    <w:rsid w:val="00EC3616"/>
    <w:rsid w:val="00ED39A0"/>
    <w:rsid w:val="00ED3F7A"/>
    <w:rsid w:val="00EE14C8"/>
    <w:rsid w:val="00EE2D17"/>
    <w:rsid w:val="00EF0212"/>
    <w:rsid w:val="00EF612B"/>
    <w:rsid w:val="00EF6513"/>
    <w:rsid w:val="00EF71A9"/>
    <w:rsid w:val="00F0029E"/>
    <w:rsid w:val="00F068B7"/>
    <w:rsid w:val="00F07611"/>
    <w:rsid w:val="00F12BEC"/>
    <w:rsid w:val="00F13126"/>
    <w:rsid w:val="00F22502"/>
    <w:rsid w:val="00F3594B"/>
    <w:rsid w:val="00F377CA"/>
    <w:rsid w:val="00F549A0"/>
    <w:rsid w:val="00F57C91"/>
    <w:rsid w:val="00F64B84"/>
    <w:rsid w:val="00F67E88"/>
    <w:rsid w:val="00F87183"/>
    <w:rsid w:val="00F97A30"/>
    <w:rsid w:val="00FA3307"/>
    <w:rsid w:val="00FB4A21"/>
    <w:rsid w:val="00FC298F"/>
    <w:rsid w:val="00FC55AD"/>
    <w:rsid w:val="00FE1B42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5DF91"/>
  <w15:chartTrackingRefBased/>
  <w15:docId w15:val="{2FC0CF80-A4CD-4EAB-81B3-4579C5AF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slov1">
    <w:name w:val="heading 1"/>
    <w:basedOn w:val="Normal"/>
    <w:next w:val="Text1"/>
    <w:link w:val="Naslov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Naslov2">
    <w:name w:val="heading 2"/>
    <w:basedOn w:val="Normal"/>
    <w:next w:val="Text1"/>
    <w:link w:val="Naslov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Naslov3">
    <w:name w:val="heading 3"/>
    <w:basedOn w:val="Normal"/>
    <w:next w:val="Text1"/>
    <w:link w:val="Naslov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Naslov4">
    <w:name w:val="heading 4"/>
    <w:basedOn w:val="Normal"/>
    <w:next w:val="Text1"/>
    <w:link w:val="Naslov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81329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81329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icaslika">
    <w:name w:val="table of figures"/>
    <w:basedOn w:val="Normal"/>
    <w:next w:val="Normal"/>
    <w:uiPriority w:val="99"/>
    <w:semiHidden/>
    <w:unhideWhenUsed/>
    <w:rsid w:val="00E77D22"/>
  </w:style>
  <w:style w:type="paragraph" w:styleId="Grafikeoznake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Brojevi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iperveza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zija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2020C"/>
    <w:rPr>
      <w:sz w:val="20"/>
    </w:rPr>
  </w:style>
  <w:style w:type="character" w:customStyle="1" w:styleId="TekstkrajnjebiljekeChar">
    <w:name w:val="Tekst krajnje bilješke Char"/>
    <w:link w:val="Tekstkrajnjebiljeke"/>
    <w:uiPriority w:val="99"/>
    <w:semiHidden/>
    <w:rsid w:val="00C2020C"/>
    <w:rPr>
      <w:rFonts w:ascii="Times New Roman" w:hAnsi="Times New Roman"/>
      <w:szCs w:val="22"/>
    </w:rPr>
  </w:style>
  <w:style w:type="character" w:styleId="Referencakrajnjebiljeke">
    <w:name w:val="endnote reference"/>
    <w:uiPriority w:val="99"/>
    <w:semiHidden/>
    <w:unhideWhenUsed/>
    <w:rsid w:val="00C2020C"/>
    <w:rPr>
      <w:vertAlign w:val="superscript"/>
    </w:rPr>
  </w:style>
  <w:style w:type="table" w:styleId="Reetkatablice">
    <w:name w:val="Table Grid"/>
    <w:basedOn w:val="Obinatablica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ZaglavljeChar">
    <w:name w:val="Zaglavlje Char"/>
    <w:link w:val="Zaglavl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PodnojeChar">
    <w:name w:val="Podnožje Char"/>
    <w:link w:val="Podno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Naslov1Char">
    <w:name w:val="Naslov 1 Char"/>
    <w:link w:val="Naslov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Naslov2Char">
    <w:name w:val="Naslov 2 Char"/>
    <w:link w:val="Naslov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Naslov3Char">
    <w:name w:val="Naslov 3 Char"/>
    <w:link w:val="Naslov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Naslov4Char">
    <w:name w:val="Naslov 4 Char"/>
    <w:link w:val="Naslov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Naslov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Sadraj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Sadraj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Sadraj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Sadraj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Sadraj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Referencafusnot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Naslov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Tekstrezerviranogmjesta">
    <w:name w:val="Placeholder Text"/>
    <w:basedOn w:val="Zadanifontodlomka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x4-300d\Nabava\4.%20PREDLO&#352;CI\Jednostavna%20nabava\Prilog_2.%20Obrazac_ESP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CCE24F913BB422DB2BE65D449F1C7B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AF34688-55AF-43AA-9788-CB0114D00120}"/>
      </w:docPartPr>
      <w:docPartBody>
        <w:p w:rsidR="0015531E" w:rsidRDefault="0015531E">
          <w:pPr>
            <w:pStyle w:val="CCCE24F913BB422DB2BE65D449F1C7B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8366BB00BCC47D9BFF940F56961A6C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86122D9-E1D2-415F-A8BE-2C4C3D5DE12A}"/>
      </w:docPartPr>
      <w:docPartBody>
        <w:p w:rsidR="0015531E" w:rsidRDefault="0015531E">
          <w:pPr>
            <w:pStyle w:val="A8366BB00BCC47D9BFF940F56961A6C6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D16EC70B8194B4983F073C1CF4A999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33C2629-3F2F-41D0-829C-AAC8905C4CF5}"/>
      </w:docPartPr>
      <w:docPartBody>
        <w:p w:rsidR="0015531E" w:rsidRDefault="0015531E">
          <w:pPr>
            <w:pStyle w:val="1D16EC70B8194B4983F073C1CF4A999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E42552F75744D8DA61971A33F17561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56849BE-8BED-45BF-8323-7E898DD88628}"/>
      </w:docPartPr>
      <w:docPartBody>
        <w:p w:rsidR="0015531E" w:rsidRDefault="0015531E">
          <w:pPr>
            <w:pStyle w:val="7E42552F75744D8DA61971A33F17561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214A667BA8B4CF59B0F059BEE9DB02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A2C3AC0-9516-45B0-9513-75C092FF5794}"/>
      </w:docPartPr>
      <w:docPartBody>
        <w:p w:rsidR="0015531E" w:rsidRDefault="0015531E">
          <w:pPr>
            <w:pStyle w:val="A214A667BA8B4CF59B0F059BEE9DB02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DF28FED081A4EB59F91C9DAAA1D23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F357460-D31A-4E5D-84B2-1650B77910A3}"/>
      </w:docPartPr>
      <w:docPartBody>
        <w:p w:rsidR="0015531E" w:rsidRDefault="0015531E">
          <w:pPr>
            <w:pStyle w:val="CDF28FED081A4EB59F91C9DAAA1D23E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04C48DB8170411B882C22712CA2671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65B9520-C036-40FE-A4C5-8A3AE283E139}"/>
      </w:docPartPr>
      <w:docPartBody>
        <w:p w:rsidR="0015531E" w:rsidRDefault="0015531E">
          <w:pPr>
            <w:pStyle w:val="204C48DB8170411B882C22712CA2671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016D5B79D73434BBC21F3FD026CD83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4DEB5F8-23D2-44EB-8EA9-9076163132F4}"/>
      </w:docPartPr>
      <w:docPartBody>
        <w:p w:rsidR="0015531E" w:rsidRDefault="0015531E">
          <w:pPr>
            <w:pStyle w:val="A016D5B79D73434BBC21F3FD026CD83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5665DE3FEB342B18043986115599EB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2C0831-42AA-4935-BF5F-B937CF43F477}"/>
      </w:docPartPr>
      <w:docPartBody>
        <w:p w:rsidR="0015531E" w:rsidRDefault="0015531E">
          <w:pPr>
            <w:pStyle w:val="95665DE3FEB342B18043986115599EB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15CCDA377664EE0B757C947FBDCAF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2E8A582-C4AA-4D37-9631-82DDC1E56D97}"/>
      </w:docPartPr>
      <w:docPartBody>
        <w:p w:rsidR="0015531E" w:rsidRDefault="0015531E">
          <w:pPr>
            <w:pStyle w:val="E15CCDA377664EE0B757C947FBDCAF2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F9807C89B4D4EF1A93DC2C62DE0C85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EAD6A7B-6A90-4193-A3CE-29B1157D4B5A}"/>
      </w:docPartPr>
      <w:docPartBody>
        <w:p w:rsidR="0015531E" w:rsidRDefault="0015531E">
          <w:pPr>
            <w:pStyle w:val="EF9807C89B4D4EF1A93DC2C62DE0C85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90C899171154E81A0DD8662B92680D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3091B03-0D0F-4A74-A744-3F8D8C65A9C2}"/>
      </w:docPartPr>
      <w:docPartBody>
        <w:p w:rsidR="0015531E" w:rsidRDefault="0015531E">
          <w:pPr>
            <w:pStyle w:val="790C899171154E81A0DD8662B92680D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3300F1F3F114363B7F400B66D069C9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591FCCF-3405-4344-B689-773F0639F4C0}"/>
      </w:docPartPr>
      <w:docPartBody>
        <w:p w:rsidR="0015531E" w:rsidRDefault="0015531E">
          <w:pPr>
            <w:pStyle w:val="03300F1F3F114363B7F400B66D069C96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8349CE8126943AF9A5B62EC9F03AC2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7B55BE1-FB12-412C-BD98-05CC9A7484DC}"/>
      </w:docPartPr>
      <w:docPartBody>
        <w:p w:rsidR="0015531E" w:rsidRDefault="0015531E">
          <w:pPr>
            <w:pStyle w:val="38349CE8126943AF9A5B62EC9F03AC2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6B0EDE9756A470FB2F6676CEE4CCAA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2D9B75E-DC57-43D2-BA1F-3F6F0D274104}"/>
      </w:docPartPr>
      <w:docPartBody>
        <w:p w:rsidR="0015531E" w:rsidRDefault="0015531E">
          <w:pPr>
            <w:pStyle w:val="96B0EDE9756A470FB2F6676CEE4CCAA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F4ADC351B0E47D4A4BF63CD6B19360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F2F939-30A4-448B-AA4A-BB5A89D0D6BE}"/>
      </w:docPartPr>
      <w:docPartBody>
        <w:p w:rsidR="0015531E" w:rsidRDefault="0015531E">
          <w:pPr>
            <w:pStyle w:val="2F4ADC351B0E47D4A4BF63CD6B19360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FCE6002722D45C084F49315343B975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E240F98-D694-4A82-A8B0-D819101281C7}"/>
      </w:docPartPr>
      <w:docPartBody>
        <w:p w:rsidR="0015531E" w:rsidRDefault="0015531E">
          <w:pPr>
            <w:pStyle w:val="AFCE6002722D45C084F49315343B9758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156629E539E44A89253CD550E1965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E0362E0-1146-4DDF-945D-580A6E0C95C0}"/>
      </w:docPartPr>
      <w:docPartBody>
        <w:p w:rsidR="0015531E" w:rsidRDefault="0015531E">
          <w:pPr>
            <w:pStyle w:val="8156629E539E44A89253CD550E19650F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9867F466B414AE2B943A6B03C1C383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193255F-87AF-45DC-9571-98102CA6DA70}"/>
      </w:docPartPr>
      <w:docPartBody>
        <w:p w:rsidR="0015531E" w:rsidRDefault="0015531E">
          <w:pPr>
            <w:pStyle w:val="F9867F466B414AE2B943A6B03C1C383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707B52C47064C938CE93B01386D45F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7A6619F-DB6B-40EB-ACDF-A88C8C7F6808}"/>
      </w:docPartPr>
      <w:docPartBody>
        <w:p w:rsidR="0015531E" w:rsidRDefault="0015531E">
          <w:pPr>
            <w:pStyle w:val="A707B52C47064C938CE93B01386D45F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EAEA736039E418B869819741AEFBCF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564AD87-0CA9-4CFB-BFBC-B44B5D798A24}"/>
      </w:docPartPr>
      <w:docPartBody>
        <w:p w:rsidR="0015531E" w:rsidRDefault="0015531E">
          <w:pPr>
            <w:pStyle w:val="AEAEA736039E418B869819741AEFBCF8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9BB8C050517417DAD542FFCF2C14A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01B8603-7ABB-4266-BA0A-7BACB64EFDA5}"/>
      </w:docPartPr>
      <w:docPartBody>
        <w:p w:rsidR="0015531E" w:rsidRDefault="0015531E">
          <w:pPr>
            <w:pStyle w:val="A9BB8C050517417DAD542FFCF2C14A3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20779A95C1C495EA6DF7664D8795CE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F353DCF-992B-429B-A83D-BFFC0F718A8E}"/>
      </w:docPartPr>
      <w:docPartBody>
        <w:p w:rsidR="0015531E" w:rsidRDefault="0015531E">
          <w:pPr>
            <w:pStyle w:val="220779A95C1C495EA6DF7664D8795CE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E7B7F7D2AA4469EA75641945BDD4D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A19F07-047E-4EC1-A141-E74255E3183A}"/>
      </w:docPartPr>
      <w:docPartBody>
        <w:p w:rsidR="0015531E" w:rsidRDefault="0015531E">
          <w:pPr>
            <w:pStyle w:val="7E7B7F7D2AA4469EA75641945BDD4DA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400E1CCF4FA462CB157A73DDC53C1E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F8503AE-1E39-47F0-BBC8-FE920C52C81B}"/>
      </w:docPartPr>
      <w:docPartBody>
        <w:p w:rsidR="0015531E" w:rsidRDefault="0015531E">
          <w:pPr>
            <w:pStyle w:val="5400E1CCF4FA462CB157A73DDC53C1EF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3E5599C8FB543029ED29CBD253C89D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481690B-601C-4B61-94D6-1813BA141575}"/>
      </w:docPartPr>
      <w:docPartBody>
        <w:p w:rsidR="0015531E" w:rsidRDefault="0015531E">
          <w:pPr>
            <w:pStyle w:val="13E5599C8FB543029ED29CBD253C89D8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18998BF0A6C4941ABA6A377DA9996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323ABE0-917B-4D5E-A394-E8ABBEB4151D}"/>
      </w:docPartPr>
      <w:docPartBody>
        <w:p w:rsidR="0015531E" w:rsidRDefault="0015531E">
          <w:pPr>
            <w:pStyle w:val="618998BF0A6C4941ABA6A377DA99966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DCB05AD44E24C908CBE910F26B3A4B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917A7E5-3D0B-4075-BD37-7F0848F0A3D2}"/>
      </w:docPartPr>
      <w:docPartBody>
        <w:p w:rsidR="0015531E" w:rsidRDefault="0015531E">
          <w:pPr>
            <w:pStyle w:val="6DCB05AD44E24C908CBE910F26B3A4BC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98CCE4527E14730A8ECD6C65401F31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8574263-CE96-4696-AD69-3FEC34F0C6D9}"/>
      </w:docPartPr>
      <w:docPartBody>
        <w:p w:rsidR="0015531E" w:rsidRDefault="0015531E">
          <w:pPr>
            <w:pStyle w:val="B98CCE4527E14730A8ECD6C65401F31F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FA5543EC31443A48E87650F66D1951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A6AF08B-DCB9-4432-8F87-316AE8050E36}"/>
      </w:docPartPr>
      <w:docPartBody>
        <w:p w:rsidR="0015531E" w:rsidRDefault="0015531E">
          <w:pPr>
            <w:pStyle w:val="EFA5543EC31443A48E87650F66D1951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3A6F046A5DE4BE69C062838B94C71D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06E1D87-C0FA-4CB6-B690-E04D8FF22772}"/>
      </w:docPartPr>
      <w:docPartBody>
        <w:p w:rsidR="0015531E" w:rsidRDefault="0015531E">
          <w:pPr>
            <w:pStyle w:val="C3A6F046A5DE4BE69C062838B94C71DC"/>
          </w:pPr>
          <w:r w:rsidRPr="00245BB3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EFD86B99F13F4458AED8F38777EE412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B7EAE31-63C5-4C53-BA3E-9C45375F3918}"/>
      </w:docPartPr>
      <w:docPartBody>
        <w:p w:rsidR="0015531E" w:rsidRDefault="0015531E">
          <w:pPr>
            <w:pStyle w:val="EFD86B99F13F4458AED8F38777EE412C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1E"/>
    <w:rsid w:val="00064F97"/>
    <w:rsid w:val="0015531E"/>
    <w:rsid w:val="001B4302"/>
    <w:rsid w:val="003F2843"/>
    <w:rsid w:val="00A62B07"/>
    <w:rsid w:val="00AA437A"/>
    <w:rsid w:val="00DC7834"/>
    <w:rsid w:val="00EB24F3"/>
    <w:rsid w:val="00F0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CCCE24F913BB422DB2BE65D449F1C7BE">
    <w:name w:val="CCCE24F913BB422DB2BE65D449F1C7BE"/>
  </w:style>
  <w:style w:type="paragraph" w:customStyle="1" w:styleId="A8366BB00BCC47D9BFF940F56961A6C6">
    <w:name w:val="A8366BB00BCC47D9BFF940F56961A6C6"/>
  </w:style>
  <w:style w:type="paragraph" w:customStyle="1" w:styleId="1D16EC70B8194B4983F073C1CF4A9994">
    <w:name w:val="1D16EC70B8194B4983F073C1CF4A9994"/>
  </w:style>
  <w:style w:type="paragraph" w:customStyle="1" w:styleId="7E42552F75744D8DA61971A33F17561B">
    <w:name w:val="7E42552F75744D8DA61971A33F17561B"/>
  </w:style>
  <w:style w:type="paragraph" w:customStyle="1" w:styleId="A214A667BA8B4CF59B0F059BEE9DB024">
    <w:name w:val="A214A667BA8B4CF59B0F059BEE9DB024"/>
  </w:style>
  <w:style w:type="paragraph" w:customStyle="1" w:styleId="CDF28FED081A4EB59F91C9DAAA1D23E2">
    <w:name w:val="CDF28FED081A4EB59F91C9DAAA1D23E2"/>
  </w:style>
  <w:style w:type="paragraph" w:customStyle="1" w:styleId="204C48DB8170411B882C22712CA26715">
    <w:name w:val="204C48DB8170411B882C22712CA26715"/>
  </w:style>
  <w:style w:type="paragraph" w:customStyle="1" w:styleId="A016D5B79D73434BBC21F3FD026CD837">
    <w:name w:val="A016D5B79D73434BBC21F3FD026CD837"/>
  </w:style>
  <w:style w:type="paragraph" w:customStyle="1" w:styleId="95665DE3FEB342B18043986115599EB7">
    <w:name w:val="95665DE3FEB342B18043986115599EB7"/>
  </w:style>
  <w:style w:type="paragraph" w:customStyle="1" w:styleId="E15CCDA377664EE0B757C947FBDCAF20">
    <w:name w:val="E15CCDA377664EE0B757C947FBDCAF20"/>
  </w:style>
  <w:style w:type="paragraph" w:customStyle="1" w:styleId="EF9807C89B4D4EF1A93DC2C62DE0C85E">
    <w:name w:val="EF9807C89B4D4EF1A93DC2C62DE0C85E"/>
  </w:style>
  <w:style w:type="paragraph" w:customStyle="1" w:styleId="790C899171154E81A0DD8662B92680D4">
    <w:name w:val="790C899171154E81A0DD8662B92680D4"/>
  </w:style>
  <w:style w:type="paragraph" w:customStyle="1" w:styleId="03300F1F3F114363B7F400B66D069C96">
    <w:name w:val="03300F1F3F114363B7F400B66D069C96"/>
  </w:style>
  <w:style w:type="paragraph" w:customStyle="1" w:styleId="38349CE8126943AF9A5B62EC9F03AC29">
    <w:name w:val="38349CE8126943AF9A5B62EC9F03AC29"/>
  </w:style>
  <w:style w:type="paragraph" w:customStyle="1" w:styleId="96B0EDE9756A470FB2F6676CEE4CCAA1">
    <w:name w:val="96B0EDE9756A470FB2F6676CEE4CCAA1"/>
  </w:style>
  <w:style w:type="paragraph" w:customStyle="1" w:styleId="2F4ADC351B0E47D4A4BF63CD6B193609">
    <w:name w:val="2F4ADC351B0E47D4A4BF63CD6B193609"/>
  </w:style>
  <w:style w:type="paragraph" w:customStyle="1" w:styleId="AFCE6002722D45C084F49315343B9758">
    <w:name w:val="AFCE6002722D45C084F49315343B9758"/>
  </w:style>
  <w:style w:type="paragraph" w:customStyle="1" w:styleId="8156629E539E44A89253CD550E19650F">
    <w:name w:val="8156629E539E44A89253CD550E19650F"/>
  </w:style>
  <w:style w:type="paragraph" w:customStyle="1" w:styleId="F9867F466B414AE2B943A6B03C1C3832">
    <w:name w:val="F9867F466B414AE2B943A6B03C1C3832"/>
  </w:style>
  <w:style w:type="paragraph" w:customStyle="1" w:styleId="A707B52C47064C938CE93B01386D45F4">
    <w:name w:val="A707B52C47064C938CE93B01386D45F4"/>
  </w:style>
  <w:style w:type="paragraph" w:customStyle="1" w:styleId="AEAEA736039E418B869819741AEFBCF8">
    <w:name w:val="AEAEA736039E418B869819741AEFBCF8"/>
  </w:style>
  <w:style w:type="paragraph" w:customStyle="1" w:styleId="A9BB8C050517417DAD542FFCF2C14A33">
    <w:name w:val="A9BB8C050517417DAD542FFCF2C14A33"/>
  </w:style>
  <w:style w:type="paragraph" w:customStyle="1" w:styleId="220779A95C1C495EA6DF7664D8795CE9">
    <w:name w:val="220779A95C1C495EA6DF7664D8795CE9"/>
  </w:style>
  <w:style w:type="paragraph" w:customStyle="1" w:styleId="7E7B7F7D2AA4469EA75641945BDD4DA2">
    <w:name w:val="7E7B7F7D2AA4469EA75641945BDD4DA2"/>
  </w:style>
  <w:style w:type="paragraph" w:customStyle="1" w:styleId="5400E1CCF4FA462CB157A73DDC53C1EF">
    <w:name w:val="5400E1CCF4FA462CB157A73DDC53C1EF"/>
  </w:style>
  <w:style w:type="paragraph" w:customStyle="1" w:styleId="13E5599C8FB543029ED29CBD253C89D8">
    <w:name w:val="13E5599C8FB543029ED29CBD253C89D8"/>
  </w:style>
  <w:style w:type="paragraph" w:customStyle="1" w:styleId="618998BF0A6C4941ABA6A377DA99966D">
    <w:name w:val="618998BF0A6C4941ABA6A377DA99966D"/>
  </w:style>
  <w:style w:type="paragraph" w:customStyle="1" w:styleId="6DCB05AD44E24C908CBE910F26B3A4BC">
    <w:name w:val="6DCB05AD44E24C908CBE910F26B3A4BC"/>
  </w:style>
  <w:style w:type="paragraph" w:customStyle="1" w:styleId="B98CCE4527E14730A8ECD6C65401F31F">
    <w:name w:val="B98CCE4527E14730A8ECD6C65401F31F"/>
  </w:style>
  <w:style w:type="paragraph" w:customStyle="1" w:styleId="EFA5543EC31443A48E87650F66D1951A">
    <w:name w:val="EFA5543EC31443A48E87650F66D1951A"/>
  </w:style>
  <w:style w:type="paragraph" w:customStyle="1" w:styleId="C3A6F046A5DE4BE69C062838B94C71DC">
    <w:name w:val="C3A6F046A5DE4BE69C062838B94C71DC"/>
  </w:style>
  <w:style w:type="paragraph" w:customStyle="1" w:styleId="EFD86B99F13F4458AED8F38777EE412C">
    <w:name w:val="EFD86B99F13F4458AED8F38777EE41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Prilog_2. Obrazac_ESPD.dotx</Template>
  <TotalTime>16</TotalTime>
  <Pages>16</Pages>
  <Words>4188</Words>
  <Characters>23875</Characters>
  <Application>Microsoft Office Word</Application>
  <DocSecurity>0</DocSecurity>
  <Lines>198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cp:lastModifiedBy>Moreta Pikunić</cp:lastModifiedBy>
  <cp:revision>12</cp:revision>
  <cp:lastPrinted>2015-10-30T13:45:00Z</cp:lastPrinted>
  <dcterms:created xsi:type="dcterms:W3CDTF">2024-08-07T07:15:00Z</dcterms:created>
  <dcterms:modified xsi:type="dcterms:W3CDTF">2024-12-19T11:56:00Z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