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3BD2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7CD8C519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230E39CF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D31423C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73CC7910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064D43D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E0EE45A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5C6E68A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7A8727CD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3F9CA7CE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0C5B145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D28C1B9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CDF959B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77DE5C4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CCCE24F913BB422DB2BE65D449F1C7BE"/>
              </w:placeholder>
              <w:text/>
            </w:sdtPr>
            <w:sdtContent>
              <w:p w14:paraId="28862253" w14:textId="1CC13486" w:rsidR="00C2020C" w:rsidRPr="007713EA" w:rsidRDefault="008073B9" w:rsidP="00C30045">
                <w:pPr>
                  <w:jc w:val="center"/>
                </w:pPr>
                <w:r w:rsidRPr="008073B9">
                  <w:rPr>
                    <w:sz w:val="22"/>
                  </w:rPr>
                  <w:t>Razni prehrambeni proizvodi (Smrznuta riba, riblji fileti i ostalo riblje meso)</w:t>
                </w:r>
              </w:p>
            </w:sdtContent>
          </w:sdt>
        </w:tc>
      </w:tr>
      <w:tr w:rsidR="00C2020C" w:rsidRPr="007713EA" w14:paraId="57C7B8A1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687B31C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A8366BB00BCC47D9BFF940F56961A6C6"/>
              </w:placeholder>
              <w:text/>
            </w:sdtPr>
            <w:sdtEndPr/>
            <w:sdtContent>
              <w:p w14:paraId="59316A4C" w14:textId="009B10C3" w:rsidR="00C2020C" w:rsidRPr="0021412C" w:rsidRDefault="00CC43F4" w:rsidP="00F3594B">
                <w:pPr>
                  <w:jc w:val="center"/>
                  <w:rPr>
                    <w:sz w:val="22"/>
                  </w:rPr>
                </w:pPr>
                <w:r w:rsidRPr="00CC43F4">
                  <w:rPr>
                    <w:sz w:val="22"/>
                  </w:rPr>
                  <w:t>1</w:t>
                </w:r>
                <w:r w:rsidR="00ED3F7A">
                  <w:rPr>
                    <w:sz w:val="22"/>
                  </w:rPr>
                  <w:t>8</w:t>
                </w:r>
                <w:r w:rsidR="008073B9">
                  <w:rPr>
                    <w:sz w:val="22"/>
                  </w:rPr>
                  <w:t>7</w:t>
                </w:r>
                <w:r w:rsidRPr="00CC43F4">
                  <w:rPr>
                    <w:sz w:val="22"/>
                  </w:rPr>
                  <w:t>-JN-24</w:t>
                </w:r>
              </w:p>
            </w:sdtContent>
          </w:sdt>
        </w:tc>
      </w:tr>
    </w:tbl>
    <w:p w14:paraId="2402DC38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1CC7211E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E4E4E66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3D225202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754E6D7" w14:textId="77777777" w:rsidTr="009767B7">
        <w:tc>
          <w:tcPr>
            <w:tcW w:w="4106" w:type="dxa"/>
            <w:shd w:val="clear" w:color="auto" w:fill="auto"/>
          </w:tcPr>
          <w:p w14:paraId="68B0DDFB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6440DC6B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A525685" w14:textId="77777777" w:rsidTr="009767B7">
        <w:tc>
          <w:tcPr>
            <w:tcW w:w="4106" w:type="dxa"/>
            <w:shd w:val="clear" w:color="auto" w:fill="auto"/>
          </w:tcPr>
          <w:p w14:paraId="7F28842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1D16EC70B8194B4983F073C1CF4A9994"/>
              </w:placeholder>
              <w:showingPlcHdr/>
              <w:text/>
            </w:sdtPr>
            <w:sdtEndPr/>
            <w:sdtContent>
              <w:p w14:paraId="50626891" w14:textId="7664BA9C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B960C94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73CE0FF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3478D4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7E42552F75744D8DA61971A33F17561B"/>
              </w:placeholder>
              <w:showingPlcHdr/>
              <w:text/>
            </w:sdtPr>
            <w:sdtEndPr/>
            <w:sdtContent>
              <w:p w14:paraId="2B031A09" w14:textId="4454B11D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A214A667BA8B4CF59B0F059BEE9DB024"/>
              </w:placeholder>
              <w:showingPlcHdr/>
              <w:text/>
            </w:sdtPr>
            <w:sdtEndPr/>
            <w:sdtContent>
              <w:p w14:paraId="310A84D1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B2E8644" w14:textId="77777777" w:rsidTr="009767B7">
        <w:tc>
          <w:tcPr>
            <w:tcW w:w="4106" w:type="dxa"/>
            <w:shd w:val="clear" w:color="auto" w:fill="auto"/>
          </w:tcPr>
          <w:p w14:paraId="466D94FB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eastAsiaTheme="minorEastAsia" w:cs="Arial"/>
                <w:szCs w:val="20"/>
              </w:rPr>
              <w:id w:val="1683156732"/>
              <w:placeholder>
                <w:docPart w:val="CDF28FED081A4EB59F91C9DAAA1D23E2"/>
              </w:placeholder>
              <w:showingPlcHdr/>
              <w:text/>
            </w:sdtPr>
            <w:sdtEndPr/>
            <w:sdtContent>
              <w:p w14:paraId="74F94DE7" w14:textId="343BF7C2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45D24E66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2E18F2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023EC58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D2DBD5D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1EC67E65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3FEB987F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rFonts w:cs="Arial"/>
                <w:szCs w:val="20"/>
              </w:rPr>
              <w:id w:val="1154490462"/>
              <w:placeholder>
                <w:docPart w:val="204C48DB8170411B882C22712CA26715"/>
              </w:placeholder>
              <w:showingPlcHdr/>
              <w:text/>
            </w:sdtPr>
            <w:sdtEndPr/>
            <w:sdtContent>
              <w:p w14:paraId="4C4615A1" w14:textId="1F49F784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908887597"/>
              <w:placeholder>
                <w:docPart w:val="A016D5B79D73434BBC21F3FD026CD837"/>
              </w:placeholder>
              <w:showingPlcHdr/>
              <w:text/>
            </w:sdtPr>
            <w:sdtEndPr/>
            <w:sdtContent>
              <w:p w14:paraId="37B8A4FE" w14:textId="3FA5A191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rFonts w:cs="Arial"/>
                <w:szCs w:val="20"/>
              </w:rPr>
              <w:id w:val="1261028980"/>
              <w:placeholder>
                <w:docPart w:val="95665DE3FEB342B18043986115599EB7"/>
              </w:placeholder>
              <w:showingPlcHdr/>
              <w:text/>
            </w:sdtPr>
            <w:sdtEndPr/>
            <w:sdtContent>
              <w:p w14:paraId="419E8681" w14:textId="3F793753" w:rsid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E15CCDA377664EE0B757C947FBDCAF20"/>
              </w:placeholder>
              <w:showingPlcHdr/>
              <w:text/>
            </w:sdtPr>
            <w:sdtEndPr/>
            <w:sdtContent>
              <w:p w14:paraId="799AE1B8" w14:textId="4F49C7EA" w:rsidR="00C2020C" w:rsidRPr="009767B7" w:rsidRDefault="004473D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16DB144" w14:textId="77777777" w:rsidTr="009767B7">
        <w:tc>
          <w:tcPr>
            <w:tcW w:w="4106" w:type="dxa"/>
            <w:shd w:val="clear" w:color="auto" w:fill="auto"/>
          </w:tcPr>
          <w:p w14:paraId="301670F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67F80892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A0563C" w14:textId="77777777" w:rsidTr="009767B7">
        <w:tc>
          <w:tcPr>
            <w:tcW w:w="4106" w:type="dxa"/>
            <w:shd w:val="clear" w:color="auto" w:fill="auto"/>
          </w:tcPr>
          <w:p w14:paraId="58364A9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35D7F78B" w14:textId="77777777" w:rsidR="003C2F38" w:rsidRDefault="00BC3B6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394058ED" w14:textId="77777777" w:rsidR="00C2020C" w:rsidRPr="003C2F38" w:rsidRDefault="00BC3B6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030C812" w14:textId="77777777" w:rsidTr="009767B7">
        <w:tc>
          <w:tcPr>
            <w:tcW w:w="4106" w:type="dxa"/>
            <w:shd w:val="clear" w:color="auto" w:fill="auto"/>
          </w:tcPr>
          <w:p w14:paraId="46192958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4E53DE06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027969D8" w14:textId="77777777" w:rsidR="003C2F38" w:rsidRDefault="00BC3B6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6DE38E5" w14:textId="77777777" w:rsidR="003C2F38" w:rsidRDefault="00BC3B68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1639703B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EF9807C89B4D4EF1A93DC2C62DE0C85E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4933309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790C899171154E81A0DD8662B92680D4"/>
              </w:placeholder>
              <w:showingPlcHdr/>
              <w:text/>
            </w:sdtPr>
            <w:sdtEndPr/>
            <w:sdtContent>
              <w:p w14:paraId="0E199FED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0818F30C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043AA92F" w14:textId="77777777" w:rsidTr="009767B7">
        <w:tc>
          <w:tcPr>
            <w:tcW w:w="4106" w:type="dxa"/>
            <w:shd w:val="clear" w:color="auto" w:fill="auto"/>
          </w:tcPr>
          <w:p w14:paraId="2A783F48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62207C21" w14:textId="77777777" w:rsidR="00437BF4" w:rsidRDefault="00BC3B6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1346E910" w14:textId="77777777" w:rsidR="00437BF4" w:rsidRDefault="00BC3B6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2267D3F2" w14:textId="77777777" w:rsidR="00C2020C" w:rsidRPr="007713EA" w:rsidRDefault="00BC3B68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16E4FB50" w14:textId="77777777" w:rsidTr="009767B7">
        <w:tc>
          <w:tcPr>
            <w:tcW w:w="4106" w:type="dxa"/>
            <w:shd w:val="clear" w:color="auto" w:fill="auto"/>
          </w:tcPr>
          <w:p w14:paraId="59792160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17024DA6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4E6990C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42E2FF7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03300F1F3F114363B7F400B66D069C96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38349CE8126943AF9A5B62EC9F03AC2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96FAA1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96B0EDE9756A470FB2F6676CEE4CCAA1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BDDD640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38714C89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920433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15B80FF7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1493EE3" w14:textId="77777777" w:rsidR="007A44B7" w:rsidRDefault="00BC3B68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01FE613C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F4ADC351B0E47D4A4BF63CD6B193609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CF8E8D" w14:textId="77777777" w:rsidTr="009767B7">
        <w:tc>
          <w:tcPr>
            <w:tcW w:w="4106" w:type="dxa"/>
            <w:shd w:val="clear" w:color="auto" w:fill="auto"/>
          </w:tcPr>
          <w:p w14:paraId="6989EE99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6B935FD0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D56840" w14:textId="77777777" w:rsidTr="009767B7">
        <w:tc>
          <w:tcPr>
            <w:tcW w:w="4106" w:type="dxa"/>
            <w:shd w:val="clear" w:color="auto" w:fill="auto"/>
          </w:tcPr>
          <w:p w14:paraId="289C5E90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E47BA7" w14:textId="77777777" w:rsidR="00310B7B" w:rsidRDefault="00BC3B68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5687822" w14:textId="0CB538A0" w:rsidR="00C2020C" w:rsidRPr="00310B7B" w:rsidRDefault="00BC3B68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C79D9DF" w14:textId="77777777" w:rsidTr="009767B7">
        <w:tc>
          <w:tcPr>
            <w:tcW w:w="9063" w:type="dxa"/>
            <w:gridSpan w:val="2"/>
            <w:shd w:val="clear" w:color="auto" w:fill="BFBFBF"/>
          </w:tcPr>
          <w:p w14:paraId="7D0D260E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022EB435" w14:textId="77777777" w:rsidTr="009767B7">
        <w:tc>
          <w:tcPr>
            <w:tcW w:w="4106" w:type="dxa"/>
            <w:shd w:val="clear" w:color="auto" w:fill="auto"/>
          </w:tcPr>
          <w:p w14:paraId="69A84AB4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7846BD9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AFCE6002722D45C084F49315343B975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E55B9F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8156629E539E44A89253CD550E19650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5F8BB1B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F9867F466B414AE2B943A6B03C1C3832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FF7820B" w14:textId="77777777" w:rsidTr="009767B7">
        <w:tc>
          <w:tcPr>
            <w:tcW w:w="4106" w:type="dxa"/>
            <w:shd w:val="clear" w:color="auto" w:fill="auto"/>
          </w:tcPr>
          <w:p w14:paraId="54C40DF9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0058F68F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A009EDD" w14:textId="77777777" w:rsidTr="00D44D14">
        <w:tc>
          <w:tcPr>
            <w:tcW w:w="4106" w:type="dxa"/>
            <w:shd w:val="clear" w:color="auto" w:fill="auto"/>
          </w:tcPr>
          <w:p w14:paraId="0544E5C0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707B52C47064C938CE93B01386D45F4"/>
              </w:placeholder>
              <w:showingPlcHdr/>
              <w:text/>
            </w:sdtPr>
            <w:sdtEndPr/>
            <w:sdtContent>
              <w:p w14:paraId="3F2E9B17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04DB7881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2AA95D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EC538A7" w14:textId="77777777" w:rsidTr="00732B95">
        <w:tc>
          <w:tcPr>
            <w:tcW w:w="4106" w:type="dxa"/>
            <w:shd w:val="clear" w:color="auto" w:fill="auto"/>
          </w:tcPr>
          <w:p w14:paraId="15438D6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5B93C3A3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DEF9DB" w14:textId="77777777" w:rsidTr="00732B95">
        <w:tc>
          <w:tcPr>
            <w:tcW w:w="4106" w:type="dxa"/>
            <w:shd w:val="clear" w:color="auto" w:fill="auto"/>
          </w:tcPr>
          <w:p w14:paraId="7F1B42D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53E0530D" w14:textId="54909D83" w:rsidR="00C2020C" w:rsidRPr="00732B95" w:rsidRDefault="00BC3B68" w:rsidP="00CF699D">
            <w:pPr>
              <w:rPr>
                <w:sz w:val="22"/>
              </w:rPr>
            </w:pPr>
            <w:sdt>
              <w:sdtPr>
                <w:rPr>
                  <w:rFonts w:cs="Arial"/>
                  <w:szCs w:val="20"/>
                </w:rPr>
                <w:id w:val="1065837313"/>
                <w:placeholder>
                  <w:docPart w:val="AEAEA736039E418B869819741AEFBCF8"/>
                </w:placeholder>
                <w:showingPlcHdr/>
                <w:text/>
              </w:sdtPr>
              <w:sdtEndPr/>
              <w:sdtContent>
                <w:r w:rsidR="004473D7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A9BB8C050517417DAD542FFCF2C14A33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788ACE71" w14:textId="77777777" w:rsidTr="00732B95">
        <w:tc>
          <w:tcPr>
            <w:tcW w:w="4106" w:type="dxa"/>
            <w:shd w:val="clear" w:color="auto" w:fill="auto"/>
          </w:tcPr>
          <w:p w14:paraId="0824222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220779A95C1C495EA6DF7664D8795CE9"/>
              </w:placeholder>
              <w:showingPlcHdr/>
              <w:text/>
            </w:sdtPr>
            <w:sdtEndPr/>
            <w:sdtContent>
              <w:p w14:paraId="6D3DD7C0" w14:textId="7E299E4F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B1FBE27" w14:textId="77777777" w:rsidTr="00732B95">
        <w:tc>
          <w:tcPr>
            <w:tcW w:w="4106" w:type="dxa"/>
            <w:shd w:val="clear" w:color="auto" w:fill="auto"/>
          </w:tcPr>
          <w:p w14:paraId="001EC2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7E7B7F7D2AA4469EA75641945BDD4DA2"/>
              </w:placeholder>
              <w:showingPlcHdr/>
              <w:text/>
            </w:sdtPr>
            <w:sdtEndPr/>
            <w:sdtContent>
              <w:p w14:paraId="370F2589" w14:textId="226FA759" w:rsidR="00C2020C" w:rsidRPr="00A6145A" w:rsidRDefault="004473D7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1581C4D" w14:textId="77777777" w:rsidTr="00732B95">
        <w:tc>
          <w:tcPr>
            <w:tcW w:w="4106" w:type="dxa"/>
            <w:shd w:val="clear" w:color="auto" w:fill="auto"/>
          </w:tcPr>
          <w:p w14:paraId="6BCECE09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5400E1CCF4FA462CB157A73DDC53C1EF"/>
              </w:placeholder>
              <w:showingPlcHdr/>
              <w:text/>
            </w:sdtPr>
            <w:sdtEndPr/>
            <w:sdtContent>
              <w:p w14:paraId="77C3106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1F10764" w14:textId="77777777" w:rsidTr="00732B95">
        <w:tc>
          <w:tcPr>
            <w:tcW w:w="4106" w:type="dxa"/>
            <w:shd w:val="clear" w:color="auto" w:fill="auto"/>
          </w:tcPr>
          <w:p w14:paraId="7C427F5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13E5599C8FB543029ED29CBD253C89D8"/>
              </w:placeholder>
              <w:showingPlcHdr/>
              <w:text/>
            </w:sdtPr>
            <w:sdtEndPr/>
            <w:sdtContent>
              <w:p w14:paraId="1E1B8CB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6AEF98F" w14:textId="77777777" w:rsidTr="00A6145A">
        <w:tc>
          <w:tcPr>
            <w:tcW w:w="4106" w:type="dxa"/>
            <w:shd w:val="clear" w:color="auto" w:fill="auto"/>
          </w:tcPr>
          <w:p w14:paraId="36B55DCC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618998BF0A6C4941ABA6A377DA99966D"/>
              </w:placeholder>
              <w:showingPlcHdr/>
              <w:text/>
            </w:sdtPr>
            <w:sdtEndPr/>
            <w:sdtContent>
              <w:p w14:paraId="66DC261C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1A8A051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7F2DAE7E" w14:textId="77777777" w:rsidTr="00CF699D">
        <w:tc>
          <w:tcPr>
            <w:tcW w:w="4644" w:type="dxa"/>
            <w:shd w:val="clear" w:color="auto" w:fill="auto"/>
          </w:tcPr>
          <w:p w14:paraId="5D1B1432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72E2BB05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10BBB16" w14:textId="77777777" w:rsidTr="005D5C80">
        <w:tc>
          <w:tcPr>
            <w:tcW w:w="4644" w:type="dxa"/>
            <w:shd w:val="clear" w:color="auto" w:fill="auto"/>
          </w:tcPr>
          <w:p w14:paraId="168C0565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4B7C3A5" w14:textId="77777777" w:rsidR="005D5C80" w:rsidRDefault="00BC3B68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68D93D26" w14:textId="606BCBA0" w:rsidR="00C2020C" w:rsidRPr="007713EA" w:rsidRDefault="00BC3B68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A15247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825C605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6C2A9C42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7722983" w14:textId="77777777" w:rsidTr="00F22502">
        <w:tc>
          <w:tcPr>
            <w:tcW w:w="4248" w:type="dxa"/>
            <w:shd w:val="clear" w:color="auto" w:fill="auto"/>
          </w:tcPr>
          <w:p w14:paraId="39B98624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1D5BD7CA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7F876FA2" w14:textId="77777777" w:rsidTr="00F22502">
        <w:tc>
          <w:tcPr>
            <w:tcW w:w="4248" w:type="dxa"/>
            <w:shd w:val="clear" w:color="auto" w:fill="auto"/>
          </w:tcPr>
          <w:p w14:paraId="21AF6B39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61B11B02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66097F" w14:textId="6920C0CA" w:rsidR="006A18DF" w:rsidRPr="007713EA" w:rsidRDefault="00BC3B68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7F872AF2" w14:textId="77777777" w:rsidR="006A18DF" w:rsidRPr="007713EA" w:rsidRDefault="00BC3B68" w:rsidP="006A18DF">
            <w:sdt>
              <w:sdtPr>
                <w:rPr>
                  <w:sz w:val="22"/>
                </w:rPr>
                <w:id w:val="2081936052"/>
                <w:placeholder>
                  <w:docPart w:val="6DCB05AD44E24C908CBE910F26B3A4BC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9D2A57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121C92C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382F971E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14C536BD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6CD1A628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41E040E5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53266E7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4691DA2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4FA2852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28D9FC16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4DA89B3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FEF7F86" w14:textId="77777777" w:rsidTr="00CF699D">
        <w:tc>
          <w:tcPr>
            <w:tcW w:w="4644" w:type="dxa"/>
            <w:shd w:val="clear" w:color="auto" w:fill="auto"/>
          </w:tcPr>
          <w:p w14:paraId="5856F1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A6C832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BA43C6F" w14:textId="77777777" w:rsidTr="00CF699D">
        <w:tc>
          <w:tcPr>
            <w:tcW w:w="4644" w:type="dxa"/>
            <w:shd w:val="clear" w:color="auto" w:fill="auto"/>
          </w:tcPr>
          <w:p w14:paraId="31FC1F2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30441574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EF7C767" w14:textId="59463A13" w:rsidR="007A44B7" w:rsidRDefault="00BC3B68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42A9801A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B98CCE4527E14730A8ECD6C65401F31F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56ADD449" w14:textId="77777777" w:rsidTr="00CF699D">
        <w:tc>
          <w:tcPr>
            <w:tcW w:w="4644" w:type="dxa"/>
            <w:shd w:val="clear" w:color="auto" w:fill="auto"/>
          </w:tcPr>
          <w:p w14:paraId="66AF6A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2866A58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9AA9853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10A2606D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FA5543EC31443A48E87650F66D1951A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059F8E2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61F5D4DA" w14:textId="77777777" w:rsidTr="00CF699D">
        <w:tc>
          <w:tcPr>
            <w:tcW w:w="4644" w:type="dxa"/>
            <w:shd w:val="clear" w:color="auto" w:fill="auto"/>
          </w:tcPr>
          <w:p w14:paraId="65B5DAB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C94BBC2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F3BF11" w14:textId="77777777" w:rsidR="00C2020C" w:rsidRPr="007713EA" w:rsidRDefault="00BC3B68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C6AC8B8" w14:textId="77777777" w:rsidTr="00CF699D">
        <w:tc>
          <w:tcPr>
            <w:tcW w:w="4644" w:type="dxa"/>
            <w:shd w:val="clear" w:color="auto" w:fill="auto"/>
          </w:tcPr>
          <w:p w14:paraId="2EF39BB1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2A8AFBD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7A2F344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35CEA096" w14:textId="77777777" w:rsidTr="00CF699D">
        <w:tc>
          <w:tcPr>
            <w:tcW w:w="4644" w:type="dxa"/>
            <w:shd w:val="clear" w:color="auto" w:fill="auto"/>
          </w:tcPr>
          <w:p w14:paraId="615B48E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609820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E39D0F" w14:textId="77777777" w:rsidTr="00CF699D">
        <w:tc>
          <w:tcPr>
            <w:tcW w:w="4644" w:type="dxa"/>
            <w:shd w:val="clear" w:color="auto" w:fill="auto"/>
          </w:tcPr>
          <w:p w14:paraId="52F363F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500EBE" w14:textId="7E99F806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527873" w14:textId="77777777" w:rsidR="00C2020C" w:rsidRPr="007713EA" w:rsidRDefault="00BC3B68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0A94C3F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550D14A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71DE1A17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9BD2DF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24F5B238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0C2D5E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D94C44D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5F3B9F74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0D61168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45C6DC40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9DEF09D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8C1AE2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943A07C" w14:textId="77777777" w:rsidR="00C2020C" w:rsidRPr="007713EA" w:rsidRDefault="00BC3B6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27067FF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3D528F42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234EA6D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1B63C4CD" w14:textId="77777777" w:rsidR="00C2020C" w:rsidRPr="007713EA" w:rsidRDefault="00BC3B68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D81A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52774CB7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6A5056C6" w14:textId="77777777" w:rsidTr="00CF699D">
        <w:tc>
          <w:tcPr>
            <w:tcW w:w="4644" w:type="dxa"/>
            <w:shd w:val="clear" w:color="auto" w:fill="auto"/>
          </w:tcPr>
          <w:p w14:paraId="78FC5FEF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4F9481E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271DECC2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4210877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06319460" w14:textId="77777777" w:rsidTr="00CF699D">
        <w:tc>
          <w:tcPr>
            <w:tcW w:w="4644" w:type="dxa"/>
            <w:shd w:val="clear" w:color="auto" w:fill="auto"/>
          </w:tcPr>
          <w:p w14:paraId="0F2AF5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E22555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485BF23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3715D45B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B808AB6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565848" w14:textId="198A0FE3" w:rsidR="00C2020C" w:rsidRPr="007713EA" w:rsidRDefault="00BC3B68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0A46EAF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A027AA8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0C2849D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870606A" w14:textId="77777777" w:rsidTr="00CF699D">
        <w:tc>
          <w:tcPr>
            <w:tcW w:w="4644" w:type="dxa"/>
            <w:shd w:val="clear" w:color="auto" w:fill="auto"/>
          </w:tcPr>
          <w:p w14:paraId="3F36D2F1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3547373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81D880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FF94378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89E5040" w14:textId="77777777" w:rsidR="007A44B7" w:rsidRDefault="00BC3B68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C797240" w14:textId="77777777" w:rsidR="00C2020C" w:rsidRPr="007713EA" w:rsidRDefault="00BC3B68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5A20FAA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3E3BFC95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E55B0E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B1E1E85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A2F9BD2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3F79B4E9" w14:textId="77777777" w:rsidR="00C2020C" w:rsidRPr="007713EA" w:rsidRDefault="00BC3B68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4F33B0F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D859FE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A54DEC6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1CC303CF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22D5BDC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129BD3F" w14:textId="77777777" w:rsidR="00AF1ACB" w:rsidRDefault="00BC3B6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94DE7D0" w14:textId="77777777" w:rsidR="00C2020C" w:rsidRPr="007713EA" w:rsidRDefault="00BC3B68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00E68A2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0075EF99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47757A6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BCECD38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74DF3D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8FA557" w14:textId="77777777" w:rsidR="00AF1ACB" w:rsidRDefault="00BC3B6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5C6EF15" w14:textId="77777777" w:rsidR="00C2020C" w:rsidRPr="007713EA" w:rsidRDefault="00BC3B68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5E186F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7A3E05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4E170BE" w14:textId="77777777" w:rsidR="00AF1ACB" w:rsidRDefault="00BC3B6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7AF29C1" w14:textId="77777777" w:rsidR="00C2020C" w:rsidRPr="007713EA" w:rsidRDefault="00BC3B68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4453AC8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804626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B3F5EEE" w14:textId="77777777" w:rsidR="00AF1ACB" w:rsidRDefault="00BC3B6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929D10A" w14:textId="77777777" w:rsidR="00C2020C" w:rsidRPr="007713EA" w:rsidRDefault="00BC3B68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9D04455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4EECF5C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39EAFE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450EC54" w14:textId="77777777" w:rsidTr="00CF699D">
        <w:tc>
          <w:tcPr>
            <w:tcW w:w="4644" w:type="dxa"/>
            <w:shd w:val="clear" w:color="auto" w:fill="auto"/>
          </w:tcPr>
          <w:p w14:paraId="35DA48EC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122C499F" w14:textId="77777777" w:rsidR="00AF1ACB" w:rsidRDefault="00BC3B6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81121F7" w14:textId="77777777" w:rsidR="00C2020C" w:rsidRPr="007713EA" w:rsidRDefault="00BC3B68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F872610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6C6EE058" w14:textId="77777777" w:rsidTr="00CF699D">
        <w:tc>
          <w:tcPr>
            <w:tcW w:w="4644" w:type="dxa"/>
            <w:shd w:val="clear" w:color="auto" w:fill="auto"/>
          </w:tcPr>
          <w:p w14:paraId="3ECBFB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27FD08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45B722A" w14:textId="77777777" w:rsidTr="00CF699D">
        <w:tc>
          <w:tcPr>
            <w:tcW w:w="4644" w:type="dxa"/>
            <w:shd w:val="clear" w:color="auto" w:fill="auto"/>
          </w:tcPr>
          <w:p w14:paraId="74A176F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15EE52F" w14:textId="77777777" w:rsidR="00AF1ACB" w:rsidRDefault="00BC3B6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08B201A" w14:textId="77777777" w:rsidR="00C2020C" w:rsidRPr="007713EA" w:rsidRDefault="00BC3B68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2E377949" w14:textId="77777777" w:rsidTr="00CF699D">
        <w:tc>
          <w:tcPr>
            <w:tcW w:w="4644" w:type="dxa"/>
            <w:shd w:val="clear" w:color="auto" w:fill="auto"/>
          </w:tcPr>
          <w:p w14:paraId="5337A49A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18B27EA4" w14:textId="77777777" w:rsidR="00AF1ACB" w:rsidRDefault="00BC3B68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2B11320" w14:textId="77777777" w:rsidR="00C2020C" w:rsidRPr="007713EA" w:rsidRDefault="00BC3B68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2134A403" w14:textId="77777777" w:rsidR="004B75D7" w:rsidRDefault="004B75D7" w:rsidP="00C2020C">
      <w:pPr>
        <w:pStyle w:val="ChapterTitle"/>
        <w:rPr>
          <w:sz w:val="22"/>
        </w:rPr>
      </w:pPr>
    </w:p>
    <w:p w14:paraId="7B84CD4B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30C4BE04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06BA7E6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3B8F7B20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A73485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40351914" w14:textId="77777777" w:rsidTr="00CF699D">
        <w:tc>
          <w:tcPr>
            <w:tcW w:w="4606" w:type="dxa"/>
            <w:shd w:val="clear" w:color="auto" w:fill="auto"/>
          </w:tcPr>
          <w:p w14:paraId="03AA7FD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3EF7B705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70B66A1" w14:textId="77777777" w:rsidTr="005867DE">
        <w:tc>
          <w:tcPr>
            <w:tcW w:w="4606" w:type="dxa"/>
            <w:shd w:val="clear" w:color="auto" w:fill="auto"/>
            <w:vAlign w:val="center"/>
          </w:tcPr>
          <w:p w14:paraId="500FDB12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B543455" w14:textId="174D5FE5" w:rsidR="005867DE" w:rsidRDefault="00BC3B68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3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8685ED8" w14:textId="77777777" w:rsidR="00C2020C" w:rsidRPr="007713EA" w:rsidRDefault="00BC3B68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2B6CE004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0ADAD5C5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192D4AC2" w14:textId="77777777" w:rsidTr="00CF699D">
        <w:tc>
          <w:tcPr>
            <w:tcW w:w="4644" w:type="dxa"/>
            <w:shd w:val="clear" w:color="auto" w:fill="auto"/>
          </w:tcPr>
          <w:p w14:paraId="084791A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3CAB782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6E825FBD" w14:textId="77777777" w:rsidTr="00CF699D">
        <w:tc>
          <w:tcPr>
            <w:tcW w:w="4644" w:type="dxa"/>
            <w:shd w:val="clear" w:color="auto" w:fill="auto"/>
          </w:tcPr>
          <w:p w14:paraId="7999BF1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A45455A" w14:textId="77777777" w:rsidR="00C2020C" w:rsidRPr="007713EA" w:rsidRDefault="00BC3B6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A8C73EE" w14:textId="77777777" w:rsidTr="00CF699D">
        <w:tc>
          <w:tcPr>
            <w:tcW w:w="4644" w:type="dxa"/>
            <w:shd w:val="clear" w:color="auto" w:fill="auto"/>
          </w:tcPr>
          <w:p w14:paraId="1A9FD1E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43F7F7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94849F5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3549EB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14B2C601" w14:textId="77777777" w:rsidTr="00CF699D">
        <w:tc>
          <w:tcPr>
            <w:tcW w:w="4644" w:type="dxa"/>
            <w:shd w:val="clear" w:color="auto" w:fill="auto"/>
          </w:tcPr>
          <w:p w14:paraId="6FD6FA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53A37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A9B32A" w14:textId="77777777" w:rsidTr="00CF699D">
        <w:tc>
          <w:tcPr>
            <w:tcW w:w="4644" w:type="dxa"/>
            <w:shd w:val="clear" w:color="auto" w:fill="auto"/>
          </w:tcPr>
          <w:p w14:paraId="2962C990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DDB71C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4E5BDC5" w14:textId="77777777" w:rsidTr="00CF699D">
        <w:tc>
          <w:tcPr>
            <w:tcW w:w="4644" w:type="dxa"/>
            <w:shd w:val="clear" w:color="auto" w:fill="auto"/>
          </w:tcPr>
          <w:p w14:paraId="674B4F76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F344F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780575D" w14:textId="77777777" w:rsidTr="00CF699D">
        <w:tc>
          <w:tcPr>
            <w:tcW w:w="4644" w:type="dxa"/>
            <w:shd w:val="clear" w:color="auto" w:fill="auto"/>
          </w:tcPr>
          <w:p w14:paraId="1CADE9B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6EAC47A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38EF5A5" w14:textId="77777777" w:rsidTr="00CF699D">
        <w:tc>
          <w:tcPr>
            <w:tcW w:w="4644" w:type="dxa"/>
            <w:shd w:val="clear" w:color="auto" w:fill="auto"/>
          </w:tcPr>
          <w:p w14:paraId="61A432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332165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F5C4DF" w14:textId="77777777" w:rsidTr="00CF699D">
        <w:tc>
          <w:tcPr>
            <w:tcW w:w="4644" w:type="dxa"/>
            <w:shd w:val="clear" w:color="auto" w:fill="auto"/>
          </w:tcPr>
          <w:p w14:paraId="7E729B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DB403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2C926B5" w14:textId="77777777" w:rsidTr="00CF699D">
        <w:tc>
          <w:tcPr>
            <w:tcW w:w="4644" w:type="dxa"/>
            <w:shd w:val="clear" w:color="auto" w:fill="auto"/>
          </w:tcPr>
          <w:p w14:paraId="688E744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C0FBCC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9DECB7D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3315D2B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592F28FA" w14:textId="77777777" w:rsidTr="00CF699D">
        <w:tc>
          <w:tcPr>
            <w:tcW w:w="4644" w:type="dxa"/>
            <w:shd w:val="clear" w:color="auto" w:fill="auto"/>
          </w:tcPr>
          <w:p w14:paraId="07CFFD89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513E2C1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BFD94E1" w14:textId="77777777" w:rsidTr="00CF699D">
        <w:tc>
          <w:tcPr>
            <w:tcW w:w="4644" w:type="dxa"/>
            <w:shd w:val="clear" w:color="auto" w:fill="auto"/>
          </w:tcPr>
          <w:p w14:paraId="0143F3D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6EF0E1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B0C74B1" w14:textId="77777777" w:rsidTr="00CF699D">
        <w:tc>
          <w:tcPr>
            <w:tcW w:w="4644" w:type="dxa"/>
            <w:shd w:val="clear" w:color="auto" w:fill="auto"/>
          </w:tcPr>
          <w:p w14:paraId="0A45440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4ECECE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4DB5C115" w14:textId="77777777" w:rsidTr="00CF699D">
              <w:tc>
                <w:tcPr>
                  <w:tcW w:w="1336" w:type="dxa"/>
                  <w:shd w:val="clear" w:color="auto" w:fill="auto"/>
                </w:tcPr>
                <w:p w14:paraId="506072A7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F1B44E4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42E9898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AA10125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17D98EA9" w14:textId="77777777" w:rsidTr="00CF699D">
              <w:tc>
                <w:tcPr>
                  <w:tcW w:w="1336" w:type="dxa"/>
                  <w:shd w:val="clear" w:color="auto" w:fill="auto"/>
                </w:tcPr>
                <w:p w14:paraId="50BD17E6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14AA129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71543C4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5D56D93" w14:textId="77777777" w:rsidR="00C2020C" w:rsidRPr="007713EA" w:rsidRDefault="00C2020C" w:rsidP="00CF699D"/>
              </w:tc>
            </w:tr>
          </w:tbl>
          <w:p w14:paraId="1042BAFF" w14:textId="77777777" w:rsidR="00C2020C" w:rsidRPr="007713EA" w:rsidRDefault="00C2020C" w:rsidP="00CF699D"/>
        </w:tc>
      </w:tr>
      <w:tr w:rsidR="00C2020C" w:rsidRPr="007713EA" w14:paraId="0FC92BF7" w14:textId="77777777" w:rsidTr="00CF699D">
        <w:tc>
          <w:tcPr>
            <w:tcW w:w="4644" w:type="dxa"/>
            <w:shd w:val="clear" w:color="auto" w:fill="auto"/>
          </w:tcPr>
          <w:p w14:paraId="57E5A302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1FAB758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498E3F28" w14:textId="77777777" w:rsidTr="00CF699D">
        <w:tc>
          <w:tcPr>
            <w:tcW w:w="4644" w:type="dxa"/>
            <w:shd w:val="clear" w:color="auto" w:fill="auto"/>
          </w:tcPr>
          <w:p w14:paraId="33A86DBC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5F869851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9F6C0C5" w14:textId="77777777" w:rsidTr="00CF699D">
        <w:tc>
          <w:tcPr>
            <w:tcW w:w="4644" w:type="dxa"/>
            <w:shd w:val="clear" w:color="auto" w:fill="auto"/>
          </w:tcPr>
          <w:p w14:paraId="7119B24D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01DA2CD6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FC358ED" w14:textId="77777777" w:rsidTr="00CF699D">
        <w:tc>
          <w:tcPr>
            <w:tcW w:w="4644" w:type="dxa"/>
            <w:shd w:val="clear" w:color="auto" w:fill="auto"/>
          </w:tcPr>
          <w:p w14:paraId="7A4E13C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205A3581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5AFFCC79" w14:textId="77777777" w:rsidTr="00CF699D">
        <w:tc>
          <w:tcPr>
            <w:tcW w:w="4644" w:type="dxa"/>
            <w:shd w:val="clear" w:color="auto" w:fill="auto"/>
          </w:tcPr>
          <w:p w14:paraId="44374561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76D667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008B01DF" w14:textId="77777777" w:rsidTr="00CF699D">
        <w:tc>
          <w:tcPr>
            <w:tcW w:w="4644" w:type="dxa"/>
            <w:shd w:val="clear" w:color="auto" w:fill="auto"/>
          </w:tcPr>
          <w:p w14:paraId="22542C7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23B1B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97FAA7" w14:textId="77777777" w:rsidTr="00CF699D">
        <w:tc>
          <w:tcPr>
            <w:tcW w:w="4644" w:type="dxa"/>
            <w:shd w:val="clear" w:color="auto" w:fill="auto"/>
          </w:tcPr>
          <w:p w14:paraId="6FD38A8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177021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364A2B6D" w14:textId="77777777" w:rsidTr="00CF699D">
        <w:tc>
          <w:tcPr>
            <w:tcW w:w="4644" w:type="dxa"/>
            <w:shd w:val="clear" w:color="auto" w:fill="auto"/>
          </w:tcPr>
          <w:p w14:paraId="7A77D1C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61B6A0F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D7EFB8B" w14:textId="77777777" w:rsidTr="00CF699D">
        <w:tc>
          <w:tcPr>
            <w:tcW w:w="4644" w:type="dxa"/>
            <w:shd w:val="clear" w:color="auto" w:fill="auto"/>
          </w:tcPr>
          <w:p w14:paraId="5670CC9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4064939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98BA9E6" w14:textId="77777777" w:rsidTr="00CF699D">
        <w:tc>
          <w:tcPr>
            <w:tcW w:w="4644" w:type="dxa"/>
            <w:shd w:val="clear" w:color="auto" w:fill="auto"/>
          </w:tcPr>
          <w:p w14:paraId="3B84EE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5C6DF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0365311" w14:textId="77777777" w:rsidTr="00CF699D">
        <w:tc>
          <w:tcPr>
            <w:tcW w:w="4644" w:type="dxa"/>
            <w:shd w:val="clear" w:color="auto" w:fill="auto"/>
          </w:tcPr>
          <w:p w14:paraId="2E01D75D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7AFD97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4F1D8CCA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BAF04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9CE84DC" w14:textId="77777777" w:rsidTr="00CF699D">
        <w:tc>
          <w:tcPr>
            <w:tcW w:w="4644" w:type="dxa"/>
            <w:shd w:val="clear" w:color="auto" w:fill="auto"/>
          </w:tcPr>
          <w:p w14:paraId="444CFB5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58532C12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AB1F3F7" w14:textId="77777777" w:rsidTr="00CF699D">
        <w:tc>
          <w:tcPr>
            <w:tcW w:w="4644" w:type="dxa"/>
            <w:shd w:val="clear" w:color="auto" w:fill="auto"/>
          </w:tcPr>
          <w:p w14:paraId="52CBA8F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1ECD2C" w14:textId="77777777" w:rsidR="00C2020C" w:rsidRPr="007713EA" w:rsidRDefault="00BC3B6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D62E275" w14:textId="77777777" w:rsidTr="00CF699D">
        <w:tc>
          <w:tcPr>
            <w:tcW w:w="4644" w:type="dxa"/>
            <w:shd w:val="clear" w:color="auto" w:fill="auto"/>
          </w:tcPr>
          <w:p w14:paraId="57E9228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DF2A34" w14:textId="77777777" w:rsidR="00C2020C" w:rsidRPr="007713EA" w:rsidRDefault="00BC3B68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5968CFA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0BAB310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183D991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481C8F39" w14:textId="77777777" w:rsidTr="00CF699D">
        <w:tc>
          <w:tcPr>
            <w:tcW w:w="4644" w:type="dxa"/>
            <w:shd w:val="clear" w:color="auto" w:fill="auto"/>
          </w:tcPr>
          <w:p w14:paraId="7A3E603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5FE4EA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0F68CC38" w14:textId="77777777" w:rsidTr="00CF699D">
        <w:tc>
          <w:tcPr>
            <w:tcW w:w="4644" w:type="dxa"/>
            <w:shd w:val="clear" w:color="auto" w:fill="auto"/>
          </w:tcPr>
          <w:p w14:paraId="0AAF51C8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02E1117E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426F31B9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3ED36B96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4FD32A1D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03857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6923BB0F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1ACC1B79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2346AF73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69C594FC" w14:textId="77777777" w:rsidR="00C2020C" w:rsidRPr="007713EA" w:rsidRDefault="00C2020C" w:rsidP="00C2020C">
      <w:pPr>
        <w:rPr>
          <w:i/>
          <w:sz w:val="22"/>
        </w:rPr>
      </w:pPr>
    </w:p>
    <w:p w14:paraId="5BF168F4" w14:textId="6BE4E4DE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C3A6F046A5DE4BE69C062838B94C71DC"/>
          </w:placeholder>
          <w:showingPlcHdr/>
          <w:date w:fullDate="2024-12-06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BC3B68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57543793" w14:textId="0EC36F18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EFD86B99F13F4458AED8F38777EE412C"/>
          </w:placeholder>
          <w:showingPlcHdr/>
        </w:sdtPr>
        <w:sdtEndPr/>
        <w:sdtContent>
          <w:r w:rsidR="00BC3B68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54E4E18F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3FA3736" w14:textId="77777777" w:rsidTr="00BC56C5">
        <w:tc>
          <w:tcPr>
            <w:tcW w:w="4531" w:type="dxa"/>
          </w:tcPr>
          <w:p w14:paraId="6BAE1F0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11E89DCB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5124CA83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E29B3" w14:textId="77777777" w:rsidR="00CC43F4" w:rsidRDefault="00CC43F4" w:rsidP="00181329">
      <w:pPr>
        <w:spacing w:before="0" w:after="0"/>
      </w:pPr>
      <w:r>
        <w:separator/>
      </w:r>
    </w:p>
  </w:endnote>
  <w:endnote w:type="continuationSeparator" w:id="0">
    <w:p w14:paraId="61108F97" w14:textId="77777777" w:rsidR="00CC43F4" w:rsidRDefault="00CC43F4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6D60B" w14:textId="59436C3C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CC43F4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8921A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63544" w14:textId="77777777" w:rsidR="00CC43F4" w:rsidRDefault="00CC43F4" w:rsidP="00181329">
      <w:pPr>
        <w:spacing w:before="0" w:after="0"/>
      </w:pPr>
      <w:r>
        <w:separator/>
      </w:r>
    </w:p>
  </w:footnote>
  <w:footnote w:type="continuationSeparator" w:id="0">
    <w:p w14:paraId="411F5310" w14:textId="77777777" w:rsidR="00CC43F4" w:rsidRDefault="00CC43F4" w:rsidP="00181329">
      <w:pPr>
        <w:spacing w:before="0" w:after="0"/>
      </w:pPr>
      <w:r>
        <w:continuationSeparator/>
      </w:r>
    </w:p>
  </w:footnote>
  <w:footnote w:id="1">
    <w:p w14:paraId="1DC3C00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9AB4620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</w:r>
      <w:r w:rsidRPr="008F236E"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3AAE3B8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Vidjeti obavijest o nadmetanju, točku III.1.5.</w:t>
      </w:r>
    </w:p>
  </w:footnote>
  <w:footnote w:id="4">
    <w:p w14:paraId="492F68DD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AD6BB8E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Ako postoje, upućivanja i klasifikacija navedeni su u potvrdi.</w:t>
      </w:r>
    </w:p>
  </w:footnote>
  <w:footnote w:id="6">
    <w:p w14:paraId="5AE6052F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</w:r>
      <w:r>
        <w:t>Posebno kao dio skupine, konzorcija, zajedničkog pothvata ili sličnog.</w:t>
      </w:r>
    </w:p>
  </w:footnote>
  <w:footnote w:id="7">
    <w:p w14:paraId="4561CAAB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</w:r>
      <w:r>
        <w:t>Npr. za tehnička tijela uključena u kontrolu kvalitete: dio IV., odjeljak C, točka 3.</w:t>
      </w:r>
    </w:p>
  </w:footnote>
  <w:footnote w:id="8">
    <w:p w14:paraId="53A8DFD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10A0B75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00A5615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smislu članka 1. Konvencije o zaštiti financijskih interesa Europskih zajednica (SL C 316, 27.11.1995., str. 48.).</w:t>
      </w:r>
    </w:p>
  </w:footnote>
  <w:footnote w:id="11">
    <w:p w14:paraId="639401F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401B9BB9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7E31E25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5AC5378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5AEF8C0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6">
    <w:p w14:paraId="32DB066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Ponovite onoliko puta koliko je potrebno.</w:t>
      </w:r>
    </w:p>
  </w:footnote>
  <w:footnote w:id="17">
    <w:p w14:paraId="1790DFC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 skladu s nacionalnim odredbama o provedbi članka 57. stavka 6. Direktive 2014/24/EU.</w:t>
      </w:r>
    </w:p>
  </w:footnote>
  <w:footnote w:id="18">
    <w:p w14:paraId="2BE4B62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002C8AC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47D4A5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Vidjeti članak 57. stavak 4. Direktive 2014/24/EU.</w:t>
      </w:r>
    </w:p>
  </w:footnote>
  <w:footnote w:id="21">
    <w:p w14:paraId="43ED257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BC36E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3797C8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36ABEC6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98708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7F21A75B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66429">
        <w:rPr>
          <w:lang w:val="pl-PL"/>
        </w:rPr>
        <w:t>Ponovite onoliko puta koliko je potrebno.</w:t>
      </w:r>
    </w:p>
  </w:footnote>
  <w:footnote w:id="27">
    <w:p w14:paraId="491E56C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BF4E358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</w:r>
      <w:r w:rsidRPr="006F6304">
        <w:t>Samo ako je dopušteno u odgovarajućoj obavijesti ili dokumentaciji o nabavi.</w:t>
      </w:r>
    </w:p>
  </w:footnote>
  <w:footnote w:id="29">
    <w:p w14:paraId="6CC27DE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7C643BE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1">
    <w:p w14:paraId="2C5B60B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Npr. omjer između imovine i obveza.</w:t>
      </w:r>
    </w:p>
  </w:footnote>
  <w:footnote w:id="32">
    <w:p w14:paraId="489B1FA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33">
    <w:p w14:paraId="021B3B1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69B5C16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CC8AE02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39C878A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5AC9E80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0ED62477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841A24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18FA53D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1">
    <w:p w14:paraId="566FD3E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Ponovite onoliko puta koliko je potrebno.</w:t>
      </w:r>
    </w:p>
  </w:footnote>
  <w:footnote w:id="42">
    <w:p w14:paraId="1B20E22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579052C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CC43F4"/>
    <w:rsid w:val="0001235C"/>
    <w:rsid w:val="00012547"/>
    <w:rsid w:val="00020871"/>
    <w:rsid w:val="00061032"/>
    <w:rsid w:val="00062588"/>
    <w:rsid w:val="00064D52"/>
    <w:rsid w:val="00064F97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4302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C1102"/>
    <w:rsid w:val="002F4A9D"/>
    <w:rsid w:val="002F73E5"/>
    <w:rsid w:val="00300884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872AB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2843"/>
    <w:rsid w:val="003F2A34"/>
    <w:rsid w:val="003F58B7"/>
    <w:rsid w:val="003F6613"/>
    <w:rsid w:val="004140F2"/>
    <w:rsid w:val="00414B34"/>
    <w:rsid w:val="00414D3B"/>
    <w:rsid w:val="0042140F"/>
    <w:rsid w:val="00433454"/>
    <w:rsid w:val="00437BF4"/>
    <w:rsid w:val="004473D7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5491F"/>
    <w:rsid w:val="00583476"/>
    <w:rsid w:val="005867DE"/>
    <w:rsid w:val="00591D11"/>
    <w:rsid w:val="005A47E5"/>
    <w:rsid w:val="005A4A22"/>
    <w:rsid w:val="005A6929"/>
    <w:rsid w:val="005B0545"/>
    <w:rsid w:val="005B0578"/>
    <w:rsid w:val="005C09FC"/>
    <w:rsid w:val="005C43BE"/>
    <w:rsid w:val="005C497A"/>
    <w:rsid w:val="005D5C80"/>
    <w:rsid w:val="005E0FD9"/>
    <w:rsid w:val="005E636F"/>
    <w:rsid w:val="005F7345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1E03"/>
    <w:rsid w:val="0075394E"/>
    <w:rsid w:val="0075503A"/>
    <w:rsid w:val="00760856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073B9"/>
    <w:rsid w:val="00810287"/>
    <w:rsid w:val="0083497E"/>
    <w:rsid w:val="00862081"/>
    <w:rsid w:val="00866448"/>
    <w:rsid w:val="00871F5F"/>
    <w:rsid w:val="0088440F"/>
    <w:rsid w:val="00886E9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2B07"/>
    <w:rsid w:val="00A754A2"/>
    <w:rsid w:val="00AA23A1"/>
    <w:rsid w:val="00AA437A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2661"/>
    <w:rsid w:val="00B85113"/>
    <w:rsid w:val="00B92DE3"/>
    <w:rsid w:val="00BA28CF"/>
    <w:rsid w:val="00BA4089"/>
    <w:rsid w:val="00BC3B68"/>
    <w:rsid w:val="00BC56C5"/>
    <w:rsid w:val="00BE37CA"/>
    <w:rsid w:val="00C0003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C43F4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C783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2BEA"/>
    <w:rsid w:val="00E93B08"/>
    <w:rsid w:val="00EB24F3"/>
    <w:rsid w:val="00EC3616"/>
    <w:rsid w:val="00ED39A0"/>
    <w:rsid w:val="00ED3F7A"/>
    <w:rsid w:val="00EE14C8"/>
    <w:rsid w:val="00EE2D17"/>
    <w:rsid w:val="00EF0212"/>
    <w:rsid w:val="00EF612B"/>
    <w:rsid w:val="00EF6513"/>
    <w:rsid w:val="00EF71A9"/>
    <w:rsid w:val="00F0029E"/>
    <w:rsid w:val="00F068B7"/>
    <w:rsid w:val="00F07611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3307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5DF91"/>
  <w15:chartTrackingRefBased/>
  <w15:docId w15:val="{2FC0CF80-A4CD-4EAB-81B3-4579C5AF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2.%20Obrazac_ESP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CE24F913BB422DB2BE65D449F1C7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F34688-55AF-43AA-9788-CB0114D00120}"/>
      </w:docPartPr>
      <w:docPartBody>
        <w:p w:rsidR="0015531E" w:rsidRDefault="0015531E">
          <w:pPr>
            <w:pStyle w:val="CCCE24F913BB422DB2BE65D449F1C7B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8366BB00BCC47D9BFF940F56961A6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6122D9-E1D2-415F-A8BE-2C4C3D5DE12A}"/>
      </w:docPartPr>
      <w:docPartBody>
        <w:p w:rsidR="0015531E" w:rsidRDefault="0015531E">
          <w:pPr>
            <w:pStyle w:val="A8366BB00BCC47D9BFF940F56961A6C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D16EC70B8194B4983F073C1CF4A99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3C2629-3F2F-41D0-829C-AAC8905C4CF5}"/>
      </w:docPartPr>
      <w:docPartBody>
        <w:p w:rsidR="0015531E" w:rsidRDefault="0015531E">
          <w:pPr>
            <w:pStyle w:val="1D16EC70B8194B4983F073C1CF4A999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42552F75744D8DA61971A33F1756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849BE-8BED-45BF-8323-7E898DD88628}"/>
      </w:docPartPr>
      <w:docPartBody>
        <w:p w:rsidR="0015531E" w:rsidRDefault="0015531E">
          <w:pPr>
            <w:pStyle w:val="7E42552F75744D8DA61971A33F17561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14A667BA8B4CF59B0F059BEE9DB0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2C3AC0-9516-45B0-9513-75C092FF5794}"/>
      </w:docPartPr>
      <w:docPartBody>
        <w:p w:rsidR="0015531E" w:rsidRDefault="0015531E">
          <w:pPr>
            <w:pStyle w:val="A214A667BA8B4CF59B0F059BEE9DB02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F28FED081A4EB59F91C9DAAA1D23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57460-D31A-4E5D-84B2-1650B77910A3}"/>
      </w:docPartPr>
      <w:docPartBody>
        <w:p w:rsidR="0015531E" w:rsidRDefault="0015531E">
          <w:pPr>
            <w:pStyle w:val="CDF28FED081A4EB59F91C9DAAA1D23E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04C48DB8170411B882C22712CA267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5B9520-C036-40FE-A4C5-8A3AE283E139}"/>
      </w:docPartPr>
      <w:docPartBody>
        <w:p w:rsidR="0015531E" w:rsidRDefault="0015531E">
          <w:pPr>
            <w:pStyle w:val="204C48DB8170411B882C22712CA2671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016D5B79D73434BBC21F3FD026CD8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DEB5F8-23D2-44EB-8EA9-9076163132F4}"/>
      </w:docPartPr>
      <w:docPartBody>
        <w:p w:rsidR="0015531E" w:rsidRDefault="0015531E">
          <w:pPr>
            <w:pStyle w:val="A016D5B79D73434BBC21F3FD026CD83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665DE3FEB342B18043986115599EB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C0831-42AA-4935-BF5F-B937CF43F477}"/>
      </w:docPartPr>
      <w:docPartBody>
        <w:p w:rsidR="0015531E" w:rsidRDefault="0015531E">
          <w:pPr>
            <w:pStyle w:val="95665DE3FEB342B18043986115599EB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15CCDA377664EE0B757C947FBDCAF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8A582-C4AA-4D37-9631-82DDC1E56D97}"/>
      </w:docPartPr>
      <w:docPartBody>
        <w:p w:rsidR="0015531E" w:rsidRDefault="0015531E">
          <w:pPr>
            <w:pStyle w:val="E15CCDA377664EE0B757C947FBDCAF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9807C89B4D4EF1A93DC2C62DE0C8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AD6A7B-6A90-4193-A3CE-29B1157D4B5A}"/>
      </w:docPartPr>
      <w:docPartBody>
        <w:p w:rsidR="0015531E" w:rsidRDefault="0015531E">
          <w:pPr>
            <w:pStyle w:val="EF9807C89B4D4EF1A93DC2C62DE0C85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0C899171154E81A0DD8662B92680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091B03-0D0F-4A74-A744-3F8D8C65A9C2}"/>
      </w:docPartPr>
      <w:docPartBody>
        <w:p w:rsidR="0015531E" w:rsidRDefault="0015531E">
          <w:pPr>
            <w:pStyle w:val="790C899171154E81A0DD8662B92680D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3300F1F3F114363B7F400B66D069C9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91FCCF-3405-4344-B689-773F0639F4C0}"/>
      </w:docPartPr>
      <w:docPartBody>
        <w:p w:rsidR="0015531E" w:rsidRDefault="0015531E">
          <w:pPr>
            <w:pStyle w:val="03300F1F3F114363B7F400B66D069C9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349CE8126943AF9A5B62EC9F03AC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B55BE1-FB12-412C-BD98-05CC9A7484DC}"/>
      </w:docPartPr>
      <w:docPartBody>
        <w:p w:rsidR="0015531E" w:rsidRDefault="0015531E">
          <w:pPr>
            <w:pStyle w:val="38349CE8126943AF9A5B62EC9F03AC2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6B0EDE9756A470FB2F6676CEE4CCA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D9B75E-DC57-43D2-BA1F-3F6F0D274104}"/>
      </w:docPartPr>
      <w:docPartBody>
        <w:p w:rsidR="0015531E" w:rsidRDefault="0015531E">
          <w:pPr>
            <w:pStyle w:val="96B0EDE9756A470FB2F6676CEE4CCAA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F4ADC351B0E47D4A4BF63CD6B1936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2F939-30A4-448B-AA4A-BB5A89D0D6BE}"/>
      </w:docPartPr>
      <w:docPartBody>
        <w:p w:rsidR="0015531E" w:rsidRDefault="0015531E">
          <w:pPr>
            <w:pStyle w:val="2F4ADC351B0E47D4A4BF63CD6B19360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FCE6002722D45C084F49315343B97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240F98-D694-4A82-A8B0-D819101281C7}"/>
      </w:docPartPr>
      <w:docPartBody>
        <w:p w:rsidR="0015531E" w:rsidRDefault="0015531E">
          <w:pPr>
            <w:pStyle w:val="AFCE6002722D45C084F49315343B975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56629E539E44A89253CD550E1965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0362E0-1146-4DDF-945D-580A6E0C95C0}"/>
      </w:docPartPr>
      <w:docPartBody>
        <w:p w:rsidR="0015531E" w:rsidRDefault="0015531E">
          <w:pPr>
            <w:pStyle w:val="8156629E539E44A89253CD550E19650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9867F466B414AE2B943A6B03C1C38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93255F-87AF-45DC-9571-98102CA6DA70}"/>
      </w:docPartPr>
      <w:docPartBody>
        <w:p w:rsidR="0015531E" w:rsidRDefault="0015531E">
          <w:pPr>
            <w:pStyle w:val="F9867F466B414AE2B943A6B03C1C383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07B52C47064C938CE93B01386D45F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A6619F-DB6B-40EB-ACDF-A88C8C7F6808}"/>
      </w:docPartPr>
      <w:docPartBody>
        <w:p w:rsidR="0015531E" w:rsidRDefault="0015531E">
          <w:pPr>
            <w:pStyle w:val="A707B52C47064C938CE93B01386D45F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EAEA736039E418B869819741AEFBC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564AD87-0CA9-4CFB-BFBC-B44B5D798A24}"/>
      </w:docPartPr>
      <w:docPartBody>
        <w:p w:rsidR="0015531E" w:rsidRDefault="0015531E">
          <w:pPr>
            <w:pStyle w:val="AEAEA736039E418B869819741AEFBCF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9BB8C050517417DAD542FFCF2C14A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1B8603-7ABB-4266-BA0A-7BACB64EFDA5}"/>
      </w:docPartPr>
      <w:docPartBody>
        <w:p w:rsidR="0015531E" w:rsidRDefault="0015531E">
          <w:pPr>
            <w:pStyle w:val="A9BB8C050517417DAD542FFCF2C14A3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20779A95C1C495EA6DF7664D8795C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353DCF-992B-429B-A83D-BFFC0F718A8E}"/>
      </w:docPartPr>
      <w:docPartBody>
        <w:p w:rsidR="0015531E" w:rsidRDefault="0015531E">
          <w:pPr>
            <w:pStyle w:val="220779A95C1C495EA6DF7664D8795CE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7B7F7D2AA4469EA75641945BDD4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19F07-047E-4EC1-A141-E74255E3183A}"/>
      </w:docPartPr>
      <w:docPartBody>
        <w:p w:rsidR="0015531E" w:rsidRDefault="0015531E">
          <w:pPr>
            <w:pStyle w:val="7E7B7F7D2AA4469EA75641945BDD4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400E1CCF4FA462CB157A73DDC53C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F8503AE-1E39-47F0-BBC8-FE920C52C81B}"/>
      </w:docPartPr>
      <w:docPartBody>
        <w:p w:rsidR="0015531E" w:rsidRDefault="0015531E">
          <w:pPr>
            <w:pStyle w:val="5400E1CCF4FA462CB157A73DDC53C1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E5599C8FB543029ED29CBD253C89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1690B-601C-4B61-94D6-1813BA141575}"/>
      </w:docPartPr>
      <w:docPartBody>
        <w:p w:rsidR="0015531E" w:rsidRDefault="0015531E">
          <w:pPr>
            <w:pStyle w:val="13E5599C8FB543029ED29CBD253C89D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18998BF0A6C4941ABA6A377DA99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3ABE0-917B-4D5E-A394-E8ABBEB4151D}"/>
      </w:docPartPr>
      <w:docPartBody>
        <w:p w:rsidR="0015531E" w:rsidRDefault="0015531E">
          <w:pPr>
            <w:pStyle w:val="618998BF0A6C4941ABA6A377DA99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DCB05AD44E24C908CBE910F26B3A4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17A7E5-3D0B-4075-BD37-7F0848F0A3D2}"/>
      </w:docPartPr>
      <w:docPartBody>
        <w:p w:rsidR="0015531E" w:rsidRDefault="0015531E">
          <w:pPr>
            <w:pStyle w:val="6DCB05AD44E24C908CBE910F26B3A4B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98CCE4527E14730A8ECD6C65401F3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574263-CE96-4696-AD69-3FEC34F0C6D9}"/>
      </w:docPartPr>
      <w:docPartBody>
        <w:p w:rsidR="0015531E" w:rsidRDefault="0015531E">
          <w:pPr>
            <w:pStyle w:val="B98CCE4527E14730A8ECD6C65401F31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FA5543EC31443A48E87650F66D1951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6AF08B-DCB9-4432-8F87-316AE8050E36}"/>
      </w:docPartPr>
      <w:docPartBody>
        <w:p w:rsidR="0015531E" w:rsidRDefault="0015531E">
          <w:pPr>
            <w:pStyle w:val="EFA5543EC31443A48E87650F66D1951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3A6F046A5DE4BE69C062838B94C71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6E1D87-C0FA-4CB6-B690-E04D8FF22772}"/>
      </w:docPartPr>
      <w:docPartBody>
        <w:p w:rsidR="0015531E" w:rsidRDefault="0015531E">
          <w:pPr>
            <w:pStyle w:val="C3A6F046A5DE4BE69C062838B94C71DC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FD86B99F13F4458AED8F38777EE41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7EAE31-63C5-4C53-BA3E-9C45375F3918}"/>
      </w:docPartPr>
      <w:docPartBody>
        <w:p w:rsidR="0015531E" w:rsidRDefault="0015531E">
          <w:pPr>
            <w:pStyle w:val="EFD86B99F13F4458AED8F38777EE412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1E"/>
    <w:rsid w:val="00064F97"/>
    <w:rsid w:val="0015531E"/>
    <w:rsid w:val="001B4302"/>
    <w:rsid w:val="003F2843"/>
    <w:rsid w:val="00886E9F"/>
    <w:rsid w:val="00A62B07"/>
    <w:rsid w:val="00AA437A"/>
    <w:rsid w:val="00DC7834"/>
    <w:rsid w:val="00EB24F3"/>
    <w:rsid w:val="00F0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CCCE24F913BB422DB2BE65D449F1C7BE">
    <w:name w:val="CCCE24F913BB422DB2BE65D449F1C7BE"/>
  </w:style>
  <w:style w:type="paragraph" w:customStyle="1" w:styleId="A8366BB00BCC47D9BFF940F56961A6C6">
    <w:name w:val="A8366BB00BCC47D9BFF940F56961A6C6"/>
  </w:style>
  <w:style w:type="paragraph" w:customStyle="1" w:styleId="1D16EC70B8194B4983F073C1CF4A9994">
    <w:name w:val="1D16EC70B8194B4983F073C1CF4A9994"/>
  </w:style>
  <w:style w:type="paragraph" w:customStyle="1" w:styleId="7E42552F75744D8DA61971A33F17561B">
    <w:name w:val="7E42552F75744D8DA61971A33F17561B"/>
  </w:style>
  <w:style w:type="paragraph" w:customStyle="1" w:styleId="A214A667BA8B4CF59B0F059BEE9DB024">
    <w:name w:val="A214A667BA8B4CF59B0F059BEE9DB024"/>
  </w:style>
  <w:style w:type="paragraph" w:customStyle="1" w:styleId="CDF28FED081A4EB59F91C9DAAA1D23E2">
    <w:name w:val="CDF28FED081A4EB59F91C9DAAA1D23E2"/>
  </w:style>
  <w:style w:type="paragraph" w:customStyle="1" w:styleId="204C48DB8170411B882C22712CA26715">
    <w:name w:val="204C48DB8170411B882C22712CA26715"/>
  </w:style>
  <w:style w:type="paragraph" w:customStyle="1" w:styleId="A016D5B79D73434BBC21F3FD026CD837">
    <w:name w:val="A016D5B79D73434BBC21F3FD026CD837"/>
  </w:style>
  <w:style w:type="paragraph" w:customStyle="1" w:styleId="95665DE3FEB342B18043986115599EB7">
    <w:name w:val="95665DE3FEB342B18043986115599EB7"/>
  </w:style>
  <w:style w:type="paragraph" w:customStyle="1" w:styleId="E15CCDA377664EE0B757C947FBDCAF20">
    <w:name w:val="E15CCDA377664EE0B757C947FBDCAF20"/>
  </w:style>
  <w:style w:type="paragraph" w:customStyle="1" w:styleId="EF9807C89B4D4EF1A93DC2C62DE0C85E">
    <w:name w:val="EF9807C89B4D4EF1A93DC2C62DE0C85E"/>
  </w:style>
  <w:style w:type="paragraph" w:customStyle="1" w:styleId="790C899171154E81A0DD8662B92680D4">
    <w:name w:val="790C899171154E81A0DD8662B92680D4"/>
  </w:style>
  <w:style w:type="paragraph" w:customStyle="1" w:styleId="03300F1F3F114363B7F400B66D069C96">
    <w:name w:val="03300F1F3F114363B7F400B66D069C96"/>
  </w:style>
  <w:style w:type="paragraph" w:customStyle="1" w:styleId="38349CE8126943AF9A5B62EC9F03AC29">
    <w:name w:val="38349CE8126943AF9A5B62EC9F03AC29"/>
  </w:style>
  <w:style w:type="paragraph" w:customStyle="1" w:styleId="96B0EDE9756A470FB2F6676CEE4CCAA1">
    <w:name w:val="96B0EDE9756A470FB2F6676CEE4CCAA1"/>
  </w:style>
  <w:style w:type="paragraph" w:customStyle="1" w:styleId="2F4ADC351B0E47D4A4BF63CD6B193609">
    <w:name w:val="2F4ADC351B0E47D4A4BF63CD6B193609"/>
  </w:style>
  <w:style w:type="paragraph" w:customStyle="1" w:styleId="AFCE6002722D45C084F49315343B9758">
    <w:name w:val="AFCE6002722D45C084F49315343B9758"/>
  </w:style>
  <w:style w:type="paragraph" w:customStyle="1" w:styleId="8156629E539E44A89253CD550E19650F">
    <w:name w:val="8156629E539E44A89253CD550E19650F"/>
  </w:style>
  <w:style w:type="paragraph" w:customStyle="1" w:styleId="F9867F466B414AE2B943A6B03C1C3832">
    <w:name w:val="F9867F466B414AE2B943A6B03C1C3832"/>
  </w:style>
  <w:style w:type="paragraph" w:customStyle="1" w:styleId="A707B52C47064C938CE93B01386D45F4">
    <w:name w:val="A707B52C47064C938CE93B01386D45F4"/>
  </w:style>
  <w:style w:type="paragraph" w:customStyle="1" w:styleId="AEAEA736039E418B869819741AEFBCF8">
    <w:name w:val="AEAEA736039E418B869819741AEFBCF8"/>
  </w:style>
  <w:style w:type="paragraph" w:customStyle="1" w:styleId="A9BB8C050517417DAD542FFCF2C14A33">
    <w:name w:val="A9BB8C050517417DAD542FFCF2C14A33"/>
  </w:style>
  <w:style w:type="paragraph" w:customStyle="1" w:styleId="220779A95C1C495EA6DF7664D8795CE9">
    <w:name w:val="220779A95C1C495EA6DF7664D8795CE9"/>
  </w:style>
  <w:style w:type="paragraph" w:customStyle="1" w:styleId="7E7B7F7D2AA4469EA75641945BDD4DA2">
    <w:name w:val="7E7B7F7D2AA4469EA75641945BDD4DA2"/>
  </w:style>
  <w:style w:type="paragraph" w:customStyle="1" w:styleId="5400E1CCF4FA462CB157A73DDC53C1EF">
    <w:name w:val="5400E1CCF4FA462CB157A73DDC53C1EF"/>
  </w:style>
  <w:style w:type="paragraph" w:customStyle="1" w:styleId="13E5599C8FB543029ED29CBD253C89D8">
    <w:name w:val="13E5599C8FB543029ED29CBD253C89D8"/>
  </w:style>
  <w:style w:type="paragraph" w:customStyle="1" w:styleId="618998BF0A6C4941ABA6A377DA99966D">
    <w:name w:val="618998BF0A6C4941ABA6A377DA99966D"/>
  </w:style>
  <w:style w:type="paragraph" w:customStyle="1" w:styleId="6DCB05AD44E24C908CBE910F26B3A4BC">
    <w:name w:val="6DCB05AD44E24C908CBE910F26B3A4BC"/>
  </w:style>
  <w:style w:type="paragraph" w:customStyle="1" w:styleId="B98CCE4527E14730A8ECD6C65401F31F">
    <w:name w:val="B98CCE4527E14730A8ECD6C65401F31F"/>
  </w:style>
  <w:style w:type="paragraph" w:customStyle="1" w:styleId="EFA5543EC31443A48E87650F66D1951A">
    <w:name w:val="EFA5543EC31443A48E87650F66D1951A"/>
  </w:style>
  <w:style w:type="paragraph" w:customStyle="1" w:styleId="C3A6F046A5DE4BE69C062838B94C71DC">
    <w:name w:val="C3A6F046A5DE4BE69C062838B94C71DC"/>
  </w:style>
  <w:style w:type="paragraph" w:customStyle="1" w:styleId="EFD86B99F13F4458AED8F38777EE412C">
    <w:name w:val="EFD86B99F13F4458AED8F38777E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Prilog_2. Obrazac_ESPD.dotx</Template>
  <TotalTime>17</TotalTime>
  <Pages>16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15</cp:revision>
  <cp:lastPrinted>2015-10-30T13:45:00Z</cp:lastPrinted>
  <dcterms:created xsi:type="dcterms:W3CDTF">2024-08-07T07:15:00Z</dcterms:created>
  <dcterms:modified xsi:type="dcterms:W3CDTF">2024-12-20T08:11:00Z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