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4844DCAE" w:rsidR="00E56BDD" w:rsidRPr="00324CD0" w:rsidRDefault="00DD7467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Content>
                    <w:r w:rsidRPr="00DD7467">
                      <w:rPr>
                        <w:rFonts w:cs="Arial"/>
                        <w:bCs/>
                        <w:sz w:val="22"/>
                        <w:szCs w:val="24"/>
                      </w:rPr>
                      <w:t>Medicinski namještaj za potrebe opremanja prostora radioterapije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 181-JN-24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DD7467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DD746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DD7467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DD7467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DD7467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DD7467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DD7467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Tekstrezerviranogmjesta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DD7467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DD7467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009AAEF1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DD7467" w:rsidRPr="00DD7467">
                  <w:rPr>
                    <w:rFonts w:cs="Arial"/>
                    <w:b/>
                  </w:rPr>
                  <w:t>Medicinski namještaj za potrebe opremanja prostora radioterapije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EndPr/>
              <w:sdtContent>
                <w:r w:rsidR="00973139" w:rsidRPr="00973139">
                  <w:rPr>
                    <w:rFonts w:cs="Arial"/>
                    <w:b/>
                  </w:rPr>
                  <w:t>1</w:t>
                </w:r>
                <w:r w:rsidR="00A04A78">
                  <w:rPr>
                    <w:rFonts w:cs="Arial"/>
                    <w:b/>
                  </w:rPr>
                  <w:t>8</w:t>
                </w:r>
                <w:r w:rsidR="00DD7467">
                  <w:rPr>
                    <w:rFonts w:cs="Arial"/>
                    <w:b/>
                  </w:rPr>
                  <w:t>1</w:t>
                </w:r>
                <w:r w:rsidR="00973139" w:rsidRPr="00973139">
                  <w:rPr>
                    <w:rFonts w:cs="Arial"/>
                    <w:b/>
                  </w:rPr>
                  <w:t>-JN-24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0EF127B4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807B3B">
                  <w:rPr>
                    <w:rFonts w:cs="Arial"/>
                  </w:rPr>
                  <w:t>Zadar</w:t>
                </w:r>
              </w:sdtContent>
            </w:sdt>
          </w:p>
          <w:p w14:paraId="5485D98B" w14:textId="6B3F5863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 w:fullDate="2024-12-19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DD7467">
                  <w:rPr>
                    <w:rFonts w:cs="Arial"/>
                  </w:rPr>
                  <w:t>19.12.2024.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540A4"/>
    <w:rsid w:val="00064F97"/>
    <w:rsid w:val="000D769D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F4764"/>
    <w:rsid w:val="0050689D"/>
    <w:rsid w:val="00534289"/>
    <w:rsid w:val="00573588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6AA5"/>
    <w:rsid w:val="00AA437A"/>
    <w:rsid w:val="00AD7996"/>
    <w:rsid w:val="00B00830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7467"/>
    <w:rsid w:val="00E26B09"/>
    <w:rsid w:val="00E5284E"/>
    <w:rsid w:val="00E555D1"/>
    <w:rsid w:val="00E56BDD"/>
    <w:rsid w:val="00E67E57"/>
    <w:rsid w:val="00EA1CF1"/>
    <w:rsid w:val="00EB24F3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64F97"/>
    <w:rsid w:val="001B4302"/>
    <w:rsid w:val="003F2843"/>
    <w:rsid w:val="00A62B07"/>
    <w:rsid w:val="00AA437A"/>
    <w:rsid w:val="00B00830"/>
    <w:rsid w:val="00C04684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Obrazac_ponudbeni_list.dotx</Template>
  <TotalTime>35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16</cp:revision>
  <dcterms:created xsi:type="dcterms:W3CDTF">2024-08-07T07:09:00Z</dcterms:created>
  <dcterms:modified xsi:type="dcterms:W3CDTF">2024-12-19T12:03:00Z</dcterms:modified>
</cp:coreProperties>
</file>