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6DD7F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27CBFBD9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57897BD6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65CCFB3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5060AFEF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284A52F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86EF948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7198F24C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13943982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65728883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145E1CD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798459B6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B85B174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75EBEAEB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D89D64824F1041E48EE338D3ABCC0559"/>
              </w:placeholder>
              <w:text/>
            </w:sdtPr>
            <w:sdtContent>
              <w:p w14:paraId="76A037B2" w14:textId="7C663E97" w:rsidR="00C2020C" w:rsidRPr="007713EA" w:rsidRDefault="00974AD6" w:rsidP="00C30045">
                <w:pPr>
                  <w:jc w:val="center"/>
                </w:pPr>
                <w:r w:rsidRPr="00974AD6">
                  <w:rPr>
                    <w:sz w:val="22"/>
                  </w:rPr>
                  <w:t xml:space="preserve">Usluge </w:t>
                </w:r>
                <w:proofErr w:type="spellStart"/>
                <w:r w:rsidRPr="00974AD6">
                  <w:rPr>
                    <w:sz w:val="22"/>
                  </w:rPr>
                  <w:t>patohistološkog</w:t>
                </w:r>
                <w:proofErr w:type="spellEnd"/>
                <w:r w:rsidRPr="00974AD6">
                  <w:rPr>
                    <w:sz w:val="22"/>
                  </w:rPr>
                  <w:t xml:space="preserve"> laboratorija</w:t>
                </w:r>
              </w:p>
            </w:sdtContent>
          </w:sdt>
        </w:tc>
      </w:tr>
      <w:tr w:rsidR="00C2020C" w:rsidRPr="007713EA" w14:paraId="035A56A8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52F5B0D7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2FB2C464078546D1A7F99D48A34A43AD"/>
              </w:placeholder>
              <w:text/>
            </w:sdtPr>
            <w:sdtEndPr/>
            <w:sdtContent>
              <w:p w14:paraId="368E1221" w14:textId="51C31421" w:rsidR="00C2020C" w:rsidRPr="0021412C" w:rsidRDefault="00974AD6" w:rsidP="00F3594B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164-JN-23</w:t>
                </w:r>
              </w:p>
            </w:sdtContent>
          </w:sdt>
        </w:tc>
      </w:tr>
    </w:tbl>
    <w:p w14:paraId="3BBB1644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13520121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4C01FAF9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0305EDD7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188228F5" w14:textId="77777777" w:rsidTr="009767B7">
        <w:tc>
          <w:tcPr>
            <w:tcW w:w="4106" w:type="dxa"/>
            <w:shd w:val="clear" w:color="auto" w:fill="auto"/>
          </w:tcPr>
          <w:p w14:paraId="1581FA3E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3669EBA7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1C1BC1C" w14:textId="77777777" w:rsidTr="009767B7">
        <w:tc>
          <w:tcPr>
            <w:tcW w:w="4106" w:type="dxa"/>
            <w:shd w:val="clear" w:color="auto" w:fill="auto"/>
          </w:tcPr>
          <w:p w14:paraId="5469F6D3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BDB0B7BCF40E45BD90E93DF9848FF3B4"/>
              </w:placeholder>
              <w:showingPlcHdr/>
              <w:text/>
            </w:sdtPr>
            <w:sdtEndPr/>
            <w:sdtContent>
              <w:p w14:paraId="002EE2DC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3BE5AF7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205A3BC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40B39BE7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51B4B00D17684A6D9DE45D3398EB7238"/>
              </w:placeholder>
              <w:showingPlcHdr/>
              <w:text/>
            </w:sdtPr>
            <w:sdtEndPr/>
            <w:sdtContent>
              <w:p w14:paraId="4570D49E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B97BE719769D48B381B1788488670587"/>
              </w:placeholder>
              <w:showingPlcHdr/>
              <w:text/>
            </w:sdtPr>
            <w:sdtEndPr/>
            <w:sdtContent>
              <w:p w14:paraId="14999A3A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47CC84D" w14:textId="77777777" w:rsidTr="009767B7">
        <w:tc>
          <w:tcPr>
            <w:tcW w:w="4106" w:type="dxa"/>
            <w:shd w:val="clear" w:color="auto" w:fill="auto"/>
          </w:tcPr>
          <w:p w14:paraId="18B4A2E7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683156732"/>
              <w:placeholder>
                <w:docPart w:val="63D2EBC2E83249D39F092D06751F88C3"/>
              </w:placeholder>
              <w:showingPlcHdr/>
              <w:text/>
            </w:sdtPr>
            <w:sdtEndPr/>
            <w:sdtContent>
              <w:p w14:paraId="64DA4458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EA1FB66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621CEDC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0ADA501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743F8507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43DF555A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69DA489E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154490462"/>
              <w:placeholder>
                <w:docPart w:val="5D1BE474443F4E6D8610091D6CAE3195"/>
              </w:placeholder>
              <w:showingPlcHdr/>
              <w:text/>
            </w:sdtPr>
            <w:sdtEndPr/>
            <w:sdtContent>
              <w:p w14:paraId="7620B6F4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31EC97D0BFAC4CF6A62D737649B45ACB"/>
              </w:placeholder>
              <w:showingPlcHdr/>
              <w:text/>
            </w:sdtPr>
            <w:sdtEndPr/>
            <w:sdtContent>
              <w:p w14:paraId="60179B83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A4CACF57F2C14BA5B9CC16F47C7292E9"/>
              </w:placeholder>
              <w:showingPlcHdr/>
              <w:text/>
            </w:sdtPr>
            <w:sdtEndPr/>
            <w:sdtContent>
              <w:p w14:paraId="04B5C796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C1C6B1822ABA43F1A29B481A500AE38F"/>
              </w:placeholder>
              <w:showingPlcHdr/>
              <w:text/>
            </w:sdtPr>
            <w:sdtEndPr/>
            <w:sdtContent>
              <w:p w14:paraId="4CB6748C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FE73678" w14:textId="77777777" w:rsidTr="009767B7">
        <w:tc>
          <w:tcPr>
            <w:tcW w:w="4106" w:type="dxa"/>
            <w:shd w:val="clear" w:color="auto" w:fill="auto"/>
          </w:tcPr>
          <w:p w14:paraId="7736380A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7610DC7A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E0B3C9" w14:textId="77777777" w:rsidTr="009767B7">
        <w:tc>
          <w:tcPr>
            <w:tcW w:w="4106" w:type="dxa"/>
            <w:shd w:val="clear" w:color="auto" w:fill="auto"/>
          </w:tcPr>
          <w:p w14:paraId="64218710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7547592F" w14:textId="77777777" w:rsidR="003C2F38" w:rsidRDefault="00974AD6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4D356140" w14:textId="77777777" w:rsidR="00C2020C" w:rsidRPr="003C2F38" w:rsidRDefault="00974AD6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08F7FBCD" w14:textId="77777777" w:rsidTr="009767B7">
        <w:tc>
          <w:tcPr>
            <w:tcW w:w="4106" w:type="dxa"/>
            <w:shd w:val="clear" w:color="auto" w:fill="auto"/>
          </w:tcPr>
          <w:p w14:paraId="2E5DF033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64D4A79F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4D2F6976" w14:textId="77777777" w:rsidR="003C2F38" w:rsidRDefault="00974AD6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2EEDA085" w14:textId="77777777" w:rsidR="003C2F38" w:rsidRDefault="00974AD6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6D33E12F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F5354891D44E4C1795376B79F39715E1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7A52C43A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F3B9AE482ABC491B98B1B695A3E3AE78"/>
              </w:placeholder>
              <w:showingPlcHdr/>
              <w:text/>
            </w:sdtPr>
            <w:sdtEndPr/>
            <w:sdtContent>
              <w:p w14:paraId="543EE486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0BD1C179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11519513" w14:textId="77777777" w:rsidTr="009767B7">
        <w:tc>
          <w:tcPr>
            <w:tcW w:w="4106" w:type="dxa"/>
            <w:shd w:val="clear" w:color="auto" w:fill="auto"/>
          </w:tcPr>
          <w:p w14:paraId="2C83ADD5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14:paraId="52B08D5C" w14:textId="77777777" w:rsidR="00437BF4" w:rsidRDefault="00974AD6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5A2BD91D" w14:textId="77777777" w:rsidR="00437BF4" w:rsidRDefault="00974AD6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5F350D71" w14:textId="77777777" w:rsidR="00C2020C" w:rsidRPr="007713EA" w:rsidRDefault="00974AD6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72C00AF0" w14:textId="77777777" w:rsidTr="009767B7">
        <w:tc>
          <w:tcPr>
            <w:tcW w:w="4106" w:type="dxa"/>
            <w:shd w:val="clear" w:color="auto" w:fill="auto"/>
          </w:tcPr>
          <w:p w14:paraId="01D0B866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3F3EC0E6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657B18F6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3E798B4E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3228B4D46833464F83DCB39C61C5912E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1D73D876EB884E7481AD54446A901E7E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57E2056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5F8A0329FEB04727A8CF9E2E7728E89C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4F71B7D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66E64BAC" w14:textId="77777777" w:rsidR="007A44B7" w:rsidRDefault="00974AD6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BF1E758" w14:textId="77777777" w:rsidR="007A44B7" w:rsidRDefault="00974AD6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7A44D6FC" w14:textId="77777777" w:rsidR="007A44B7" w:rsidRDefault="00974AD6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DF86E58" w14:textId="77777777" w:rsidR="007A44B7" w:rsidRDefault="00974AD6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7EADF5EA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843B1923D8934DDE979F7F804C1C7AF5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494F16A3" w14:textId="77777777" w:rsidTr="009767B7">
        <w:tc>
          <w:tcPr>
            <w:tcW w:w="4106" w:type="dxa"/>
            <w:shd w:val="clear" w:color="auto" w:fill="auto"/>
          </w:tcPr>
          <w:p w14:paraId="4C709FFC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17B657B2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7EF9383" w14:textId="77777777" w:rsidTr="009767B7">
        <w:tc>
          <w:tcPr>
            <w:tcW w:w="4106" w:type="dxa"/>
            <w:shd w:val="clear" w:color="auto" w:fill="auto"/>
          </w:tcPr>
          <w:p w14:paraId="7A24564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5F0F1E03" w14:textId="77777777" w:rsidR="00310B7B" w:rsidRDefault="00974AD6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61FF3DB7" w14:textId="77777777" w:rsidR="00C2020C" w:rsidRPr="00310B7B" w:rsidRDefault="00974AD6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1D0A4773" w14:textId="77777777" w:rsidTr="009767B7">
        <w:tc>
          <w:tcPr>
            <w:tcW w:w="9063" w:type="dxa"/>
            <w:gridSpan w:val="2"/>
            <w:shd w:val="clear" w:color="auto" w:fill="BFBFBF"/>
          </w:tcPr>
          <w:p w14:paraId="5CFACFFF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1D81DEFE" w14:textId="77777777" w:rsidTr="009767B7">
        <w:tc>
          <w:tcPr>
            <w:tcW w:w="4106" w:type="dxa"/>
            <w:shd w:val="clear" w:color="auto" w:fill="auto"/>
          </w:tcPr>
          <w:p w14:paraId="2E63CA24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454E85DE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7450745C8BFC4263BD1F1D98CB5CB07C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707277BA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91BE081574854DAFA063E8013DC0B739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726811DA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FECE7DB47BCD41F18F09ECB0BF3F9C49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F5A2154" w14:textId="77777777" w:rsidTr="009767B7">
        <w:tc>
          <w:tcPr>
            <w:tcW w:w="4106" w:type="dxa"/>
            <w:shd w:val="clear" w:color="auto" w:fill="auto"/>
          </w:tcPr>
          <w:p w14:paraId="1A54876C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37DC0936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9DA5AB4" w14:textId="77777777" w:rsidTr="00D44D14">
        <w:tc>
          <w:tcPr>
            <w:tcW w:w="4106" w:type="dxa"/>
            <w:shd w:val="clear" w:color="auto" w:fill="auto"/>
          </w:tcPr>
          <w:p w14:paraId="0FBD5CA6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D48F34EEB63D487A8E4EFA6747F9C2C5"/>
              </w:placeholder>
              <w:showingPlcHdr/>
              <w:text/>
            </w:sdtPr>
            <w:sdtEndPr/>
            <w:sdtContent>
              <w:p w14:paraId="6E980A91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8D69950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4BC4577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45347C3" w14:textId="77777777" w:rsidTr="00732B95">
        <w:tc>
          <w:tcPr>
            <w:tcW w:w="4106" w:type="dxa"/>
            <w:shd w:val="clear" w:color="auto" w:fill="auto"/>
          </w:tcPr>
          <w:p w14:paraId="465B91E5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41F8E418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B8F57A4" w14:textId="77777777" w:rsidTr="00732B95">
        <w:tc>
          <w:tcPr>
            <w:tcW w:w="4106" w:type="dxa"/>
            <w:shd w:val="clear" w:color="auto" w:fill="auto"/>
          </w:tcPr>
          <w:p w14:paraId="09F4AB8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0A662468" w14:textId="77777777" w:rsidR="00C2020C" w:rsidRPr="00732B95" w:rsidRDefault="00974AD6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4998B846A26045C5BF72E73C8E0FBC71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CAA15E1E898A4303B98159A6A6E8FDAB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EE01EAF" w14:textId="77777777" w:rsidTr="00732B95">
        <w:tc>
          <w:tcPr>
            <w:tcW w:w="4106" w:type="dxa"/>
            <w:shd w:val="clear" w:color="auto" w:fill="auto"/>
          </w:tcPr>
          <w:p w14:paraId="1521E85A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placeholder>
                <w:docPart w:val="EDEA2A6872E54D7DBD6AEF938BA5D0A5"/>
              </w:placeholder>
              <w:showingPlcHdr/>
              <w:text/>
            </w:sdtPr>
            <w:sdtEndPr/>
            <w:sdtContent>
              <w:p w14:paraId="50DB79E5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44CE781B" w14:textId="77777777" w:rsidTr="00732B95">
        <w:tc>
          <w:tcPr>
            <w:tcW w:w="4106" w:type="dxa"/>
            <w:shd w:val="clear" w:color="auto" w:fill="auto"/>
          </w:tcPr>
          <w:p w14:paraId="4705E6E8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placeholder>
                <w:docPart w:val="A4DAA5A8A3804964A3B3FE30A1F7870D"/>
              </w:placeholder>
              <w:showingPlcHdr/>
              <w:text/>
            </w:sdtPr>
            <w:sdtEndPr/>
            <w:sdtContent>
              <w:p w14:paraId="4878291F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66F2640" w14:textId="77777777" w:rsidTr="00732B95">
        <w:tc>
          <w:tcPr>
            <w:tcW w:w="4106" w:type="dxa"/>
            <w:shd w:val="clear" w:color="auto" w:fill="auto"/>
          </w:tcPr>
          <w:p w14:paraId="3FE28896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placeholder>
                <w:docPart w:val="1A8724AEFAF64D7A897808D221EF0042"/>
              </w:placeholder>
              <w:showingPlcHdr/>
              <w:text/>
            </w:sdtPr>
            <w:sdtEndPr/>
            <w:sdtContent>
              <w:p w14:paraId="709EC818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BBCC1EB" w14:textId="77777777" w:rsidTr="00732B95">
        <w:tc>
          <w:tcPr>
            <w:tcW w:w="4106" w:type="dxa"/>
            <w:shd w:val="clear" w:color="auto" w:fill="auto"/>
          </w:tcPr>
          <w:p w14:paraId="411B1D85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placeholder>
                <w:docPart w:val="F8E3C9A46FF24130AC7A35CBDB9CB527"/>
              </w:placeholder>
              <w:showingPlcHdr/>
              <w:text/>
            </w:sdtPr>
            <w:sdtEndPr/>
            <w:sdtContent>
              <w:p w14:paraId="484860F7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B972B37" w14:textId="77777777" w:rsidTr="00A6145A">
        <w:tc>
          <w:tcPr>
            <w:tcW w:w="4106" w:type="dxa"/>
            <w:shd w:val="clear" w:color="auto" w:fill="auto"/>
          </w:tcPr>
          <w:p w14:paraId="33681436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7A01AA3A62C64A479C1BD12681DBC898"/>
              </w:placeholder>
              <w:showingPlcHdr/>
              <w:text/>
            </w:sdtPr>
            <w:sdtEndPr/>
            <w:sdtContent>
              <w:p w14:paraId="3ADC2C2A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61619C4B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0B78F600" w14:textId="77777777" w:rsidTr="00CF699D">
        <w:tc>
          <w:tcPr>
            <w:tcW w:w="4644" w:type="dxa"/>
            <w:shd w:val="clear" w:color="auto" w:fill="auto"/>
          </w:tcPr>
          <w:p w14:paraId="78B5D5BD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72D5B476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79F036D" w14:textId="77777777" w:rsidTr="005D5C80">
        <w:tc>
          <w:tcPr>
            <w:tcW w:w="4644" w:type="dxa"/>
            <w:shd w:val="clear" w:color="auto" w:fill="auto"/>
          </w:tcPr>
          <w:p w14:paraId="3A821D77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2CB1324D" w14:textId="77777777" w:rsidR="005D5C80" w:rsidRDefault="00974AD6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24E3862C" w14:textId="77777777" w:rsidR="00C2020C" w:rsidRPr="007713EA" w:rsidRDefault="00974AD6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3A53445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27718BFB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4A13F5DF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691F1962" w14:textId="77777777" w:rsidTr="00F22502">
        <w:tc>
          <w:tcPr>
            <w:tcW w:w="4248" w:type="dxa"/>
            <w:shd w:val="clear" w:color="auto" w:fill="auto"/>
          </w:tcPr>
          <w:p w14:paraId="7ACC561B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0C1051CF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35F00582" w14:textId="77777777" w:rsidTr="00F22502">
        <w:tc>
          <w:tcPr>
            <w:tcW w:w="4248" w:type="dxa"/>
            <w:shd w:val="clear" w:color="auto" w:fill="auto"/>
          </w:tcPr>
          <w:p w14:paraId="691DC4BA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361104A3" w14:textId="77777777" w:rsidR="007A44B7" w:rsidRDefault="00974AD6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5EBBEBA" w14:textId="77777777" w:rsidR="006A18DF" w:rsidRPr="007713EA" w:rsidRDefault="00974AD6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0000B36D" w14:textId="77777777" w:rsidR="006A18DF" w:rsidRPr="007713EA" w:rsidRDefault="00974AD6" w:rsidP="006A18DF">
            <w:sdt>
              <w:sdtPr>
                <w:rPr>
                  <w:sz w:val="22"/>
                </w:rPr>
                <w:id w:val="2081936052"/>
                <w:placeholder>
                  <w:docPart w:val="0C4EA6DA3B994EFF85701B89899DE914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54102CCF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0B93EE00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451E1F96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2FAE9011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56D99618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74600037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21F53498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56EF7360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3B2A00A5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55677A7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7DD19D09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62FFF234" w14:textId="77777777" w:rsidTr="00CF699D">
        <w:tc>
          <w:tcPr>
            <w:tcW w:w="4644" w:type="dxa"/>
            <w:shd w:val="clear" w:color="auto" w:fill="auto"/>
          </w:tcPr>
          <w:p w14:paraId="6D826DD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3FBD7A0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44F47B5" w14:textId="77777777" w:rsidTr="00CF699D">
        <w:tc>
          <w:tcPr>
            <w:tcW w:w="4644" w:type="dxa"/>
            <w:shd w:val="clear" w:color="auto" w:fill="auto"/>
          </w:tcPr>
          <w:p w14:paraId="0FFB988C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4217FCAA" w14:textId="77777777" w:rsidR="007A44B7" w:rsidRDefault="00974AD6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D44DC60" w14:textId="77777777" w:rsidR="007A44B7" w:rsidRDefault="00974AD6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45C727D1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E8FFD2BAB69241C099B0350E142F732C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2E9AE26B" w14:textId="77777777" w:rsidTr="00CF699D">
        <w:tc>
          <w:tcPr>
            <w:tcW w:w="4644" w:type="dxa"/>
            <w:shd w:val="clear" w:color="auto" w:fill="auto"/>
          </w:tcPr>
          <w:p w14:paraId="707EA8D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46213CBE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042414AD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7739E78B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96C9C01D788F43148D388762EEA31D5C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0374B044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5039E25C" w14:textId="77777777" w:rsidTr="00CF699D">
        <w:tc>
          <w:tcPr>
            <w:tcW w:w="4644" w:type="dxa"/>
            <w:shd w:val="clear" w:color="auto" w:fill="auto"/>
          </w:tcPr>
          <w:p w14:paraId="06ECE1D1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89FB238" w14:textId="77777777" w:rsidR="007A44B7" w:rsidRDefault="00974AD6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184D707" w14:textId="77777777" w:rsidR="00C2020C" w:rsidRPr="007713EA" w:rsidRDefault="00974AD6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1EC01E92" w14:textId="77777777" w:rsidTr="00CF699D">
        <w:tc>
          <w:tcPr>
            <w:tcW w:w="4644" w:type="dxa"/>
            <w:shd w:val="clear" w:color="auto" w:fill="auto"/>
          </w:tcPr>
          <w:p w14:paraId="57ADD3D0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2A3BE16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4B6192F1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54C5E25B" w14:textId="77777777" w:rsidTr="00CF699D">
        <w:tc>
          <w:tcPr>
            <w:tcW w:w="4644" w:type="dxa"/>
            <w:shd w:val="clear" w:color="auto" w:fill="auto"/>
          </w:tcPr>
          <w:p w14:paraId="794F0176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66F80AD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0550289" w14:textId="77777777" w:rsidTr="00CF699D">
        <w:tc>
          <w:tcPr>
            <w:tcW w:w="4644" w:type="dxa"/>
            <w:shd w:val="clear" w:color="auto" w:fill="auto"/>
          </w:tcPr>
          <w:p w14:paraId="468992A0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26CAEE9A" w14:textId="77777777" w:rsidR="007A44B7" w:rsidRDefault="00974AD6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23041B1" w14:textId="77777777" w:rsidR="00C2020C" w:rsidRPr="007713EA" w:rsidRDefault="00974AD6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3E5D91A3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784F166F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0D1CAA45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1FBCDBFB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2B4FE787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3371FA7D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36A35C16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34108731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14:paraId="791F3C69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74A072F2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26A9000B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3C737A11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351EB060" w14:textId="77777777" w:rsidR="00C2020C" w:rsidRPr="007713EA" w:rsidRDefault="00974AD6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75611050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7BBCB2B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6A6DFF1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18DF3633" w14:textId="77777777" w:rsidR="00C2020C" w:rsidRPr="007713EA" w:rsidRDefault="00974AD6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462F022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4720116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19E88685" w14:textId="77777777" w:rsidTr="00CF699D">
        <w:tc>
          <w:tcPr>
            <w:tcW w:w="4644" w:type="dxa"/>
            <w:shd w:val="clear" w:color="auto" w:fill="auto"/>
          </w:tcPr>
          <w:p w14:paraId="4A669278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C0DD671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087D4B26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49B8B870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45A8F78D" w14:textId="77777777" w:rsidTr="00CF699D">
        <w:tc>
          <w:tcPr>
            <w:tcW w:w="4644" w:type="dxa"/>
            <w:shd w:val="clear" w:color="auto" w:fill="auto"/>
          </w:tcPr>
          <w:p w14:paraId="4E886D0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62CBF5F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C43737F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7E2DB3BC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3A55397E" w14:textId="77777777" w:rsidR="007A44B7" w:rsidRDefault="00974AD6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28B7CE6" w14:textId="77777777" w:rsidR="00C2020C" w:rsidRPr="007713EA" w:rsidRDefault="00974AD6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7434161D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72B2B75C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4D3137BC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32BF8078" w14:textId="77777777" w:rsidTr="00CF699D">
        <w:tc>
          <w:tcPr>
            <w:tcW w:w="4644" w:type="dxa"/>
            <w:shd w:val="clear" w:color="auto" w:fill="auto"/>
          </w:tcPr>
          <w:p w14:paraId="0D41492E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1CA119E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6B6B11CC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0596B460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19284B2" w14:textId="77777777" w:rsidR="007A44B7" w:rsidRDefault="00974AD6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CF94E85" w14:textId="77777777" w:rsidR="00C2020C" w:rsidRPr="007713EA" w:rsidRDefault="00974AD6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3346247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24F136F5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54D60D0D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9AE09B2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77B03FC7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3F8B9A5F" w14:textId="77777777" w:rsidR="00C2020C" w:rsidRPr="007713EA" w:rsidRDefault="00974AD6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32A55902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54B6F40A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09BCFF93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17E4CB68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0C547AD2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1FF87CA5" w14:textId="77777777" w:rsidR="00AF1ACB" w:rsidRDefault="00974AD6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AD27BD1" w14:textId="77777777" w:rsidR="00C2020C" w:rsidRPr="007713EA" w:rsidRDefault="00974AD6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73FE67DC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3F5C1D63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4BE0392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76380D05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01E34E13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0836D8CA" w14:textId="77777777" w:rsidR="00AF1ACB" w:rsidRDefault="00974AD6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B278577" w14:textId="77777777" w:rsidR="00C2020C" w:rsidRPr="007713EA" w:rsidRDefault="00974AD6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7E3AD71F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5F5871D3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5F1392FA" w14:textId="77777777" w:rsidR="00AF1ACB" w:rsidRDefault="00974AD6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0CFA6D2C" w14:textId="77777777" w:rsidR="00C2020C" w:rsidRPr="007713EA" w:rsidRDefault="00974AD6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1E3E8D5B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325BAB8F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01D16AFD" w14:textId="77777777" w:rsidR="00AF1ACB" w:rsidRDefault="00974AD6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A021DD0" w14:textId="77777777" w:rsidR="00C2020C" w:rsidRPr="007713EA" w:rsidRDefault="00974AD6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0FD01536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60C1AFE7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01861494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73C48D80" w14:textId="77777777" w:rsidTr="00CF699D">
        <w:tc>
          <w:tcPr>
            <w:tcW w:w="4644" w:type="dxa"/>
            <w:shd w:val="clear" w:color="auto" w:fill="auto"/>
          </w:tcPr>
          <w:p w14:paraId="3CCA68DF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3C261774" w14:textId="77777777" w:rsidR="00AF1ACB" w:rsidRDefault="00974AD6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C5E969C" w14:textId="77777777" w:rsidR="00C2020C" w:rsidRPr="007713EA" w:rsidRDefault="00974AD6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5675557E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0768C0FF" w14:textId="77777777" w:rsidTr="00CF699D">
        <w:tc>
          <w:tcPr>
            <w:tcW w:w="4644" w:type="dxa"/>
            <w:shd w:val="clear" w:color="auto" w:fill="auto"/>
          </w:tcPr>
          <w:p w14:paraId="6E5DB57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1C0859C6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7F2C599" w14:textId="77777777" w:rsidTr="00CF699D">
        <w:tc>
          <w:tcPr>
            <w:tcW w:w="4644" w:type="dxa"/>
            <w:shd w:val="clear" w:color="auto" w:fill="auto"/>
          </w:tcPr>
          <w:p w14:paraId="58C0B5B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74087829" w14:textId="77777777" w:rsidR="00AF1ACB" w:rsidRDefault="00974AD6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03F6A3B3" w14:textId="77777777" w:rsidR="00C2020C" w:rsidRPr="007713EA" w:rsidRDefault="00974AD6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3C3AC7DE" w14:textId="77777777" w:rsidTr="00CF699D">
        <w:tc>
          <w:tcPr>
            <w:tcW w:w="4644" w:type="dxa"/>
            <w:shd w:val="clear" w:color="auto" w:fill="auto"/>
          </w:tcPr>
          <w:p w14:paraId="27934192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57474059" w14:textId="77777777" w:rsidR="00AF1ACB" w:rsidRDefault="00974AD6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37C8D04" w14:textId="77777777" w:rsidR="00C2020C" w:rsidRPr="007713EA" w:rsidRDefault="00974AD6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36125B54" w14:textId="77777777" w:rsidR="004B75D7" w:rsidRDefault="004B75D7" w:rsidP="00C2020C">
      <w:pPr>
        <w:pStyle w:val="ChapterTitle"/>
        <w:rPr>
          <w:sz w:val="22"/>
        </w:rPr>
      </w:pPr>
    </w:p>
    <w:p w14:paraId="79466A85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1D717BAF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25A2BCB8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6F2EB802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6E560468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39C93616" w14:textId="77777777" w:rsidTr="00CF699D">
        <w:tc>
          <w:tcPr>
            <w:tcW w:w="4606" w:type="dxa"/>
            <w:shd w:val="clear" w:color="auto" w:fill="auto"/>
          </w:tcPr>
          <w:p w14:paraId="74F40855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50F09D23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1AF2389B" w14:textId="77777777" w:rsidTr="005867DE">
        <w:tc>
          <w:tcPr>
            <w:tcW w:w="4606" w:type="dxa"/>
            <w:shd w:val="clear" w:color="auto" w:fill="auto"/>
            <w:vAlign w:val="center"/>
          </w:tcPr>
          <w:p w14:paraId="772CB2D2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08D51169" w14:textId="77777777" w:rsidR="005867DE" w:rsidRDefault="00974AD6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7109AB01" w14:textId="77777777" w:rsidR="00C2020C" w:rsidRPr="007713EA" w:rsidRDefault="00974AD6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597253DF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1208696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471502A" w14:textId="77777777" w:rsidTr="00CF699D">
        <w:tc>
          <w:tcPr>
            <w:tcW w:w="4644" w:type="dxa"/>
            <w:shd w:val="clear" w:color="auto" w:fill="auto"/>
          </w:tcPr>
          <w:p w14:paraId="67BF802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38A386A6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28E1AB2E" w14:textId="77777777" w:rsidTr="00CF699D">
        <w:tc>
          <w:tcPr>
            <w:tcW w:w="4644" w:type="dxa"/>
            <w:shd w:val="clear" w:color="auto" w:fill="auto"/>
          </w:tcPr>
          <w:p w14:paraId="3A1D4E8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1594611" w14:textId="77777777" w:rsidR="00C2020C" w:rsidRPr="007713EA" w:rsidRDefault="00974AD6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A0EC12B" w14:textId="77777777" w:rsidTr="00CF699D">
        <w:tc>
          <w:tcPr>
            <w:tcW w:w="4644" w:type="dxa"/>
            <w:shd w:val="clear" w:color="auto" w:fill="auto"/>
          </w:tcPr>
          <w:p w14:paraId="7470D59B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7BF899B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231581DD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0B23BCD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092BE39B" w14:textId="77777777" w:rsidTr="00CF699D">
        <w:tc>
          <w:tcPr>
            <w:tcW w:w="4644" w:type="dxa"/>
            <w:shd w:val="clear" w:color="auto" w:fill="auto"/>
          </w:tcPr>
          <w:p w14:paraId="7510A83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1B117E6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625F69A" w14:textId="77777777" w:rsidTr="00CF699D">
        <w:tc>
          <w:tcPr>
            <w:tcW w:w="4644" w:type="dxa"/>
            <w:shd w:val="clear" w:color="auto" w:fill="auto"/>
          </w:tcPr>
          <w:p w14:paraId="73C77A23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6A57F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21BAABA1" w14:textId="77777777" w:rsidTr="00CF699D">
        <w:tc>
          <w:tcPr>
            <w:tcW w:w="4644" w:type="dxa"/>
            <w:shd w:val="clear" w:color="auto" w:fill="auto"/>
          </w:tcPr>
          <w:p w14:paraId="09726530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4A0A3D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6DC535E" w14:textId="77777777" w:rsidTr="00CF699D">
        <w:tc>
          <w:tcPr>
            <w:tcW w:w="4644" w:type="dxa"/>
            <w:shd w:val="clear" w:color="auto" w:fill="auto"/>
          </w:tcPr>
          <w:p w14:paraId="1156F34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4FBF3EE2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41C35360" w14:textId="77777777" w:rsidTr="00CF699D">
        <w:tc>
          <w:tcPr>
            <w:tcW w:w="4644" w:type="dxa"/>
            <w:shd w:val="clear" w:color="auto" w:fill="auto"/>
          </w:tcPr>
          <w:p w14:paraId="7D77333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0F568D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858E13B" w14:textId="77777777" w:rsidTr="00CF699D">
        <w:tc>
          <w:tcPr>
            <w:tcW w:w="4644" w:type="dxa"/>
            <w:shd w:val="clear" w:color="auto" w:fill="auto"/>
          </w:tcPr>
          <w:p w14:paraId="7D6252D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011724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17A2BAD" w14:textId="77777777" w:rsidTr="00CF699D">
        <w:tc>
          <w:tcPr>
            <w:tcW w:w="4644" w:type="dxa"/>
            <w:shd w:val="clear" w:color="auto" w:fill="auto"/>
          </w:tcPr>
          <w:p w14:paraId="04C5886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90F77F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6EA69BB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79E71B9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588B712E" w14:textId="77777777" w:rsidTr="00CF699D">
        <w:tc>
          <w:tcPr>
            <w:tcW w:w="4644" w:type="dxa"/>
            <w:shd w:val="clear" w:color="auto" w:fill="auto"/>
          </w:tcPr>
          <w:p w14:paraId="321BAA29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6A5BA30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47B2610" w14:textId="77777777" w:rsidTr="00CF699D">
        <w:tc>
          <w:tcPr>
            <w:tcW w:w="4644" w:type="dxa"/>
            <w:shd w:val="clear" w:color="auto" w:fill="auto"/>
          </w:tcPr>
          <w:p w14:paraId="7881DFC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972CEF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B7A75D3" w14:textId="77777777" w:rsidTr="00CF699D">
        <w:tc>
          <w:tcPr>
            <w:tcW w:w="4644" w:type="dxa"/>
            <w:shd w:val="clear" w:color="auto" w:fill="auto"/>
          </w:tcPr>
          <w:p w14:paraId="736FF419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28F45D71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3C9BF041" w14:textId="77777777" w:rsidTr="00CF699D">
              <w:tc>
                <w:tcPr>
                  <w:tcW w:w="1336" w:type="dxa"/>
                  <w:shd w:val="clear" w:color="auto" w:fill="auto"/>
                </w:tcPr>
                <w:p w14:paraId="41B1835B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52090297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3EB52E1A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47B66DB7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77ACFCC5" w14:textId="77777777" w:rsidTr="00CF699D">
              <w:tc>
                <w:tcPr>
                  <w:tcW w:w="1336" w:type="dxa"/>
                  <w:shd w:val="clear" w:color="auto" w:fill="auto"/>
                </w:tcPr>
                <w:p w14:paraId="455CC13C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126DE98D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1DA57608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6FADC009" w14:textId="77777777" w:rsidR="00C2020C" w:rsidRPr="007713EA" w:rsidRDefault="00C2020C" w:rsidP="00CF699D"/>
              </w:tc>
            </w:tr>
          </w:tbl>
          <w:p w14:paraId="426A1A29" w14:textId="77777777" w:rsidR="00C2020C" w:rsidRPr="007713EA" w:rsidRDefault="00C2020C" w:rsidP="00CF699D"/>
        </w:tc>
      </w:tr>
      <w:tr w:rsidR="00C2020C" w:rsidRPr="007713EA" w14:paraId="02E35CCE" w14:textId="77777777" w:rsidTr="00CF699D">
        <w:tc>
          <w:tcPr>
            <w:tcW w:w="4644" w:type="dxa"/>
            <w:shd w:val="clear" w:color="auto" w:fill="auto"/>
          </w:tcPr>
          <w:p w14:paraId="2407252D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4129FD33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56D19AD9" w14:textId="77777777" w:rsidTr="00CF699D">
        <w:tc>
          <w:tcPr>
            <w:tcW w:w="4644" w:type="dxa"/>
            <w:shd w:val="clear" w:color="auto" w:fill="auto"/>
          </w:tcPr>
          <w:p w14:paraId="676C050E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360AC91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DF0D8E5" w14:textId="77777777" w:rsidTr="00CF699D">
        <w:tc>
          <w:tcPr>
            <w:tcW w:w="4644" w:type="dxa"/>
            <w:shd w:val="clear" w:color="auto" w:fill="auto"/>
          </w:tcPr>
          <w:p w14:paraId="422E5DB5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07CDD1A8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5BEA2DB3" w14:textId="77777777" w:rsidTr="00CF699D">
        <w:tc>
          <w:tcPr>
            <w:tcW w:w="4644" w:type="dxa"/>
            <w:shd w:val="clear" w:color="auto" w:fill="auto"/>
          </w:tcPr>
          <w:p w14:paraId="1BBDB23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576BC179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1D6E8029" w14:textId="77777777" w:rsidTr="00CF699D">
        <w:tc>
          <w:tcPr>
            <w:tcW w:w="4644" w:type="dxa"/>
            <w:shd w:val="clear" w:color="auto" w:fill="auto"/>
          </w:tcPr>
          <w:p w14:paraId="41E817B3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7FE2088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5DB50926" w14:textId="77777777" w:rsidTr="00CF699D">
        <w:tc>
          <w:tcPr>
            <w:tcW w:w="4644" w:type="dxa"/>
            <w:shd w:val="clear" w:color="auto" w:fill="auto"/>
          </w:tcPr>
          <w:p w14:paraId="3337594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6D6884A1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F2215B8" w14:textId="77777777" w:rsidTr="00CF699D">
        <w:tc>
          <w:tcPr>
            <w:tcW w:w="4644" w:type="dxa"/>
            <w:shd w:val="clear" w:color="auto" w:fill="auto"/>
          </w:tcPr>
          <w:p w14:paraId="052CEFF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27FEA58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7D374864" w14:textId="77777777" w:rsidTr="00CF699D">
        <w:tc>
          <w:tcPr>
            <w:tcW w:w="4644" w:type="dxa"/>
            <w:shd w:val="clear" w:color="auto" w:fill="auto"/>
          </w:tcPr>
          <w:p w14:paraId="09A82B9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139CB0C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5895FA4B" w14:textId="77777777" w:rsidTr="00CF699D">
        <w:tc>
          <w:tcPr>
            <w:tcW w:w="4644" w:type="dxa"/>
            <w:shd w:val="clear" w:color="auto" w:fill="auto"/>
          </w:tcPr>
          <w:p w14:paraId="4CE10CB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70B1304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54A86208" w14:textId="77777777" w:rsidTr="00CF699D">
        <w:tc>
          <w:tcPr>
            <w:tcW w:w="4644" w:type="dxa"/>
            <w:shd w:val="clear" w:color="auto" w:fill="auto"/>
          </w:tcPr>
          <w:p w14:paraId="0CAFFBA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5656A29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167B72B" w14:textId="77777777" w:rsidTr="00CF699D">
        <w:tc>
          <w:tcPr>
            <w:tcW w:w="4644" w:type="dxa"/>
            <w:shd w:val="clear" w:color="auto" w:fill="auto"/>
          </w:tcPr>
          <w:p w14:paraId="5AC5AB51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C4A172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2EAD1DA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75815AF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46BBF24" w14:textId="77777777" w:rsidTr="00CF699D">
        <w:tc>
          <w:tcPr>
            <w:tcW w:w="4644" w:type="dxa"/>
            <w:shd w:val="clear" w:color="auto" w:fill="auto"/>
          </w:tcPr>
          <w:p w14:paraId="7E8B3CC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3EA754C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8624A7E" w14:textId="77777777" w:rsidTr="00CF699D">
        <w:tc>
          <w:tcPr>
            <w:tcW w:w="4644" w:type="dxa"/>
            <w:shd w:val="clear" w:color="auto" w:fill="auto"/>
          </w:tcPr>
          <w:p w14:paraId="24909D0C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5AE5AE73" w14:textId="77777777" w:rsidR="00C2020C" w:rsidRPr="007713EA" w:rsidRDefault="00974AD6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4ED72A5" w14:textId="77777777" w:rsidTr="00CF699D">
        <w:tc>
          <w:tcPr>
            <w:tcW w:w="4644" w:type="dxa"/>
            <w:shd w:val="clear" w:color="auto" w:fill="auto"/>
          </w:tcPr>
          <w:p w14:paraId="2DD0A003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7975D92" w14:textId="77777777" w:rsidR="00C2020C" w:rsidRPr="007713EA" w:rsidRDefault="00974AD6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453FE27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054A12A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05BB885D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1D6C15B2" w14:textId="77777777" w:rsidTr="00CF699D">
        <w:tc>
          <w:tcPr>
            <w:tcW w:w="4644" w:type="dxa"/>
            <w:shd w:val="clear" w:color="auto" w:fill="auto"/>
          </w:tcPr>
          <w:p w14:paraId="066B0186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52262BD3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51569C32" w14:textId="77777777" w:rsidTr="00CF699D">
        <w:tc>
          <w:tcPr>
            <w:tcW w:w="4644" w:type="dxa"/>
            <w:shd w:val="clear" w:color="auto" w:fill="auto"/>
          </w:tcPr>
          <w:p w14:paraId="5689118C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6373176D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02B2FDB7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27BBF6E6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70FBAFD8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0295DD98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4A62C7E4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4A9B4E18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430FDE83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52D821BA" w14:textId="77777777" w:rsidR="00C2020C" w:rsidRPr="007713EA" w:rsidRDefault="00C2020C" w:rsidP="00C2020C">
      <w:pPr>
        <w:rPr>
          <w:i/>
          <w:sz w:val="22"/>
        </w:rPr>
      </w:pPr>
    </w:p>
    <w:p w14:paraId="4892CA1E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DC11AA3D405545418F4706B629DD186F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4260A9CE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C4A37A3DD4CD49B9A9888086F5EEB2D8"/>
          </w:placeholder>
          <w:showingPlcHdr/>
        </w:sdtPr>
        <w:sdtEndPr/>
        <w:sdtContent>
          <w:r w:rsidR="00232E6F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115F1390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5090AC9B" w14:textId="77777777" w:rsidTr="00BC56C5">
        <w:tc>
          <w:tcPr>
            <w:tcW w:w="4531" w:type="dxa"/>
          </w:tcPr>
          <w:p w14:paraId="077E38FB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105CBB78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593A911F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5BDF6" w14:textId="77777777" w:rsidR="00974AD6" w:rsidRDefault="00974AD6" w:rsidP="00181329">
      <w:pPr>
        <w:spacing w:before="0" w:after="0"/>
      </w:pPr>
      <w:r>
        <w:separator/>
      </w:r>
    </w:p>
  </w:endnote>
  <w:endnote w:type="continuationSeparator" w:id="0">
    <w:p w14:paraId="696D27B1" w14:textId="77777777" w:rsidR="00974AD6" w:rsidRDefault="00974AD6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80181" w14:textId="5749FE8E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974AD6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6A539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9294B" w14:textId="77777777" w:rsidR="00974AD6" w:rsidRDefault="00974AD6" w:rsidP="00181329">
      <w:pPr>
        <w:spacing w:before="0" w:after="0"/>
      </w:pPr>
      <w:r>
        <w:separator/>
      </w:r>
    </w:p>
  </w:footnote>
  <w:footnote w:type="continuationSeparator" w:id="0">
    <w:p w14:paraId="070E3786" w14:textId="77777777" w:rsidR="00974AD6" w:rsidRDefault="00974AD6" w:rsidP="00181329">
      <w:pPr>
        <w:spacing w:before="0" w:after="0"/>
      </w:pPr>
      <w:r>
        <w:continuationSeparator/>
      </w:r>
    </w:p>
  </w:footnote>
  <w:footnote w:id="1">
    <w:p w14:paraId="05391D2A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7B20984A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</w:r>
      <w:r w:rsidRPr="008F236E"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2C7F4C64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Vidjeti obavijest o nadmetanju, točku III.1.5.</w:t>
      </w:r>
    </w:p>
  </w:footnote>
  <w:footnote w:id="4">
    <w:p w14:paraId="2AA25565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0B2DEF5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</w:r>
      <w:r>
        <w:t>Ako postoje, upućivanja i klasifikacija navedeni su u potvrdi.</w:t>
      </w:r>
    </w:p>
  </w:footnote>
  <w:footnote w:id="6">
    <w:p w14:paraId="5920199F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</w:r>
      <w:r>
        <w:t>Posebno kao dio skupine, konzorcija, zajedničkog pothvata ili sličnog.</w:t>
      </w:r>
    </w:p>
  </w:footnote>
  <w:footnote w:id="7">
    <w:p w14:paraId="3F83C094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</w:r>
      <w:r>
        <w:t>Npr. za tehnička tijela uključena u kontrolu kvalitete: dio IV., odjeljak C, točka 3.</w:t>
      </w:r>
    </w:p>
  </w:footnote>
  <w:footnote w:id="8">
    <w:p w14:paraId="3C7FC31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0C6CDEB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47A9E32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smislu članka 1. Konvencije o zaštiti financijskih interesa Europskih zajednica (SL C 316, 27.11.1995., str. 48.).</w:t>
      </w:r>
    </w:p>
  </w:footnote>
  <w:footnote w:id="11">
    <w:p w14:paraId="5B7B6D76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2923271A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449FE51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45256D1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47D7DAB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Ponovite onoliko puta koliko je potrebno.</w:t>
      </w:r>
    </w:p>
  </w:footnote>
  <w:footnote w:id="16">
    <w:p w14:paraId="3EEF3909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Ponovite onoliko puta koliko je potrebno.</w:t>
      </w:r>
    </w:p>
  </w:footnote>
  <w:footnote w:id="17">
    <w:p w14:paraId="7A6BE6D5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nacionalnim odredbama o provedbi članka 57. stavka 6. Direktive 2014/24/EU.</w:t>
      </w:r>
    </w:p>
  </w:footnote>
  <w:footnote w:id="18">
    <w:p w14:paraId="18836E0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05216EC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6EA4309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Vidjeti članak 57. stavak 4. Direktive 2014/24/EU.</w:t>
      </w:r>
    </w:p>
  </w:footnote>
  <w:footnote w:id="21">
    <w:p w14:paraId="2BE82E2D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054045C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0DC2679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760D0CC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6DB12BD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40EB3A8F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66429">
        <w:rPr>
          <w:lang w:val="pl-PL"/>
        </w:rPr>
        <w:t>Ponovite onoliko puta koliko je potrebno.</w:t>
      </w:r>
    </w:p>
  </w:footnote>
  <w:footnote w:id="27">
    <w:p w14:paraId="1B325200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74807980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</w:r>
      <w:r w:rsidRPr="006F6304">
        <w:t>Samo ako je dopušteno u odgovarajućoj obavijesti ili dokumentaciji o nabavi.</w:t>
      </w:r>
    </w:p>
  </w:footnote>
  <w:footnote w:id="29">
    <w:p w14:paraId="7FC229D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56CC378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Npr. omjer između imovine i obveza.</w:t>
      </w:r>
    </w:p>
  </w:footnote>
  <w:footnote w:id="31">
    <w:p w14:paraId="737B442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Npr. omjer između imovine i obveza.</w:t>
      </w:r>
    </w:p>
  </w:footnote>
  <w:footnote w:id="32">
    <w:p w14:paraId="5AF3888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33">
    <w:p w14:paraId="4BC89700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6955C88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1AFB6BC4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3A620DED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5EBD2120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18ACB546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34B3007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5224C9DD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41">
    <w:p w14:paraId="686102D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42">
    <w:p w14:paraId="6CB5FC77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1CA35AB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ctiveWritingStyle w:appName="MSWord" w:lang="en-GB" w:vendorID="64" w:dllVersion="6" w:nlCheck="1" w:checkStyle="1"/>
  <w:activeWritingStyle w:appName="MSWord" w:lang="es-ES" w:vendorID="64" w:dllVersion="6" w:nlCheck="1" w:checkStyle="1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974AD6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F4A9D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E23E6"/>
    <w:rsid w:val="007E4FA1"/>
    <w:rsid w:val="007F4E5B"/>
    <w:rsid w:val="008007C6"/>
    <w:rsid w:val="00810287"/>
    <w:rsid w:val="0083497E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4AD6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B67E8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C1269"/>
  <w15:chartTrackingRefBased/>
  <w15:docId w15:val="{27A2A294-8503-4423-ADB2-72B0F48A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x4-300d\Nabava\3.%20POSTUPCI\2023\JN\164-JN-23%20Usluge%20patohistolo&#353;kog%20laboratorija\Prilog_2.%20Obrazac_ESP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9D64824F1041E48EE338D3ABCC055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BDC44F-6A20-4E13-84DD-9C52095C0B5A}"/>
      </w:docPartPr>
      <w:docPartBody>
        <w:p w:rsidR="00000000" w:rsidRDefault="00957DDC">
          <w:pPr>
            <w:pStyle w:val="D89D64824F1041E48EE338D3ABCC055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FB2C464078546D1A7F99D48A34A43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790E77B-C315-4C6B-B39C-9C9CB65B9B6E}"/>
      </w:docPartPr>
      <w:docPartBody>
        <w:p w:rsidR="00000000" w:rsidRDefault="00957DDC">
          <w:pPr>
            <w:pStyle w:val="2FB2C464078546D1A7F99D48A34A43A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DB0B7BCF40E45BD90E93DF9848FF3B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E150A6-BA8D-4418-BC95-1B3EC6E0DDAD}"/>
      </w:docPartPr>
      <w:docPartBody>
        <w:p w:rsidR="00000000" w:rsidRDefault="00957DDC">
          <w:pPr>
            <w:pStyle w:val="BDB0B7BCF40E45BD90E93DF9848FF3B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1B4B00D17684A6D9DE45D3398EB72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F82929-FD09-4A45-B478-102AEFCAD57F}"/>
      </w:docPartPr>
      <w:docPartBody>
        <w:p w:rsidR="00000000" w:rsidRDefault="00957DDC">
          <w:pPr>
            <w:pStyle w:val="51B4B00D17684A6D9DE45D3398EB723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97BE719769D48B381B178848867058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86E9C59-0A38-44DC-8C7F-675B6DF4B4F0}"/>
      </w:docPartPr>
      <w:docPartBody>
        <w:p w:rsidR="00000000" w:rsidRDefault="00957DDC">
          <w:pPr>
            <w:pStyle w:val="B97BE719769D48B381B178848867058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D2EBC2E83249D39F092D06751F88C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D493692-4A52-4123-BE5D-D3EF40BC7552}"/>
      </w:docPartPr>
      <w:docPartBody>
        <w:p w:rsidR="00000000" w:rsidRDefault="00957DDC">
          <w:pPr>
            <w:pStyle w:val="63D2EBC2E83249D39F092D06751F88C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D1BE474443F4E6D8610091D6CAE31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187020A-A553-4981-A5EA-1B7052C4B5DA}"/>
      </w:docPartPr>
      <w:docPartBody>
        <w:p w:rsidR="00000000" w:rsidRDefault="00957DDC">
          <w:pPr>
            <w:pStyle w:val="5D1BE474443F4E6D8610091D6CAE319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1EC97D0BFAC4CF6A62D737649B45A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A70A67-1EFF-41D5-A0DE-B68C0E81C355}"/>
      </w:docPartPr>
      <w:docPartBody>
        <w:p w:rsidR="00000000" w:rsidRDefault="00957DDC">
          <w:pPr>
            <w:pStyle w:val="31EC97D0BFAC4CF6A62D737649B45AC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4CACF57F2C14BA5B9CC16F47C7292E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E4BC0B-B1F5-4DEF-A876-245BF46CF237}"/>
      </w:docPartPr>
      <w:docPartBody>
        <w:p w:rsidR="00000000" w:rsidRDefault="00957DDC">
          <w:pPr>
            <w:pStyle w:val="A4CACF57F2C14BA5B9CC16F47C7292E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1C6B1822ABA43F1A29B481A500AE38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A0AD15A-8572-4416-A559-927BE6D01165}"/>
      </w:docPartPr>
      <w:docPartBody>
        <w:p w:rsidR="00000000" w:rsidRDefault="00957DDC">
          <w:pPr>
            <w:pStyle w:val="C1C6B1822ABA43F1A29B481A500AE38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5354891D44E4C1795376B79F39715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3A81533-9744-4F00-9DB4-D7F10AAFF421}"/>
      </w:docPartPr>
      <w:docPartBody>
        <w:p w:rsidR="00000000" w:rsidRDefault="00957DDC">
          <w:pPr>
            <w:pStyle w:val="F5354891D44E4C1795376B79F39715E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3B9AE482ABC491B98B1B695A3E3AE7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58BD-970A-43A4-AD52-F3D1DA7A0601}"/>
      </w:docPartPr>
      <w:docPartBody>
        <w:p w:rsidR="00000000" w:rsidRDefault="00957DDC">
          <w:pPr>
            <w:pStyle w:val="F3B9AE482ABC491B98B1B695A3E3AE7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228B4D46833464F83DCB39C61C591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991DCA6-2A7A-4DF4-B9D5-1C6299D68363}"/>
      </w:docPartPr>
      <w:docPartBody>
        <w:p w:rsidR="00000000" w:rsidRDefault="00957DDC">
          <w:pPr>
            <w:pStyle w:val="3228B4D46833464F83DCB39C61C5912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D73D876EB884E7481AD54446A901E7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49C1966-6A25-4DF8-8F1E-7A1CCA477F6F}"/>
      </w:docPartPr>
      <w:docPartBody>
        <w:p w:rsidR="00000000" w:rsidRDefault="00957DDC">
          <w:pPr>
            <w:pStyle w:val="1D73D876EB884E7481AD54446A901E7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F8A0329FEB04727A8CF9E2E7728E89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0519D74-2CC5-4E65-BE28-503F5A1F83FB}"/>
      </w:docPartPr>
      <w:docPartBody>
        <w:p w:rsidR="00000000" w:rsidRDefault="00957DDC">
          <w:pPr>
            <w:pStyle w:val="5F8A0329FEB04727A8CF9E2E7728E89C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43B1923D8934DDE979F7F804C1C7AF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8AB5D50-B236-4B5D-A9FF-0C693CB93E62}"/>
      </w:docPartPr>
      <w:docPartBody>
        <w:p w:rsidR="00000000" w:rsidRDefault="00957DDC">
          <w:pPr>
            <w:pStyle w:val="843B1923D8934DDE979F7F804C1C7AF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50745C8BFC4263BD1F1D98CB5CB0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B940A9-563A-48D8-A04D-BA961DA14228}"/>
      </w:docPartPr>
      <w:docPartBody>
        <w:p w:rsidR="00000000" w:rsidRDefault="00957DDC">
          <w:pPr>
            <w:pStyle w:val="7450745C8BFC4263BD1F1D98CB5CB07C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1BE081574854DAFA063E8013DC0B73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F2C5DF3-5D4E-4481-BACE-15A72D979A4F}"/>
      </w:docPartPr>
      <w:docPartBody>
        <w:p w:rsidR="00000000" w:rsidRDefault="00957DDC">
          <w:pPr>
            <w:pStyle w:val="91BE081574854DAFA063E8013DC0B73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ECE7DB47BCD41F18F09ECB0BF3F9C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F92414C-8210-4A6D-BC0F-56BF20600D7D}"/>
      </w:docPartPr>
      <w:docPartBody>
        <w:p w:rsidR="00000000" w:rsidRDefault="00957DDC">
          <w:pPr>
            <w:pStyle w:val="FECE7DB47BCD41F18F09ECB0BF3F9C4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48F34EEB63D487A8E4EFA6747F9C2C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897E30C-88F3-48F9-9264-F93F9093D1E6}"/>
      </w:docPartPr>
      <w:docPartBody>
        <w:p w:rsidR="00000000" w:rsidRDefault="00957DDC">
          <w:pPr>
            <w:pStyle w:val="D48F34EEB63D487A8E4EFA6747F9C2C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998B846A26045C5BF72E73C8E0FBC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24866C-3B44-4326-BD3A-192979E058F2}"/>
      </w:docPartPr>
      <w:docPartBody>
        <w:p w:rsidR="00000000" w:rsidRDefault="00957DDC">
          <w:pPr>
            <w:pStyle w:val="4998B846A26045C5BF72E73C8E0FBC7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AA15E1E898A4303B98159A6A6E8FDA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D400209-9F92-4078-BC7F-9E9D6F58121D}"/>
      </w:docPartPr>
      <w:docPartBody>
        <w:p w:rsidR="00000000" w:rsidRDefault="00957DDC">
          <w:pPr>
            <w:pStyle w:val="CAA15E1E898A4303B98159A6A6E8FDA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DEA2A6872E54D7DBD6AEF938BA5D0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5445BE-B555-4C26-B748-4D94E50DF54C}"/>
      </w:docPartPr>
      <w:docPartBody>
        <w:p w:rsidR="00000000" w:rsidRDefault="00957DDC">
          <w:pPr>
            <w:pStyle w:val="EDEA2A6872E54D7DBD6AEF938BA5D0A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4DAA5A8A3804964A3B3FE30A1F787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82C8341-879B-4FEF-9533-4F9D394DDD68}"/>
      </w:docPartPr>
      <w:docPartBody>
        <w:p w:rsidR="00000000" w:rsidRDefault="00957DDC">
          <w:pPr>
            <w:pStyle w:val="A4DAA5A8A3804964A3B3FE30A1F7870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A8724AEFAF64D7A897808D221EF004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BAB75FF-26DC-41F7-A778-3449A7B485BE}"/>
      </w:docPartPr>
      <w:docPartBody>
        <w:p w:rsidR="00000000" w:rsidRDefault="00957DDC">
          <w:pPr>
            <w:pStyle w:val="1A8724AEFAF64D7A897808D221EF004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8E3C9A46FF24130AC7A35CBDB9CB5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DA0D0B3-80CE-4215-9EAA-A7E71CBE4111}"/>
      </w:docPartPr>
      <w:docPartBody>
        <w:p w:rsidR="00000000" w:rsidRDefault="00957DDC">
          <w:pPr>
            <w:pStyle w:val="F8E3C9A46FF24130AC7A35CBDB9CB52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A01AA3A62C64A479C1BD12681DBC89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C7184A-572D-4148-A936-2399BE6CD707}"/>
      </w:docPartPr>
      <w:docPartBody>
        <w:p w:rsidR="00000000" w:rsidRDefault="00957DDC">
          <w:pPr>
            <w:pStyle w:val="7A01AA3A62C64A479C1BD12681DBC89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C4EA6DA3B994EFF85701B89899DE9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D49360C-6A67-4798-870D-7FC4E94C0620}"/>
      </w:docPartPr>
      <w:docPartBody>
        <w:p w:rsidR="00000000" w:rsidRDefault="00957DDC">
          <w:pPr>
            <w:pStyle w:val="0C4EA6DA3B994EFF85701B89899DE91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8FFD2BAB69241C099B0350E142F732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C918DEB-CBA3-4081-B925-917EEC33AF1E}"/>
      </w:docPartPr>
      <w:docPartBody>
        <w:p w:rsidR="00000000" w:rsidRDefault="00957DDC">
          <w:pPr>
            <w:pStyle w:val="E8FFD2BAB69241C099B0350E142F732C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6C9C01D788F43148D388762EEA31D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8AA267F-F82D-4730-AF63-5693FEE07A24}"/>
      </w:docPartPr>
      <w:docPartBody>
        <w:p w:rsidR="00000000" w:rsidRDefault="00957DDC">
          <w:pPr>
            <w:pStyle w:val="96C9C01D788F43148D388762EEA31D5C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C11AA3D405545418F4706B629DD18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E82D2-3FAF-42CE-9524-6716D97C6676}"/>
      </w:docPartPr>
      <w:docPartBody>
        <w:p w:rsidR="00000000" w:rsidRDefault="00957DDC">
          <w:pPr>
            <w:pStyle w:val="DC11AA3D405545418F4706B629DD186F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C4A37A3DD4CD49B9A9888086F5EEB2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1D5491-F4E9-466A-8BC5-14FA1A1116E0}"/>
      </w:docPartPr>
      <w:docPartBody>
        <w:p w:rsidR="00000000" w:rsidRDefault="00957DDC">
          <w:pPr>
            <w:pStyle w:val="C4A37A3DD4CD49B9A9888086F5EEB2D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D89D64824F1041E48EE338D3ABCC0559">
    <w:name w:val="D89D64824F1041E48EE338D3ABCC0559"/>
  </w:style>
  <w:style w:type="paragraph" w:customStyle="1" w:styleId="2FB2C464078546D1A7F99D48A34A43AD">
    <w:name w:val="2FB2C464078546D1A7F99D48A34A43AD"/>
  </w:style>
  <w:style w:type="paragraph" w:customStyle="1" w:styleId="BDB0B7BCF40E45BD90E93DF9848FF3B4">
    <w:name w:val="BDB0B7BCF40E45BD90E93DF9848FF3B4"/>
  </w:style>
  <w:style w:type="paragraph" w:customStyle="1" w:styleId="51B4B00D17684A6D9DE45D3398EB7238">
    <w:name w:val="51B4B00D17684A6D9DE45D3398EB7238"/>
  </w:style>
  <w:style w:type="paragraph" w:customStyle="1" w:styleId="B97BE719769D48B381B1788488670587">
    <w:name w:val="B97BE719769D48B381B1788488670587"/>
  </w:style>
  <w:style w:type="paragraph" w:customStyle="1" w:styleId="63D2EBC2E83249D39F092D06751F88C3">
    <w:name w:val="63D2EBC2E83249D39F092D06751F88C3"/>
  </w:style>
  <w:style w:type="paragraph" w:customStyle="1" w:styleId="5D1BE474443F4E6D8610091D6CAE3195">
    <w:name w:val="5D1BE474443F4E6D8610091D6CAE3195"/>
  </w:style>
  <w:style w:type="paragraph" w:customStyle="1" w:styleId="31EC97D0BFAC4CF6A62D737649B45ACB">
    <w:name w:val="31EC97D0BFAC4CF6A62D737649B45ACB"/>
  </w:style>
  <w:style w:type="paragraph" w:customStyle="1" w:styleId="A4CACF57F2C14BA5B9CC16F47C7292E9">
    <w:name w:val="A4CACF57F2C14BA5B9CC16F47C7292E9"/>
  </w:style>
  <w:style w:type="paragraph" w:customStyle="1" w:styleId="C1C6B1822ABA43F1A29B481A500AE38F">
    <w:name w:val="C1C6B1822ABA43F1A29B481A500AE38F"/>
  </w:style>
  <w:style w:type="paragraph" w:customStyle="1" w:styleId="F5354891D44E4C1795376B79F39715E1">
    <w:name w:val="F5354891D44E4C1795376B79F39715E1"/>
  </w:style>
  <w:style w:type="paragraph" w:customStyle="1" w:styleId="F3B9AE482ABC491B98B1B695A3E3AE78">
    <w:name w:val="F3B9AE482ABC491B98B1B695A3E3AE78"/>
  </w:style>
  <w:style w:type="paragraph" w:customStyle="1" w:styleId="3228B4D46833464F83DCB39C61C5912E">
    <w:name w:val="3228B4D46833464F83DCB39C61C5912E"/>
  </w:style>
  <w:style w:type="paragraph" w:customStyle="1" w:styleId="1D73D876EB884E7481AD54446A901E7E">
    <w:name w:val="1D73D876EB884E7481AD54446A901E7E"/>
  </w:style>
  <w:style w:type="paragraph" w:customStyle="1" w:styleId="5F8A0329FEB04727A8CF9E2E7728E89C">
    <w:name w:val="5F8A0329FEB04727A8CF9E2E7728E89C"/>
  </w:style>
  <w:style w:type="paragraph" w:customStyle="1" w:styleId="843B1923D8934DDE979F7F804C1C7AF5">
    <w:name w:val="843B1923D8934DDE979F7F804C1C7AF5"/>
  </w:style>
  <w:style w:type="paragraph" w:customStyle="1" w:styleId="7450745C8BFC4263BD1F1D98CB5CB07C">
    <w:name w:val="7450745C8BFC4263BD1F1D98CB5CB07C"/>
  </w:style>
  <w:style w:type="paragraph" w:customStyle="1" w:styleId="91BE081574854DAFA063E8013DC0B739">
    <w:name w:val="91BE081574854DAFA063E8013DC0B739"/>
  </w:style>
  <w:style w:type="paragraph" w:customStyle="1" w:styleId="FECE7DB47BCD41F18F09ECB0BF3F9C49">
    <w:name w:val="FECE7DB47BCD41F18F09ECB0BF3F9C49"/>
  </w:style>
  <w:style w:type="paragraph" w:customStyle="1" w:styleId="D48F34EEB63D487A8E4EFA6747F9C2C5">
    <w:name w:val="D48F34EEB63D487A8E4EFA6747F9C2C5"/>
  </w:style>
  <w:style w:type="paragraph" w:customStyle="1" w:styleId="4998B846A26045C5BF72E73C8E0FBC71">
    <w:name w:val="4998B846A26045C5BF72E73C8E0FBC71"/>
  </w:style>
  <w:style w:type="paragraph" w:customStyle="1" w:styleId="CAA15E1E898A4303B98159A6A6E8FDAB">
    <w:name w:val="CAA15E1E898A4303B98159A6A6E8FDAB"/>
  </w:style>
  <w:style w:type="paragraph" w:customStyle="1" w:styleId="EDEA2A6872E54D7DBD6AEF938BA5D0A5">
    <w:name w:val="EDEA2A6872E54D7DBD6AEF938BA5D0A5"/>
  </w:style>
  <w:style w:type="paragraph" w:customStyle="1" w:styleId="A4DAA5A8A3804964A3B3FE30A1F7870D">
    <w:name w:val="A4DAA5A8A3804964A3B3FE30A1F7870D"/>
  </w:style>
  <w:style w:type="paragraph" w:customStyle="1" w:styleId="1A8724AEFAF64D7A897808D221EF0042">
    <w:name w:val="1A8724AEFAF64D7A897808D221EF0042"/>
  </w:style>
  <w:style w:type="paragraph" w:customStyle="1" w:styleId="F8E3C9A46FF24130AC7A35CBDB9CB527">
    <w:name w:val="F8E3C9A46FF24130AC7A35CBDB9CB527"/>
  </w:style>
  <w:style w:type="paragraph" w:customStyle="1" w:styleId="7A01AA3A62C64A479C1BD12681DBC898">
    <w:name w:val="7A01AA3A62C64A479C1BD12681DBC898"/>
  </w:style>
  <w:style w:type="paragraph" w:customStyle="1" w:styleId="0C4EA6DA3B994EFF85701B89899DE914">
    <w:name w:val="0C4EA6DA3B994EFF85701B89899DE914"/>
  </w:style>
  <w:style w:type="paragraph" w:customStyle="1" w:styleId="E8FFD2BAB69241C099B0350E142F732C">
    <w:name w:val="E8FFD2BAB69241C099B0350E142F732C"/>
  </w:style>
  <w:style w:type="paragraph" w:customStyle="1" w:styleId="96C9C01D788F43148D388762EEA31D5C">
    <w:name w:val="96C9C01D788F43148D388762EEA31D5C"/>
  </w:style>
  <w:style w:type="paragraph" w:customStyle="1" w:styleId="DC11AA3D405545418F4706B629DD186F">
    <w:name w:val="DC11AA3D405545418F4706B629DD186F"/>
  </w:style>
  <w:style w:type="paragraph" w:customStyle="1" w:styleId="C4A37A3DD4CD49B9A9888086F5EEB2D8">
    <w:name w:val="C4A37A3DD4CD49B9A9888086F5EEB2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Prilog_2. Obrazac_ESPD.dotx</Template>
  <TotalTime>0</TotalTime>
  <Pages>16</Pages>
  <Words>4196</Words>
  <Characters>23920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moreta pikunic</dc:creator>
  <cp:keywords/>
  <cp:lastModifiedBy>Moreta Pikunić</cp:lastModifiedBy>
  <cp:revision>1</cp:revision>
  <cp:lastPrinted>2015-10-30T13:45:00Z</cp:lastPrinted>
  <dcterms:created xsi:type="dcterms:W3CDTF">2024-01-11T12:10:00Z</dcterms:created>
  <dcterms:modified xsi:type="dcterms:W3CDTF">2024-01-11T12:10:00Z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