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81B0" w14:textId="77777777" w:rsidR="00132F4E" w:rsidRPr="003A789C" w:rsidRDefault="00AB6515" w:rsidP="00AB6515">
      <w:pPr>
        <w:pStyle w:val="Naslov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14:paraId="0BC21C1A" w14:textId="77777777" w:rsidR="00C2020C" w:rsidRPr="003A789C" w:rsidRDefault="00C2020C" w:rsidP="00DC361A">
      <w:pPr>
        <w:pStyle w:val="Naslov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14:paraId="30BCB8C9" w14:textId="77777777" w:rsidR="00C2020C" w:rsidRPr="003A789C" w:rsidRDefault="00BC4D9E" w:rsidP="00BC4D9E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0BEEB35D" w14:textId="77777777" w:rsidTr="00CF699D">
        <w:trPr>
          <w:trHeight w:val="349"/>
        </w:trPr>
        <w:tc>
          <w:tcPr>
            <w:tcW w:w="4644" w:type="dxa"/>
            <w:shd w:val="clear" w:color="auto" w:fill="auto"/>
          </w:tcPr>
          <w:p w14:paraId="5309B85B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14:paraId="36F263E2" w14:textId="77777777" w:rsidR="00C2020C" w:rsidRPr="009069F3" w:rsidRDefault="009069F3" w:rsidP="009069F3">
            <w:pPr>
              <w:spacing w:before="100" w:after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9F3">
              <w:rPr>
                <w:rFonts w:ascii="Times New Roman" w:hAnsi="Times New Roman"/>
                <w:b/>
                <w:bCs/>
              </w:rPr>
              <w:t>Usluga obavještavanja pacijenata kroz iBIS SMS komunikacijskim kanalom</w:t>
            </w:r>
          </w:p>
        </w:tc>
      </w:tr>
      <w:tr w:rsidR="00C2020C" w:rsidRPr="004C2B8B" w14:paraId="49BC6A45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5F63BD97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14:paraId="106D3CA6" w14:textId="1D67B706" w:rsidR="00C2020C" w:rsidRPr="004C2B8B" w:rsidRDefault="00A13A68" w:rsidP="004A2FD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156</w:t>
            </w:r>
            <w:r w:rsidR="004A2FD3">
              <w:rPr>
                <w:rFonts w:ascii="Times New Roman" w:hAnsi="Times New Roman"/>
                <w:b/>
                <w:bCs/>
              </w:rPr>
              <w:t>-</w:t>
            </w:r>
            <w:r w:rsidR="00B716AE" w:rsidRPr="004C2B8B">
              <w:rPr>
                <w:rFonts w:ascii="Times New Roman" w:hAnsi="Times New Roman"/>
                <w:b/>
                <w:bCs/>
              </w:rPr>
              <w:t>JN</w:t>
            </w:r>
            <w:r w:rsidR="004A2FD3">
              <w:rPr>
                <w:rFonts w:ascii="Times New Roman" w:hAnsi="Times New Roman"/>
                <w:b/>
                <w:bCs/>
              </w:rPr>
              <w:t>-2</w:t>
            </w:r>
            <w:r w:rsidR="00C537B7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B716AE" w:rsidRPr="004C2B8B" w14:paraId="114336E6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5C45BB39" w14:textId="77777777"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14:paraId="7A2C5198" w14:textId="77777777" w:rsidR="00B716AE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Ugovor o pružanju usluga</w:t>
            </w:r>
          </w:p>
        </w:tc>
      </w:tr>
      <w:tr w:rsidR="00C2020C" w:rsidRPr="004C2B8B" w14:paraId="5F4BF866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5A9DC0A3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0F4180F" w14:textId="4264987E" w:rsidR="00C2020C" w:rsidRPr="004C2B8B" w:rsidRDefault="00B716AE" w:rsidP="009069F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</w:t>
            </w:r>
            <w:r w:rsidR="00A13A68">
              <w:rPr>
                <w:rFonts w:ascii="Times New Roman" w:hAnsi="Times New Roman"/>
                <w:b/>
                <w:bCs/>
              </w:rPr>
              <w:t>2</w:t>
            </w:r>
            <w:r w:rsidRPr="004C2B8B">
              <w:rPr>
                <w:rFonts w:ascii="Times New Roman" w:hAnsi="Times New Roman"/>
                <w:b/>
                <w:bCs/>
              </w:rPr>
              <w:t xml:space="preserve">.000,00 </w:t>
            </w:r>
            <w:r w:rsidR="00A13A68">
              <w:rPr>
                <w:rFonts w:ascii="Times New Roman" w:hAnsi="Times New Roman"/>
                <w:b/>
                <w:bCs/>
              </w:rPr>
              <w:t>EUR-a</w:t>
            </w:r>
          </w:p>
        </w:tc>
      </w:tr>
    </w:tbl>
    <w:p w14:paraId="00855220" w14:textId="77777777" w:rsidR="00C2020C" w:rsidRPr="003A789C" w:rsidRDefault="00C2020C" w:rsidP="00DC361A">
      <w:pPr>
        <w:pStyle w:val="Naslov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14:paraId="15AC4CC6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77698F30" w14:textId="77777777" w:rsidTr="00DC361A">
        <w:tc>
          <w:tcPr>
            <w:tcW w:w="4644" w:type="dxa"/>
            <w:shd w:val="clear" w:color="auto" w:fill="auto"/>
            <w:vAlign w:val="center"/>
          </w:tcPr>
          <w:p w14:paraId="0E0A15C9" w14:textId="77777777"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3F2746F" w14:textId="77777777"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14:paraId="7FF8A66D" w14:textId="77777777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14:paraId="27A72A39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30B9FA7" w14:textId="77777777"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14:paraId="1F931A20" w14:textId="77777777" w:rsidTr="00DC361A">
        <w:tc>
          <w:tcPr>
            <w:tcW w:w="4644" w:type="dxa"/>
            <w:shd w:val="clear" w:color="auto" w:fill="auto"/>
            <w:vAlign w:val="center"/>
          </w:tcPr>
          <w:p w14:paraId="01159EDC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14:paraId="357C09C2" w14:textId="77777777"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28F14EB" w14:textId="77777777"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14:paraId="76225E93" w14:textId="77777777" w:rsidR="00373739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14:paraId="3BC1C024" w14:textId="77777777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14:paraId="695E06AE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14:paraId="57331EDF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14:paraId="5F342CCC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FA77B81" w14:textId="77777777"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14:paraId="0739E533" w14:textId="77777777"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14:paraId="531A8734" w14:textId="77777777"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14:paraId="12F4EE49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14:paraId="59662BC1" w14:textId="77777777"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484E35A3" w14:textId="77777777" w:rsidTr="00CF699D">
        <w:tc>
          <w:tcPr>
            <w:tcW w:w="4644" w:type="dxa"/>
            <w:shd w:val="clear" w:color="auto" w:fill="auto"/>
          </w:tcPr>
          <w:p w14:paraId="3FA95EA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FA1412D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039BA6D5" w14:textId="77777777" w:rsidTr="00CF699D">
        <w:tc>
          <w:tcPr>
            <w:tcW w:w="4644" w:type="dxa"/>
            <w:shd w:val="clear" w:color="auto" w:fill="auto"/>
          </w:tcPr>
          <w:p w14:paraId="7B6C8355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14:paraId="0CF73AE9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0E660B11" w14:textId="77777777" w:rsidTr="00CF699D">
        <w:tc>
          <w:tcPr>
            <w:tcW w:w="4644" w:type="dxa"/>
            <w:shd w:val="clear" w:color="auto" w:fill="auto"/>
          </w:tcPr>
          <w:p w14:paraId="055BF6F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14:paraId="341E6DC6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1B2E5846" w14:textId="77777777" w:rsidTr="00CF699D">
        <w:tc>
          <w:tcPr>
            <w:tcW w:w="4644" w:type="dxa"/>
            <w:shd w:val="clear" w:color="auto" w:fill="auto"/>
          </w:tcPr>
          <w:p w14:paraId="7BC33F3F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0C5E5D4F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196C5145" w14:textId="77777777" w:rsidTr="00CF699D">
        <w:tc>
          <w:tcPr>
            <w:tcW w:w="4644" w:type="dxa"/>
            <w:shd w:val="clear" w:color="auto" w:fill="auto"/>
          </w:tcPr>
          <w:p w14:paraId="5BFD2E3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14:paraId="1AE334C6" w14:textId="77777777"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14:paraId="6B768687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02"/>
      </w:tblGrid>
      <w:tr w:rsidR="00B70D32" w:rsidRPr="004C2B8B" w14:paraId="4F39E9C2" w14:textId="77777777" w:rsidTr="00BC4D9E">
        <w:tc>
          <w:tcPr>
            <w:tcW w:w="6487" w:type="dxa"/>
            <w:shd w:val="clear" w:color="auto" w:fill="auto"/>
          </w:tcPr>
          <w:p w14:paraId="3D13C74E" w14:textId="77777777"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AD1C24B" w14:textId="77777777" w:rsidR="00B70D32" w:rsidRPr="004C2B8B" w:rsidRDefault="00EC54D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14:paraId="1C17919D" w14:textId="77777777" w:rsidR="00B70D32" w:rsidRPr="004C2B8B" w:rsidRDefault="00EC54D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7BC99A61" w14:textId="77777777"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14:paraId="00347274" w14:textId="77777777" w:rsidR="004F0D74" w:rsidRPr="003A789C" w:rsidRDefault="004F0D74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14:paraId="77177F50" w14:textId="77777777"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2802"/>
      </w:tblGrid>
      <w:tr w:rsidR="006D314D" w:rsidRPr="004C2B8B" w14:paraId="7BE81E38" w14:textId="77777777" w:rsidTr="00EF45F7">
        <w:tc>
          <w:tcPr>
            <w:tcW w:w="6487" w:type="dxa"/>
            <w:gridSpan w:val="2"/>
            <w:vAlign w:val="center"/>
          </w:tcPr>
          <w:p w14:paraId="5B7C2296" w14:textId="77777777"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447CCC1" w14:textId="77777777" w:rsidR="006D314D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14:paraId="1186D00C" w14:textId="77777777" w:rsidR="006D314D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14:paraId="2633650E" w14:textId="77777777" w:rsidTr="004C2B8B">
        <w:tc>
          <w:tcPr>
            <w:tcW w:w="9289" w:type="dxa"/>
            <w:gridSpan w:val="3"/>
            <w:shd w:val="clear" w:color="auto" w:fill="E7E6E6"/>
          </w:tcPr>
          <w:p w14:paraId="12DC3D96" w14:textId="77777777"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podugovaratelje: </w:t>
            </w:r>
          </w:p>
        </w:tc>
      </w:tr>
      <w:tr w:rsidR="006D314D" w:rsidRPr="004C2B8B" w14:paraId="6B929490" w14:textId="77777777" w:rsidTr="000D068B">
        <w:tc>
          <w:tcPr>
            <w:tcW w:w="1101" w:type="dxa"/>
          </w:tcPr>
          <w:p w14:paraId="1CB8A174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7216B109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14:paraId="13E42828" w14:textId="77777777" w:rsidTr="000D068B">
        <w:tc>
          <w:tcPr>
            <w:tcW w:w="1101" w:type="dxa"/>
          </w:tcPr>
          <w:p w14:paraId="715A4089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  <w:gridCol w:w="3932"/>
            </w:tblGrid>
            <w:tr w:rsidR="006D314D" w:rsidRPr="004C2B8B" w14:paraId="15C91F0F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2E6ABB16" w14:textId="77777777"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4F980372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473BD5FC" w14:textId="77777777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5FB9327A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5ED25CB8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5122E7B8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5D8D07E6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0674FD37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208FA344" w14:textId="77777777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43205549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4A74AA62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78B95BC6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7A02A387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524861C3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3DDB4916" w14:textId="77777777"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41772C1D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14:paraId="5A19FA91" w14:textId="77777777" w:rsidTr="000D068B">
        <w:tc>
          <w:tcPr>
            <w:tcW w:w="1101" w:type="dxa"/>
          </w:tcPr>
          <w:p w14:paraId="32E55548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  <w:gridCol w:w="3932"/>
            </w:tblGrid>
            <w:tr w:rsidR="008E482A" w:rsidRPr="004C2B8B" w14:paraId="0220F773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23058153" w14:textId="77777777"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253F22A6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1FE2A1AB" w14:textId="77777777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45C1B2A5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32EF42CE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051DC2F4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5460E5E0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245FAA87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1F68DE67" w14:textId="77777777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61CCD02C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095B1768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069DA815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6945E30D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3924571E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422EFB3B" w14:textId="77777777"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1528D256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14:paraId="31AE77E6" w14:textId="77777777" w:rsidR="00C2020C" w:rsidRPr="003A789C" w:rsidRDefault="00C2020C" w:rsidP="00DC361A">
      <w:pPr>
        <w:pStyle w:val="Naslov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14:paraId="0D3A89A0" w14:textId="77777777" w:rsidR="00C2020C" w:rsidRPr="003A789C" w:rsidRDefault="00C2020C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14:paraId="19BE7527" w14:textId="77777777"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14:paraId="3AA10B39" w14:textId="77777777"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14:paraId="4F384A12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14:paraId="3D7E6F81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14:paraId="36886EF9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14:paraId="2B160865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14:paraId="074CDE8A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C2020C" w:rsidRPr="004C2B8B" w14:paraId="08CA4C37" w14:textId="77777777" w:rsidTr="0087319F">
        <w:tc>
          <w:tcPr>
            <w:tcW w:w="6629" w:type="dxa"/>
            <w:shd w:val="clear" w:color="auto" w:fill="auto"/>
          </w:tcPr>
          <w:p w14:paraId="2B02116D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9634C68" w14:textId="77777777" w:rsidR="00ED39D3" w:rsidRPr="004C2B8B" w:rsidRDefault="00EC54D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14:paraId="4176E209" w14:textId="77777777" w:rsidR="00C2020C" w:rsidRPr="004C2B8B" w:rsidRDefault="00EC54D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53DA7E65" w14:textId="77777777" w:rsidR="00C2020C" w:rsidRPr="003A789C" w:rsidRDefault="00C2020C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C2020C" w:rsidRPr="004C2B8B" w14:paraId="3182D370" w14:textId="77777777" w:rsidTr="003643FB">
        <w:tc>
          <w:tcPr>
            <w:tcW w:w="6629" w:type="dxa"/>
            <w:shd w:val="clear" w:color="auto" w:fill="auto"/>
          </w:tcPr>
          <w:p w14:paraId="002FCD2D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nastan </w:t>
            </w:r>
            <w:r w:rsidRPr="004C2B8B">
              <w:rPr>
                <w:rFonts w:ascii="Times New Roman" w:hAnsi="Times New Roman"/>
              </w:rPr>
              <w:lastRenderedPageBreak/>
              <w:t>i u državi članici javnog naručitelja ili naručitelja ako se razlikuje od zemlje poslovnog nastana?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4DEDAB7" w14:textId="77777777" w:rsidR="00B15FAB" w:rsidRPr="004C2B8B" w:rsidRDefault="00EC54D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14:paraId="34796E22" w14:textId="77777777" w:rsidR="00C2020C" w:rsidRPr="004C2B8B" w:rsidRDefault="00EC54D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02F6354D" w14:textId="77777777" w:rsidR="00C2020C" w:rsidRPr="003A789C" w:rsidRDefault="00C2020C" w:rsidP="00DC361A">
      <w:pPr>
        <w:pStyle w:val="Naslov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14:paraId="3A6774A2" w14:textId="77777777" w:rsidR="00792315" w:rsidRPr="00792315" w:rsidRDefault="00223769" w:rsidP="00792315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792315" w:rsidRPr="007713EA" w14:paraId="1CB596AF" w14:textId="77777777" w:rsidTr="00B95A77">
        <w:tc>
          <w:tcPr>
            <w:tcW w:w="6629" w:type="dxa"/>
            <w:shd w:val="clear" w:color="auto" w:fill="auto"/>
          </w:tcPr>
          <w:p w14:paraId="2DF24465" w14:textId="77777777" w:rsidR="00792315" w:rsidRPr="00792315" w:rsidRDefault="00792315" w:rsidP="009069F3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nastana: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236A37E" w14:textId="77777777" w:rsidR="00792315" w:rsidRPr="004C2B8B" w:rsidRDefault="00EC54D2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DA</w:t>
            </w:r>
          </w:p>
          <w:p w14:paraId="452AF995" w14:textId="77777777" w:rsidR="00792315" w:rsidRPr="00792315" w:rsidRDefault="00EC54D2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7D626AF9" w14:textId="77777777" w:rsidR="00C2020C" w:rsidRPr="003A789C" w:rsidRDefault="00792315" w:rsidP="00223769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652"/>
      </w:tblGrid>
      <w:tr w:rsidR="009069F3" w:rsidRPr="004C2B8B" w14:paraId="409B0201" w14:textId="77777777" w:rsidTr="009069F3">
        <w:trPr>
          <w:trHeight w:val="4600"/>
        </w:trPr>
        <w:tc>
          <w:tcPr>
            <w:tcW w:w="3652" w:type="dxa"/>
          </w:tcPr>
          <w:p w14:paraId="43AEC386" w14:textId="77777777" w:rsidR="009069F3" w:rsidRPr="009069F3" w:rsidRDefault="009069F3" w:rsidP="009069F3">
            <w:pPr>
              <w:spacing w:before="160"/>
              <w:ind w:firstLine="360"/>
              <w:rPr>
                <w:b/>
              </w:rPr>
            </w:pPr>
            <w:bookmarkStart w:id="12" w:name="_DV_M4300"/>
            <w:bookmarkStart w:id="13" w:name="_DV_M4301"/>
            <w:bookmarkEnd w:id="12"/>
            <w:bookmarkEnd w:id="13"/>
            <w:r w:rsidRPr="004C2B8B">
              <w:rPr>
                <w:rFonts w:ascii="Times New Roman" w:hAnsi="Times New Roman"/>
              </w:rPr>
              <w:br/>
            </w:r>
            <w:r w:rsidRPr="009069F3">
              <w:rPr>
                <w:b/>
              </w:rPr>
              <w:t>Izjav</w:t>
            </w:r>
            <w:r>
              <w:rPr>
                <w:b/>
              </w:rPr>
              <w:t>a</w:t>
            </w:r>
            <w:r w:rsidRPr="009069F3">
              <w:rPr>
                <w:b/>
              </w:rPr>
              <w:t xml:space="preserve"> proizvođača programskog riješenja IBIS-a koji je u funkciji u Općoj bolnici Zadar </w:t>
            </w:r>
            <w:r>
              <w:rPr>
                <w:b/>
              </w:rPr>
              <w:t>o mogućnosti inte</w:t>
            </w:r>
            <w:r w:rsidRPr="009069F3">
              <w:rPr>
                <w:b/>
              </w:rPr>
              <w:t xml:space="preserve">gracije za ovaj predmet nabave. </w:t>
            </w:r>
          </w:p>
          <w:p w14:paraId="228FC944" w14:textId="77777777" w:rsidR="009069F3" w:rsidRPr="004C2B8B" w:rsidRDefault="009069F3" w:rsidP="009069F3">
            <w:pPr>
              <w:rPr>
                <w:rFonts w:ascii="Times New Roman" w:hAnsi="Times New Roman"/>
              </w:rPr>
            </w:pPr>
          </w:p>
        </w:tc>
        <w:tc>
          <w:tcPr>
            <w:tcW w:w="3652" w:type="dxa"/>
            <w:shd w:val="clear" w:color="auto" w:fill="auto"/>
          </w:tcPr>
          <w:p w14:paraId="01290A87" w14:textId="77777777" w:rsidR="005F127A" w:rsidRDefault="005F127A" w:rsidP="009069F3">
            <w:pPr>
              <w:rPr>
                <w:rFonts w:ascii="Times New Roman" w:hAnsi="Times New Roman"/>
              </w:rPr>
            </w:pPr>
          </w:p>
          <w:p w14:paraId="1E8581D6" w14:textId="77777777" w:rsidR="009069F3" w:rsidRPr="004C2B8B" w:rsidRDefault="009069F3" w:rsidP="009069F3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14:paraId="02D2A957" w14:textId="77777777" w:rsidR="009069F3" w:rsidRDefault="009069F3" w:rsidP="009069F3">
            <w:pPr>
              <w:spacing w:before="16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="00054D15">
              <w:rPr>
                <w:rFonts w:ascii="Times New Roman" w:hAnsi="Times New Roman"/>
              </w:rPr>
            </w:r>
            <w:r w:rsidR="00054D15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  <w:p w14:paraId="66B72F3B" w14:textId="77777777" w:rsidR="005F127A" w:rsidRDefault="005F127A" w:rsidP="009069F3">
            <w:pPr>
              <w:spacing w:before="160"/>
              <w:rPr>
                <w:rFonts w:ascii="Times New Roman" w:hAnsi="Times New Roman"/>
              </w:rPr>
            </w:pPr>
          </w:p>
          <w:p w14:paraId="1C9BCA9C" w14:textId="77777777" w:rsidR="005F127A" w:rsidRDefault="005F127A" w:rsidP="009069F3">
            <w:pPr>
              <w:spacing w:before="160"/>
              <w:rPr>
                <w:rFonts w:ascii="Times New Roman" w:hAnsi="Times New Roman"/>
              </w:rPr>
            </w:pPr>
          </w:p>
          <w:p w14:paraId="1FB87F24" w14:textId="77777777" w:rsidR="005F127A" w:rsidRDefault="005F127A" w:rsidP="009069F3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</w:p>
          <w:p w14:paraId="03F251F6" w14:textId="77777777" w:rsidR="005F127A" w:rsidRDefault="005F127A" w:rsidP="009069F3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</w:p>
          <w:p w14:paraId="023F0198" w14:textId="77777777" w:rsidR="005F127A" w:rsidRDefault="005F127A" w:rsidP="005F127A">
            <w:pPr>
              <w:spacing w:before="160"/>
              <w:rPr>
                <w:rFonts w:ascii="Times New Roman" w:hAnsi="Times New Roman"/>
                <w:i/>
              </w:rPr>
            </w:pPr>
          </w:p>
          <w:p w14:paraId="462CD2AD" w14:textId="77777777" w:rsidR="005F127A" w:rsidRPr="005F127A" w:rsidRDefault="005F127A" w:rsidP="005F127A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  <w:r w:rsidRPr="005F127A">
              <w:rPr>
                <w:rFonts w:ascii="Times New Roman" w:hAnsi="Times New Roman"/>
                <w:i/>
              </w:rPr>
              <w:t>U slučaju odgovora DA dostaviti potpisanu Izjavu proizvođača u sklopu ponude</w:t>
            </w:r>
            <w:r>
              <w:rPr>
                <w:rFonts w:ascii="Times New Roman" w:hAnsi="Times New Roman"/>
                <w:i/>
              </w:rPr>
              <w:t xml:space="preserve"> kao dokaz ispunjenja traženih uvjeta</w:t>
            </w:r>
            <w:r w:rsidRPr="005F127A">
              <w:rPr>
                <w:rFonts w:ascii="Times New Roman" w:hAnsi="Times New Roman"/>
                <w:i/>
              </w:rPr>
              <w:t>.</w:t>
            </w:r>
          </w:p>
        </w:tc>
      </w:tr>
      <w:tr w:rsidR="002538C8" w:rsidRPr="004C2B8B" w14:paraId="00343069" w14:textId="77777777" w:rsidTr="002538C8">
        <w:trPr>
          <w:trHeight w:val="1595"/>
        </w:trPr>
        <w:tc>
          <w:tcPr>
            <w:tcW w:w="3652" w:type="dxa"/>
          </w:tcPr>
          <w:p w14:paraId="505273E5" w14:textId="77777777" w:rsidR="002538C8" w:rsidRPr="003C1764" w:rsidRDefault="002538C8" w:rsidP="002538C8">
            <w:pPr>
              <w:rPr>
                <w:b/>
                <w:bCs/>
                <w:u w:val="single"/>
              </w:rPr>
            </w:pPr>
            <w:r w:rsidRPr="003C1764">
              <w:rPr>
                <w:b/>
                <w:bCs/>
                <w:u w:val="single"/>
              </w:rPr>
              <w:t>Norme osiguranja kvalitete</w:t>
            </w:r>
          </w:p>
          <w:p w14:paraId="0E7D9329" w14:textId="77777777" w:rsidR="002538C8" w:rsidRPr="004C2B8B" w:rsidRDefault="002538C8" w:rsidP="009069F3">
            <w:pPr>
              <w:spacing w:before="160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3652" w:type="dxa"/>
            <w:shd w:val="clear" w:color="auto" w:fill="auto"/>
          </w:tcPr>
          <w:p w14:paraId="4C31E97F" w14:textId="77777777" w:rsidR="002538C8" w:rsidRPr="002538C8" w:rsidRDefault="002538C8" w:rsidP="002538C8">
            <w:pPr>
              <w:rPr>
                <w:rFonts w:ascii="Times New Roman" w:hAnsi="Times New Roman"/>
              </w:rPr>
            </w:pPr>
            <w:r w:rsidRPr="002538C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C8">
              <w:rPr>
                <w:rFonts w:ascii="Times New Roman" w:hAnsi="Times New Roman"/>
              </w:rPr>
              <w:instrText xml:space="preserve"> FORMCHECKBOX </w:instrText>
            </w:r>
            <w:r w:rsidRPr="002538C8">
              <w:rPr>
                <w:rFonts w:ascii="Times New Roman" w:hAnsi="Times New Roman"/>
              </w:rPr>
            </w:r>
            <w:r w:rsidRPr="002538C8">
              <w:rPr>
                <w:rFonts w:ascii="Times New Roman" w:hAnsi="Times New Roman"/>
              </w:rPr>
              <w:fldChar w:fldCharType="separate"/>
            </w:r>
            <w:r w:rsidRPr="002538C8">
              <w:rPr>
                <w:rFonts w:ascii="Times New Roman" w:hAnsi="Times New Roman"/>
              </w:rPr>
              <w:fldChar w:fldCharType="end"/>
            </w:r>
            <w:r w:rsidRPr="002538C8">
              <w:rPr>
                <w:rFonts w:ascii="Times New Roman" w:hAnsi="Times New Roman"/>
              </w:rPr>
              <w:t xml:space="preserve"> DA</w:t>
            </w:r>
          </w:p>
          <w:p w14:paraId="31D78D7F" w14:textId="77777777" w:rsidR="002538C8" w:rsidRPr="002538C8" w:rsidRDefault="002538C8" w:rsidP="002538C8">
            <w:pPr>
              <w:rPr>
                <w:rFonts w:ascii="Times New Roman" w:hAnsi="Times New Roman"/>
              </w:rPr>
            </w:pPr>
            <w:r w:rsidRPr="002538C8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C8">
              <w:rPr>
                <w:rFonts w:ascii="Times New Roman" w:hAnsi="Times New Roman"/>
              </w:rPr>
              <w:instrText xml:space="preserve"> FORMCHECKBOX </w:instrText>
            </w:r>
            <w:r w:rsidRPr="002538C8">
              <w:rPr>
                <w:rFonts w:ascii="Times New Roman" w:hAnsi="Times New Roman"/>
              </w:rPr>
            </w:r>
            <w:r w:rsidRPr="002538C8">
              <w:rPr>
                <w:rFonts w:ascii="Times New Roman" w:hAnsi="Times New Roman"/>
              </w:rPr>
              <w:fldChar w:fldCharType="separate"/>
            </w:r>
            <w:r w:rsidRPr="002538C8">
              <w:rPr>
                <w:rFonts w:ascii="Times New Roman" w:hAnsi="Times New Roman"/>
              </w:rPr>
              <w:fldChar w:fldCharType="end"/>
            </w:r>
            <w:r w:rsidRPr="002538C8">
              <w:rPr>
                <w:rFonts w:ascii="Times New Roman" w:hAnsi="Times New Roman"/>
              </w:rPr>
              <w:t xml:space="preserve"> NE</w:t>
            </w:r>
          </w:p>
          <w:p w14:paraId="02833FD3" w14:textId="4BE1F038" w:rsidR="002538C8" w:rsidRDefault="002538C8" w:rsidP="009069F3">
            <w:pPr>
              <w:rPr>
                <w:rFonts w:ascii="Times New Roman" w:hAnsi="Times New Roman"/>
              </w:rPr>
            </w:pPr>
            <w:r w:rsidRPr="002538C8">
              <w:rPr>
                <w:rFonts w:ascii="Times New Roman" w:hAnsi="Times New Roman"/>
              </w:rPr>
              <w:t>U slučaju odgovora DA</w:t>
            </w:r>
            <w:r>
              <w:rPr>
                <w:rFonts w:ascii="Times New Roman" w:hAnsi="Times New Roman"/>
              </w:rPr>
              <w:t xml:space="preserve"> Ponuditelj je dužan na zahtjev Naručitelja</w:t>
            </w:r>
            <w:r w:rsidRPr="002538C8">
              <w:rPr>
                <w:rFonts w:ascii="Times New Roman" w:hAnsi="Times New Roman"/>
              </w:rPr>
              <w:t xml:space="preserve"> dostaviti kao dokaz ispunjenja traženih uvjeta</w:t>
            </w:r>
            <w:r>
              <w:rPr>
                <w:rFonts w:ascii="Times New Roman" w:hAnsi="Times New Roman"/>
              </w:rPr>
              <w:t xml:space="preserve"> </w:t>
            </w:r>
            <w:r w:rsidR="00054D15">
              <w:rPr>
                <w:rFonts w:ascii="Times New Roman" w:hAnsi="Times New Roman"/>
              </w:rPr>
              <w:t>navedene dokaze u DON-u</w:t>
            </w:r>
            <w:r w:rsidRPr="002538C8">
              <w:rPr>
                <w:rFonts w:ascii="Times New Roman" w:hAnsi="Times New Roman"/>
              </w:rPr>
              <w:t>.</w:t>
            </w:r>
          </w:p>
        </w:tc>
      </w:tr>
    </w:tbl>
    <w:p w14:paraId="7751A3BA" w14:textId="4619532E" w:rsidR="001F4CB4" w:rsidRPr="00B95A77" w:rsidRDefault="00CB544F" w:rsidP="00B95A77">
      <w:pPr>
        <w:spacing w:before="240"/>
        <w:rPr>
          <w:rFonts w:ascii="Times New Roman" w:hAnsi="Times New Roman"/>
          <w:i/>
        </w:rPr>
      </w:pPr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14"/>
      <w:bookmarkEnd w:id="15"/>
      <w:bookmarkEnd w:id="16"/>
      <w:bookmarkEnd w:id="17"/>
      <w:bookmarkEnd w:id="18"/>
      <w:bookmarkEnd w:id="19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054D15">
        <w:rPr>
          <w:rFonts w:ascii="Times New Roman" w:hAnsi="Times New Roman"/>
          <w:i/>
        </w:rPr>
        <w:t>.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2537"/>
        <w:gridCol w:w="3511"/>
      </w:tblGrid>
      <w:tr w:rsidR="001F4CB4" w14:paraId="073DBA1E" w14:textId="77777777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14:paraId="12030851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1962B4B7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7ABB872D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14:paraId="43DC9800" w14:textId="77777777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14:paraId="6619D29C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14:paraId="07B18FFB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41ED337A" w14:textId="283AF051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A13A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ponuditelja</w:t>
            </w:r>
          </w:p>
        </w:tc>
      </w:tr>
      <w:tr w:rsidR="001F4CB4" w14:paraId="73494C22" w14:textId="77777777" w:rsidTr="001F4CB4">
        <w:trPr>
          <w:jc w:val="center"/>
        </w:trPr>
        <w:tc>
          <w:tcPr>
            <w:tcW w:w="3241" w:type="dxa"/>
          </w:tcPr>
          <w:p w14:paraId="00C01930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6492EA1A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732BD2F7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2D66A135" w14:textId="77777777" w:rsidTr="001F4CB4">
        <w:trPr>
          <w:jc w:val="center"/>
        </w:trPr>
        <w:tc>
          <w:tcPr>
            <w:tcW w:w="3241" w:type="dxa"/>
          </w:tcPr>
          <w:p w14:paraId="5DFA9EAC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72A62318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6A9D3E29" w14:textId="78222565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A13A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  <w:tr w:rsidR="001F4CB4" w14:paraId="5CAE0066" w14:textId="77777777" w:rsidTr="001F4CB4">
        <w:trPr>
          <w:jc w:val="center"/>
        </w:trPr>
        <w:tc>
          <w:tcPr>
            <w:tcW w:w="3241" w:type="dxa"/>
          </w:tcPr>
          <w:p w14:paraId="554340D3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101ABEF0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6D1BC052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12104A0A" w14:textId="77777777" w:rsidTr="001F4CB4">
        <w:trPr>
          <w:jc w:val="center"/>
        </w:trPr>
        <w:tc>
          <w:tcPr>
            <w:tcW w:w="3241" w:type="dxa"/>
          </w:tcPr>
          <w:p w14:paraId="1A523794" w14:textId="77777777"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5F2AD92B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09DA2D80" w14:textId="510188F4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A13A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</w:tbl>
    <w:p w14:paraId="15F52080" w14:textId="77777777"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3FA9" w14:textId="77777777" w:rsidR="009069F3" w:rsidRDefault="009069F3" w:rsidP="00181329">
      <w:pPr>
        <w:spacing w:after="0"/>
      </w:pPr>
      <w:r>
        <w:separator/>
      </w:r>
    </w:p>
  </w:endnote>
  <w:endnote w:type="continuationSeparator" w:id="0">
    <w:p w14:paraId="01475F37" w14:textId="77777777" w:rsidR="009069F3" w:rsidRDefault="009069F3" w:rsidP="00181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0D2E" w14:textId="77777777" w:rsidR="009069F3" w:rsidRPr="002F73E5" w:rsidRDefault="009069F3" w:rsidP="004C2B8B">
    <w:pPr>
      <w:pStyle w:val="Podnoje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/>
    <w:r w:rsidRPr="002F73E5">
      <w:tab/>
    </w:r>
    <w:r w:rsidR="00C537B7">
      <w:fldChar w:fldCharType="begin"/>
    </w:r>
    <w:r w:rsidR="00C537B7">
      <w:instrText>PAGE   \* MERGEFORMAT</w:instrText>
    </w:r>
    <w:r w:rsidR="00C537B7">
      <w:fldChar w:fldCharType="separate"/>
    </w:r>
    <w:r w:rsidR="005F127A">
      <w:rPr>
        <w:noProof/>
      </w:rPr>
      <w:t>3</w:t>
    </w:r>
    <w:r w:rsidR="00C537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AB3D" w14:textId="77777777" w:rsidR="009069F3" w:rsidRDefault="009069F3" w:rsidP="00181329">
      <w:pPr>
        <w:spacing w:after="0"/>
      </w:pPr>
      <w:r>
        <w:separator/>
      </w:r>
    </w:p>
  </w:footnote>
  <w:footnote w:type="continuationSeparator" w:id="0">
    <w:p w14:paraId="69EB8E83" w14:textId="77777777" w:rsidR="009069F3" w:rsidRDefault="009069F3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5B75455"/>
    <w:multiLevelType w:val="hybridMultilevel"/>
    <w:tmpl w:val="336C3BA8"/>
    <w:lvl w:ilvl="0" w:tplc="D938C7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5FC70EFD"/>
    <w:multiLevelType w:val="multilevel"/>
    <w:tmpl w:val="041A001D"/>
    <w:numStyleLink w:val="Stil1"/>
  </w:abstractNum>
  <w:abstractNum w:abstractNumId="23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 w15:restartNumberingAfterBreak="0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25322609">
    <w:abstractNumId w:val="21"/>
    <w:lvlOverride w:ilvl="0">
      <w:startOverride w:val="1"/>
    </w:lvlOverride>
  </w:num>
  <w:num w:numId="2" w16cid:durableId="905803668">
    <w:abstractNumId w:val="15"/>
    <w:lvlOverride w:ilvl="0">
      <w:startOverride w:val="1"/>
    </w:lvlOverride>
  </w:num>
  <w:num w:numId="3" w16cid:durableId="671571971">
    <w:abstractNumId w:val="7"/>
  </w:num>
  <w:num w:numId="4" w16cid:durableId="540441156">
    <w:abstractNumId w:val="5"/>
  </w:num>
  <w:num w:numId="5" w16cid:durableId="1430344887">
    <w:abstractNumId w:val="4"/>
  </w:num>
  <w:num w:numId="6" w16cid:durableId="257641499">
    <w:abstractNumId w:val="3"/>
  </w:num>
  <w:num w:numId="7" w16cid:durableId="714082739">
    <w:abstractNumId w:val="6"/>
  </w:num>
  <w:num w:numId="8" w16cid:durableId="1159687316">
    <w:abstractNumId w:val="2"/>
  </w:num>
  <w:num w:numId="9" w16cid:durableId="1389263131">
    <w:abstractNumId w:val="1"/>
  </w:num>
  <w:num w:numId="10" w16cid:durableId="1654947115">
    <w:abstractNumId w:val="0"/>
  </w:num>
  <w:num w:numId="11" w16cid:durableId="1277521128">
    <w:abstractNumId w:val="21"/>
  </w:num>
  <w:num w:numId="12" w16cid:durableId="1615134980">
    <w:abstractNumId w:val="15"/>
  </w:num>
  <w:num w:numId="13" w16cid:durableId="155806187">
    <w:abstractNumId w:val="12"/>
  </w:num>
  <w:num w:numId="14" w16cid:durableId="20985500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566626">
    <w:abstractNumId w:val="21"/>
  </w:num>
  <w:num w:numId="16" w16cid:durableId="616916393">
    <w:abstractNumId w:val="15"/>
  </w:num>
  <w:num w:numId="17" w16cid:durableId="1127309857">
    <w:abstractNumId w:val="24"/>
  </w:num>
  <w:num w:numId="18" w16cid:durableId="1382051833">
    <w:abstractNumId w:val="14"/>
  </w:num>
  <w:num w:numId="19" w16cid:durableId="2072927468">
    <w:abstractNumId w:val="16"/>
  </w:num>
  <w:num w:numId="20" w16cid:durableId="40253622">
    <w:abstractNumId w:val="12"/>
  </w:num>
  <w:num w:numId="21" w16cid:durableId="318995424">
    <w:abstractNumId w:val="23"/>
  </w:num>
  <w:num w:numId="22" w16cid:durableId="130749507">
    <w:abstractNumId w:val="10"/>
  </w:num>
  <w:num w:numId="23" w16cid:durableId="1497309068">
    <w:abstractNumId w:val="17"/>
  </w:num>
  <w:num w:numId="24" w16cid:durableId="1716394432">
    <w:abstractNumId w:val="19"/>
  </w:num>
  <w:num w:numId="25" w16cid:durableId="433289262">
    <w:abstractNumId w:val="20"/>
  </w:num>
  <w:num w:numId="26" w16cid:durableId="955864711">
    <w:abstractNumId w:val="13"/>
  </w:num>
  <w:num w:numId="27" w16cid:durableId="954020093">
    <w:abstractNumId w:val="18"/>
  </w:num>
  <w:num w:numId="28" w16cid:durableId="2016762605">
    <w:abstractNumId w:val="27"/>
  </w:num>
  <w:num w:numId="29" w16cid:durableId="851601702">
    <w:abstractNumId w:val="11"/>
  </w:num>
  <w:num w:numId="30" w16cid:durableId="451635299">
    <w:abstractNumId w:val="26"/>
  </w:num>
  <w:num w:numId="31" w16cid:durableId="477461126">
    <w:abstractNumId w:val="22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 w16cid:durableId="1117719991">
    <w:abstractNumId w:val="25"/>
  </w:num>
  <w:num w:numId="33" w16cid:durableId="704059195">
    <w:abstractNumId w:val="8"/>
  </w:num>
  <w:num w:numId="34" w16cid:durableId="33797251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54D15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38C8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9411F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A2FD3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5F127A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D318C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069F3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13A68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62DD"/>
    <w:rsid w:val="00C372DF"/>
    <w:rsid w:val="00C51A15"/>
    <w:rsid w:val="00C537B7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6B61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C54D2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AB7757"/>
  <w15:docId w15:val="{1BEF212D-C6A9-46FD-A27E-7E420647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slov2Char">
    <w:name w:val="Naslov 2 Char"/>
    <w:link w:val="Naslov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slov3Char">
    <w:name w:val="Naslov 3 Char"/>
    <w:link w:val="Naslov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slov4Char">
    <w:name w:val="Naslov 4 Char"/>
    <w:link w:val="Naslov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B6515"/>
    <w:pPr>
      <w:outlineLvl w:val="9"/>
    </w:p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Naslov5Char">
    <w:name w:val="Naslov 5 Char"/>
    <w:link w:val="Naslov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Naslov6Char">
    <w:name w:val="Naslov 6 Char"/>
    <w:link w:val="Naslov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AB6515"/>
    <w:rPr>
      <w:i/>
      <w:iCs/>
    </w:rPr>
  </w:style>
  <w:style w:type="character" w:customStyle="1" w:styleId="Naslov8Char">
    <w:name w:val="Naslov 8 Char"/>
    <w:link w:val="Naslov8"/>
    <w:uiPriority w:val="9"/>
    <w:semiHidden/>
    <w:rsid w:val="00AB6515"/>
    <w:rPr>
      <w:b/>
      <w:bCs/>
    </w:rPr>
  </w:style>
  <w:style w:type="character" w:customStyle="1" w:styleId="Naslov9Char">
    <w:name w:val="Naslov 9 Char"/>
    <w:link w:val="Naslov9"/>
    <w:uiPriority w:val="9"/>
    <w:semiHidden/>
    <w:rsid w:val="00AB6515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NaslovChar">
    <w:name w:val="Naslov Char"/>
    <w:link w:val="Naslov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naslovChar">
    <w:name w:val="Podnaslov Char"/>
    <w:link w:val="Podnaslov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Naglaeno">
    <w:name w:val="Strong"/>
    <w:uiPriority w:val="22"/>
    <w:qFormat/>
    <w:rsid w:val="00AB6515"/>
    <w:rPr>
      <w:b/>
      <w:bCs/>
      <w:color w:val="auto"/>
    </w:rPr>
  </w:style>
  <w:style w:type="character" w:styleId="Istaknuto">
    <w:name w:val="Emphasis"/>
    <w:uiPriority w:val="20"/>
    <w:qFormat/>
    <w:rsid w:val="00AB6515"/>
    <w:rPr>
      <w:i/>
      <w:iCs/>
      <w:color w:val="auto"/>
    </w:rPr>
  </w:style>
  <w:style w:type="paragraph" w:styleId="Bezproreda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NaglaencitatChar">
    <w:name w:val="Naglašen citat Char"/>
    <w:link w:val="Naglaencitat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Neupadljivoisticanje">
    <w:name w:val="Subtle Emphasis"/>
    <w:uiPriority w:val="19"/>
    <w:qFormat/>
    <w:rsid w:val="00AB6515"/>
    <w:rPr>
      <w:i/>
      <w:iCs/>
      <w:color w:val="auto"/>
    </w:rPr>
  </w:style>
  <w:style w:type="character" w:styleId="Jakoisticanje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Neupadljivareferenca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staknutareferenca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Naslovknjig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Tijeloteksta">
    <w:name w:val="Body Text"/>
    <w:basedOn w:val="Normal"/>
    <w:link w:val="Tijeloteksta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TijelotekstaChar">
    <w:name w:val="Tijelo teksta Char"/>
    <w:link w:val="Tijeloteksta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5F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15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ponude</vt:lpstr>
      <vt:lpstr>Obrazac ponude</vt:lpstr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Moreta Pikunić</cp:lastModifiedBy>
  <cp:revision>18</cp:revision>
  <cp:lastPrinted>2015-10-30T13:45:00Z</cp:lastPrinted>
  <dcterms:created xsi:type="dcterms:W3CDTF">2020-02-25T11:08:00Z</dcterms:created>
  <dcterms:modified xsi:type="dcterms:W3CDTF">2023-11-24T11:28:00Z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