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1CF54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021BB198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7B78D328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7509967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6549958D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14:paraId="52FB21E8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A2468A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3A19A8E9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14:paraId="0571B7BB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1CF91AB9" w14:textId="77777777" w:rsidTr="009767B7">
        <w:trPr>
          <w:trHeight w:val="485"/>
        </w:trPr>
        <w:tc>
          <w:tcPr>
            <w:tcW w:w="4106" w:type="dxa"/>
            <w:shd w:val="clear" w:color="auto" w:fill="auto"/>
          </w:tcPr>
          <w:p w14:paraId="4A791285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14:paraId="21C851DC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C6A1BE1" w14:textId="77777777" w:rsidTr="00C30045">
        <w:trPr>
          <w:trHeight w:val="484"/>
        </w:trPr>
        <w:tc>
          <w:tcPr>
            <w:tcW w:w="4106" w:type="dxa"/>
            <w:shd w:val="clear" w:color="auto" w:fill="auto"/>
          </w:tcPr>
          <w:p w14:paraId="1B82EEB8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090CD593" w14:textId="44829CB6" w:rsidR="00C2020C" w:rsidRPr="007713EA" w:rsidRDefault="00253934" w:rsidP="00C30045">
            <w:pPr>
              <w:jc w:val="center"/>
            </w:pPr>
            <w:sdt>
              <w:sdtPr>
                <w:rPr>
                  <w:rFonts w:cs="Arial"/>
                  <w:b/>
                  <w:bCs/>
                  <w:sz w:val="22"/>
                  <w:szCs w:val="24"/>
                </w:rPr>
                <w:alias w:val="Naziv predmeta nabave"/>
                <w:tag w:val="Naziv predmeta nabave"/>
                <w:id w:val="-138041198"/>
                <w:placeholder>
                  <w:docPart w:val="A88B3541BD00499DA2975BFBD2F6BC06"/>
                </w:placeholder>
                <w:text/>
              </w:sdtPr>
              <w:sdtContent>
                <w:r w:rsidRPr="00253934">
                  <w:rPr>
                    <w:rFonts w:cs="Arial"/>
                    <w:b/>
                    <w:bCs/>
                    <w:sz w:val="22"/>
                    <w:szCs w:val="24"/>
                  </w:rPr>
                  <w:t>Endoskopska kamera za ORL</w:t>
                </w:r>
              </w:sdtContent>
            </w:sdt>
          </w:p>
        </w:tc>
      </w:tr>
      <w:tr w:rsidR="00C2020C" w:rsidRPr="007713EA" w14:paraId="407A8EFF" w14:textId="77777777" w:rsidTr="00E54B46">
        <w:trPr>
          <w:trHeight w:val="484"/>
        </w:trPr>
        <w:tc>
          <w:tcPr>
            <w:tcW w:w="4106" w:type="dxa"/>
            <w:shd w:val="clear" w:color="auto" w:fill="auto"/>
          </w:tcPr>
          <w:p w14:paraId="1DBC586A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b/>
                <w:sz w:val="22"/>
              </w:rPr>
              <w:id w:val="241688901"/>
              <w:placeholder>
                <w:docPart w:val="CDE55649E948447D904CDB9A366726C0"/>
              </w:placeholder>
              <w:text/>
            </w:sdtPr>
            <w:sdtEndPr/>
            <w:sdtContent>
              <w:p w14:paraId="5D988D88" w14:textId="30E84FC9" w:rsidR="00C2020C" w:rsidRPr="005070EB" w:rsidRDefault="005070EB" w:rsidP="005070EB">
                <w:pPr>
                  <w:jc w:val="center"/>
                  <w:rPr>
                    <w:b/>
                    <w:sz w:val="22"/>
                  </w:rPr>
                </w:pPr>
                <w:r w:rsidRPr="005070EB">
                  <w:rPr>
                    <w:b/>
                    <w:sz w:val="22"/>
                  </w:rPr>
                  <w:t>1</w:t>
                </w:r>
                <w:r w:rsidR="00253934">
                  <w:rPr>
                    <w:b/>
                    <w:sz w:val="22"/>
                  </w:rPr>
                  <w:t>21</w:t>
                </w:r>
                <w:r w:rsidR="00B92DE3" w:rsidRPr="005070EB">
                  <w:rPr>
                    <w:b/>
                    <w:sz w:val="22"/>
                  </w:rPr>
                  <w:t>-JN-23</w:t>
                </w:r>
              </w:p>
            </w:sdtContent>
          </w:sdt>
        </w:tc>
      </w:tr>
    </w:tbl>
    <w:p w14:paraId="38CC9864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1BFF004F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20BB9138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56BEE5DD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51374D45" w14:textId="77777777" w:rsidTr="009767B7">
        <w:tc>
          <w:tcPr>
            <w:tcW w:w="4106" w:type="dxa"/>
            <w:shd w:val="clear" w:color="auto" w:fill="auto"/>
          </w:tcPr>
          <w:p w14:paraId="748524ED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14:paraId="32E6898A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AD08546" w14:textId="77777777" w:rsidTr="009767B7">
        <w:tc>
          <w:tcPr>
            <w:tcW w:w="4106" w:type="dxa"/>
            <w:shd w:val="clear" w:color="auto" w:fill="auto"/>
          </w:tcPr>
          <w:p w14:paraId="519C3D9C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67C4686C16C940A382B6F49BAD4FA8A6"/>
              </w:placeholder>
              <w:showingPlcHdr/>
              <w:text/>
            </w:sdtPr>
            <w:sdtEndPr/>
            <w:sdtContent>
              <w:p w14:paraId="71F478F0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5C8DC36" w14:textId="77777777" w:rsidTr="009767B7">
        <w:trPr>
          <w:trHeight w:val="1372"/>
        </w:trPr>
        <w:tc>
          <w:tcPr>
            <w:tcW w:w="4106" w:type="dxa"/>
            <w:shd w:val="clear" w:color="auto" w:fill="auto"/>
          </w:tcPr>
          <w:p w14:paraId="3C95B276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55EC1F26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EEE52D4C03AF4AA8A981A172FD74C152"/>
              </w:placeholder>
              <w:showingPlcHdr/>
              <w:text/>
            </w:sdtPr>
            <w:sdtEndPr/>
            <w:sdtContent>
              <w:p w14:paraId="5E73DD2E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color w:val="808080"/>
                <w:sz w:val="22"/>
              </w:rPr>
              <w:id w:val="308837757"/>
              <w:placeholder>
                <w:docPart w:val="B87021DF9C3549E5B06A805AE93EBFE7"/>
              </w:placeholder>
              <w:showingPlcHdr/>
              <w:text/>
            </w:sdtPr>
            <w:sdtEndPr/>
            <w:sdtContent>
              <w:p w14:paraId="1DF90887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0FDE35A" w14:textId="77777777" w:rsidTr="009767B7">
        <w:tc>
          <w:tcPr>
            <w:tcW w:w="4106" w:type="dxa"/>
            <w:shd w:val="clear" w:color="auto" w:fill="auto"/>
          </w:tcPr>
          <w:p w14:paraId="35B4F42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683156732"/>
              <w:placeholder>
                <w:docPart w:val="446E6DF578A9487AB1252D0C7458576B"/>
              </w:placeholder>
              <w:showingPlcHdr/>
              <w:text/>
            </w:sdtPr>
            <w:sdtEndPr/>
            <w:sdtContent>
              <w:p w14:paraId="7A079C23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4238FA4B" w14:textId="77777777" w:rsidTr="009767B7">
        <w:trPr>
          <w:trHeight w:val="2002"/>
        </w:trPr>
        <w:tc>
          <w:tcPr>
            <w:tcW w:w="4106" w:type="dxa"/>
            <w:shd w:val="clear" w:color="auto" w:fill="auto"/>
          </w:tcPr>
          <w:p w14:paraId="7707B840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7E34772B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DCC99A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6D2F0D81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41260167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154490462"/>
              <w:placeholder>
                <w:docPart w:val="C561EB448FD242179E94101F2E1E1F47"/>
              </w:placeholder>
              <w:showingPlcHdr/>
              <w:text/>
            </w:sdtPr>
            <w:sdtEndPr/>
            <w:sdtContent>
              <w:p w14:paraId="6A10A9DA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color w:val="808080"/>
                <w:sz w:val="22"/>
              </w:rPr>
              <w:id w:val="908887597"/>
              <w:placeholder>
                <w:docPart w:val="71C7E5CD7FF742F0B2DCD9C258A1D1CA"/>
              </w:placeholder>
              <w:showingPlcHdr/>
              <w:text/>
            </w:sdtPr>
            <w:sdtEndPr/>
            <w:sdtContent>
              <w:p w14:paraId="1C50FD71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color w:val="808080"/>
                <w:sz w:val="22"/>
              </w:rPr>
              <w:id w:val="1261028980"/>
              <w:placeholder>
                <w:docPart w:val="C4D03BEC421F40B3BB6BC4EA3BAB7B83"/>
              </w:placeholder>
              <w:showingPlcHdr/>
              <w:text/>
            </w:sdtPr>
            <w:sdtEndPr/>
            <w:sdtContent>
              <w:p w14:paraId="6A17AB72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color w:val="808080"/>
                <w:sz w:val="22"/>
              </w:rPr>
              <w:id w:val="1018968074"/>
              <w:placeholder>
                <w:docPart w:val="767B12ED1BF746E8883FBE355F3B48F9"/>
              </w:placeholder>
              <w:showingPlcHdr/>
              <w:text/>
            </w:sdtPr>
            <w:sdtEndPr/>
            <w:sdtContent>
              <w:p w14:paraId="291914A0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68C9B20" w14:textId="77777777" w:rsidTr="009767B7">
        <w:tc>
          <w:tcPr>
            <w:tcW w:w="4106" w:type="dxa"/>
            <w:shd w:val="clear" w:color="auto" w:fill="auto"/>
          </w:tcPr>
          <w:p w14:paraId="1EE6E39E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14:paraId="1AB6EC1B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38B4A02" w14:textId="77777777" w:rsidTr="009767B7">
        <w:tc>
          <w:tcPr>
            <w:tcW w:w="4106" w:type="dxa"/>
            <w:shd w:val="clear" w:color="auto" w:fill="auto"/>
          </w:tcPr>
          <w:p w14:paraId="0B281A3B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C8309CD" w14:textId="77777777" w:rsidR="003C2F38" w:rsidRDefault="00253934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6A1BB212" w14:textId="77777777" w:rsidR="00C2020C" w:rsidRPr="003C2F38" w:rsidRDefault="00253934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4D0C447C" w14:textId="77777777" w:rsidTr="009767B7">
        <w:tc>
          <w:tcPr>
            <w:tcW w:w="4106" w:type="dxa"/>
            <w:shd w:val="clear" w:color="auto" w:fill="auto"/>
          </w:tcPr>
          <w:p w14:paraId="51A31707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14:paraId="78B73B62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286E289F" w14:textId="77777777" w:rsidR="003C2F38" w:rsidRDefault="00253934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251925B8" w14:textId="77777777" w:rsidR="003C2F38" w:rsidRDefault="00253934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50C8C209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FEFC197B8B764D91B35B02B437A3DCC0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0C8A3F8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F01B48AB2F0F4C4BB51290F9DC7D47AE"/>
              </w:placeholder>
              <w:showingPlcHdr/>
              <w:text/>
            </w:sdtPr>
            <w:sdtEndPr/>
            <w:sdtContent>
              <w:p w14:paraId="6C472C9E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0187AD34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35C7F1A1" w14:textId="77777777" w:rsidTr="009767B7">
        <w:tc>
          <w:tcPr>
            <w:tcW w:w="4106" w:type="dxa"/>
            <w:shd w:val="clear" w:color="auto" w:fill="auto"/>
          </w:tcPr>
          <w:p w14:paraId="6AAC2369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  <w:shd w:val="clear" w:color="auto" w:fill="auto"/>
          </w:tcPr>
          <w:p w14:paraId="68D75AB1" w14:textId="77777777" w:rsidR="00437BF4" w:rsidRDefault="00253934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28BF398E" w14:textId="77777777" w:rsidR="00437BF4" w:rsidRDefault="00253934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Ne </w:t>
            </w:r>
          </w:p>
          <w:p w14:paraId="4B0FBCB9" w14:textId="77777777" w:rsidR="00C2020C" w:rsidRPr="007713EA" w:rsidRDefault="00253934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2DE8F24E" w14:textId="77777777" w:rsidTr="009767B7">
        <w:tc>
          <w:tcPr>
            <w:tcW w:w="4106" w:type="dxa"/>
            <w:shd w:val="clear" w:color="auto" w:fill="auto"/>
          </w:tcPr>
          <w:p w14:paraId="528D80F5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19991E2F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227A91F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7" w:type="dxa"/>
            <w:shd w:val="clear" w:color="auto" w:fill="auto"/>
          </w:tcPr>
          <w:p w14:paraId="668FDF01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sdt>
              <w:sdtPr>
                <w:rPr>
                  <w:sz w:val="22"/>
                </w:rPr>
                <w:id w:val="-1976440239"/>
                <w:placeholder>
                  <w:docPart w:val="5779C83F90404A40B160C7845593B75D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BF03E688FD6E46918EE368CC40F00C29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386B13E9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E1F6D279EA0849E79D980F754D67F682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7EE7B6B8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1A59B253" w14:textId="77777777" w:rsidR="007A44B7" w:rsidRDefault="00253934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E1AC8D4" w14:textId="77777777" w:rsidR="007A44B7" w:rsidRDefault="00253934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6497736F" w14:textId="77777777" w:rsidR="007A44B7" w:rsidRDefault="00253934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134646F" w14:textId="77777777" w:rsidR="007A44B7" w:rsidRDefault="00253934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71FDBA82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A4A7F9A45EF74BE6AB8FFDD8F8CA6081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4C3F6F3D" w14:textId="77777777" w:rsidTr="009767B7">
        <w:tc>
          <w:tcPr>
            <w:tcW w:w="4106" w:type="dxa"/>
            <w:shd w:val="clear" w:color="auto" w:fill="auto"/>
          </w:tcPr>
          <w:p w14:paraId="5CA47586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14:paraId="2C3D71B1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51D736C" w14:textId="77777777" w:rsidTr="009767B7">
        <w:tc>
          <w:tcPr>
            <w:tcW w:w="4106" w:type="dxa"/>
            <w:shd w:val="clear" w:color="auto" w:fill="auto"/>
          </w:tcPr>
          <w:p w14:paraId="389B4C21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38C46714" w14:textId="77777777" w:rsidR="00310B7B" w:rsidRDefault="00253934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61B342FB" w14:textId="77777777" w:rsidR="00C2020C" w:rsidRPr="00310B7B" w:rsidRDefault="00253934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00AAF517" w14:textId="77777777" w:rsidTr="009767B7">
        <w:tc>
          <w:tcPr>
            <w:tcW w:w="9063" w:type="dxa"/>
            <w:gridSpan w:val="2"/>
            <w:shd w:val="clear" w:color="auto" w:fill="BFBFBF"/>
          </w:tcPr>
          <w:p w14:paraId="45E1C0B7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0E4633B6" w14:textId="77777777" w:rsidTr="009767B7">
        <w:tc>
          <w:tcPr>
            <w:tcW w:w="4106" w:type="dxa"/>
            <w:shd w:val="clear" w:color="auto" w:fill="auto"/>
          </w:tcPr>
          <w:p w14:paraId="39892735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14:paraId="5DB1EA67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718A7967844B4DE48A0B4BF9BC06152C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0D7A6808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ABF986F5C2CA4BB8B85C2CB15CA3BC1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2BF5C2FD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12B45A854CAF4D0EBAA2614687C213B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2918752E" w14:textId="77777777" w:rsidTr="009767B7">
        <w:tc>
          <w:tcPr>
            <w:tcW w:w="4106" w:type="dxa"/>
            <w:shd w:val="clear" w:color="auto" w:fill="auto"/>
          </w:tcPr>
          <w:p w14:paraId="363A91C1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14:paraId="7FF65B4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74B4F15" w14:textId="77777777" w:rsidTr="00D44D14">
        <w:tc>
          <w:tcPr>
            <w:tcW w:w="4106" w:type="dxa"/>
            <w:shd w:val="clear" w:color="auto" w:fill="auto"/>
          </w:tcPr>
          <w:p w14:paraId="2A543D27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A8742486D9A94717B57B0F4AE0045056"/>
              </w:placeholder>
              <w:showingPlcHdr/>
              <w:text/>
            </w:sdtPr>
            <w:sdtEndPr/>
            <w:sdtContent>
              <w:p w14:paraId="7CBADA08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0F259AF2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30B5DFE0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52A120CD" w14:textId="77777777" w:rsidTr="00732B95">
        <w:tc>
          <w:tcPr>
            <w:tcW w:w="4106" w:type="dxa"/>
            <w:shd w:val="clear" w:color="auto" w:fill="auto"/>
          </w:tcPr>
          <w:p w14:paraId="4C5A636D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14:paraId="42A51847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CE0BF66" w14:textId="77777777" w:rsidTr="00732B95">
        <w:tc>
          <w:tcPr>
            <w:tcW w:w="4106" w:type="dxa"/>
            <w:shd w:val="clear" w:color="auto" w:fill="auto"/>
          </w:tcPr>
          <w:p w14:paraId="0A743D7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14:paraId="28674577" w14:textId="77777777" w:rsidR="00C2020C" w:rsidRPr="00732B95" w:rsidRDefault="00253934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5C63A21" w14:textId="77777777" w:rsidTr="00732B95">
        <w:tc>
          <w:tcPr>
            <w:tcW w:w="4106" w:type="dxa"/>
            <w:shd w:val="clear" w:color="auto" w:fill="auto"/>
          </w:tcPr>
          <w:p w14:paraId="751B655F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showingPlcHdr/>
              <w:text/>
            </w:sdtPr>
            <w:sdtEndPr/>
            <w:sdtContent>
              <w:p w14:paraId="370CEBFE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773A89C" w14:textId="77777777" w:rsidTr="00732B95">
        <w:tc>
          <w:tcPr>
            <w:tcW w:w="4106" w:type="dxa"/>
            <w:shd w:val="clear" w:color="auto" w:fill="auto"/>
          </w:tcPr>
          <w:p w14:paraId="20B0C91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showingPlcHdr/>
              <w:text/>
            </w:sdtPr>
            <w:sdtEndPr/>
            <w:sdtContent>
              <w:p w14:paraId="391EA383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47729D30" w14:textId="77777777" w:rsidTr="00732B95">
        <w:tc>
          <w:tcPr>
            <w:tcW w:w="4106" w:type="dxa"/>
            <w:shd w:val="clear" w:color="auto" w:fill="auto"/>
          </w:tcPr>
          <w:p w14:paraId="5B186893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showingPlcHdr/>
              <w:text/>
            </w:sdtPr>
            <w:sdtEndPr/>
            <w:sdtContent>
              <w:p w14:paraId="5270AB9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6A080C1" w14:textId="77777777" w:rsidTr="00732B95">
        <w:tc>
          <w:tcPr>
            <w:tcW w:w="4106" w:type="dxa"/>
            <w:shd w:val="clear" w:color="auto" w:fill="auto"/>
          </w:tcPr>
          <w:p w14:paraId="1305072B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showingPlcHdr/>
              <w:text/>
            </w:sdtPr>
            <w:sdtEndPr/>
            <w:sdtContent>
              <w:p w14:paraId="42F0B019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54E221D" w14:textId="77777777" w:rsidTr="00A6145A">
        <w:tc>
          <w:tcPr>
            <w:tcW w:w="4106" w:type="dxa"/>
            <w:shd w:val="clear" w:color="auto" w:fill="auto"/>
          </w:tcPr>
          <w:p w14:paraId="76784580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showingPlcHdr/>
              <w:text/>
            </w:sdtPr>
            <w:sdtEndPr/>
            <w:sdtContent>
              <w:p w14:paraId="7F0F3416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17F583A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2020C" w:rsidRPr="007713EA" w14:paraId="5EFBEC59" w14:textId="77777777" w:rsidTr="00CF699D">
        <w:tc>
          <w:tcPr>
            <w:tcW w:w="4644" w:type="dxa"/>
            <w:shd w:val="clear" w:color="auto" w:fill="auto"/>
          </w:tcPr>
          <w:p w14:paraId="2D686A8F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19CCC05A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31A3A69" w14:textId="77777777" w:rsidTr="005D5C80">
        <w:tc>
          <w:tcPr>
            <w:tcW w:w="4644" w:type="dxa"/>
            <w:shd w:val="clear" w:color="auto" w:fill="auto"/>
          </w:tcPr>
          <w:p w14:paraId="01A70042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odabir utvrđene u dijelu IV. te kriterije i pravila </w:t>
            </w:r>
            <w:r w:rsidRPr="007713EA">
              <w:rPr>
                <w:sz w:val="22"/>
              </w:rPr>
              <w:lastRenderedPageBreak/>
              <w:t xml:space="preserve">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7EC182FE" w14:textId="77777777" w:rsidR="005D5C80" w:rsidRDefault="00253934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60CB521E" w14:textId="77777777" w:rsidR="00C2020C" w:rsidRPr="007713EA" w:rsidRDefault="00253934" w:rsidP="005D5C80">
            <w:sdt>
              <w:sdtPr>
                <w:rPr>
                  <w:sz w:val="22"/>
                </w:rPr>
                <w:id w:val="86430707"/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503FD57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3BED11DE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10D3511C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48A9DC40" w14:textId="77777777" w:rsidTr="00F22502">
        <w:tc>
          <w:tcPr>
            <w:tcW w:w="4248" w:type="dxa"/>
            <w:shd w:val="clear" w:color="auto" w:fill="auto"/>
          </w:tcPr>
          <w:p w14:paraId="15DB6263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14:paraId="1C5A20D2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4F4B08E0" w14:textId="77777777" w:rsidTr="00F22502">
        <w:tc>
          <w:tcPr>
            <w:tcW w:w="4248" w:type="dxa"/>
            <w:shd w:val="clear" w:color="auto" w:fill="auto"/>
          </w:tcPr>
          <w:p w14:paraId="3773536D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14:paraId="5E543DB5" w14:textId="77777777" w:rsidR="007A44B7" w:rsidRDefault="00253934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0D04309" w14:textId="77777777" w:rsidR="006A18DF" w:rsidRPr="007713EA" w:rsidRDefault="00253934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30A89AE5" w14:textId="77777777" w:rsidR="006A18DF" w:rsidRPr="007713EA" w:rsidRDefault="00253934" w:rsidP="006A18DF">
            <w:sdt>
              <w:sdtPr>
                <w:rPr>
                  <w:sz w:val="22"/>
                </w:rPr>
                <w:id w:val="2081936052"/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0CA0505F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D37FB90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67BAC636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0352EC0C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1F36477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005FDE60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8E2B9F3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2D049E82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2541B36D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648D1A09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142CC960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2020C" w:rsidRPr="007713EA" w14:paraId="3E65F749" w14:textId="77777777" w:rsidTr="00CF699D">
        <w:tc>
          <w:tcPr>
            <w:tcW w:w="4644" w:type="dxa"/>
            <w:shd w:val="clear" w:color="auto" w:fill="auto"/>
          </w:tcPr>
          <w:p w14:paraId="1536364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5BCC0EF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3CCB12F" w14:textId="77777777" w:rsidTr="00CF699D">
        <w:tc>
          <w:tcPr>
            <w:tcW w:w="4644" w:type="dxa"/>
            <w:shd w:val="clear" w:color="auto" w:fill="auto"/>
          </w:tcPr>
          <w:p w14:paraId="68CC8D26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0A4FDEA6" w14:textId="77777777" w:rsidR="007A44B7" w:rsidRDefault="00253934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51D32BD" w14:textId="77777777" w:rsidR="007A44B7" w:rsidRDefault="00253934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  <w:p w14:paraId="3C304B7C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5DE4CA69" w14:textId="77777777" w:rsidTr="00CF699D">
        <w:tc>
          <w:tcPr>
            <w:tcW w:w="4644" w:type="dxa"/>
            <w:shd w:val="clear" w:color="auto" w:fill="auto"/>
          </w:tcPr>
          <w:p w14:paraId="7EB62971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lastRenderedPageBreak/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2D60DE4C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783CC207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4DEC7E21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04AF8DEF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60500F22" w14:textId="77777777" w:rsidTr="00CF699D">
        <w:tc>
          <w:tcPr>
            <w:tcW w:w="4644" w:type="dxa"/>
            <w:shd w:val="clear" w:color="auto" w:fill="auto"/>
          </w:tcPr>
          <w:p w14:paraId="2D360E04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0DC46A33" w14:textId="77777777" w:rsidR="007A44B7" w:rsidRDefault="00253934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32AE997" w14:textId="77777777" w:rsidR="00C2020C" w:rsidRPr="007713EA" w:rsidRDefault="00253934" w:rsidP="007A44B7">
            <w:sdt>
              <w:sdtPr>
                <w:rPr>
                  <w:sz w:val="22"/>
                </w:rPr>
                <w:id w:val="-414623767"/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F55AD43" w14:textId="77777777" w:rsidTr="00CF699D">
        <w:tc>
          <w:tcPr>
            <w:tcW w:w="4644" w:type="dxa"/>
            <w:shd w:val="clear" w:color="auto" w:fill="auto"/>
          </w:tcPr>
          <w:p w14:paraId="7A617DEA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09286FC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44E4E078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C2020C" w:rsidRPr="007713EA" w14:paraId="654F40C8" w14:textId="77777777" w:rsidTr="00CF699D">
        <w:tc>
          <w:tcPr>
            <w:tcW w:w="4644" w:type="dxa"/>
            <w:shd w:val="clear" w:color="auto" w:fill="auto"/>
          </w:tcPr>
          <w:p w14:paraId="1B84429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3BFC9E3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C158B46" w14:textId="77777777" w:rsidTr="00CF699D">
        <w:tc>
          <w:tcPr>
            <w:tcW w:w="4644" w:type="dxa"/>
            <w:shd w:val="clear" w:color="auto" w:fill="auto"/>
          </w:tcPr>
          <w:p w14:paraId="2C752275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24B7A844" w14:textId="77777777" w:rsidR="007A44B7" w:rsidRDefault="00253934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4BEF04D" w14:textId="77777777" w:rsidR="00C2020C" w:rsidRPr="007713EA" w:rsidRDefault="00253934" w:rsidP="007A44B7">
            <w:sdt>
              <w:sdtPr>
                <w:rPr>
                  <w:sz w:val="22"/>
                </w:rPr>
                <w:id w:val="-598173908"/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F1B7CDE" w14:textId="77777777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018CB2FB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0DBB03A7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5A87E78C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2ACACEF3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4171FD6B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4D13D41A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socijalno osiguranje, uključujući, ako je </w:t>
            </w:r>
            <w:r w:rsidRPr="007713EA">
              <w:rPr>
                <w:w w:val="0"/>
                <w:sz w:val="22"/>
              </w:rPr>
              <w:lastRenderedPageBreak/>
              <w:t>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0CBCC84F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14:paraId="415D3087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5FC91DE0" w14:textId="77777777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4C92119C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1ABA7A0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7EE7DE51" w14:textId="77777777" w:rsidR="00C2020C" w:rsidRPr="007713EA" w:rsidRDefault="00253934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2048B4BA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049FB3F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513851C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78A68B2B" w14:textId="77777777" w:rsidR="00C2020C" w:rsidRPr="007713EA" w:rsidRDefault="00253934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2835FA31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39CBF029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507F87A6" w14:textId="77777777" w:rsidTr="00CF699D">
        <w:tc>
          <w:tcPr>
            <w:tcW w:w="4644" w:type="dxa"/>
            <w:shd w:val="clear" w:color="auto" w:fill="auto"/>
          </w:tcPr>
          <w:p w14:paraId="418BF111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30ABF916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4783D028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26D57B1B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2020C" w:rsidRPr="007713EA" w14:paraId="04B5D027" w14:textId="77777777" w:rsidTr="00CF699D">
        <w:tc>
          <w:tcPr>
            <w:tcW w:w="4644" w:type="dxa"/>
            <w:shd w:val="clear" w:color="auto" w:fill="auto"/>
          </w:tcPr>
          <w:p w14:paraId="66E075DA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4C160B2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875ECFA" w14:textId="77777777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4DFF0F81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D02AF90" w14:textId="77777777" w:rsidR="007A44B7" w:rsidRDefault="00253934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B161022" w14:textId="77777777" w:rsidR="00C2020C" w:rsidRPr="007713EA" w:rsidRDefault="00253934" w:rsidP="007A44B7">
            <w:sdt>
              <w:sdtPr>
                <w:rPr>
                  <w:sz w:val="22"/>
                </w:rPr>
                <w:id w:val="294877357"/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2570644" w14:textId="77777777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7F10F9C6" w14:textId="77777777"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14:paraId="494B21A8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66D3AE7F" w14:textId="77777777" w:rsidTr="00CF699D">
        <w:tc>
          <w:tcPr>
            <w:tcW w:w="4644" w:type="dxa"/>
            <w:shd w:val="clear" w:color="auto" w:fill="auto"/>
          </w:tcPr>
          <w:p w14:paraId="3F984F8C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51307677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4B3D8D7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 xml:space="preserve">navedite razloge zbog kojih je </w:t>
            </w:r>
            <w:r w:rsidRPr="007713EA">
              <w:rPr>
                <w:sz w:val="22"/>
              </w:rPr>
              <w:lastRenderedPageBreak/>
              <w:t>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13681C91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C1CAB76" w14:textId="77777777" w:rsidR="007A44B7" w:rsidRDefault="00253934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12EA9DF8" w14:textId="77777777" w:rsidR="00C2020C" w:rsidRPr="007713EA" w:rsidRDefault="00253934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4DBAED3D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172C153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1362FC7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A7AFA41" w14:textId="77777777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1DA29BB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097FE4D8" w14:textId="77777777" w:rsidR="00C2020C" w:rsidRPr="007713EA" w:rsidRDefault="00253934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6A77B046" w14:textId="77777777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2ADF438A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522EDA4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392C66B" w14:textId="77777777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0CB26445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32BD61B1" w14:textId="77777777" w:rsidR="00AF1ACB" w:rsidRDefault="00253934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265986BD" w14:textId="77777777" w:rsidR="00C2020C" w:rsidRPr="007713EA" w:rsidRDefault="00253934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65B89C2" w14:textId="77777777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40D2D4D5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14:paraId="733BC0AC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32009284" w14:textId="77777777" w:rsidTr="00CF699D">
        <w:trPr>
          <w:trHeight w:val="1316"/>
        </w:trPr>
        <w:tc>
          <w:tcPr>
            <w:tcW w:w="4644" w:type="dxa"/>
            <w:shd w:val="clear" w:color="auto" w:fill="auto"/>
          </w:tcPr>
          <w:p w14:paraId="10C0BA4F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4CB83294" w14:textId="77777777" w:rsidR="00AF1ACB" w:rsidRDefault="00253934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179355A" w14:textId="77777777" w:rsidR="00C2020C" w:rsidRPr="007713EA" w:rsidRDefault="00253934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014FC6D4" w14:textId="77777777" w:rsidTr="00CF699D">
        <w:trPr>
          <w:trHeight w:val="1544"/>
        </w:trPr>
        <w:tc>
          <w:tcPr>
            <w:tcW w:w="4644" w:type="dxa"/>
            <w:shd w:val="clear" w:color="auto" w:fill="auto"/>
          </w:tcPr>
          <w:p w14:paraId="5B019D1B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67F4F5C4" w14:textId="77777777" w:rsidR="00AF1ACB" w:rsidRDefault="00253934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B853BB1" w14:textId="77777777" w:rsidR="00C2020C" w:rsidRPr="007713EA" w:rsidRDefault="00253934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47513137" w14:textId="77777777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6C8B581A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lastRenderedPageBreak/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38BFDA47" w14:textId="77777777" w:rsidR="00AF1ACB" w:rsidRDefault="00253934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325AC56" w14:textId="77777777" w:rsidR="00C2020C" w:rsidRPr="007713EA" w:rsidRDefault="00253934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t>[…]</w:t>
            </w:r>
          </w:p>
        </w:tc>
      </w:tr>
      <w:tr w:rsidR="00C2020C" w:rsidRPr="007713EA" w14:paraId="5D5DDBB8" w14:textId="77777777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10D9D9E2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108870D8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624C4A25" w14:textId="77777777" w:rsidTr="00CF699D">
        <w:tc>
          <w:tcPr>
            <w:tcW w:w="4644" w:type="dxa"/>
            <w:shd w:val="clear" w:color="auto" w:fill="auto"/>
          </w:tcPr>
          <w:p w14:paraId="74C30618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78CDC844" w14:textId="77777777" w:rsidR="00AF1ACB" w:rsidRDefault="00253934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0988DB28" w14:textId="77777777" w:rsidR="00C2020C" w:rsidRPr="007713EA" w:rsidRDefault="00253934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23C56B9F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2020C" w:rsidRPr="007713EA" w14:paraId="08A3D25A" w14:textId="77777777" w:rsidTr="00CF699D">
        <w:tc>
          <w:tcPr>
            <w:tcW w:w="4644" w:type="dxa"/>
            <w:shd w:val="clear" w:color="auto" w:fill="auto"/>
          </w:tcPr>
          <w:p w14:paraId="67BE881A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1378496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AD0DA05" w14:textId="77777777" w:rsidTr="00CF699D">
        <w:tc>
          <w:tcPr>
            <w:tcW w:w="4644" w:type="dxa"/>
            <w:shd w:val="clear" w:color="auto" w:fill="auto"/>
          </w:tcPr>
          <w:p w14:paraId="0FC97E7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0049449" w14:textId="77777777" w:rsidR="00AF1ACB" w:rsidRDefault="00253934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0AB98931" w14:textId="77777777" w:rsidR="00C2020C" w:rsidRPr="007713EA" w:rsidRDefault="00253934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2AA847A2" w14:textId="77777777" w:rsidTr="00CF699D">
        <w:tc>
          <w:tcPr>
            <w:tcW w:w="4644" w:type="dxa"/>
            <w:shd w:val="clear" w:color="auto" w:fill="auto"/>
          </w:tcPr>
          <w:p w14:paraId="0948B4A8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45474568" w14:textId="77777777" w:rsidR="00AF1ACB" w:rsidRDefault="00253934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A3E7F58" w14:textId="77777777" w:rsidR="00C2020C" w:rsidRPr="007713EA" w:rsidRDefault="00253934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14D0E493" w14:textId="77777777" w:rsidR="004B75D7" w:rsidRDefault="004B75D7" w:rsidP="00C2020C">
      <w:pPr>
        <w:pStyle w:val="ChapterTitle"/>
        <w:rPr>
          <w:sz w:val="22"/>
        </w:rPr>
      </w:pPr>
    </w:p>
    <w:p w14:paraId="2CDDA343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4DCCFC3C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4BF55ACB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1EA90526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55374FC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C2020C" w:rsidRPr="007713EA" w14:paraId="215C0FF3" w14:textId="77777777" w:rsidTr="00CF699D">
        <w:tc>
          <w:tcPr>
            <w:tcW w:w="4606" w:type="dxa"/>
            <w:shd w:val="clear" w:color="auto" w:fill="auto"/>
          </w:tcPr>
          <w:p w14:paraId="45FB8DDB" w14:textId="77777777" w:rsidR="00C2020C" w:rsidRPr="00AF2C37" w:rsidRDefault="00C2020C" w:rsidP="005867DE">
            <w:pPr>
              <w:jc w:val="center"/>
              <w:rPr>
                <w:b/>
                <w:i/>
              </w:rPr>
            </w:pPr>
            <w:r w:rsidRPr="00AF2C37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5E7DF63B" w14:textId="77777777" w:rsidR="00C2020C" w:rsidRPr="00AF2C37" w:rsidRDefault="00C2020C" w:rsidP="005867DE">
            <w:pPr>
              <w:jc w:val="center"/>
              <w:rPr>
                <w:b/>
                <w:i/>
              </w:rPr>
            </w:pPr>
            <w:r w:rsidRPr="00AF2C37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3E09832B" w14:textId="77777777" w:rsidTr="005867DE">
        <w:tc>
          <w:tcPr>
            <w:tcW w:w="4606" w:type="dxa"/>
            <w:shd w:val="clear" w:color="auto" w:fill="auto"/>
            <w:vAlign w:val="center"/>
          </w:tcPr>
          <w:p w14:paraId="63DCA0F0" w14:textId="77777777" w:rsidR="00C2020C" w:rsidRPr="00AF2C37" w:rsidRDefault="00C2020C" w:rsidP="00CF699D">
            <w:r w:rsidRPr="00AF2C37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2216F1DA" w14:textId="77777777" w:rsidR="005867DE" w:rsidRPr="00AF2C37" w:rsidRDefault="00253934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</w:sdtPr>
              <w:sdtEndPr/>
              <w:sdtContent>
                <w:r w:rsidR="00B85113" w:rsidRPr="00AF2C3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AF2C37">
              <w:rPr>
                <w:sz w:val="22"/>
              </w:rPr>
              <w:t xml:space="preserve"> Da </w:t>
            </w:r>
          </w:p>
          <w:p w14:paraId="654909CA" w14:textId="77777777" w:rsidR="00C2020C" w:rsidRPr="00AF2C37" w:rsidRDefault="00253934" w:rsidP="005867DE">
            <w:sdt>
              <w:sdtPr>
                <w:rPr>
                  <w:sz w:val="22"/>
                </w:rPr>
                <w:id w:val="1401478720"/>
              </w:sdtPr>
              <w:sdtEndPr/>
              <w:sdtContent>
                <w:r w:rsidR="005867DE" w:rsidRPr="00AF2C3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AF2C37">
              <w:rPr>
                <w:sz w:val="22"/>
              </w:rPr>
              <w:t xml:space="preserve"> Ne</w:t>
            </w:r>
          </w:p>
        </w:tc>
      </w:tr>
    </w:tbl>
    <w:p w14:paraId="0DF9DAF8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4552277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2020C" w:rsidRPr="007713EA" w14:paraId="165F8A23" w14:textId="77777777" w:rsidTr="00CF699D">
        <w:tc>
          <w:tcPr>
            <w:tcW w:w="4644" w:type="dxa"/>
            <w:shd w:val="clear" w:color="auto" w:fill="auto"/>
          </w:tcPr>
          <w:p w14:paraId="7BC11C74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3A6D83A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6B329EC6" w14:textId="77777777" w:rsidTr="00CF699D">
        <w:tc>
          <w:tcPr>
            <w:tcW w:w="4644" w:type="dxa"/>
            <w:shd w:val="clear" w:color="auto" w:fill="auto"/>
          </w:tcPr>
          <w:p w14:paraId="6A43219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C6CF653" w14:textId="77777777" w:rsidR="00C2020C" w:rsidRPr="007713EA" w:rsidRDefault="00253934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A1B4A7E" w14:textId="77777777" w:rsidTr="00CF699D">
        <w:tc>
          <w:tcPr>
            <w:tcW w:w="4644" w:type="dxa"/>
            <w:shd w:val="clear" w:color="auto" w:fill="auto"/>
          </w:tcPr>
          <w:p w14:paraId="1001FCDB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74E18D4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14059692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356E2DD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2020C" w:rsidRPr="007713EA" w14:paraId="06651231" w14:textId="77777777" w:rsidTr="00CF699D">
        <w:tc>
          <w:tcPr>
            <w:tcW w:w="4644" w:type="dxa"/>
            <w:shd w:val="clear" w:color="auto" w:fill="auto"/>
          </w:tcPr>
          <w:p w14:paraId="5EE2546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2BCD849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DC80F97" w14:textId="77777777" w:rsidTr="00CF699D">
        <w:tc>
          <w:tcPr>
            <w:tcW w:w="4644" w:type="dxa"/>
            <w:shd w:val="clear" w:color="auto" w:fill="auto"/>
          </w:tcPr>
          <w:p w14:paraId="6E779A25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</w:t>
            </w:r>
            <w:r w:rsidRPr="007713EA">
              <w:rPr>
                <w:sz w:val="22"/>
              </w:rPr>
              <w:lastRenderedPageBreak/>
              <w:t>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7D616E0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47D02BF" w14:textId="77777777" w:rsidTr="00CF699D">
        <w:tc>
          <w:tcPr>
            <w:tcW w:w="4644" w:type="dxa"/>
            <w:shd w:val="clear" w:color="auto" w:fill="auto"/>
          </w:tcPr>
          <w:p w14:paraId="1F0ADB1D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7E84B76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2D3A53E3" w14:textId="77777777" w:rsidTr="00CF699D">
        <w:tc>
          <w:tcPr>
            <w:tcW w:w="4644" w:type="dxa"/>
            <w:shd w:val="clear" w:color="auto" w:fill="auto"/>
          </w:tcPr>
          <w:p w14:paraId="0ADF3DD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31553761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BC2166B" w14:textId="77777777" w:rsidTr="00CF699D">
        <w:tc>
          <w:tcPr>
            <w:tcW w:w="4644" w:type="dxa"/>
            <w:shd w:val="clear" w:color="auto" w:fill="auto"/>
          </w:tcPr>
          <w:p w14:paraId="31B1088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FA0ED7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0546331" w14:textId="77777777" w:rsidTr="00CF699D">
        <w:tc>
          <w:tcPr>
            <w:tcW w:w="4644" w:type="dxa"/>
            <w:shd w:val="clear" w:color="auto" w:fill="auto"/>
          </w:tcPr>
          <w:p w14:paraId="2FE2BED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8C0323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C9183DC" w14:textId="77777777" w:rsidTr="00CF699D">
        <w:tc>
          <w:tcPr>
            <w:tcW w:w="4644" w:type="dxa"/>
            <w:shd w:val="clear" w:color="auto" w:fill="auto"/>
          </w:tcPr>
          <w:p w14:paraId="706E338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</w:t>
            </w:r>
            <w:r w:rsidRPr="007713EA">
              <w:rPr>
                <w:i/>
                <w:sz w:val="22"/>
              </w:rPr>
              <w:lastRenderedPageBreak/>
              <w:t>obliku, navedite:</w:t>
            </w:r>
          </w:p>
        </w:tc>
        <w:tc>
          <w:tcPr>
            <w:tcW w:w="4645" w:type="dxa"/>
            <w:shd w:val="clear" w:color="auto" w:fill="auto"/>
          </w:tcPr>
          <w:p w14:paraId="4EBABA7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257C7414" w14:textId="77777777" w:rsidR="00C2020C" w:rsidRPr="007713EA" w:rsidRDefault="00C2020C" w:rsidP="00D06919">
      <w:pPr>
        <w:pStyle w:val="Naslov2"/>
      </w:pPr>
      <w:r w:rsidRPr="007713EA">
        <w:t>C: Tehnička i stručna sposobnost</w:t>
      </w:r>
    </w:p>
    <w:p w14:paraId="327DDF2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2020C" w:rsidRPr="007713EA" w14:paraId="7A63F405" w14:textId="77777777" w:rsidTr="00CF699D">
        <w:tc>
          <w:tcPr>
            <w:tcW w:w="4644" w:type="dxa"/>
            <w:shd w:val="clear" w:color="auto" w:fill="auto"/>
          </w:tcPr>
          <w:p w14:paraId="21E5FA37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0EBCC1D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A6451F9" w14:textId="77777777" w:rsidTr="00CF699D">
        <w:tc>
          <w:tcPr>
            <w:tcW w:w="4644" w:type="dxa"/>
            <w:shd w:val="clear" w:color="auto" w:fill="auto"/>
          </w:tcPr>
          <w:p w14:paraId="67954B2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570907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5BF95EB" w14:textId="77777777" w:rsidTr="00CF699D">
        <w:tc>
          <w:tcPr>
            <w:tcW w:w="4644" w:type="dxa"/>
            <w:shd w:val="clear" w:color="auto" w:fill="auto"/>
          </w:tcPr>
          <w:p w14:paraId="65A97E45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25DFB7A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79B9DB13" w14:textId="77777777" w:rsidTr="00CF699D">
              <w:tc>
                <w:tcPr>
                  <w:tcW w:w="1336" w:type="dxa"/>
                  <w:shd w:val="clear" w:color="auto" w:fill="auto"/>
                </w:tcPr>
                <w:p w14:paraId="5A854C10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46C3EC5C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654F6A80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32B58B9D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06265D85" w14:textId="77777777" w:rsidTr="00CF699D">
              <w:tc>
                <w:tcPr>
                  <w:tcW w:w="1336" w:type="dxa"/>
                  <w:shd w:val="clear" w:color="auto" w:fill="auto"/>
                </w:tcPr>
                <w:p w14:paraId="6A166E52" w14:textId="77777777"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14:paraId="79933AE5" w14:textId="77777777"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14:paraId="20474DBE" w14:textId="77777777"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14:paraId="6A7E30E3" w14:textId="77777777" w:rsidR="00C2020C" w:rsidRPr="007713EA" w:rsidRDefault="00C2020C" w:rsidP="00CF699D"/>
              </w:tc>
            </w:tr>
          </w:tbl>
          <w:p w14:paraId="08DE5DC2" w14:textId="77777777" w:rsidR="00C2020C" w:rsidRPr="007713EA" w:rsidRDefault="00C2020C" w:rsidP="00CF699D"/>
        </w:tc>
      </w:tr>
      <w:tr w:rsidR="00C2020C" w:rsidRPr="007713EA" w14:paraId="206EC93A" w14:textId="77777777" w:rsidTr="00CF699D">
        <w:tc>
          <w:tcPr>
            <w:tcW w:w="4644" w:type="dxa"/>
            <w:shd w:val="clear" w:color="auto" w:fill="auto"/>
          </w:tcPr>
          <w:p w14:paraId="31E74C49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1166664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1AFC0C71" w14:textId="77777777" w:rsidTr="00CF699D">
        <w:tc>
          <w:tcPr>
            <w:tcW w:w="4644" w:type="dxa"/>
            <w:shd w:val="clear" w:color="auto" w:fill="auto"/>
          </w:tcPr>
          <w:p w14:paraId="552A6D37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57ACCB31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FDD4A07" w14:textId="77777777" w:rsidTr="00CF699D">
        <w:tc>
          <w:tcPr>
            <w:tcW w:w="4644" w:type="dxa"/>
            <w:shd w:val="clear" w:color="auto" w:fill="auto"/>
          </w:tcPr>
          <w:p w14:paraId="52760545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14B50714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63F014F" w14:textId="77777777" w:rsidTr="00CF699D">
        <w:tc>
          <w:tcPr>
            <w:tcW w:w="4644" w:type="dxa"/>
            <w:shd w:val="clear" w:color="auto" w:fill="auto"/>
          </w:tcPr>
          <w:p w14:paraId="676DDE7C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lastRenderedPageBreak/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7CFD2345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9680BA7" w14:textId="77777777" w:rsidTr="00CF699D">
        <w:tc>
          <w:tcPr>
            <w:tcW w:w="4644" w:type="dxa"/>
            <w:shd w:val="clear" w:color="auto" w:fill="auto"/>
          </w:tcPr>
          <w:p w14:paraId="0A21F544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lastRenderedPageBreak/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53CAE2B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5D332813" w14:textId="77777777" w:rsidTr="00CF699D">
        <w:tc>
          <w:tcPr>
            <w:tcW w:w="4644" w:type="dxa"/>
            <w:shd w:val="clear" w:color="auto" w:fill="auto"/>
          </w:tcPr>
          <w:p w14:paraId="1793CD9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1C434EC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E48E1B8" w14:textId="77777777" w:rsidTr="00CF699D">
        <w:tc>
          <w:tcPr>
            <w:tcW w:w="4644" w:type="dxa"/>
            <w:shd w:val="clear" w:color="auto" w:fill="auto"/>
          </w:tcPr>
          <w:p w14:paraId="0E9548A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101204A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3A177B94" w14:textId="77777777" w:rsidTr="00CF699D">
        <w:tc>
          <w:tcPr>
            <w:tcW w:w="4644" w:type="dxa"/>
            <w:shd w:val="clear" w:color="auto" w:fill="auto"/>
          </w:tcPr>
          <w:p w14:paraId="6D08170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6A68307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84E4C84" w14:textId="77777777" w:rsidTr="00CF699D">
        <w:tc>
          <w:tcPr>
            <w:tcW w:w="4644" w:type="dxa"/>
            <w:shd w:val="clear" w:color="auto" w:fill="auto"/>
          </w:tcPr>
          <w:p w14:paraId="31ECA16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5DF8AE9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5AE8DFFA" w14:textId="77777777" w:rsidTr="00CF699D">
        <w:tc>
          <w:tcPr>
            <w:tcW w:w="4644" w:type="dxa"/>
            <w:shd w:val="clear" w:color="auto" w:fill="auto"/>
          </w:tcPr>
          <w:p w14:paraId="5EDA3B3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751FAAD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E73C502" w14:textId="77777777" w:rsidTr="00CF699D">
        <w:tc>
          <w:tcPr>
            <w:tcW w:w="4644" w:type="dxa"/>
            <w:shd w:val="clear" w:color="auto" w:fill="auto"/>
          </w:tcPr>
          <w:p w14:paraId="32E561BF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lastRenderedPageBreak/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4E3B3C1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4A59CC05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71F4C40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2020C" w:rsidRPr="007713EA" w14:paraId="5099EE8E" w14:textId="77777777" w:rsidTr="00CF699D">
        <w:tc>
          <w:tcPr>
            <w:tcW w:w="4644" w:type="dxa"/>
            <w:shd w:val="clear" w:color="auto" w:fill="auto"/>
          </w:tcPr>
          <w:p w14:paraId="5611A6DF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7E3BA0EF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19F7E5D4" w14:textId="77777777" w:rsidTr="00CF699D">
        <w:tc>
          <w:tcPr>
            <w:tcW w:w="4644" w:type="dxa"/>
            <w:shd w:val="clear" w:color="auto" w:fill="auto"/>
          </w:tcPr>
          <w:p w14:paraId="3C618FA2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5D00FB9" w14:textId="77777777" w:rsidR="00C2020C" w:rsidRPr="007713EA" w:rsidRDefault="00253934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1E7402A6" w14:textId="77777777" w:rsidTr="00CF699D">
        <w:tc>
          <w:tcPr>
            <w:tcW w:w="4644" w:type="dxa"/>
            <w:shd w:val="clear" w:color="auto" w:fill="auto"/>
          </w:tcPr>
          <w:p w14:paraId="5638C3A4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5AB64B4F" w14:textId="77777777" w:rsidR="00C2020C" w:rsidRPr="007713EA" w:rsidRDefault="00253934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39651D3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18CDFC5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</w:r>
      <w:r w:rsidRPr="007713EA">
        <w:rPr>
          <w:b/>
          <w:i/>
          <w:w w:val="0"/>
          <w:sz w:val="22"/>
        </w:rPr>
        <w:lastRenderedPageBreak/>
        <w:t>Isključivo za ograničene postupke, natjecateljske postupke uz pregovore, natjecateljske dijaloge i partnerstva za inovacije:</w:t>
      </w:r>
    </w:p>
    <w:p w14:paraId="31569D01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2020C" w:rsidRPr="007713EA" w14:paraId="5C22F41B" w14:textId="77777777" w:rsidTr="00CF699D">
        <w:tc>
          <w:tcPr>
            <w:tcW w:w="4644" w:type="dxa"/>
            <w:shd w:val="clear" w:color="auto" w:fill="auto"/>
          </w:tcPr>
          <w:p w14:paraId="62D1EB7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2A42B4E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4752E84A" w14:textId="77777777" w:rsidTr="00CF699D">
        <w:tc>
          <w:tcPr>
            <w:tcW w:w="4644" w:type="dxa"/>
            <w:shd w:val="clear" w:color="auto" w:fill="auto"/>
          </w:tcPr>
          <w:p w14:paraId="43FBA91E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2893C0A9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52A63101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4CB2D033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02EA1065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68839A54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1BC465BB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587F7FEA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2E5B0AB4" w14:textId="77777777" w:rsidR="00C2020C" w:rsidRPr="007713EA" w:rsidRDefault="00C2020C" w:rsidP="00C2020C">
      <w:pPr>
        <w:rPr>
          <w:i/>
          <w:sz w:val="22"/>
        </w:rPr>
      </w:pPr>
    </w:p>
    <w:p w14:paraId="75B654EF" w14:textId="77777777" w:rsidR="00C2020C" w:rsidRPr="007713EA" w:rsidRDefault="00C2020C" w:rsidP="00C2020C">
      <w:pPr>
        <w:rPr>
          <w:i/>
          <w:sz w:val="22"/>
        </w:rPr>
      </w:pPr>
    </w:p>
    <w:p w14:paraId="6EE541D8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Tekstrezerviranogmjesta"/>
            </w:rPr>
            <w:t>Kliknite ili dodirnite ovdje da biste unijeli datum.</w:t>
          </w:r>
        </w:sdtContent>
      </w:sdt>
    </w:p>
    <w:p w14:paraId="6C1BE065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sdt>
        <w:sdtPr>
          <w:rPr>
            <w:sz w:val="22"/>
          </w:rPr>
          <w:id w:val="-2077346177"/>
          <w:showingPlcHdr/>
        </w:sdtPr>
        <w:sdtEndPr/>
        <w:sdtContent>
          <w:r w:rsidR="00232E6F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047C764F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15CF79E7" w14:textId="77777777" w:rsidTr="00BC56C5">
        <w:tc>
          <w:tcPr>
            <w:tcW w:w="4531" w:type="dxa"/>
          </w:tcPr>
          <w:p w14:paraId="35D372AA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BE2C5EB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538448DE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7EC6C" w14:textId="77777777" w:rsidR="00527A3F" w:rsidRDefault="00527A3F" w:rsidP="00181329">
      <w:pPr>
        <w:spacing w:before="0" w:after="0"/>
      </w:pPr>
      <w:r>
        <w:separator/>
      </w:r>
    </w:p>
  </w:endnote>
  <w:endnote w:type="continuationSeparator" w:id="0">
    <w:p w14:paraId="12086928" w14:textId="77777777" w:rsidR="00527A3F" w:rsidRDefault="00527A3F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D07AE" w14:textId="77777777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 w:rsidR="007420E8">
      <w:fldChar w:fldCharType="begin"/>
    </w:r>
    <w:r>
      <w:instrText xml:space="preserve"> PAGE  \* MERGEFORMAT </w:instrText>
    </w:r>
    <w:r w:rsidR="007420E8">
      <w:fldChar w:fldCharType="separate"/>
    </w:r>
    <w:r w:rsidR="005070EB">
      <w:rPr>
        <w:noProof/>
      </w:rPr>
      <w:t>1</w:t>
    </w:r>
    <w:r w:rsidR="007420E8">
      <w:fldChar w:fldCharType="end"/>
    </w:r>
    <w:r>
      <w:tab/>
    </w:r>
    <w:r w:rsidR="007420E8">
      <w:fldChar w:fldCharType="begin"/>
    </w:r>
    <w:r w:rsidR="00B92DE3">
      <w:instrText xml:space="preserve"> DOCVARIABLE "LW_Confidence" \* MERGEFORMAT </w:instrText>
    </w:r>
    <w:r w:rsidR="007420E8">
      <w:fldChar w:fldCharType="end"/>
    </w:r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EA91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C3E19" w14:textId="77777777" w:rsidR="00527A3F" w:rsidRDefault="00527A3F" w:rsidP="00181329">
      <w:pPr>
        <w:spacing w:before="0" w:after="0"/>
      </w:pPr>
      <w:r>
        <w:separator/>
      </w:r>
    </w:p>
  </w:footnote>
  <w:footnote w:type="continuationSeparator" w:id="0">
    <w:p w14:paraId="7CD6DA43" w14:textId="77777777" w:rsidR="00527A3F" w:rsidRDefault="00527A3F" w:rsidP="00181329">
      <w:pPr>
        <w:spacing w:before="0" w:after="0"/>
      </w:pPr>
      <w:r>
        <w:continuationSeparator/>
      </w:r>
    </w:p>
  </w:footnote>
  <w:footnote w:id="1">
    <w:p w14:paraId="0C1D1D16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53F187A5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rPr>
          <w:b/>
          <w:i/>
        </w:rPr>
        <w:t>i/ili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73ED96A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Vidjeti obavijest o nadmetanju, točku III.1.5.</w:t>
      </w:r>
    </w:p>
  </w:footnote>
  <w:footnote w:id="4">
    <w:p w14:paraId="7CBABE4B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232333DE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Ako postoje, upućivanja i klasifikacija navedeni su u potvrdi.</w:t>
      </w:r>
    </w:p>
  </w:footnote>
  <w:footnote w:id="6">
    <w:p w14:paraId="18897F6D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Posebno kao dio skupine, konzorcija, zajedničkog pothvata ili sličnog.</w:t>
      </w:r>
    </w:p>
  </w:footnote>
  <w:footnote w:id="7">
    <w:p w14:paraId="6DEA3FC7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4E9DA490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10BEF81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0941352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25A19B26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43C9C331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2E520618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1BC091A6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45A0595B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6">
    <w:p w14:paraId="3390DFE9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7">
    <w:p w14:paraId="57EABE0B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6389820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Uzimajući u obzir prirodu počinjenih zločina (jednokratan, ponovljen, sustavan...), u objašnjenju se</w:t>
      </w:r>
      <w:r w:rsidRPr="006F6304">
        <w:t xml:space="preserve">treba prikazati primjerenost poduzetih mjera. </w:t>
      </w:r>
    </w:p>
  </w:footnote>
  <w:footnote w:id="19">
    <w:p w14:paraId="2D4D9B0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1540877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Vidjeti članak 57. stavak 4. Direktive 2014/24/EU.</w:t>
      </w:r>
    </w:p>
  </w:footnote>
  <w:footnote w:id="21">
    <w:p w14:paraId="679A0E70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1C28C49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630AAFE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2C0AB24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3165BEE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2758B853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11A401ED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5BEA964C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5194BA1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51B43EC7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1">
    <w:p w14:paraId="0AD92F2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2">
    <w:p w14:paraId="48F2193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33">
    <w:p w14:paraId="0ABD77F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21AF3E2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5AF043B2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4E61E23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1C30876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0CC6C346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403E13E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288E0C4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1">
    <w:p w14:paraId="6C79388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2">
    <w:p w14:paraId="017AC39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</w:p>
  </w:footnote>
  <w:footnote w:id="43">
    <w:p w14:paraId="5DADB62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730272139">
    <w:abstractNumId w:val="18"/>
    <w:lvlOverride w:ilvl="0">
      <w:startOverride w:val="1"/>
    </w:lvlOverride>
  </w:num>
  <w:num w:numId="2" w16cid:durableId="1492602957">
    <w:abstractNumId w:val="12"/>
    <w:lvlOverride w:ilvl="0">
      <w:startOverride w:val="1"/>
    </w:lvlOverride>
  </w:num>
  <w:num w:numId="3" w16cid:durableId="815976">
    <w:abstractNumId w:val="7"/>
  </w:num>
  <w:num w:numId="4" w16cid:durableId="95248896">
    <w:abstractNumId w:val="5"/>
  </w:num>
  <w:num w:numId="5" w16cid:durableId="1989356217">
    <w:abstractNumId w:val="4"/>
  </w:num>
  <w:num w:numId="6" w16cid:durableId="1247687168">
    <w:abstractNumId w:val="3"/>
  </w:num>
  <w:num w:numId="7" w16cid:durableId="172651511">
    <w:abstractNumId w:val="6"/>
  </w:num>
  <w:num w:numId="8" w16cid:durableId="1941640191">
    <w:abstractNumId w:val="2"/>
  </w:num>
  <w:num w:numId="9" w16cid:durableId="1955214210">
    <w:abstractNumId w:val="1"/>
  </w:num>
  <w:num w:numId="10" w16cid:durableId="1246455830">
    <w:abstractNumId w:val="0"/>
  </w:num>
  <w:num w:numId="11" w16cid:durableId="977683461">
    <w:abstractNumId w:val="18"/>
  </w:num>
  <w:num w:numId="12" w16cid:durableId="411584420">
    <w:abstractNumId w:val="12"/>
  </w:num>
  <w:num w:numId="13" w16cid:durableId="1491872246">
    <w:abstractNumId w:val="9"/>
  </w:num>
  <w:num w:numId="14" w16cid:durableId="19614561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3136854">
    <w:abstractNumId w:val="18"/>
  </w:num>
  <w:num w:numId="16" w16cid:durableId="1676567916">
    <w:abstractNumId w:val="12"/>
  </w:num>
  <w:num w:numId="17" w16cid:durableId="1631395062">
    <w:abstractNumId w:val="20"/>
  </w:num>
  <w:num w:numId="18" w16cid:durableId="424305610">
    <w:abstractNumId w:val="11"/>
  </w:num>
  <w:num w:numId="19" w16cid:durableId="1066605714">
    <w:abstractNumId w:val="13"/>
  </w:num>
  <w:num w:numId="20" w16cid:durableId="1993021458">
    <w:abstractNumId w:val="9"/>
  </w:num>
  <w:num w:numId="21" w16cid:durableId="287398301">
    <w:abstractNumId w:val="19"/>
  </w:num>
  <w:num w:numId="22" w16cid:durableId="1724986056">
    <w:abstractNumId w:val="8"/>
  </w:num>
  <w:num w:numId="23" w16cid:durableId="1591573779">
    <w:abstractNumId w:val="14"/>
  </w:num>
  <w:num w:numId="24" w16cid:durableId="872616974">
    <w:abstractNumId w:val="16"/>
  </w:num>
  <w:num w:numId="25" w16cid:durableId="561908296">
    <w:abstractNumId w:val="17"/>
  </w:num>
  <w:num w:numId="26" w16cid:durableId="1290282700">
    <w:abstractNumId w:val="10"/>
  </w:num>
  <w:num w:numId="27" w16cid:durableId="267202755">
    <w:abstractNumId w:val="15"/>
  </w:num>
  <w:num w:numId="28" w16cid:durableId="1761681912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181329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07E9"/>
    <w:rsid w:val="001B1B7A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3934"/>
    <w:rsid w:val="0025555B"/>
    <w:rsid w:val="00257C93"/>
    <w:rsid w:val="00274199"/>
    <w:rsid w:val="00282DBC"/>
    <w:rsid w:val="00285916"/>
    <w:rsid w:val="00286C37"/>
    <w:rsid w:val="002B6581"/>
    <w:rsid w:val="002B6A73"/>
    <w:rsid w:val="002F4A9D"/>
    <w:rsid w:val="002F73E5"/>
    <w:rsid w:val="0030192C"/>
    <w:rsid w:val="00307D59"/>
    <w:rsid w:val="00310B7B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0EB"/>
    <w:rsid w:val="00507328"/>
    <w:rsid w:val="00513150"/>
    <w:rsid w:val="0051400B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1D9"/>
    <w:rsid w:val="00704F88"/>
    <w:rsid w:val="007127D9"/>
    <w:rsid w:val="007174AA"/>
    <w:rsid w:val="00720F3B"/>
    <w:rsid w:val="00732B95"/>
    <w:rsid w:val="00741CAC"/>
    <w:rsid w:val="007420E8"/>
    <w:rsid w:val="00747C64"/>
    <w:rsid w:val="0075394E"/>
    <w:rsid w:val="0075503A"/>
    <w:rsid w:val="007653D7"/>
    <w:rsid w:val="007713EA"/>
    <w:rsid w:val="00777C00"/>
    <w:rsid w:val="007860A8"/>
    <w:rsid w:val="00794097"/>
    <w:rsid w:val="007A44B7"/>
    <w:rsid w:val="007A4E18"/>
    <w:rsid w:val="007A6283"/>
    <w:rsid w:val="007B15A4"/>
    <w:rsid w:val="007B75B0"/>
    <w:rsid w:val="007D22FF"/>
    <w:rsid w:val="007E23E6"/>
    <w:rsid w:val="007E4FA1"/>
    <w:rsid w:val="007F4E5B"/>
    <w:rsid w:val="008007C6"/>
    <w:rsid w:val="00810287"/>
    <w:rsid w:val="0083497E"/>
    <w:rsid w:val="00862081"/>
    <w:rsid w:val="00866448"/>
    <w:rsid w:val="00871F5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754A2"/>
    <w:rsid w:val="00AA23A1"/>
    <w:rsid w:val="00AC2F2C"/>
    <w:rsid w:val="00AC3785"/>
    <w:rsid w:val="00AD53EA"/>
    <w:rsid w:val="00AE105F"/>
    <w:rsid w:val="00AE6BCF"/>
    <w:rsid w:val="00AF1226"/>
    <w:rsid w:val="00AF1ACB"/>
    <w:rsid w:val="00AF2C37"/>
    <w:rsid w:val="00AF324F"/>
    <w:rsid w:val="00AF5616"/>
    <w:rsid w:val="00B02584"/>
    <w:rsid w:val="00B03986"/>
    <w:rsid w:val="00B04DCA"/>
    <w:rsid w:val="00B10FF2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856D4"/>
    <w:rsid w:val="00B92DE3"/>
    <w:rsid w:val="00BA4089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B67E8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B4B7F"/>
  <w15:docId w15:val="{96AB46D5-994B-45CB-B828-7AE69053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0E8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E55649E948447D904CDB9A366726C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1BEA22-926A-40FF-A2D5-F4C18384A04C}"/>
      </w:docPartPr>
      <w:docPartBody>
        <w:p w:rsidR="00BA4322" w:rsidRDefault="00957DDC" w:rsidP="00957DDC">
          <w:pPr>
            <w:pStyle w:val="CDE55649E948447D904CDB9A366726C0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7C4686C16C940A382B6F49BAD4FA8A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86D9F75-97E6-4A3F-8AAC-580815D6B7B3}"/>
      </w:docPartPr>
      <w:docPartBody>
        <w:p w:rsidR="00BA4322" w:rsidRDefault="00957DDC" w:rsidP="00957DDC">
          <w:pPr>
            <w:pStyle w:val="67C4686C16C940A382B6F49BAD4FA8A6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87021DF9C3549E5B06A805AE93EBFE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D26615A-3E83-45F0-B8AF-B568A1A55BD7}"/>
      </w:docPartPr>
      <w:docPartBody>
        <w:p w:rsidR="00BA4322" w:rsidRDefault="00957DDC" w:rsidP="00957DDC">
          <w:pPr>
            <w:pStyle w:val="B87021DF9C3549E5B06A805AE93EBFE7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EE52D4C03AF4AA8A981A172FD74C15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DC19C44-B211-4678-9704-660C17508586}"/>
      </w:docPartPr>
      <w:docPartBody>
        <w:p w:rsidR="00BA4322" w:rsidRDefault="00957DDC" w:rsidP="00957DDC">
          <w:pPr>
            <w:pStyle w:val="EEE52D4C03AF4AA8A981A172FD74C15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46E6DF578A9487AB1252D0C7458576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D74BC28-3DD5-4C5E-B493-A753E729694C}"/>
      </w:docPartPr>
      <w:docPartBody>
        <w:p w:rsidR="00BA4322" w:rsidRDefault="00957DDC" w:rsidP="00957DDC">
          <w:pPr>
            <w:pStyle w:val="446E6DF578A9487AB1252D0C7458576B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561EB448FD242179E94101F2E1E1F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990026-DE15-4AFA-8A54-56DC59A0CFA4}"/>
      </w:docPartPr>
      <w:docPartBody>
        <w:p w:rsidR="00BA4322" w:rsidRDefault="00957DDC" w:rsidP="00957DDC">
          <w:pPr>
            <w:pStyle w:val="C561EB448FD242179E94101F2E1E1F47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1C7E5CD7FF742F0B2DCD9C258A1D1C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22D625-DCF5-4805-83F6-BA6FB4F2C407}"/>
      </w:docPartPr>
      <w:docPartBody>
        <w:p w:rsidR="00BA4322" w:rsidRDefault="00957DDC" w:rsidP="00957DDC">
          <w:pPr>
            <w:pStyle w:val="71C7E5CD7FF742F0B2DCD9C258A1D1CA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4D03BEC421F40B3BB6BC4EA3BAB7B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2EF050-5ADB-4A56-A934-004BA01B2D97}"/>
      </w:docPartPr>
      <w:docPartBody>
        <w:p w:rsidR="00BA4322" w:rsidRDefault="00957DDC" w:rsidP="00957DDC">
          <w:pPr>
            <w:pStyle w:val="C4D03BEC421F40B3BB6BC4EA3BAB7B83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67B12ED1BF746E8883FBE355F3B48F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3A7F5F-4760-4B1E-9764-8B08B7CBCD4A}"/>
      </w:docPartPr>
      <w:docPartBody>
        <w:p w:rsidR="00BA4322" w:rsidRDefault="00957DDC" w:rsidP="00957DDC">
          <w:pPr>
            <w:pStyle w:val="767B12ED1BF746E8883FBE355F3B48F9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EFC197B8B764D91B35B02B437A3DCC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31EF87-5328-4FF0-9412-5D8D9046C187}"/>
      </w:docPartPr>
      <w:docPartBody>
        <w:p w:rsidR="00BA4322" w:rsidRDefault="00957DDC" w:rsidP="00957DDC">
          <w:pPr>
            <w:pStyle w:val="FEFC197B8B764D91B35B02B437A3DCC0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01B48AB2F0F4C4BB51290F9DC7D47A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941D72C-E5C7-4F7E-8EDB-C3EB8FD1E620}"/>
      </w:docPartPr>
      <w:docPartBody>
        <w:p w:rsidR="00BA4322" w:rsidRDefault="00957DDC" w:rsidP="00957DDC">
          <w:pPr>
            <w:pStyle w:val="F01B48AB2F0F4C4BB51290F9DC7D47AE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18A7967844B4DE48A0B4BF9BC06152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853E3F4-A1D8-49E5-B5FE-AAB2D2D7989C}"/>
      </w:docPartPr>
      <w:docPartBody>
        <w:p w:rsidR="00BA4322" w:rsidRDefault="00957DDC" w:rsidP="00957DDC">
          <w:pPr>
            <w:pStyle w:val="718A7967844B4DE48A0B4BF9BC06152C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BF986F5C2CA4BB8B85C2CB15CA3BC1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3E03ECA-41C9-4572-BB1E-90F464AF990D}"/>
      </w:docPartPr>
      <w:docPartBody>
        <w:p w:rsidR="00BA4322" w:rsidRDefault="00957DDC" w:rsidP="00957DDC">
          <w:pPr>
            <w:pStyle w:val="ABF986F5C2CA4BB8B85C2CB15CA3BC18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2B45A854CAF4D0EBAA2614687C213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D53939-6B30-4DEC-B237-951153B60922}"/>
      </w:docPartPr>
      <w:docPartBody>
        <w:p w:rsidR="00BA4322" w:rsidRDefault="00957DDC" w:rsidP="00957DDC">
          <w:pPr>
            <w:pStyle w:val="12B45A854CAF4D0EBAA2614687C213B8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8742486D9A94717B57B0F4AE004505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B9F604-0FD8-4B58-8BE3-DE1CE2F49325}"/>
      </w:docPartPr>
      <w:docPartBody>
        <w:p w:rsidR="00BA4322" w:rsidRDefault="00957DDC" w:rsidP="00957DDC">
          <w:pPr>
            <w:pStyle w:val="A8742486D9A94717B57B0F4AE0045056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4A7F9A45EF74BE6AB8FFDD8F8CA60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4F8ED1-2C31-4D71-B015-58CC5035FF38}"/>
      </w:docPartPr>
      <w:docPartBody>
        <w:p w:rsidR="00BA4322" w:rsidRDefault="00957DDC" w:rsidP="00957DDC">
          <w:pPr>
            <w:pStyle w:val="A4A7F9A45EF74BE6AB8FFDD8F8CA6081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779C83F90404A40B160C7845593B7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05454A1-A1FD-4C70-9819-15478EE06996}"/>
      </w:docPartPr>
      <w:docPartBody>
        <w:p w:rsidR="00BA4322" w:rsidRDefault="00957DDC" w:rsidP="00957DDC">
          <w:pPr>
            <w:pStyle w:val="5779C83F90404A40B160C7845593B75D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F03E688FD6E46918EE368CC40F00C2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50F1DC-258D-4D47-B470-B7E69C65A4B7}"/>
      </w:docPartPr>
      <w:docPartBody>
        <w:p w:rsidR="00BA4322" w:rsidRDefault="00957DDC" w:rsidP="00957DDC">
          <w:pPr>
            <w:pStyle w:val="BF03E688FD6E46918EE368CC40F00C29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1F6D279EA0849E79D980F754D67F6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9AF399B-429C-4E2B-BAA6-72231B22955A}"/>
      </w:docPartPr>
      <w:docPartBody>
        <w:p w:rsidR="00BA4322" w:rsidRDefault="00957DDC" w:rsidP="00957DDC">
          <w:pPr>
            <w:pStyle w:val="E1F6D279EA0849E79D980F754D67F68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88B3541BD00499DA2975BFBD2F6B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6AB54-A83E-42D6-BA0B-9CEF8E41C72E}"/>
      </w:docPartPr>
      <w:docPartBody>
        <w:p w:rsidR="007178A0" w:rsidRDefault="00193A71" w:rsidP="00193A71">
          <w:pPr>
            <w:pStyle w:val="A88B3541BD00499DA2975BFBD2F6BC06"/>
          </w:pPr>
          <w:r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89E"/>
    <w:rsid w:val="00193A71"/>
    <w:rsid w:val="0053617A"/>
    <w:rsid w:val="00657C11"/>
    <w:rsid w:val="0067189E"/>
    <w:rsid w:val="007178A0"/>
    <w:rsid w:val="007974E3"/>
    <w:rsid w:val="007E2BCC"/>
    <w:rsid w:val="00957DDC"/>
    <w:rsid w:val="00BA4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A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193A71"/>
  </w:style>
  <w:style w:type="paragraph" w:customStyle="1" w:styleId="CDE55649E948447D904CDB9A366726C0">
    <w:name w:val="CDE55649E948447D904CDB9A366726C0"/>
    <w:rsid w:val="0067189E"/>
  </w:style>
  <w:style w:type="paragraph" w:customStyle="1" w:styleId="67C4686C16C940A382B6F49BAD4FA8A6">
    <w:name w:val="67C4686C16C940A382B6F49BAD4FA8A6"/>
    <w:rsid w:val="0067189E"/>
  </w:style>
  <w:style w:type="paragraph" w:customStyle="1" w:styleId="25795F583D074F779FF88A3A923E16BA">
    <w:name w:val="25795F583D074F779FF88A3A923E16BA"/>
    <w:rsid w:val="0067189E"/>
  </w:style>
  <w:style w:type="paragraph" w:customStyle="1" w:styleId="B87021DF9C3549E5B06A805AE93EBFE7">
    <w:name w:val="B87021DF9C3549E5B06A805AE93EBFE7"/>
    <w:rsid w:val="0067189E"/>
  </w:style>
  <w:style w:type="paragraph" w:customStyle="1" w:styleId="6C1D893F04444BB3A7D1C812E3256017">
    <w:name w:val="6C1D893F04444BB3A7D1C812E3256017"/>
    <w:rsid w:val="0067189E"/>
  </w:style>
  <w:style w:type="paragraph" w:customStyle="1" w:styleId="EEE52D4C03AF4AA8A981A172FD74C152">
    <w:name w:val="EEE52D4C03AF4AA8A981A172FD74C152"/>
    <w:rsid w:val="0067189E"/>
  </w:style>
  <w:style w:type="paragraph" w:customStyle="1" w:styleId="446E6DF578A9487AB1252D0C7458576B">
    <w:name w:val="446E6DF578A9487AB1252D0C7458576B"/>
    <w:rsid w:val="0067189E"/>
  </w:style>
  <w:style w:type="paragraph" w:customStyle="1" w:styleId="C561EB448FD242179E94101F2E1E1F47">
    <w:name w:val="C561EB448FD242179E94101F2E1E1F47"/>
    <w:rsid w:val="0067189E"/>
  </w:style>
  <w:style w:type="paragraph" w:customStyle="1" w:styleId="71C7E5CD7FF742F0B2DCD9C258A1D1CA">
    <w:name w:val="71C7E5CD7FF742F0B2DCD9C258A1D1CA"/>
    <w:rsid w:val="0067189E"/>
  </w:style>
  <w:style w:type="paragraph" w:customStyle="1" w:styleId="C4D03BEC421F40B3BB6BC4EA3BAB7B83">
    <w:name w:val="C4D03BEC421F40B3BB6BC4EA3BAB7B83"/>
    <w:rsid w:val="0067189E"/>
  </w:style>
  <w:style w:type="paragraph" w:customStyle="1" w:styleId="1BF416EC691F4ACD83DB4387277952D8">
    <w:name w:val="1BF416EC691F4ACD83DB4387277952D8"/>
    <w:rsid w:val="0067189E"/>
  </w:style>
  <w:style w:type="paragraph" w:customStyle="1" w:styleId="767B12ED1BF746E8883FBE355F3B48F9">
    <w:name w:val="767B12ED1BF746E8883FBE355F3B48F9"/>
    <w:rsid w:val="0067189E"/>
  </w:style>
  <w:style w:type="paragraph" w:customStyle="1" w:styleId="FEFC197B8B764D91B35B02B437A3DCC0">
    <w:name w:val="FEFC197B8B764D91B35B02B437A3DCC0"/>
    <w:rsid w:val="0067189E"/>
  </w:style>
  <w:style w:type="paragraph" w:customStyle="1" w:styleId="F01B48AB2F0F4C4BB51290F9DC7D47AE">
    <w:name w:val="F01B48AB2F0F4C4BB51290F9DC7D47AE"/>
    <w:rsid w:val="0067189E"/>
  </w:style>
  <w:style w:type="paragraph" w:customStyle="1" w:styleId="718A7967844B4DE48A0B4BF9BC06152C">
    <w:name w:val="718A7967844B4DE48A0B4BF9BC06152C"/>
    <w:rsid w:val="0067189E"/>
  </w:style>
  <w:style w:type="paragraph" w:customStyle="1" w:styleId="ABF986F5C2CA4BB8B85C2CB15CA3BC18">
    <w:name w:val="ABF986F5C2CA4BB8B85C2CB15CA3BC18"/>
    <w:rsid w:val="0067189E"/>
  </w:style>
  <w:style w:type="paragraph" w:customStyle="1" w:styleId="12B45A854CAF4D0EBAA2614687C213B8">
    <w:name w:val="12B45A854CAF4D0EBAA2614687C213B8"/>
    <w:rsid w:val="0067189E"/>
  </w:style>
  <w:style w:type="paragraph" w:customStyle="1" w:styleId="A8742486D9A94717B57B0F4AE0045056">
    <w:name w:val="A8742486D9A94717B57B0F4AE0045056"/>
    <w:rsid w:val="0067189E"/>
  </w:style>
  <w:style w:type="paragraph" w:customStyle="1" w:styleId="3DAA676B4B434539BF5A016C023D8FC4">
    <w:name w:val="3DAA676B4B434539BF5A016C023D8FC4"/>
    <w:rsid w:val="0067189E"/>
  </w:style>
  <w:style w:type="paragraph" w:customStyle="1" w:styleId="7EF0B671A995450D8F9B2A0FD62DEA28">
    <w:name w:val="7EF0B671A995450D8F9B2A0FD62DEA28"/>
    <w:rsid w:val="0067189E"/>
  </w:style>
  <w:style w:type="paragraph" w:customStyle="1" w:styleId="59DAC22AE9304E2EA33D32D874F4F91C">
    <w:name w:val="59DAC22AE9304E2EA33D32D874F4F91C"/>
    <w:rsid w:val="0067189E"/>
  </w:style>
  <w:style w:type="paragraph" w:customStyle="1" w:styleId="30ED16CD386645E693EE68382DF4EF5D">
    <w:name w:val="30ED16CD386645E693EE68382DF4EF5D"/>
    <w:rsid w:val="0067189E"/>
  </w:style>
  <w:style w:type="paragraph" w:customStyle="1" w:styleId="8AB6C50EA0D04D739550AB298D84F16F">
    <w:name w:val="8AB6C50EA0D04D739550AB298D84F16F"/>
    <w:rsid w:val="0067189E"/>
  </w:style>
  <w:style w:type="paragraph" w:customStyle="1" w:styleId="09150C06480B4BB2887CEDDD105472C7">
    <w:name w:val="09150C06480B4BB2887CEDDD105472C7"/>
    <w:rsid w:val="0067189E"/>
  </w:style>
  <w:style w:type="paragraph" w:customStyle="1" w:styleId="BD9EEA16B1E84A7C8A7D10B33A86F068">
    <w:name w:val="BD9EEA16B1E84A7C8A7D10B33A86F068"/>
    <w:rsid w:val="0067189E"/>
  </w:style>
  <w:style w:type="paragraph" w:customStyle="1" w:styleId="A4A7F9A45EF74BE6AB8FFDD8F8CA6081">
    <w:name w:val="A4A7F9A45EF74BE6AB8FFDD8F8CA6081"/>
    <w:rsid w:val="0067189E"/>
  </w:style>
  <w:style w:type="paragraph" w:customStyle="1" w:styleId="19032E3C1282471D8E45AE794462697C">
    <w:name w:val="19032E3C1282471D8E45AE794462697C"/>
    <w:rsid w:val="0067189E"/>
  </w:style>
  <w:style w:type="paragraph" w:customStyle="1" w:styleId="5779C83F90404A40B160C7845593B75D">
    <w:name w:val="5779C83F90404A40B160C7845593B75D"/>
    <w:rsid w:val="0067189E"/>
  </w:style>
  <w:style w:type="paragraph" w:customStyle="1" w:styleId="BF03E688FD6E46918EE368CC40F00C29">
    <w:name w:val="BF03E688FD6E46918EE368CC40F00C29"/>
    <w:rsid w:val="0067189E"/>
  </w:style>
  <w:style w:type="paragraph" w:customStyle="1" w:styleId="E1F6D279EA0849E79D980F754D67F682">
    <w:name w:val="E1F6D279EA0849E79D980F754D67F682"/>
    <w:rsid w:val="0067189E"/>
  </w:style>
  <w:style w:type="paragraph" w:customStyle="1" w:styleId="679CBA5D8B58423AB085B84AF68D0803">
    <w:name w:val="679CBA5D8B58423AB085B84AF68D0803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DE55649E948447D904CDB9A366726C01">
    <w:name w:val="CDE55649E948447D904CDB9A366726C0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67C4686C16C940A382B6F49BAD4FA8A61">
    <w:name w:val="67C4686C16C940A382B6F49BAD4FA8A6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EEE52D4C03AF4AA8A981A172FD74C1521">
    <w:name w:val="EEE52D4C03AF4AA8A981A172FD74C152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B87021DF9C3549E5B06A805AE93EBFE71">
    <w:name w:val="B87021DF9C3549E5B06A805AE93EBFE7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446E6DF578A9487AB1252D0C7458576B1">
    <w:name w:val="446E6DF578A9487AB1252D0C7458576B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561EB448FD242179E94101F2E1E1F471">
    <w:name w:val="C561EB448FD242179E94101F2E1E1F47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71C7E5CD7FF742F0B2DCD9C258A1D1CA1">
    <w:name w:val="71C7E5CD7FF742F0B2DCD9C258A1D1CA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4D03BEC421F40B3BB6BC4EA3BAB7B831">
    <w:name w:val="C4D03BEC421F40B3BB6BC4EA3BAB7B83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767B12ED1BF746E8883FBE355F3B48F91">
    <w:name w:val="767B12ED1BF746E8883FBE355F3B48F9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FEFC197B8B764D91B35B02B437A3DCC01">
    <w:name w:val="FEFC197B8B764D91B35B02B437A3DCC0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F01B48AB2F0F4C4BB51290F9DC7D47AE1">
    <w:name w:val="F01B48AB2F0F4C4BB51290F9DC7D47AE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5779C83F90404A40B160C7845593B75D1">
    <w:name w:val="5779C83F90404A40B160C7845593B75D1"/>
    <w:rsid w:val="00957DDC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BF03E688FD6E46918EE368CC40F00C291">
    <w:name w:val="BF03E688FD6E46918EE368CC40F00C291"/>
    <w:rsid w:val="00957DDC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E1F6D279EA0849E79D980F754D67F6821">
    <w:name w:val="E1F6D279EA0849E79D980F754D67F6821"/>
    <w:rsid w:val="00957DDC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A4A7F9A45EF74BE6AB8FFDD8F8CA60811">
    <w:name w:val="A4A7F9A45EF74BE6AB8FFDD8F8CA60811"/>
    <w:rsid w:val="00957DDC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718A7967844B4DE48A0B4BF9BC06152C1">
    <w:name w:val="718A7967844B4DE48A0B4BF9BC06152C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ABF986F5C2CA4BB8B85C2CB15CA3BC181">
    <w:name w:val="ABF986F5C2CA4BB8B85C2CB15CA3BC18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12B45A854CAF4D0EBAA2614687C213B81">
    <w:name w:val="12B45A854CAF4D0EBAA2614687C213B8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A8742486D9A94717B57B0F4AE00450561">
    <w:name w:val="A8742486D9A94717B57B0F4AE0045056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3DAA676B4B434539BF5A016C023D8FC41">
    <w:name w:val="3DAA676B4B434539BF5A016C023D8FC4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7EF0B671A995450D8F9B2A0FD62DEA281">
    <w:name w:val="7EF0B671A995450D8F9B2A0FD62DEA28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59DAC22AE9304E2EA33D32D874F4F91C1">
    <w:name w:val="59DAC22AE9304E2EA33D32D874F4F91C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30ED16CD386645E693EE68382DF4EF5D1">
    <w:name w:val="30ED16CD386645E693EE68382DF4EF5D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8AB6C50EA0D04D739550AB298D84F16F1">
    <w:name w:val="8AB6C50EA0D04D739550AB298D84F16F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09150C06480B4BB2887CEDDD105472C71">
    <w:name w:val="09150C06480B4BB2887CEDDD105472C7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BD9EEA16B1E84A7C8A7D10B33A86F0681">
    <w:name w:val="BD9EEA16B1E84A7C8A7D10B33A86F068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19032E3C1282471D8E45AE794462697C1">
    <w:name w:val="19032E3C1282471D8E45AE794462697C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0FAA70313CA24BB1B751A9650FF96818">
    <w:name w:val="0FAA70313CA24BB1B751A9650FF96818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5F373706F29B449CB56B13636F072683">
    <w:name w:val="5F373706F29B449CB56B13636F072683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6380250282ED4EA1B215CC446D6913C1">
    <w:name w:val="6380250282ED4EA1B215CC446D6913C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9BDE2CA016CF4A2D8861C8B17D049840">
    <w:name w:val="9BDE2CA016CF4A2D8861C8B17D049840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A88B3541BD00499DA2975BFBD2F6BC06">
    <w:name w:val="A88B3541BD00499DA2975BFBD2F6BC06"/>
    <w:rsid w:val="00193A7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6</TotalTime>
  <Pages>16</Pages>
  <Words>4192</Words>
  <Characters>23899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Romanini Claudio (MARKT)</dc:creator>
  <cp:keywords/>
  <cp:lastModifiedBy>Moreta Pikunić</cp:lastModifiedBy>
  <cp:revision>11</cp:revision>
  <cp:lastPrinted>2015-10-30T13:45:00Z</cp:lastPrinted>
  <dcterms:created xsi:type="dcterms:W3CDTF">2023-01-31T06:24:00Z</dcterms:created>
  <dcterms:modified xsi:type="dcterms:W3CDTF">2023-07-11T11:01:00Z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