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4617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735CBB51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7EE577F1" w14:textId="27109EBF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6EB18C6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17FBF0F8" w14:textId="67D8068A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37580601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A7828A0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422378D" w14:textId="17F32D64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FB9EAF8" w14:textId="019CC2CC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7AB6F314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7EBB57C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7422EBA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FBEC415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579833E2" w14:textId="070E5329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679CBA5D8B58423AB085B84AF68D0803"/>
              </w:placeholder>
              <w:text/>
            </w:sdtPr>
            <w:sdtContent>
              <w:p w14:paraId="050B5B6B" w14:textId="5ABB6A97" w:rsidR="00C2020C" w:rsidRPr="007713EA" w:rsidRDefault="00F64324" w:rsidP="00C30045">
                <w:pPr>
                  <w:jc w:val="center"/>
                </w:pPr>
                <w:r w:rsidRPr="00F64324">
                  <w:rPr>
                    <w:sz w:val="22"/>
                  </w:rPr>
                  <w:t>Nabava računala i periferne računalne opreme</w:t>
                </w:r>
              </w:p>
            </w:sdtContent>
          </w:sdt>
        </w:tc>
      </w:tr>
      <w:tr w:rsidR="00C2020C" w:rsidRPr="007713EA" w14:paraId="0A3558AC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7475138C" w14:textId="4B990883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CDE55649E948447D904CDB9A366726C0"/>
              </w:placeholder>
              <w:text/>
            </w:sdtPr>
            <w:sdtEndPr/>
            <w:sdtContent>
              <w:p w14:paraId="4A7BCB5C" w14:textId="341B726D" w:rsidR="00C2020C" w:rsidRPr="0021412C" w:rsidRDefault="00F64324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82-JN-23</w:t>
                </w:r>
              </w:p>
            </w:sdtContent>
          </w:sdt>
        </w:tc>
      </w:tr>
    </w:tbl>
    <w:p w14:paraId="3B97869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6F8D84B8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3F12387A" w14:textId="39619492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390D64F5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714EFD04" w14:textId="77777777" w:rsidTr="009767B7">
        <w:tc>
          <w:tcPr>
            <w:tcW w:w="4106" w:type="dxa"/>
            <w:shd w:val="clear" w:color="auto" w:fill="auto"/>
          </w:tcPr>
          <w:p w14:paraId="51E6CD2A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1E59AD03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4C1DA9D" w14:textId="77777777" w:rsidTr="009767B7">
        <w:tc>
          <w:tcPr>
            <w:tcW w:w="4106" w:type="dxa"/>
            <w:shd w:val="clear" w:color="auto" w:fill="auto"/>
          </w:tcPr>
          <w:p w14:paraId="7E4D73BE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67C4686C16C940A382B6F49BAD4FA8A6"/>
              </w:placeholder>
              <w:showingPlcHdr/>
              <w:text/>
            </w:sdtPr>
            <w:sdtEndPr/>
            <w:sdtContent>
              <w:p w14:paraId="7C5E3270" w14:textId="7DA3864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3756BC4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5BEC907A" w14:textId="72C06EF3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1D6F7130" w14:textId="5DABD584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EEE52D4C03AF4AA8A981A172FD74C152"/>
              </w:placeholder>
              <w:showingPlcHdr/>
              <w:text/>
            </w:sdtPr>
            <w:sdtEndPr/>
            <w:sdtContent>
              <w:p w14:paraId="73E9A5DC" w14:textId="2169DB5C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87021DF9C3549E5B06A805AE93EBFE7"/>
              </w:placeholder>
              <w:showingPlcHdr/>
              <w:text/>
            </w:sdtPr>
            <w:sdtEndPr/>
            <w:sdtContent>
              <w:p w14:paraId="19A1137D" w14:textId="19F7B1F6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3B5BC3E" w14:textId="77777777" w:rsidTr="009767B7">
        <w:tc>
          <w:tcPr>
            <w:tcW w:w="4106" w:type="dxa"/>
            <w:shd w:val="clear" w:color="auto" w:fill="auto"/>
          </w:tcPr>
          <w:p w14:paraId="5AB4115F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446E6DF578A9487AB1252D0C7458576B"/>
              </w:placeholder>
              <w:showingPlcHdr/>
              <w:text/>
            </w:sdtPr>
            <w:sdtEndPr/>
            <w:sdtContent>
              <w:p w14:paraId="490B5B2D" w14:textId="1BAD1510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E926929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7E0369C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63FD7CD6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0EAB08AB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A05ABC7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52784350" w14:textId="791D1AE0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C561EB448FD242179E94101F2E1E1F47"/>
              </w:placeholder>
              <w:showingPlcHdr/>
              <w:text/>
            </w:sdtPr>
            <w:sdtEndPr/>
            <w:sdtContent>
              <w:p w14:paraId="7BC37EE1" w14:textId="79EB1DCA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1C7E5CD7FF742F0B2DCD9C258A1D1CA"/>
              </w:placeholder>
              <w:showingPlcHdr/>
              <w:text/>
            </w:sdtPr>
            <w:sdtEndPr/>
            <w:sdtContent>
              <w:p w14:paraId="5E4DB028" w14:textId="6AB5FFD3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C4D03BEC421F40B3BB6BC4EA3BAB7B83"/>
              </w:placeholder>
              <w:showingPlcHdr/>
              <w:text/>
            </w:sdtPr>
            <w:sdtEndPr/>
            <w:sdtContent>
              <w:p w14:paraId="5325FD90" w14:textId="3456BFC5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67B12ED1BF746E8883FBE355F3B48F9"/>
              </w:placeholder>
              <w:showingPlcHdr/>
              <w:text/>
            </w:sdtPr>
            <w:sdtEndPr/>
            <w:sdtContent>
              <w:p w14:paraId="16CE2C9E" w14:textId="3FDE0D39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1212CF8" w14:textId="77777777" w:rsidTr="009767B7">
        <w:tc>
          <w:tcPr>
            <w:tcW w:w="4106" w:type="dxa"/>
            <w:shd w:val="clear" w:color="auto" w:fill="auto"/>
          </w:tcPr>
          <w:p w14:paraId="51D939D6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158CAEF8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A80E231" w14:textId="77777777" w:rsidTr="009767B7">
        <w:tc>
          <w:tcPr>
            <w:tcW w:w="4106" w:type="dxa"/>
            <w:shd w:val="clear" w:color="auto" w:fill="auto"/>
          </w:tcPr>
          <w:p w14:paraId="00C70DE0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70CE0386" w14:textId="77777777" w:rsidR="003C2F38" w:rsidRDefault="00F64324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6F6BED70" w14:textId="4422A5DE" w:rsidR="00C2020C" w:rsidRPr="003C2F38" w:rsidRDefault="00F64324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BEB22EB" w14:textId="77777777" w:rsidTr="009767B7">
        <w:tc>
          <w:tcPr>
            <w:tcW w:w="4106" w:type="dxa"/>
            <w:shd w:val="clear" w:color="auto" w:fill="auto"/>
          </w:tcPr>
          <w:p w14:paraId="5D724498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06D3AF8E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28F7DA21" w14:textId="052F68CA" w:rsidR="003C2F38" w:rsidRDefault="00F64324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777DEE2" w14:textId="77777777" w:rsidR="003C2F38" w:rsidRDefault="00F64324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524777AA" w14:textId="3613D8DE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FEFC197B8B764D91B35B02B437A3DCC0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5E7C67F4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F01B48AB2F0F4C4BB51290F9DC7D47AE"/>
              </w:placeholder>
              <w:showingPlcHdr/>
              <w:text/>
            </w:sdtPr>
            <w:sdtEndPr/>
            <w:sdtContent>
              <w:p w14:paraId="6E590B42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03BE7069" w14:textId="65ACF792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47A3DAA1" w14:textId="77777777" w:rsidTr="009767B7">
        <w:tc>
          <w:tcPr>
            <w:tcW w:w="4106" w:type="dxa"/>
            <w:shd w:val="clear" w:color="auto" w:fill="auto"/>
          </w:tcPr>
          <w:p w14:paraId="46A762BE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0FAD1ECE" w14:textId="77777777" w:rsidR="00437BF4" w:rsidRDefault="00F64324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74EFE119" w14:textId="77777777" w:rsidR="00437BF4" w:rsidRDefault="00F64324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1E83F6E8" w14:textId="7F838E1D" w:rsidR="00C2020C" w:rsidRPr="007713EA" w:rsidRDefault="00F64324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4B63224E" w14:textId="77777777" w:rsidTr="009767B7">
        <w:tc>
          <w:tcPr>
            <w:tcW w:w="4106" w:type="dxa"/>
            <w:shd w:val="clear" w:color="auto" w:fill="auto"/>
          </w:tcPr>
          <w:p w14:paraId="74071CBD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4FE67F16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58A655B8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54EAE7E" w14:textId="7DDB7B3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5779C83F90404A40B160C7845593B75D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BF03E688FD6E46918EE368CC40F00C2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42C650A" w14:textId="056CADA8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E1F6D279EA0849E79D980F754D67F682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3467A230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0BA2BF1B" w14:textId="442757FF" w:rsidR="007A44B7" w:rsidRDefault="00F64324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EC20BD7" w14:textId="77777777" w:rsidR="007A44B7" w:rsidRDefault="00F64324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63D8B8B8" w14:textId="6CBDF738" w:rsidR="007A44B7" w:rsidRDefault="00F64324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61ADE31" w14:textId="77777777" w:rsidR="007A44B7" w:rsidRDefault="00F64324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00334ED0" w14:textId="4A5A19E9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A4A7F9A45EF74BE6AB8FFDD8F8CA6081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496CA946" w14:textId="77777777" w:rsidTr="009767B7">
        <w:tc>
          <w:tcPr>
            <w:tcW w:w="4106" w:type="dxa"/>
            <w:shd w:val="clear" w:color="auto" w:fill="auto"/>
          </w:tcPr>
          <w:p w14:paraId="3527F2A3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58943972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02B3674" w14:textId="77777777" w:rsidTr="009767B7">
        <w:tc>
          <w:tcPr>
            <w:tcW w:w="4106" w:type="dxa"/>
            <w:shd w:val="clear" w:color="auto" w:fill="auto"/>
          </w:tcPr>
          <w:p w14:paraId="68A6BA9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DA97AC" w14:textId="77777777" w:rsidR="00310B7B" w:rsidRDefault="00F64324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5F523795" w14:textId="6A2697D6" w:rsidR="00C2020C" w:rsidRPr="00310B7B" w:rsidRDefault="00F64324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7814410" w14:textId="77777777" w:rsidTr="009767B7">
        <w:tc>
          <w:tcPr>
            <w:tcW w:w="9063" w:type="dxa"/>
            <w:gridSpan w:val="2"/>
            <w:shd w:val="clear" w:color="auto" w:fill="BFBFBF"/>
          </w:tcPr>
          <w:p w14:paraId="44D4EC7D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2676AE3D" w14:textId="77777777" w:rsidTr="009767B7">
        <w:tc>
          <w:tcPr>
            <w:tcW w:w="4106" w:type="dxa"/>
            <w:shd w:val="clear" w:color="auto" w:fill="auto"/>
          </w:tcPr>
          <w:p w14:paraId="751CECAE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064CEA33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718A7967844B4DE48A0B4BF9BC06152C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5E351AA7" w14:textId="7FF98A78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ABF986F5C2CA4BB8B85C2CB15CA3BC1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71B0CB5D" w14:textId="002BB3DD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12B45A854CAF4D0EBAA2614687C213B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33069668" w14:textId="77777777" w:rsidTr="009767B7">
        <w:tc>
          <w:tcPr>
            <w:tcW w:w="4106" w:type="dxa"/>
            <w:shd w:val="clear" w:color="auto" w:fill="auto"/>
          </w:tcPr>
          <w:p w14:paraId="320732F4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3A777B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A9F7050" w14:textId="77777777" w:rsidTr="00D44D14">
        <w:tc>
          <w:tcPr>
            <w:tcW w:w="4106" w:type="dxa"/>
            <w:shd w:val="clear" w:color="auto" w:fill="auto"/>
          </w:tcPr>
          <w:p w14:paraId="1EC4DCC4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A8742486D9A94717B57B0F4AE0045056"/>
              </w:placeholder>
              <w:showingPlcHdr/>
              <w:text/>
            </w:sdtPr>
            <w:sdtEndPr/>
            <w:sdtContent>
              <w:p w14:paraId="0155FB89" w14:textId="1CD8D285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31A49A16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12B807F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6BC0AFC5" w14:textId="77777777" w:rsidTr="00732B95">
        <w:tc>
          <w:tcPr>
            <w:tcW w:w="4106" w:type="dxa"/>
            <w:shd w:val="clear" w:color="auto" w:fill="auto"/>
          </w:tcPr>
          <w:p w14:paraId="3915B378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1092D34B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A72B2C" w14:textId="77777777" w:rsidTr="00732B95">
        <w:tc>
          <w:tcPr>
            <w:tcW w:w="4106" w:type="dxa"/>
            <w:shd w:val="clear" w:color="auto" w:fill="auto"/>
          </w:tcPr>
          <w:p w14:paraId="5A241C5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3661091B" w14:textId="635C3165" w:rsidR="00C2020C" w:rsidRPr="00732B95" w:rsidRDefault="00F64324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3DAA676B4B434539BF5A016C023D8FC4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7EF0B671A995450D8F9B2A0FD62DEA28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47AAF243" w14:textId="77777777" w:rsidTr="00732B95">
        <w:tc>
          <w:tcPr>
            <w:tcW w:w="4106" w:type="dxa"/>
            <w:shd w:val="clear" w:color="auto" w:fill="auto"/>
          </w:tcPr>
          <w:p w14:paraId="7F301311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59DAC22AE9304E2EA33D32D874F4F91C"/>
              </w:placeholder>
              <w:showingPlcHdr/>
              <w:text/>
            </w:sdtPr>
            <w:sdtEndPr/>
            <w:sdtContent>
              <w:p w14:paraId="72587C71" w14:textId="5DB5C3CA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5E2BD6D" w14:textId="77777777" w:rsidTr="00732B95">
        <w:tc>
          <w:tcPr>
            <w:tcW w:w="4106" w:type="dxa"/>
            <w:shd w:val="clear" w:color="auto" w:fill="auto"/>
          </w:tcPr>
          <w:p w14:paraId="041CCDE2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30ED16CD386645E693EE68382DF4EF5D"/>
              </w:placeholder>
              <w:showingPlcHdr/>
              <w:text/>
            </w:sdtPr>
            <w:sdtEndPr/>
            <w:sdtContent>
              <w:p w14:paraId="60130CE6" w14:textId="0DA98EE1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31B920B" w14:textId="77777777" w:rsidTr="00732B95">
        <w:tc>
          <w:tcPr>
            <w:tcW w:w="4106" w:type="dxa"/>
            <w:shd w:val="clear" w:color="auto" w:fill="auto"/>
          </w:tcPr>
          <w:p w14:paraId="7689F1AF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8AB6C50EA0D04D739550AB298D84F16F"/>
              </w:placeholder>
              <w:showingPlcHdr/>
              <w:text/>
            </w:sdtPr>
            <w:sdtEndPr/>
            <w:sdtContent>
              <w:p w14:paraId="2509C6C7" w14:textId="393516D6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3F60F5F" w14:textId="77777777" w:rsidTr="00732B95">
        <w:tc>
          <w:tcPr>
            <w:tcW w:w="4106" w:type="dxa"/>
            <w:shd w:val="clear" w:color="auto" w:fill="auto"/>
          </w:tcPr>
          <w:p w14:paraId="53BE69FD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09150C06480B4BB2887CEDDD105472C7"/>
              </w:placeholder>
              <w:showingPlcHdr/>
              <w:text/>
            </w:sdtPr>
            <w:sdtEndPr/>
            <w:sdtContent>
              <w:p w14:paraId="4AF4FF61" w14:textId="2921AF19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A2DD324" w14:textId="77777777" w:rsidTr="00A6145A">
        <w:tc>
          <w:tcPr>
            <w:tcW w:w="4106" w:type="dxa"/>
            <w:shd w:val="clear" w:color="auto" w:fill="auto"/>
          </w:tcPr>
          <w:p w14:paraId="01B86EE8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BD9EEA16B1E84A7C8A7D10B33A86F068"/>
              </w:placeholder>
              <w:showingPlcHdr/>
              <w:text/>
            </w:sdtPr>
            <w:sdtEndPr/>
            <w:sdtContent>
              <w:p w14:paraId="1B836106" w14:textId="1288FE0D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6B09B9C8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171DA9B6" w14:textId="77777777" w:rsidTr="00CF699D">
        <w:tc>
          <w:tcPr>
            <w:tcW w:w="4644" w:type="dxa"/>
            <w:shd w:val="clear" w:color="auto" w:fill="auto"/>
          </w:tcPr>
          <w:p w14:paraId="6F292637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18ABEFDD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CDF78CB" w14:textId="77777777" w:rsidTr="005D5C80">
        <w:tc>
          <w:tcPr>
            <w:tcW w:w="4644" w:type="dxa"/>
            <w:shd w:val="clear" w:color="auto" w:fill="auto"/>
          </w:tcPr>
          <w:p w14:paraId="680455F9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3CD612E2" w14:textId="77777777" w:rsidR="005D5C80" w:rsidRDefault="00F64324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09632DC4" w14:textId="2953D7CC" w:rsidR="00C2020C" w:rsidRPr="007713EA" w:rsidRDefault="00F64324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429CD40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32B3F15C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3C3F197C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1B74744" w14:textId="77777777" w:rsidTr="00F22502">
        <w:tc>
          <w:tcPr>
            <w:tcW w:w="4248" w:type="dxa"/>
            <w:shd w:val="clear" w:color="auto" w:fill="auto"/>
          </w:tcPr>
          <w:p w14:paraId="5BC17353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77229B8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04E67748" w14:textId="77777777" w:rsidTr="00F22502">
        <w:tc>
          <w:tcPr>
            <w:tcW w:w="4248" w:type="dxa"/>
            <w:shd w:val="clear" w:color="auto" w:fill="auto"/>
          </w:tcPr>
          <w:p w14:paraId="4F35EA39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1465F059" w14:textId="77777777" w:rsidR="007A44B7" w:rsidRDefault="00F64324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2676379" w14:textId="287CE298" w:rsidR="006A18DF" w:rsidRPr="007713EA" w:rsidRDefault="00F64324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335FFFD6" w14:textId="5F66DCE4" w:rsidR="006A18DF" w:rsidRPr="007713EA" w:rsidRDefault="00F64324" w:rsidP="006A18DF">
            <w:sdt>
              <w:sdtPr>
                <w:rPr>
                  <w:sz w:val="22"/>
                </w:rPr>
                <w:id w:val="2081936052"/>
                <w:placeholder>
                  <w:docPart w:val="19032E3C1282471D8E45AE794462697C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187AC406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1B48228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38BEDCDE" w14:textId="69707BBE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0D2BFD74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6BA70595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018E190C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436394D6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5E51A76A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7D90725C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29801FFF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335834C2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1573B9DA" w14:textId="77777777" w:rsidTr="00CF699D">
        <w:tc>
          <w:tcPr>
            <w:tcW w:w="4644" w:type="dxa"/>
            <w:shd w:val="clear" w:color="auto" w:fill="auto"/>
          </w:tcPr>
          <w:p w14:paraId="59ECB604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690F927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1D6B9F1" w14:textId="77777777" w:rsidTr="00CF699D">
        <w:tc>
          <w:tcPr>
            <w:tcW w:w="4644" w:type="dxa"/>
            <w:shd w:val="clear" w:color="auto" w:fill="auto"/>
          </w:tcPr>
          <w:p w14:paraId="13AD9E04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035ED71B" w14:textId="77777777" w:rsidR="007A44B7" w:rsidRDefault="00F64324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1BD1848A" w14:textId="5C077D88" w:rsidR="007A44B7" w:rsidRDefault="00F64324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6A6C8FD4" w14:textId="3520491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0FAA70313CA24BB1B751A9650FF96818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603295E7" w14:textId="77777777" w:rsidTr="00CF699D">
        <w:tc>
          <w:tcPr>
            <w:tcW w:w="4644" w:type="dxa"/>
            <w:shd w:val="clear" w:color="auto" w:fill="auto"/>
          </w:tcPr>
          <w:p w14:paraId="05A82B0C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5BFF79EF" w14:textId="308D81B2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40439A1E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1F880C55" w14:textId="1BAFA278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5F373706F29B449CB56B13636F0726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14DC95C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75CF1B3A" w14:textId="77777777" w:rsidTr="00CF699D">
        <w:tc>
          <w:tcPr>
            <w:tcW w:w="4644" w:type="dxa"/>
            <w:shd w:val="clear" w:color="auto" w:fill="auto"/>
          </w:tcPr>
          <w:p w14:paraId="0FADA3B3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5F36017" w14:textId="77777777" w:rsidR="007A44B7" w:rsidRDefault="00F64324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136DC945" w14:textId="14BA4AFE" w:rsidR="00C2020C" w:rsidRPr="007713EA" w:rsidRDefault="00F64324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3D74C0B0" w14:textId="77777777" w:rsidTr="00CF699D">
        <w:tc>
          <w:tcPr>
            <w:tcW w:w="4644" w:type="dxa"/>
            <w:shd w:val="clear" w:color="auto" w:fill="auto"/>
          </w:tcPr>
          <w:p w14:paraId="255484FF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67EE71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4310FD86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40923EB3" w14:textId="77777777" w:rsidTr="00CF699D">
        <w:tc>
          <w:tcPr>
            <w:tcW w:w="4644" w:type="dxa"/>
            <w:shd w:val="clear" w:color="auto" w:fill="auto"/>
          </w:tcPr>
          <w:p w14:paraId="7DDAD27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4ECA43A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929F49A" w14:textId="77777777" w:rsidTr="00CF699D">
        <w:tc>
          <w:tcPr>
            <w:tcW w:w="4644" w:type="dxa"/>
            <w:shd w:val="clear" w:color="auto" w:fill="auto"/>
          </w:tcPr>
          <w:p w14:paraId="457C3B7C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F00FE7F" w14:textId="75E8DEF2" w:rsidR="007A44B7" w:rsidRDefault="00F64324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A02D173" w14:textId="14303B16" w:rsidR="00C2020C" w:rsidRPr="007713EA" w:rsidRDefault="00F64324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0C3D1EDF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0999B142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6831E75F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5D8622C4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7DF0B1AF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15DD89C7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6EFB4CDD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39C0B59E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310447A4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31C86340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1FD5FEA5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6F96CB2B" w14:textId="0F4C625C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36A38A4D" w14:textId="6833B878" w:rsidR="00C2020C" w:rsidRPr="007713EA" w:rsidRDefault="00F64324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3AFD84D7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DDEFEB" w14:textId="131A70BB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1F49CC9C" w14:textId="1EFBB8DA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15FA4DB7" w14:textId="38884E0E" w:rsidR="00C2020C" w:rsidRPr="007713EA" w:rsidRDefault="00F64324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3E8430EF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056174A" w14:textId="61FDB8C4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599B07C6" w14:textId="77777777" w:rsidTr="00CF699D">
        <w:tc>
          <w:tcPr>
            <w:tcW w:w="4644" w:type="dxa"/>
            <w:shd w:val="clear" w:color="auto" w:fill="auto"/>
          </w:tcPr>
          <w:p w14:paraId="6F946158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2A6757AB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2B8609CD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5032D34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24390537" w14:textId="77777777" w:rsidTr="00CF699D">
        <w:tc>
          <w:tcPr>
            <w:tcW w:w="4644" w:type="dxa"/>
            <w:shd w:val="clear" w:color="auto" w:fill="auto"/>
          </w:tcPr>
          <w:p w14:paraId="48DFB0B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88B549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5EA86B7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3A89D916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C5BFCDB" w14:textId="77777777" w:rsidR="007A44B7" w:rsidRDefault="00F64324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559ED1E" w14:textId="20005A9E" w:rsidR="00C2020C" w:rsidRPr="007713EA" w:rsidRDefault="00F64324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02E194D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413F0D1F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2AE734C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323EDE64" w14:textId="77777777" w:rsidTr="00CF699D">
        <w:tc>
          <w:tcPr>
            <w:tcW w:w="4644" w:type="dxa"/>
            <w:shd w:val="clear" w:color="auto" w:fill="auto"/>
          </w:tcPr>
          <w:p w14:paraId="2316981A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34D5DB31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B46A4B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3028F57D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9585CB5" w14:textId="77777777" w:rsidR="007A44B7" w:rsidRDefault="00F64324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E5E986C" w14:textId="5DE96CC9" w:rsidR="00C2020C" w:rsidRPr="007713EA" w:rsidRDefault="00F64324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7E0A432B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ABFC3F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59CD40E1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618862A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30E67653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14561962" w14:textId="680BCF33" w:rsidR="00C2020C" w:rsidRPr="007713EA" w:rsidRDefault="00F64324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26FE1A1D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35DFD0A0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66535C05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1B681F64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7D3C8C65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101BF469" w14:textId="77777777" w:rsidR="00AF1ACB" w:rsidRDefault="00F64324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2F1EF" w14:textId="02122C0D" w:rsidR="00C2020C" w:rsidRPr="007713EA" w:rsidRDefault="00F64324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773BA039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0488F056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1478BEC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234C45AD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457E92EF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5286E33E" w14:textId="77777777" w:rsidR="00AF1ACB" w:rsidRDefault="00F64324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23D7A7C7" w14:textId="73F7D5E3" w:rsidR="00C2020C" w:rsidRPr="007713EA" w:rsidRDefault="00F64324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134E8006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019C32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4D332914" w14:textId="77777777" w:rsidR="00AF1ACB" w:rsidRDefault="00F64324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760B00C" w14:textId="4697FF87" w:rsidR="00C2020C" w:rsidRPr="007713EA" w:rsidRDefault="00F64324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7BDA4693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5921A7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110C574A" w14:textId="77777777" w:rsidR="00AF1ACB" w:rsidRDefault="00F64324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0EB249" w14:textId="6352C455" w:rsidR="00C2020C" w:rsidRPr="007713EA" w:rsidRDefault="00F64324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450CD574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FD26E1C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6D719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4DE5AE6E" w14:textId="77777777" w:rsidTr="00CF699D">
        <w:tc>
          <w:tcPr>
            <w:tcW w:w="4644" w:type="dxa"/>
            <w:shd w:val="clear" w:color="auto" w:fill="auto"/>
          </w:tcPr>
          <w:p w14:paraId="1865951D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7E4E62C6" w14:textId="77777777" w:rsidR="00AF1ACB" w:rsidRDefault="00F64324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C164870" w14:textId="20303F8A" w:rsidR="00C2020C" w:rsidRPr="007713EA" w:rsidRDefault="00F64324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7F617F35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34353C48" w14:textId="77777777" w:rsidTr="00CF699D">
        <w:tc>
          <w:tcPr>
            <w:tcW w:w="4644" w:type="dxa"/>
            <w:shd w:val="clear" w:color="auto" w:fill="auto"/>
          </w:tcPr>
          <w:p w14:paraId="5A5A1ED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4E5F2C5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314D40E" w14:textId="77777777" w:rsidTr="00CF699D">
        <w:tc>
          <w:tcPr>
            <w:tcW w:w="4644" w:type="dxa"/>
            <w:shd w:val="clear" w:color="auto" w:fill="auto"/>
          </w:tcPr>
          <w:p w14:paraId="795669D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FBFD04" w14:textId="77777777" w:rsidR="00AF1ACB" w:rsidRDefault="00F64324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327A5EB" w14:textId="4F790920" w:rsidR="00C2020C" w:rsidRPr="007713EA" w:rsidRDefault="00F64324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5DA3F20C" w14:textId="77777777" w:rsidTr="00CF699D">
        <w:tc>
          <w:tcPr>
            <w:tcW w:w="4644" w:type="dxa"/>
            <w:shd w:val="clear" w:color="auto" w:fill="auto"/>
          </w:tcPr>
          <w:p w14:paraId="7117F2F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1369A70F" w14:textId="77777777" w:rsidR="00AF1ACB" w:rsidRDefault="00F64324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ED071A1" w14:textId="7D95CC9B" w:rsidR="00C2020C" w:rsidRPr="007713EA" w:rsidRDefault="00F64324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0EA56DCF" w14:textId="77777777" w:rsidR="004B75D7" w:rsidRDefault="004B75D7" w:rsidP="00C2020C">
      <w:pPr>
        <w:pStyle w:val="ChapterTitle"/>
        <w:rPr>
          <w:sz w:val="22"/>
        </w:rPr>
      </w:pPr>
    </w:p>
    <w:p w14:paraId="6E57AD20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758997EA" w14:textId="7B726348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3A95D8E1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1AE06BB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2C45095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05E4B4A8" w14:textId="77777777" w:rsidTr="00CF699D">
        <w:tc>
          <w:tcPr>
            <w:tcW w:w="4606" w:type="dxa"/>
            <w:shd w:val="clear" w:color="auto" w:fill="auto"/>
          </w:tcPr>
          <w:p w14:paraId="6F849E3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4DB723C9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327097E0" w14:textId="77777777" w:rsidTr="005867DE">
        <w:tc>
          <w:tcPr>
            <w:tcW w:w="4606" w:type="dxa"/>
            <w:shd w:val="clear" w:color="auto" w:fill="auto"/>
            <w:vAlign w:val="center"/>
          </w:tcPr>
          <w:p w14:paraId="31F35451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59163B11" w14:textId="6CA06018" w:rsidR="005867DE" w:rsidRDefault="00F64324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5EF6859C" w14:textId="74411E14" w:rsidR="00C2020C" w:rsidRPr="007713EA" w:rsidRDefault="00F64324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247F3CED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40510DB0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5F470D8" w14:textId="77777777" w:rsidTr="00CF699D">
        <w:tc>
          <w:tcPr>
            <w:tcW w:w="4644" w:type="dxa"/>
            <w:shd w:val="clear" w:color="auto" w:fill="auto"/>
          </w:tcPr>
          <w:p w14:paraId="0086FE9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5E2B98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60C4F99" w14:textId="77777777" w:rsidTr="00CF699D">
        <w:tc>
          <w:tcPr>
            <w:tcW w:w="4644" w:type="dxa"/>
            <w:shd w:val="clear" w:color="auto" w:fill="auto"/>
          </w:tcPr>
          <w:p w14:paraId="3D99FC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78B4CC0" w14:textId="0C136E24" w:rsidR="00C2020C" w:rsidRPr="007713EA" w:rsidRDefault="00F64324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50503AF" w14:textId="77777777" w:rsidTr="00CF699D">
        <w:tc>
          <w:tcPr>
            <w:tcW w:w="4644" w:type="dxa"/>
            <w:shd w:val="clear" w:color="auto" w:fill="auto"/>
          </w:tcPr>
          <w:p w14:paraId="71565EFF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87423E" w14:textId="33276CBF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C6B557F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1CBBCBF8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0DFEF2E5" w14:textId="77777777" w:rsidTr="00CF699D">
        <w:tc>
          <w:tcPr>
            <w:tcW w:w="4644" w:type="dxa"/>
            <w:shd w:val="clear" w:color="auto" w:fill="auto"/>
          </w:tcPr>
          <w:p w14:paraId="6B8CB2F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0FBAD80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17C9566" w14:textId="77777777" w:rsidTr="00CF699D">
        <w:tc>
          <w:tcPr>
            <w:tcW w:w="4644" w:type="dxa"/>
            <w:shd w:val="clear" w:color="auto" w:fill="auto"/>
          </w:tcPr>
          <w:p w14:paraId="08B8E6F4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880D51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EB91F3" w14:textId="77777777" w:rsidTr="00CF699D">
        <w:tc>
          <w:tcPr>
            <w:tcW w:w="4644" w:type="dxa"/>
            <w:shd w:val="clear" w:color="auto" w:fill="auto"/>
          </w:tcPr>
          <w:p w14:paraId="637C380E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7F4E4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4CBB0CA" w14:textId="77777777" w:rsidTr="00CF699D">
        <w:tc>
          <w:tcPr>
            <w:tcW w:w="4644" w:type="dxa"/>
            <w:shd w:val="clear" w:color="auto" w:fill="auto"/>
          </w:tcPr>
          <w:p w14:paraId="054AF70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27F3F35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4C1DB64" w14:textId="77777777" w:rsidTr="00CF699D">
        <w:tc>
          <w:tcPr>
            <w:tcW w:w="4644" w:type="dxa"/>
            <w:shd w:val="clear" w:color="auto" w:fill="auto"/>
          </w:tcPr>
          <w:p w14:paraId="254A213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7E8B05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7B6A251" w14:textId="77777777" w:rsidTr="00CF699D">
        <w:tc>
          <w:tcPr>
            <w:tcW w:w="4644" w:type="dxa"/>
            <w:shd w:val="clear" w:color="auto" w:fill="auto"/>
          </w:tcPr>
          <w:p w14:paraId="3C0A4061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05493C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3EE9267" w14:textId="77777777" w:rsidTr="00CF699D">
        <w:tc>
          <w:tcPr>
            <w:tcW w:w="4644" w:type="dxa"/>
            <w:shd w:val="clear" w:color="auto" w:fill="auto"/>
          </w:tcPr>
          <w:p w14:paraId="347DFA0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FEDE171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27357E7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0E0014A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0B2EFE76" w14:textId="77777777" w:rsidTr="00CF699D">
        <w:tc>
          <w:tcPr>
            <w:tcW w:w="4644" w:type="dxa"/>
            <w:shd w:val="clear" w:color="auto" w:fill="auto"/>
          </w:tcPr>
          <w:p w14:paraId="34244AEB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F5AD875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329AAF1" w14:textId="77777777" w:rsidTr="00CF699D">
        <w:tc>
          <w:tcPr>
            <w:tcW w:w="4644" w:type="dxa"/>
            <w:shd w:val="clear" w:color="auto" w:fill="auto"/>
          </w:tcPr>
          <w:p w14:paraId="24E4B56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50F332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D959039" w14:textId="77777777" w:rsidTr="00CF699D">
        <w:tc>
          <w:tcPr>
            <w:tcW w:w="4644" w:type="dxa"/>
            <w:shd w:val="clear" w:color="auto" w:fill="auto"/>
          </w:tcPr>
          <w:p w14:paraId="508FC8AD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712689E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5FA8285" w14:textId="77777777" w:rsidTr="00CF699D">
              <w:tc>
                <w:tcPr>
                  <w:tcW w:w="1336" w:type="dxa"/>
                  <w:shd w:val="clear" w:color="auto" w:fill="auto"/>
                </w:tcPr>
                <w:p w14:paraId="58445215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500DE3EB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3FED849D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16055780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13849788" w14:textId="77777777" w:rsidTr="00CF699D">
              <w:tc>
                <w:tcPr>
                  <w:tcW w:w="1336" w:type="dxa"/>
                  <w:shd w:val="clear" w:color="auto" w:fill="auto"/>
                </w:tcPr>
                <w:p w14:paraId="566E0AEC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56A5DB1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33D22B7D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20DB2E1B" w14:textId="77777777" w:rsidR="00C2020C" w:rsidRPr="007713EA" w:rsidRDefault="00C2020C" w:rsidP="00CF699D"/>
              </w:tc>
            </w:tr>
          </w:tbl>
          <w:p w14:paraId="60B5E816" w14:textId="77777777" w:rsidR="00C2020C" w:rsidRPr="007713EA" w:rsidRDefault="00C2020C" w:rsidP="00CF699D"/>
        </w:tc>
      </w:tr>
      <w:tr w:rsidR="00C2020C" w:rsidRPr="007713EA" w14:paraId="344995D5" w14:textId="77777777" w:rsidTr="00CF699D">
        <w:tc>
          <w:tcPr>
            <w:tcW w:w="4644" w:type="dxa"/>
            <w:shd w:val="clear" w:color="auto" w:fill="auto"/>
          </w:tcPr>
          <w:p w14:paraId="2DCABAB1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5568E5ED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28558F2" w14:textId="77777777" w:rsidTr="00CF699D">
        <w:tc>
          <w:tcPr>
            <w:tcW w:w="4644" w:type="dxa"/>
            <w:shd w:val="clear" w:color="auto" w:fill="auto"/>
          </w:tcPr>
          <w:p w14:paraId="0605D2F7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287B0541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94A0BE5" w14:textId="77777777" w:rsidTr="00CF699D">
        <w:tc>
          <w:tcPr>
            <w:tcW w:w="4644" w:type="dxa"/>
            <w:shd w:val="clear" w:color="auto" w:fill="auto"/>
          </w:tcPr>
          <w:p w14:paraId="20B1F696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664D9495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E351B9B" w14:textId="77777777" w:rsidTr="00CF699D">
        <w:tc>
          <w:tcPr>
            <w:tcW w:w="4644" w:type="dxa"/>
            <w:shd w:val="clear" w:color="auto" w:fill="auto"/>
          </w:tcPr>
          <w:p w14:paraId="38B71C05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63BABEC3" w14:textId="3747362F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888DEE9" w14:textId="77777777" w:rsidTr="00CF699D">
        <w:tc>
          <w:tcPr>
            <w:tcW w:w="4644" w:type="dxa"/>
            <w:shd w:val="clear" w:color="auto" w:fill="auto"/>
          </w:tcPr>
          <w:p w14:paraId="2670B7D7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4D49853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6D9F1742" w14:textId="77777777" w:rsidTr="00CF699D">
        <w:tc>
          <w:tcPr>
            <w:tcW w:w="4644" w:type="dxa"/>
            <w:shd w:val="clear" w:color="auto" w:fill="auto"/>
          </w:tcPr>
          <w:p w14:paraId="55DC462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7E7BC7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B2BB80C" w14:textId="77777777" w:rsidTr="00CF699D">
        <w:tc>
          <w:tcPr>
            <w:tcW w:w="4644" w:type="dxa"/>
            <w:shd w:val="clear" w:color="auto" w:fill="auto"/>
          </w:tcPr>
          <w:p w14:paraId="0B4C3DA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06E71C0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4F42B7B3" w14:textId="77777777" w:rsidTr="00CF699D">
        <w:tc>
          <w:tcPr>
            <w:tcW w:w="4644" w:type="dxa"/>
            <w:shd w:val="clear" w:color="auto" w:fill="auto"/>
          </w:tcPr>
          <w:p w14:paraId="07408D5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527AE22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51B9E0B0" w14:textId="77777777" w:rsidTr="00CF699D">
        <w:tc>
          <w:tcPr>
            <w:tcW w:w="4644" w:type="dxa"/>
            <w:shd w:val="clear" w:color="auto" w:fill="auto"/>
          </w:tcPr>
          <w:p w14:paraId="4D8E3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64D81C1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92D2A94" w14:textId="77777777" w:rsidTr="00CF699D">
        <w:tc>
          <w:tcPr>
            <w:tcW w:w="4644" w:type="dxa"/>
            <w:shd w:val="clear" w:color="auto" w:fill="auto"/>
          </w:tcPr>
          <w:p w14:paraId="62EDAD5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31F7736" w14:textId="2412E39C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CC88CB0" w14:textId="77777777" w:rsidTr="00CF699D">
        <w:tc>
          <w:tcPr>
            <w:tcW w:w="4644" w:type="dxa"/>
            <w:shd w:val="clear" w:color="auto" w:fill="auto"/>
          </w:tcPr>
          <w:p w14:paraId="54C77968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3897E8D" w14:textId="13BA2AAB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44CA0EE2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16A9D0DE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AA5C136" w14:textId="77777777" w:rsidTr="00CF699D">
        <w:tc>
          <w:tcPr>
            <w:tcW w:w="4644" w:type="dxa"/>
            <w:shd w:val="clear" w:color="auto" w:fill="auto"/>
          </w:tcPr>
          <w:p w14:paraId="0BBE832F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26BB4DD6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241FFA8C" w14:textId="77777777" w:rsidTr="00CF699D">
        <w:tc>
          <w:tcPr>
            <w:tcW w:w="4644" w:type="dxa"/>
            <w:shd w:val="clear" w:color="auto" w:fill="auto"/>
          </w:tcPr>
          <w:p w14:paraId="43F236D8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E2ECA9F" w14:textId="2F7CA6E0" w:rsidR="00C2020C" w:rsidRPr="007713EA" w:rsidRDefault="00F64324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C27D0A2" w14:textId="77777777" w:rsidTr="00CF699D">
        <w:tc>
          <w:tcPr>
            <w:tcW w:w="4644" w:type="dxa"/>
            <w:shd w:val="clear" w:color="auto" w:fill="auto"/>
          </w:tcPr>
          <w:p w14:paraId="79DB9CF4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9214382" w14:textId="7AE6C54B" w:rsidR="00C2020C" w:rsidRPr="007713EA" w:rsidRDefault="00F64324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E7B9ACF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16EEEDB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67232CEC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76E2D497" w14:textId="77777777" w:rsidTr="00CF699D">
        <w:tc>
          <w:tcPr>
            <w:tcW w:w="4644" w:type="dxa"/>
            <w:shd w:val="clear" w:color="auto" w:fill="auto"/>
          </w:tcPr>
          <w:p w14:paraId="4B7F3B97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6B1DF23C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4FA97F07" w14:textId="77777777" w:rsidTr="00CF699D">
        <w:tc>
          <w:tcPr>
            <w:tcW w:w="4644" w:type="dxa"/>
            <w:shd w:val="clear" w:color="auto" w:fill="auto"/>
          </w:tcPr>
          <w:p w14:paraId="77029B2A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A079345" w14:textId="2701598B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347B1BE4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71E9C654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306A6FD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7E505C98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6BFD31D8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6B6E2AC5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7C6BB8C8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4B9CBC2E" w14:textId="77777777" w:rsidR="00C2020C" w:rsidRPr="007713EA" w:rsidRDefault="00C2020C" w:rsidP="00C2020C">
      <w:pPr>
        <w:rPr>
          <w:i/>
          <w:sz w:val="22"/>
        </w:rPr>
      </w:pPr>
    </w:p>
    <w:p w14:paraId="4B226F6D" w14:textId="5CDBA60C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6380250282ED4EA1B215CC446D6913C1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5BBBF5AF" w14:textId="04186E55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9BDE2CA016CF4A2D8861C8B17D049840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0D7042AB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4000FCA8" w14:textId="77777777" w:rsidTr="00BC56C5">
        <w:tc>
          <w:tcPr>
            <w:tcW w:w="4531" w:type="dxa"/>
          </w:tcPr>
          <w:p w14:paraId="06CE24B4" w14:textId="784B9FF6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2D62BD32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56EBFD5D" w14:textId="7769DB1E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55879" w14:textId="77777777" w:rsidR="00527A3F" w:rsidRDefault="00527A3F" w:rsidP="00181329">
      <w:pPr>
        <w:spacing w:before="0" w:after="0"/>
      </w:pPr>
      <w:r>
        <w:separator/>
      </w:r>
    </w:p>
  </w:endnote>
  <w:endnote w:type="continuationSeparator" w:id="0">
    <w:p w14:paraId="791BDFD8" w14:textId="77777777" w:rsidR="00527A3F" w:rsidRDefault="00527A3F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A541" w14:textId="77777777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r w:rsidR="00F64324">
      <w:fldChar w:fldCharType="begin"/>
    </w:r>
    <w:r w:rsidR="00F64324">
      <w:instrText xml:space="preserve"> DOCVARIABLE "LW_Confidence" \* MERGEFORMAT </w:instrText>
    </w:r>
    <w:r w:rsidR="00F64324">
      <w:fldChar w:fldCharType="separate"/>
    </w:r>
    <w:r>
      <w:t xml:space="preserve"> </w:t>
    </w:r>
    <w:r w:rsidR="00F64324">
      <w:fldChar w:fldCharType="end"/>
    </w:r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D716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FF9B6" w14:textId="77777777" w:rsidR="00527A3F" w:rsidRDefault="00527A3F" w:rsidP="00181329">
      <w:pPr>
        <w:spacing w:before="0" w:after="0"/>
      </w:pPr>
      <w:r>
        <w:separator/>
      </w:r>
    </w:p>
  </w:footnote>
  <w:footnote w:type="continuationSeparator" w:id="0">
    <w:p w14:paraId="28DE6DC9" w14:textId="77777777" w:rsidR="00527A3F" w:rsidRDefault="00527A3F" w:rsidP="00181329">
      <w:pPr>
        <w:spacing w:before="0" w:after="0"/>
      </w:pPr>
      <w:r>
        <w:continuationSeparator/>
      </w:r>
    </w:p>
  </w:footnote>
  <w:footnote w:id="1">
    <w:p w14:paraId="3D0044A9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4E56D878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74BB471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4FA217FD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187F2366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607DB567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51A516D8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456A41E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186FD254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14E4A0F5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21FF929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64A6D46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6F2EC2A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FEDDDE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1366B5F8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665FB6D8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00F66ED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0905DC1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40D8E62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5C0220F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58B6E40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B5744B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5DF3648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5D64CF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7F8BC5D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3030E9D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5F88EF1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34958D1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4FE10F6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08180B0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1D6CD38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72FAD74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1C21895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4D9EEA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64A97C3E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5510474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6C8BC9E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49CCC170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F25B38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4658467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75956A5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001E50E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261141D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n-GB" w:vendorID="64" w:dllVersion="6" w:nlCheck="1" w:checkStyle="1"/>
  <w:activeWritingStyle w:appName="MSWord" w:lang="es-ES" w:vendorID="64" w:dllVersion="6" w:nlCheck="1" w:checkStyle="1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81329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324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C879B"/>
  <w15:chartTrackingRefBased/>
  <w15:docId w15:val="{4C831BF1-7D00-423C-B8EB-E32E078C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E55649E948447D904CDB9A366726C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1BEA22-926A-40FF-A2D5-F4C18384A04C}"/>
      </w:docPartPr>
      <w:docPartBody>
        <w:p w:rsidR="00BA4322" w:rsidRDefault="00957DDC" w:rsidP="00957DDC">
          <w:pPr>
            <w:pStyle w:val="CDE55649E948447D904CDB9A366726C0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7C4686C16C940A382B6F49BAD4FA8A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86D9F75-97E6-4A3F-8AAC-580815D6B7B3}"/>
      </w:docPartPr>
      <w:docPartBody>
        <w:p w:rsidR="00BA4322" w:rsidRDefault="00957DDC" w:rsidP="00957DDC">
          <w:pPr>
            <w:pStyle w:val="67C4686C16C940A382B6F49BAD4FA8A6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7021DF9C3549E5B06A805AE93EBF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D26615A-3E83-45F0-B8AF-B568A1A55BD7}"/>
      </w:docPartPr>
      <w:docPartBody>
        <w:p w:rsidR="00BA4322" w:rsidRDefault="00957DDC" w:rsidP="00957DDC">
          <w:pPr>
            <w:pStyle w:val="B87021DF9C3549E5B06A805AE93EBFE7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EE52D4C03AF4AA8A981A172FD74C1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C19C44-B211-4678-9704-660C17508586}"/>
      </w:docPartPr>
      <w:docPartBody>
        <w:p w:rsidR="00BA4322" w:rsidRDefault="00957DDC" w:rsidP="00957DDC">
          <w:pPr>
            <w:pStyle w:val="EEE52D4C03AF4AA8A981A172FD74C15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46E6DF578A9487AB1252D0C7458576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D74BC28-3DD5-4C5E-B493-A753E729694C}"/>
      </w:docPartPr>
      <w:docPartBody>
        <w:p w:rsidR="00BA4322" w:rsidRDefault="00957DDC" w:rsidP="00957DDC">
          <w:pPr>
            <w:pStyle w:val="446E6DF578A9487AB1252D0C7458576B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561EB448FD242179E94101F2E1E1F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990026-DE15-4AFA-8A54-56DC59A0CFA4}"/>
      </w:docPartPr>
      <w:docPartBody>
        <w:p w:rsidR="00BA4322" w:rsidRDefault="00957DDC" w:rsidP="00957DDC">
          <w:pPr>
            <w:pStyle w:val="C561EB448FD242179E94101F2E1E1F47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1C7E5CD7FF742F0B2DCD9C258A1D1C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22D625-DCF5-4805-83F6-BA6FB4F2C407}"/>
      </w:docPartPr>
      <w:docPartBody>
        <w:p w:rsidR="00BA4322" w:rsidRDefault="00957DDC" w:rsidP="00957DDC">
          <w:pPr>
            <w:pStyle w:val="71C7E5CD7FF742F0B2DCD9C258A1D1CA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4D03BEC421F40B3BB6BC4EA3BAB7B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2EF050-5ADB-4A56-A934-004BA01B2D97}"/>
      </w:docPartPr>
      <w:docPartBody>
        <w:p w:rsidR="00BA4322" w:rsidRDefault="00957DDC" w:rsidP="00957DDC">
          <w:pPr>
            <w:pStyle w:val="C4D03BEC421F40B3BB6BC4EA3BAB7B8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67B12ED1BF746E8883FBE355F3B48F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3A7F5F-4760-4B1E-9764-8B08B7CBCD4A}"/>
      </w:docPartPr>
      <w:docPartBody>
        <w:p w:rsidR="00BA4322" w:rsidRDefault="00957DDC" w:rsidP="00957DDC">
          <w:pPr>
            <w:pStyle w:val="767B12ED1BF746E8883FBE355F3B48F9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EFC197B8B764D91B35B02B437A3DCC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31EF87-5328-4FF0-9412-5D8D9046C187}"/>
      </w:docPartPr>
      <w:docPartBody>
        <w:p w:rsidR="00BA4322" w:rsidRDefault="00957DDC" w:rsidP="00957DDC">
          <w:pPr>
            <w:pStyle w:val="FEFC197B8B764D91B35B02B437A3DCC0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01B48AB2F0F4C4BB51290F9DC7D47A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941D72C-E5C7-4F7E-8EDB-C3EB8FD1E620}"/>
      </w:docPartPr>
      <w:docPartBody>
        <w:p w:rsidR="00BA4322" w:rsidRDefault="00957DDC" w:rsidP="00957DDC">
          <w:pPr>
            <w:pStyle w:val="F01B48AB2F0F4C4BB51290F9DC7D47AE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18A7967844B4DE48A0B4BF9BC0615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853E3F4-A1D8-49E5-B5FE-AAB2D2D7989C}"/>
      </w:docPartPr>
      <w:docPartBody>
        <w:p w:rsidR="00BA4322" w:rsidRDefault="00957DDC" w:rsidP="00957DDC">
          <w:pPr>
            <w:pStyle w:val="718A7967844B4DE48A0B4BF9BC06152C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BF986F5C2CA4BB8B85C2CB15CA3BC1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3E03ECA-41C9-4572-BB1E-90F464AF990D}"/>
      </w:docPartPr>
      <w:docPartBody>
        <w:p w:rsidR="00BA4322" w:rsidRDefault="00957DDC" w:rsidP="00957DDC">
          <w:pPr>
            <w:pStyle w:val="ABF986F5C2CA4BB8B85C2CB15CA3BC18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2B45A854CAF4D0EBAA2614687C213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D53939-6B30-4DEC-B237-951153B60922}"/>
      </w:docPartPr>
      <w:docPartBody>
        <w:p w:rsidR="00BA4322" w:rsidRDefault="00957DDC" w:rsidP="00957DDC">
          <w:pPr>
            <w:pStyle w:val="12B45A854CAF4D0EBAA2614687C213B8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8742486D9A94717B57B0F4AE004505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B9F604-0FD8-4B58-8BE3-DE1CE2F49325}"/>
      </w:docPartPr>
      <w:docPartBody>
        <w:p w:rsidR="00BA4322" w:rsidRDefault="00957DDC" w:rsidP="00957DDC">
          <w:pPr>
            <w:pStyle w:val="A8742486D9A94717B57B0F4AE0045056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DAA676B4B434539BF5A016C023D8F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9C175C1-2BF8-4C4A-A95F-6CB9ABA95FC8}"/>
      </w:docPartPr>
      <w:docPartBody>
        <w:p w:rsidR="00BA4322" w:rsidRDefault="00957DDC" w:rsidP="00957DDC">
          <w:pPr>
            <w:pStyle w:val="3DAA676B4B434539BF5A016C023D8FC4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F0B671A995450D8F9B2A0FD62DEA2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EEF3BE-E44E-453D-94EC-C52247CA3410}"/>
      </w:docPartPr>
      <w:docPartBody>
        <w:p w:rsidR="00BA4322" w:rsidRDefault="00957DDC" w:rsidP="00957DDC">
          <w:pPr>
            <w:pStyle w:val="7EF0B671A995450D8F9B2A0FD62DEA28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9DAC22AE9304E2EA33D32D874F4F91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834623-79D1-4B2C-BA04-7D66E740EA8C}"/>
      </w:docPartPr>
      <w:docPartBody>
        <w:p w:rsidR="00BA4322" w:rsidRDefault="00957DDC" w:rsidP="00957DDC">
          <w:pPr>
            <w:pStyle w:val="59DAC22AE9304E2EA33D32D874F4F91C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0ED16CD386645E693EE68382DF4E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C8FB5E4-22F1-49FB-A34C-61B72422B3C0}"/>
      </w:docPartPr>
      <w:docPartBody>
        <w:p w:rsidR="00BA4322" w:rsidRDefault="00957DDC" w:rsidP="00957DDC">
          <w:pPr>
            <w:pStyle w:val="30ED16CD386645E693EE68382DF4EF5D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AB6C50EA0D04D739550AB298D84F1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FE1345-508E-48F0-8DD5-63168A7D2CAA}"/>
      </w:docPartPr>
      <w:docPartBody>
        <w:p w:rsidR="00BA4322" w:rsidRDefault="00957DDC" w:rsidP="00957DDC">
          <w:pPr>
            <w:pStyle w:val="8AB6C50EA0D04D739550AB298D84F16F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9150C06480B4BB2887CEDDD105472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B808FC2-A779-4BE3-98CD-6C9BC76B8F7F}"/>
      </w:docPartPr>
      <w:docPartBody>
        <w:p w:rsidR="00BA4322" w:rsidRDefault="00957DDC" w:rsidP="00957DDC">
          <w:pPr>
            <w:pStyle w:val="09150C06480B4BB2887CEDDD105472C7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9EEA16B1E84A7C8A7D10B33A86F06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F29D0D-083A-4034-ACD4-51E5F2D48E49}"/>
      </w:docPartPr>
      <w:docPartBody>
        <w:p w:rsidR="00BA4322" w:rsidRDefault="00957DDC" w:rsidP="00957DDC">
          <w:pPr>
            <w:pStyle w:val="BD9EEA16B1E84A7C8A7D10B33A86F068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4A7F9A45EF74BE6AB8FFDD8F8CA60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4F8ED1-2C31-4D71-B015-58CC5035FF38}"/>
      </w:docPartPr>
      <w:docPartBody>
        <w:p w:rsidR="00BA4322" w:rsidRDefault="00957DDC" w:rsidP="00957DDC">
          <w:pPr>
            <w:pStyle w:val="A4A7F9A45EF74BE6AB8FFDD8F8CA6081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9032E3C1282471D8E45AE79446269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23FEA8-D4FF-4A22-8298-05FBE3A7B5E1}"/>
      </w:docPartPr>
      <w:docPartBody>
        <w:p w:rsidR="00BA4322" w:rsidRDefault="00957DDC" w:rsidP="00957DDC">
          <w:pPr>
            <w:pStyle w:val="19032E3C1282471D8E45AE794462697C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779C83F90404A40B160C7845593B7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05454A1-A1FD-4C70-9819-15478EE06996}"/>
      </w:docPartPr>
      <w:docPartBody>
        <w:p w:rsidR="00BA4322" w:rsidRDefault="00957DDC" w:rsidP="00957DDC">
          <w:pPr>
            <w:pStyle w:val="5779C83F90404A40B160C7845593B75D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F03E688FD6E46918EE368CC40F00C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50F1DC-258D-4D47-B470-B7E69C65A4B7}"/>
      </w:docPartPr>
      <w:docPartBody>
        <w:p w:rsidR="00BA4322" w:rsidRDefault="00957DDC" w:rsidP="00957DDC">
          <w:pPr>
            <w:pStyle w:val="BF03E688FD6E46918EE368CC40F00C29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1F6D279EA0849E79D980F754D67F6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9AF399B-429C-4E2B-BAA6-72231B22955A}"/>
      </w:docPartPr>
      <w:docPartBody>
        <w:p w:rsidR="00BA4322" w:rsidRDefault="00957DDC" w:rsidP="00957DDC">
          <w:pPr>
            <w:pStyle w:val="E1F6D279EA0849E79D980F754D67F68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79CBA5D8B58423AB085B84AF68D08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D8AA84-D665-49DF-9605-862A4848C7B1}"/>
      </w:docPartPr>
      <w:docPartBody>
        <w:p w:rsidR="00657C11" w:rsidRDefault="00957DDC" w:rsidP="00957DDC">
          <w:pPr>
            <w:pStyle w:val="679CBA5D8B58423AB085B84AF68D080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FAA70313CA24BB1B751A9650FF9681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3BAF80-8B54-460B-A6E9-961434F25607}"/>
      </w:docPartPr>
      <w:docPartBody>
        <w:p w:rsidR="00657C11" w:rsidRDefault="00957DDC" w:rsidP="00957DDC">
          <w:pPr>
            <w:pStyle w:val="0FAA70313CA24BB1B751A9650FF9681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F373706F29B449CB56B13636F0726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2DC0231-B0B9-4A3D-AB5D-5CC6230FF9AF}"/>
      </w:docPartPr>
      <w:docPartBody>
        <w:p w:rsidR="00657C11" w:rsidRDefault="00957DDC" w:rsidP="00957DDC">
          <w:pPr>
            <w:pStyle w:val="5F373706F29B449CB56B13636F0726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80250282ED4EA1B215CC446D6913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032A5AA-81A3-4EBD-9E7E-2265A4CD5BA5}"/>
      </w:docPartPr>
      <w:docPartBody>
        <w:p w:rsidR="00657C11" w:rsidRDefault="00957DDC" w:rsidP="00957DDC">
          <w:pPr>
            <w:pStyle w:val="6380250282ED4EA1B215CC446D6913C1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9BDE2CA016CF4A2D8861C8B17D0498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842A2C6-C09F-4006-9F39-B25640CC76E3}"/>
      </w:docPartPr>
      <w:docPartBody>
        <w:p w:rsidR="00657C11" w:rsidRDefault="00957DDC" w:rsidP="00957DDC">
          <w:pPr>
            <w:pStyle w:val="9BDE2CA016CF4A2D8861C8B17D04984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9E"/>
    <w:rsid w:val="0053617A"/>
    <w:rsid w:val="00657C11"/>
    <w:rsid w:val="0067189E"/>
    <w:rsid w:val="007974E3"/>
    <w:rsid w:val="007E2BCC"/>
    <w:rsid w:val="00957DDC"/>
    <w:rsid w:val="00BA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957DDC"/>
    <w:rPr>
      <w:color w:val="808080"/>
    </w:rPr>
  </w:style>
  <w:style w:type="paragraph" w:customStyle="1" w:styleId="CDE55649E948447D904CDB9A366726C0">
    <w:name w:val="CDE55649E948447D904CDB9A366726C0"/>
    <w:rsid w:val="0067189E"/>
  </w:style>
  <w:style w:type="paragraph" w:customStyle="1" w:styleId="67C4686C16C940A382B6F49BAD4FA8A6">
    <w:name w:val="67C4686C16C940A382B6F49BAD4FA8A6"/>
    <w:rsid w:val="0067189E"/>
  </w:style>
  <w:style w:type="paragraph" w:customStyle="1" w:styleId="25795F583D074F779FF88A3A923E16BA">
    <w:name w:val="25795F583D074F779FF88A3A923E16BA"/>
    <w:rsid w:val="0067189E"/>
  </w:style>
  <w:style w:type="paragraph" w:customStyle="1" w:styleId="B87021DF9C3549E5B06A805AE93EBFE7">
    <w:name w:val="B87021DF9C3549E5B06A805AE93EBFE7"/>
    <w:rsid w:val="0067189E"/>
  </w:style>
  <w:style w:type="paragraph" w:customStyle="1" w:styleId="6C1D893F04444BB3A7D1C812E3256017">
    <w:name w:val="6C1D893F04444BB3A7D1C812E3256017"/>
    <w:rsid w:val="0067189E"/>
  </w:style>
  <w:style w:type="paragraph" w:customStyle="1" w:styleId="EEE52D4C03AF4AA8A981A172FD74C152">
    <w:name w:val="EEE52D4C03AF4AA8A981A172FD74C152"/>
    <w:rsid w:val="0067189E"/>
  </w:style>
  <w:style w:type="paragraph" w:customStyle="1" w:styleId="446E6DF578A9487AB1252D0C7458576B">
    <w:name w:val="446E6DF578A9487AB1252D0C7458576B"/>
    <w:rsid w:val="0067189E"/>
  </w:style>
  <w:style w:type="paragraph" w:customStyle="1" w:styleId="C561EB448FD242179E94101F2E1E1F47">
    <w:name w:val="C561EB448FD242179E94101F2E1E1F47"/>
    <w:rsid w:val="0067189E"/>
  </w:style>
  <w:style w:type="paragraph" w:customStyle="1" w:styleId="71C7E5CD7FF742F0B2DCD9C258A1D1CA">
    <w:name w:val="71C7E5CD7FF742F0B2DCD9C258A1D1CA"/>
    <w:rsid w:val="0067189E"/>
  </w:style>
  <w:style w:type="paragraph" w:customStyle="1" w:styleId="C4D03BEC421F40B3BB6BC4EA3BAB7B83">
    <w:name w:val="C4D03BEC421F40B3BB6BC4EA3BAB7B83"/>
    <w:rsid w:val="0067189E"/>
  </w:style>
  <w:style w:type="paragraph" w:customStyle="1" w:styleId="1BF416EC691F4ACD83DB4387277952D8">
    <w:name w:val="1BF416EC691F4ACD83DB4387277952D8"/>
    <w:rsid w:val="0067189E"/>
  </w:style>
  <w:style w:type="paragraph" w:customStyle="1" w:styleId="767B12ED1BF746E8883FBE355F3B48F9">
    <w:name w:val="767B12ED1BF746E8883FBE355F3B48F9"/>
    <w:rsid w:val="0067189E"/>
  </w:style>
  <w:style w:type="paragraph" w:customStyle="1" w:styleId="FEFC197B8B764D91B35B02B437A3DCC0">
    <w:name w:val="FEFC197B8B764D91B35B02B437A3DCC0"/>
    <w:rsid w:val="0067189E"/>
  </w:style>
  <w:style w:type="paragraph" w:customStyle="1" w:styleId="F01B48AB2F0F4C4BB51290F9DC7D47AE">
    <w:name w:val="F01B48AB2F0F4C4BB51290F9DC7D47AE"/>
    <w:rsid w:val="0067189E"/>
  </w:style>
  <w:style w:type="paragraph" w:customStyle="1" w:styleId="718A7967844B4DE48A0B4BF9BC06152C">
    <w:name w:val="718A7967844B4DE48A0B4BF9BC06152C"/>
    <w:rsid w:val="0067189E"/>
  </w:style>
  <w:style w:type="paragraph" w:customStyle="1" w:styleId="ABF986F5C2CA4BB8B85C2CB15CA3BC18">
    <w:name w:val="ABF986F5C2CA4BB8B85C2CB15CA3BC18"/>
    <w:rsid w:val="0067189E"/>
  </w:style>
  <w:style w:type="paragraph" w:customStyle="1" w:styleId="12B45A854CAF4D0EBAA2614687C213B8">
    <w:name w:val="12B45A854CAF4D0EBAA2614687C213B8"/>
    <w:rsid w:val="0067189E"/>
  </w:style>
  <w:style w:type="paragraph" w:customStyle="1" w:styleId="A8742486D9A94717B57B0F4AE0045056">
    <w:name w:val="A8742486D9A94717B57B0F4AE0045056"/>
    <w:rsid w:val="0067189E"/>
  </w:style>
  <w:style w:type="paragraph" w:customStyle="1" w:styleId="3DAA676B4B434539BF5A016C023D8FC4">
    <w:name w:val="3DAA676B4B434539BF5A016C023D8FC4"/>
    <w:rsid w:val="0067189E"/>
  </w:style>
  <w:style w:type="paragraph" w:customStyle="1" w:styleId="7EF0B671A995450D8F9B2A0FD62DEA28">
    <w:name w:val="7EF0B671A995450D8F9B2A0FD62DEA28"/>
    <w:rsid w:val="0067189E"/>
  </w:style>
  <w:style w:type="paragraph" w:customStyle="1" w:styleId="59DAC22AE9304E2EA33D32D874F4F91C">
    <w:name w:val="59DAC22AE9304E2EA33D32D874F4F91C"/>
    <w:rsid w:val="0067189E"/>
  </w:style>
  <w:style w:type="paragraph" w:customStyle="1" w:styleId="30ED16CD386645E693EE68382DF4EF5D">
    <w:name w:val="30ED16CD386645E693EE68382DF4EF5D"/>
    <w:rsid w:val="0067189E"/>
  </w:style>
  <w:style w:type="paragraph" w:customStyle="1" w:styleId="8AB6C50EA0D04D739550AB298D84F16F">
    <w:name w:val="8AB6C50EA0D04D739550AB298D84F16F"/>
    <w:rsid w:val="0067189E"/>
  </w:style>
  <w:style w:type="paragraph" w:customStyle="1" w:styleId="09150C06480B4BB2887CEDDD105472C7">
    <w:name w:val="09150C06480B4BB2887CEDDD105472C7"/>
    <w:rsid w:val="0067189E"/>
  </w:style>
  <w:style w:type="paragraph" w:customStyle="1" w:styleId="BD9EEA16B1E84A7C8A7D10B33A86F068">
    <w:name w:val="BD9EEA16B1E84A7C8A7D10B33A86F068"/>
    <w:rsid w:val="0067189E"/>
  </w:style>
  <w:style w:type="paragraph" w:customStyle="1" w:styleId="A4A7F9A45EF74BE6AB8FFDD8F8CA6081">
    <w:name w:val="A4A7F9A45EF74BE6AB8FFDD8F8CA6081"/>
    <w:rsid w:val="0067189E"/>
  </w:style>
  <w:style w:type="paragraph" w:customStyle="1" w:styleId="19032E3C1282471D8E45AE794462697C">
    <w:name w:val="19032E3C1282471D8E45AE794462697C"/>
    <w:rsid w:val="0067189E"/>
  </w:style>
  <w:style w:type="paragraph" w:customStyle="1" w:styleId="5779C83F90404A40B160C7845593B75D">
    <w:name w:val="5779C83F90404A40B160C7845593B75D"/>
    <w:rsid w:val="0067189E"/>
  </w:style>
  <w:style w:type="paragraph" w:customStyle="1" w:styleId="BF03E688FD6E46918EE368CC40F00C29">
    <w:name w:val="BF03E688FD6E46918EE368CC40F00C29"/>
    <w:rsid w:val="0067189E"/>
  </w:style>
  <w:style w:type="paragraph" w:customStyle="1" w:styleId="E1F6D279EA0849E79D980F754D67F682">
    <w:name w:val="E1F6D279EA0849E79D980F754D67F682"/>
    <w:rsid w:val="0067189E"/>
  </w:style>
  <w:style w:type="paragraph" w:customStyle="1" w:styleId="679CBA5D8B58423AB085B84AF68D0803">
    <w:name w:val="679CBA5D8B58423AB085B84AF68D0803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DE55649E948447D904CDB9A366726C01">
    <w:name w:val="CDE55649E948447D904CDB9A366726C0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67C4686C16C940A382B6F49BAD4FA8A61">
    <w:name w:val="67C4686C16C940A382B6F49BAD4FA8A6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EEE52D4C03AF4AA8A981A172FD74C1521">
    <w:name w:val="EEE52D4C03AF4AA8A981A172FD74C152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B87021DF9C3549E5B06A805AE93EBFE71">
    <w:name w:val="B87021DF9C3549E5B06A805AE93EBFE7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446E6DF578A9487AB1252D0C7458576B1">
    <w:name w:val="446E6DF578A9487AB1252D0C7458576B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561EB448FD242179E94101F2E1E1F471">
    <w:name w:val="C561EB448FD242179E94101F2E1E1F47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71C7E5CD7FF742F0B2DCD9C258A1D1CA1">
    <w:name w:val="71C7E5CD7FF742F0B2DCD9C258A1D1CA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4D03BEC421F40B3BB6BC4EA3BAB7B831">
    <w:name w:val="C4D03BEC421F40B3BB6BC4EA3BAB7B83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767B12ED1BF746E8883FBE355F3B48F91">
    <w:name w:val="767B12ED1BF746E8883FBE355F3B48F9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FEFC197B8B764D91B35B02B437A3DCC01">
    <w:name w:val="FEFC197B8B764D91B35B02B437A3DCC0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F01B48AB2F0F4C4BB51290F9DC7D47AE1">
    <w:name w:val="F01B48AB2F0F4C4BB51290F9DC7D47AE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5779C83F90404A40B160C7845593B75D1">
    <w:name w:val="5779C83F90404A40B160C7845593B75D1"/>
    <w:rsid w:val="00957DDC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BF03E688FD6E46918EE368CC40F00C291">
    <w:name w:val="BF03E688FD6E46918EE368CC40F00C291"/>
    <w:rsid w:val="00957DDC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E1F6D279EA0849E79D980F754D67F6821">
    <w:name w:val="E1F6D279EA0849E79D980F754D67F6821"/>
    <w:rsid w:val="00957DDC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A4A7F9A45EF74BE6AB8FFDD8F8CA60811">
    <w:name w:val="A4A7F9A45EF74BE6AB8FFDD8F8CA60811"/>
    <w:rsid w:val="00957DDC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718A7967844B4DE48A0B4BF9BC06152C1">
    <w:name w:val="718A7967844B4DE48A0B4BF9BC06152C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ABF986F5C2CA4BB8B85C2CB15CA3BC181">
    <w:name w:val="ABF986F5C2CA4BB8B85C2CB15CA3BC18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12B45A854CAF4D0EBAA2614687C213B81">
    <w:name w:val="12B45A854CAF4D0EBAA2614687C213B8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A8742486D9A94717B57B0F4AE00450561">
    <w:name w:val="A8742486D9A94717B57B0F4AE0045056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3DAA676B4B434539BF5A016C023D8FC41">
    <w:name w:val="3DAA676B4B434539BF5A016C023D8FC4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7EF0B671A995450D8F9B2A0FD62DEA281">
    <w:name w:val="7EF0B671A995450D8F9B2A0FD62DEA28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59DAC22AE9304E2EA33D32D874F4F91C1">
    <w:name w:val="59DAC22AE9304E2EA33D32D874F4F91C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30ED16CD386645E693EE68382DF4EF5D1">
    <w:name w:val="30ED16CD386645E693EE68382DF4EF5D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8AB6C50EA0D04D739550AB298D84F16F1">
    <w:name w:val="8AB6C50EA0D04D739550AB298D84F16F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09150C06480B4BB2887CEDDD105472C71">
    <w:name w:val="09150C06480B4BB2887CEDDD105472C7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BD9EEA16B1E84A7C8A7D10B33A86F0681">
    <w:name w:val="BD9EEA16B1E84A7C8A7D10B33A86F068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19032E3C1282471D8E45AE794462697C1">
    <w:name w:val="19032E3C1282471D8E45AE794462697C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0FAA70313CA24BB1B751A9650FF96818">
    <w:name w:val="0FAA70313CA24BB1B751A9650FF96818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5F373706F29B449CB56B13636F072683">
    <w:name w:val="5F373706F29B449CB56B13636F072683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6380250282ED4EA1B215CC446D6913C1">
    <w:name w:val="6380250282ED4EA1B215CC446D6913C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9BDE2CA016CF4A2D8861C8B17D049840">
    <w:name w:val="9BDE2CA016CF4A2D8861C8B17D049840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</Template>
  <TotalTime>1</TotalTime>
  <Pages>16</Pages>
  <Words>4197</Words>
  <Characters>23927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Romanini Claudio (MARKT)</dc:creator>
  <cp:keywords/>
  <cp:lastModifiedBy>Duje Mitrović</cp:lastModifiedBy>
  <cp:revision>7</cp:revision>
  <cp:lastPrinted>2015-10-30T13:45:00Z</cp:lastPrinted>
  <dcterms:created xsi:type="dcterms:W3CDTF">2023-01-31T06:24:00Z</dcterms:created>
  <dcterms:modified xsi:type="dcterms:W3CDTF">2023-06-02T12:28:00Z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