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4E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:rsidR="005C242B" w:rsidRPr="005C242B" w:rsidRDefault="005C242B" w:rsidP="005C242B">
      <w:pPr>
        <w:numPr>
          <w:ilvl w:val="0"/>
          <w:numId w:val="29"/>
        </w:numPr>
        <w:rPr>
          <w:highlight w:val="yellow"/>
        </w:rPr>
      </w:pPr>
      <w:r w:rsidRPr="005C242B">
        <w:rPr>
          <w:highlight w:val="yellow"/>
        </w:rPr>
        <w:t>Ponuditelj popunjava samo točke koje se traže u Pozivu na dostavu ponuda.</w:t>
      </w:r>
    </w:p>
    <w:p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4957"/>
      </w:tblGrid>
      <w:tr w:rsidR="00C2020C" w:rsidRPr="007713EA" w:rsidTr="009767B7">
        <w:trPr>
          <w:trHeight w:val="349"/>
        </w:trPr>
        <w:tc>
          <w:tcPr>
            <w:tcW w:w="4106" w:type="dxa"/>
            <w:shd w:val="clear" w:color="auto" w:fill="auto"/>
          </w:tcPr>
          <w:p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9767B7">
        <w:trPr>
          <w:trHeight w:val="349"/>
        </w:trPr>
        <w:tc>
          <w:tcPr>
            <w:tcW w:w="4106" w:type="dxa"/>
            <w:shd w:val="clear" w:color="auto" w:fill="auto"/>
          </w:tcPr>
          <w:p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:rsidTr="009767B7">
        <w:trPr>
          <w:trHeight w:val="485"/>
        </w:trPr>
        <w:tc>
          <w:tcPr>
            <w:tcW w:w="4106" w:type="dxa"/>
            <w:shd w:val="clear" w:color="auto" w:fill="auto"/>
          </w:tcPr>
          <w:p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30045">
        <w:trPr>
          <w:trHeight w:val="484"/>
        </w:trPr>
        <w:tc>
          <w:tcPr>
            <w:tcW w:w="4106" w:type="dxa"/>
            <w:shd w:val="clear" w:color="auto" w:fill="auto"/>
          </w:tcPr>
          <w:p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679CBA5D8B58423AB085B84AF68D0803"/>
              </w:placeholder>
              <w:text/>
            </w:sdtPr>
            <w:sdtContent>
              <w:p w:rsidR="00C2020C" w:rsidRPr="007713EA" w:rsidRDefault="00893595" w:rsidP="00893595">
                <w:pPr>
                  <w:jc w:val="center"/>
                </w:pPr>
                <w:r w:rsidRPr="00893595">
                  <w:rPr>
                    <w:sz w:val="22"/>
                  </w:rPr>
                  <w:t xml:space="preserve">Predmet nabave </w:t>
                </w:r>
                <w:r>
                  <w:rPr>
                    <w:sz w:val="22"/>
                  </w:rPr>
                  <w:t>je m</w:t>
                </w:r>
                <w:r w:rsidRPr="00893595">
                  <w:rPr>
                    <w:sz w:val="22"/>
                  </w:rPr>
                  <w:t>ontaža postojećeg RTG uređaja</w:t>
                </w:r>
                <w:r w:rsidRPr="00893595">
                  <w:rPr>
                    <w:sz w:val="22"/>
                  </w:rPr>
                  <w:t>.</w:t>
                </w:r>
              </w:p>
            </w:sdtContent>
          </w:sdt>
        </w:tc>
      </w:tr>
      <w:tr w:rsidR="00C2020C" w:rsidRPr="007713EA" w:rsidTr="00E54B46">
        <w:trPr>
          <w:trHeight w:val="484"/>
        </w:trPr>
        <w:tc>
          <w:tcPr>
            <w:tcW w:w="4106" w:type="dxa"/>
            <w:shd w:val="clear" w:color="auto" w:fill="auto"/>
          </w:tcPr>
          <w:p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CDE55649E948447D904CDB9A366726C0"/>
              </w:placeholder>
              <w:text/>
            </w:sdtPr>
            <w:sdtContent>
              <w:p w:rsidR="00C2020C" w:rsidRPr="0021412C" w:rsidRDefault="00940DBA" w:rsidP="00940DBA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89</w:t>
                </w:r>
                <w:r w:rsidR="005C242B">
                  <w:rPr>
                    <w:sz w:val="22"/>
                  </w:rPr>
                  <w:t>-JN-23</w:t>
                </w:r>
              </w:p>
            </w:sdtContent>
          </w:sdt>
        </w:tc>
      </w:tr>
    </w:tbl>
    <w:p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4957"/>
      </w:tblGrid>
      <w:tr w:rsidR="00C2020C" w:rsidRPr="007713EA" w:rsidTr="009767B7">
        <w:tc>
          <w:tcPr>
            <w:tcW w:w="4106" w:type="dxa"/>
            <w:shd w:val="clear" w:color="auto" w:fill="auto"/>
          </w:tcPr>
          <w:p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9767B7">
        <w:tc>
          <w:tcPr>
            <w:tcW w:w="4106" w:type="dxa"/>
            <w:shd w:val="clear" w:color="auto" w:fill="auto"/>
          </w:tcPr>
          <w:p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67C4686C16C940A382B6F49BAD4FA8A6"/>
              </w:placeholder>
              <w:showingPlcHdr/>
              <w:text/>
            </w:sdtPr>
            <w:sdtContent>
              <w:p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:rsidTr="009767B7">
        <w:trPr>
          <w:trHeight w:val="1372"/>
        </w:trPr>
        <w:tc>
          <w:tcPr>
            <w:tcW w:w="4106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EEE52D4C03AF4AA8A981A172FD74C152"/>
              </w:placeholder>
              <w:showingPlcHdr/>
              <w:text/>
            </w:sdtPr>
            <w:sdtContent>
              <w:p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color w:val="808080"/>
                <w:sz w:val="22"/>
              </w:rPr>
              <w:id w:val="308837757"/>
              <w:placeholder>
                <w:docPart w:val="B87021DF9C3549E5B06A805AE93EBFE7"/>
              </w:placeholder>
              <w:showingPlcHdr/>
              <w:text/>
            </w:sdtPr>
            <w:sdtContent>
              <w:p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:rsidTr="009767B7">
        <w:tc>
          <w:tcPr>
            <w:tcW w:w="4106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446E6DF578A9487AB1252D0C7458576B"/>
              </w:placeholder>
              <w:showingPlcHdr/>
              <w:text/>
            </w:sdtPr>
            <w:sdtContent>
              <w:p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:rsidTr="009767B7">
        <w:trPr>
          <w:trHeight w:val="2002"/>
        </w:trPr>
        <w:tc>
          <w:tcPr>
            <w:tcW w:w="4106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: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C561EB448FD242179E94101F2E1E1F47"/>
              </w:placeholder>
              <w:showingPlcHdr/>
              <w:text/>
            </w:sdtPr>
            <w:sdtContent>
              <w:p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color w:val="808080"/>
                <w:sz w:val="22"/>
              </w:rPr>
              <w:id w:val="908887597"/>
              <w:placeholder>
                <w:docPart w:val="71C7E5CD7FF742F0B2DCD9C258A1D1CA"/>
              </w:placeholder>
              <w:showingPlcHdr/>
              <w:text/>
            </w:sdtPr>
            <w:sdtContent>
              <w:p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color w:val="808080"/>
                <w:sz w:val="22"/>
              </w:rPr>
              <w:id w:val="1261028980"/>
              <w:placeholder>
                <w:docPart w:val="C4D03BEC421F40B3BB6BC4EA3BAB7B83"/>
              </w:placeholder>
              <w:showingPlcHdr/>
              <w:text/>
            </w:sdtPr>
            <w:sdtContent>
              <w:p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color w:val="808080"/>
                <w:sz w:val="22"/>
              </w:rPr>
              <w:id w:val="1018968074"/>
              <w:placeholder>
                <w:docPart w:val="767B12ED1BF746E8883FBE355F3B48F9"/>
              </w:placeholder>
              <w:showingPlcHdr/>
              <w:text/>
            </w:sdtPr>
            <w:sdtContent>
              <w:p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:rsidTr="009767B7">
        <w:tc>
          <w:tcPr>
            <w:tcW w:w="4106" w:type="dxa"/>
            <w:shd w:val="clear" w:color="auto" w:fill="auto"/>
          </w:tcPr>
          <w:p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9767B7">
        <w:tc>
          <w:tcPr>
            <w:tcW w:w="4106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3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:rsidR="003C2F38" w:rsidRDefault="00997538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</w:sdtPr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:rsidR="00C2020C" w:rsidRPr="003C2F38" w:rsidRDefault="0099753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</w:sdtPr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:rsidTr="009767B7">
        <w:tc>
          <w:tcPr>
            <w:tcW w:w="4106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4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:rsidR="003C2F38" w:rsidRDefault="00997538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</w:sdtPr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:rsidR="003C2F38" w:rsidRDefault="00997538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</w:sdtPr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FEFC197B8B764D91B35B02B437A3DCC0"/>
                </w:placeholder>
                <w:showingPlcHdr/>
                <w:text/>
              </w:sdtPr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F01B48AB2F0F4C4BB51290F9DC7D47AE"/>
              </w:placeholder>
              <w:showingPlcHdr/>
              <w:text/>
            </w:sdtPr>
            <w:sdtContent>
              <w:p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:rsidTr="009767B7">
        <w:tc>
          <w:tcPr>
            <w:tcW w:w="4106" w:type="dxa"/>
            <w:shd w:val="clear" w:color="auto" w:fill="auto"/>
          </w:tcPr>
          <w:p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:rsidR="00437BF4" w:rsidRDefault="0099753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</w:sdtPr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:rsidR="00437BF4" w:rsidRDefault="0099753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</w:sdtPr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Ne </w:t>
            </w:r>
          </w:p>
          <w:p w:rsidR="00C2020C" w:rsidRPr="007713EA" w:rsidRDefault="00997538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</w:sdtPr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:rsidTr="009767B7">
        <w:tc>
          <w:tcPr>
            <w:tcW w:w="4106" w:type="dxa"/>
            <w:shd w:val="clear" w:color="auto" w:fill="auto"/>
          </w:tcPr>
          <w:p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7" w:type="dxa"/>
            <w:shd w:val="clear" w:color="auto" w:fill="auto"/>
          </w:tcPr>
          <w:p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sdt>
              <w:sdtPr>
                <w:rPr>
                  <w:sz w:val="22"/>
                </w:rPr>
                <w:id w:val="-1976440239"/>
                <w:placeholder>
                  <w:docPart w:val="5779C83F90404A40B160C7845593B75D"/>
                </w:placeholder>
                <w:showingPlcHdr/>
                <w:text/>
              </w:sdtPr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BF03E688FD6E46918EE368CC40F00C29"/>
                </w:placeholder>
                <w:showingPlcHdr/>
                <w:text/>
              </w:sdtPr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E1F6D279EA0849E79D980F754D67F682"/>
                </w:placeholder>
                <w:showingPlcHdr/>
                <w:text/>
              </w:sdtPr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:rsidR="007A44B7" w:rsidRDefault="009975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:rsidR="007A44B7" w:rsidRDefault="009975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:rsidR="007A44B7" w:rsidRDefault="009975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:rsidR="007A44B7" w:rsidRDefault="00997538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A4A7F9A45EF74BE6AB8FFDD8F8CA6081"/>
                </w:placeholder>
                <w:showingPlcHdr/>
                <w:text/>
              </w:sdtPr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:rsidTr="009767B7">
        <w:tc>
          <w:tcPr>
            <w:tcW w:w="4106" w:type="dxa"/>
            <w:shd w:val="clear" w:color="auto" w:fill="auto"/>
          </w:tcPr>
          <w:p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9767B7">
        <w:tc>
          <w:tcPr>
            <w:tcW w:w="4106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7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:rsidR="00310B7B" w:rsidRDefault="00997538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</w:sdtPr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:rsidR="00C2020C" w:rsidRPr="00310B7B" w:rsidRDefault="0099753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</w:sdtPr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:rsidTr="009767B7">
        <w:tc>
          <w:tcPr>
            <w:tcW w:w="9063" w:type="dxa"/>
            <w:gridSpan w:val="2"/>
            <w:shd w:val="clear" w:color="auto" w:fill="BFBFBF"/>
          </w:tcPr>
          <w:p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:rsidTr="009767B7">
        <w:tc>
          <w:tcPr>
            <w:tcW w:w="4106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718A7967844B4DE48A0B4BF9BC06152C"/>
                </w:placeholder>
                <w:showingPlcHdr/>
                <w:text/>
              </w:sdtPr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ABF986F5C2CA4BB8B85C2CB15CA3BC18"/>
                </w:placeholder>
                <w:showingPlcHdr/>
                <w:text/>
              </w:sdtPr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12B45A854CAF4D0EBAA2614687C213B8"/>
                </w:placeholder>
                <w:showingPlcHdr/>
                <w:text/>
              </w:sdtPr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:rsidTr="009767B7">
        <w:tc>
          <w:tcPr>
            <w:tcW w:w="4106" w:type="dxa"/>
            <w:shd w:val="clear" w:color="auto" w:fill="auto"/>
          </w:tcPr>
          <w:p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D44D14">
        <w:tc>
          <w:tcPr>
            <w:tcW w:w="4106" w:type="dxa"/>
            <w:shd w:val="clear" w:color="auto" w:fill="auto"/>
          </w:tcPr>
          <w:p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showingPlcHdr/>
              <w:text/>
            </w:sdtPr>
            <w:sdtContent>
              <w:p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4957"/>
      </w:tblGrid>
      <w:tr w:rsidR="00C2020C" w:rsidRPr="007713EA" w:rsidTr="00732B95">
        <w:tc>
          <w:tcPr>
            <w:tcW w:w="4106" w:type="dxa"/>
            <w:shd w:val="clear" w:color="auto" w:fill="auto"/>
          </w:tcPr>
          <w:p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732B95">
        <w:tc>
          <w:tcPr>
            <w:tcW w:w="4106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:rsidR="00C2020C" w:rsidRPr="00732B95" w:rsidRDefault="00997538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showingPlcHdr/>
                <w:text/>
              </w:sdtPr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showingPlcHdr/>
                <w:text/>
              </w:sdtPr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:rsidTr="00732B95">
        <w:tc>
          <w:tcPr>
            <w:tcW w:w="4106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showingPlcHdr/>
              <w:text/>
            </w:sdtPr>
            <w:sdtContent>
              <w:p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:rsidTr="00732B95">
        <w:tc>
          <w:tcPr>
            <w:tcW w:w="4106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showingPlcHdr/>
              <w:text/>
            </w:sdtPr>
            <w:sdtContent>
              <w:p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:rsidTr="00732B95">
        <w:tc>
          <w:tcPr>
            <w:tcW w:w="4106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showingPlcHdr/>
              <w:text/>
            </w:sdtPr>
            <w:sdtContent>
              <w:p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:rsidTr="00732B95">
        <w:tc>
          <w:tcPr>
            <w:tcW w:w="4106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showingPlcHdr/>
              <w:text/>
            </w:sdtPr>
            <w:sdtContent>
              <w:p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:rsidTr="00A6145A">
        <w:tc>
          <w:tcPr>
            <w:tcW w:w="4106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showingPlcHdr/>
              <w:text/>
            </w:sdtPr>
            <w:sdtContent>
              <w:p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5D5C80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odabir utvrđene u dijelu IV. te kriterije i pravila </w:t>
            </w:r>
            <w:r w:rsidRPr="007713EA">
              <w:rPr>
                <w:sz w:val="22"/>
              </w:rPr>
              <w:lastRenderedPageBreak/>
              <w:t xml:space="preserve">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5D5C80" w:rsidRDefault="00997538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</w:sdtPr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:rsidR="00C2020C" w:rsidRPr="007713EA" w:rsidRDefault="00997538" w:rsidP="005D5C80">
            <w:sdt>
              <w:sdtPr>
                <w:rPr>
                  <w:sz w:val="22"/>
                </w:rPr>
                <w:id w:val="86430707"/>
              </w:sdtPr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lastRenderedPageBreak/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8"/>
      </w:r>
      <w:r w:rsidRPr="007713EA">
        <w:rPr>
          <w:i/>
          <w:sz w:val="22"/>
        </w:rPr>
        <w:t>.</w:t>
      </w:r>
    </w:p>
    <w:p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4815"/>
      </w:tblGrid>
      <w:tr w:rsidR="004F0D74" w:rsidRPr="007713EA" w:rsidTr="00F22502">
        <w:tc>
          <w:tcPr>
            <w:tcW w:w="4248" w:type="dxa"/>
            <w:shd w:val="clear" w:color="auto" w:fill="auto"/>
          </w:tcPr>
          <w:p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:rsidTr="00F22502">
        <w:tc>
          <w:tcPr>
            <w:tcW w:w="4248" w:type="dxa"/>
            <w:shd w:val="clear" w:color="auto" w:fill="auto"/>
          </w:tcPr>
          <w:p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:rsidR="007A44B7" w:rsidRDefault="009975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:rsidR="006A18DF" w:rsidRPr="007713EA" w:rsidRDefault="00997538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</w:sdtPr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:rsidR="006A18DF" w:rsidRPr="007713EA" w:rsidRDefault="00997538" w:rsidP="006A18DF">
            <w:sdt>
              <w:sdtPr>
                <w:rPr>
                  <w:sz w:val="22"/>
                </w:rPr>
                <w:id w:val="2081936052"/>
                <w:showingPlcHdr/>
                <w:text/>
              </w:sdtPr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:rsidR="00C2020C" w:rsidRPr="007713EA" w:rsidRDefault="00C2020C" w:rsidP="00E44AC3">
      <w:pPr>
        <w:pStyle w:val="Heading2"/>
      </w:pPr>
      <w:r w:rsidRPr="007713EA">
        <w:t>A: Osnove povezane s kaznenim presudama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10"/>
      </w:r>
      <w:r w:rsidRPr="007713EA">
        <w:rPr>
          <w:i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1"/>
      </w:r>
      <w:r w:rsidRPr="007713EA">
        <w:rPr>
          <w:i/>
          <w:w w:val="0"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2"/>
      </w:r>
      <w:r w:rsidRPr="007713EA">
        <w:rPr>
          <w:i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3"/>
      </w:r>
      <w:bookmarkEnd w:id="4"/>
      <w:r w:rsidRPr="007713EA">
        <w:rPr>
          <w:i/>
          <w:w w:val="0"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4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:rsidR="007A44B7" w:rsidRDefault="009975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:rsidR="007A44B7" w:rsidRDefault="00997538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</w:sdtPr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  <w:p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showingPlcHdr/>
              </w:sdtPr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6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</w:sdtPr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8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7A44B7" w:rsidRDefault="009975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:rsidR="00C2020C" w:rsidRPr="007713EA" w:rsidRDefault="00997538" w:rsidP="007A44B7">
            <w:sdt>
              <w:sdtPr>
                <w:rPr>
                  <w:sz w:val="22"/>
                </w:rPr>
                <w:id w:val="-414623767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9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7A44B7" w:rsidRDefault="009975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</w:sdtPr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:rsidR="00C2020C" w:rsidRPr="007713EA" w:rsidRDefault="00997538" w:rsidP="007A44B7">
            <w:sdt>
              <w:sdtPr>
                <w:rPr>
                  <w:sz w:val="22"/>
                </w:rPr>
                <w:id w:val="-598173908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socijalno osiguranje, uključujući, ako je </w:t>
            </w:r>
            <w:r w:rsidRPr="007713EA">
              <w:rPr>
                <w:w w:val="0"/>
                <w:sz w:val="22"/>
              </w:rPr>
              <w:lastRenderedPageBreak/>
              <w:t>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:rsidR="00C2020C" w:rsidRPr="007713EA" w:rsidRDefault="00997538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:rsidR="00C2020C" w:rsidRPr="007713EA" w:rsidRDefault="00997538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footnoteReference w:id="20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1"/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2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7A44B7" w:rsidRDefault="009975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:rsidR="00C2020C" w:rsidRPr="007713EA" w:rsidRDefault="00997538" w:rsidP="007A44B7">
            <w:sdt>
              <w:sdtPr>
                <w:rPr>
                  <w:sz w:val="22"/>
                </w:rPr>
                <w:id w:val="294877357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 xml:space="preserve">navedite razloge zbog kojih je </w:t>
            </w:r>
            <w:r w:rsidRPr="007713EA">
              <w:rPr>
                <w:sz w:val="22"/>
              </w:rPr>
              <w:lastRenderedPageBreak/>
              <w:t>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4"/>
            </w:r>
            <w:r w:rsidRPr="007713EA">
              <w:rPr>
                <w:sz w:val="22"/>
              </w:rPr>
              <w:t>.</w:t>
            </w:r>
          </w:p>
          <w:p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7A44B7" w:rsidRDefault="0099753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:rsidR="00C2020C" w:rsidRPr="007713EA" w:rsidRDefault="00997538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997538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</w:sdtPr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</w:sdtPr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AF1ACB" w:rsidRDefault="0099753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:rsidR="00C2020C" w:rsidRPr="007713EA" w:rsidRDefault="00997538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:rsidTr="00CF699D">
        <w:trPr>
          <w:trHeight w:val="1316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6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AF1ACB" w:rsidRDefault="0099753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:rsidR="00C2020C" w:rsidRPr="007713EA" w:rsidRDefault="00997538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:rsidTr="00CF699D">
        <w:trPr>
          <w:trHeight w:val="1544"/>
        </w:trPr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AF1ACB" w:rsidRDefault="0099753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:rsidR="00C2020C" w:rsidRPr="007713EA" w:rsidRDefault="00997538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AF1ACB" w:rsidRDefault="0099753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:rsidR="00C2020C" w:rsidRPr="007713EA" w:rsidRDefault="00997538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:rsidR="00AF1ACB" w:rsidRDefault="0099753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:rsidR="00C2020C" w:rsidRPr="007713EA" w:rsidRDefault="00997538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AF1ACB" w:rsidRDefault="0099753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:rsidR="00C2020C" w:rsidRPr="007713EA" w:rsidRDefault="00997538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:rsidR="00AF1ACB" w:rsidRDefault="0099753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:rsidR="00C2020C" w:rsidRPr="007713EA" w:rsidRDefault="00997538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:rsidR="004B75D7" w:rsidRDefault="004B75D7" w:rsidP="00C2020C">
      <w:pPr>
        <w:pStyle w:val="ChapterTitle"/>
        <w:rPr>
          <w:sz w:val="22"/>
        </w:rPr>
      </w:pPr>
    </w:p>
    <w:p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C2020C" w:rsidRPr="007713EA" w:rsidTr="00CF699D">
        <w:tc>
          <w:tcPr>
            <w:tcW w:w="4606" w:type="dxa"/>
            <w:shd w:val="clear" w:color="auto" w:fill="auto"/>
          </w:tcPr>
          <w:p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:rsidTr="005867DE">
        <w:tc>
          <w:tcPr>
            <w:tcW w:w="4606" w:type="dxa"/>
            <w:shd w:val="clear" w:color="auto" w:fill="auto"/>
            <w:vAlign w:val="center"/>
          </w:tcPr>
          <w:p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5867DE" w:rsidRDefault="00997538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</w:sdtPr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:rsidR="00C2020C" w:rsidRPr="007713EA" w:rsidRDefault="00997538" w:rsidP="005867DE">
            <w:sdt>
              <w:sdtPr>
                <w:rPr>
                  <w:sz w:val="22"/>
                </w:rPr>
                <w:id w:val="1401478720"/>
              </w:sdtPr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</w:p>
        </w:tc>
      </w:tr>
    </w:tbl>
    <w:p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8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997538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</w:sdtPr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</w:sdtPr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</w:sdtPr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</w:sdtPr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</w:sdtPr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</w:sdtPr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C2020C" w:rsidRPr="007713EA" w:rsidRDefault="00C2020C" w:rsidP="00D06919">
      <w:pPr>
        <w:pStyle w:val="Heading2"/>
      </w:pPr>
      <w:r w:rsidRPr="007713EA">
        <w:t>B: Ekonomska i financijska sposobnost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</w:t>
            </w:r>
            <w:r w:rsidRPr="007713EA">
              <w:rPr>
                <w:sz w:val="22"/>
              </w:rPr>
              <w:lastRenderedPageBreak/>
              <w:t>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6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:rsidTr="00CF699D">
              <w:tc>
                <w:tcPr>
                  <w:tcW w:w="1336" w:type="dxa"/>
                  <w:shd w:val="clear" w:color="auto" w:fill="auto"/>
                </w:tcPr>
                <w:p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:rsidTr="00CF699D">
              <w:tc>
                <w:tcPr>
                  <w:tcW w:w="1336" w:type="dxa"/>
                  <w:shd w:val="clear" w:color="auto" w:fill="auto"/>
                </w:tcPr>
                <w:p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:rsidR="00C2020C" w:rsidRPr="007713EA" w:rsidRDefault="00C2020C" w:rsidP="00CF699D"/>
              </w:tc>
            </w:tr>
          </w:tbl>
          <w:p w:rsidR="00C2020C" w:rsidRPr="007713EA" w:rsidRDefault="00C2020C" w:rsidP="00CF699D"/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 xml:space="preserve">tehničkih </w:t>
            </w:r>
            <w:r w:rsidRPr="007713EA">
              <w:rPr>
                <w:b/>
                <w:sz w:val="22"/>
              </w:rPr>
              <w:lastRenderedPageBreak/>
              <w:t>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</w:sdtPr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</w:sdtPr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lastRenderedPageBreak/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9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</w:sdtPr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</w:sdtPr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</w:sdtPr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</w:sdtPr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na tehničke </w:t>
            </w:r>
            <w:r w:rsidRPr="007713EA">
              <w:rPr>
                <w:sz w:val="22"/>
              </w:rPr>
              <w:lastRenderedPageBreak/>
              <w:t>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</w:sdtPr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</w:sdtPr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997538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</w:sdtPr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</w:sdtPr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997538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</w:sdtPr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</w:sdtPr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  <w:shd w:val="clear" w:color="auto" w:fill="auto"/>
          </w:tcPr>
          <w:p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40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</w:sdtPr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</w:sdtPr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Pr="007713EA">
              <w:rPr>
                <w:rStyle w:val="FootnoteReference"/>
                <w:sz w:val="22"/>
              </w:rPr>
              <w:footnoteReference w:id="41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C2020C" w:rsidRPr="007713EA" w:rsidRDefault="00C2020C" w:rsidP="00D06919">
      <w:pPr>
        <w:pStyle w:val="Heading1"/>
      </w:pPr>
      <w:r w:rsidRPr="007713EA">
        <w:t>Dio VI. Završne izjave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ili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4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javnog naručitelja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:rsidR="00C2020C" w:rsidRPr="007713EA" w:rsidRDefault="00C2020C" w:rsidP="00C2020C">
      <w:pPr>
        <w:rPr>
          <w:i/>
          <w:sz w:val="22"/>
        </w:rPr>
      </w:pPr>
    </w:p>
    <w:p w:rsidR="00C2020C" w:rsidRPr="007713EA" w:rsidRDefault="00C2020C" w:rsidP="00C2020C">
      <w:pPr>
        <w:rPr>
          <w:i/>
          <w:sz w:val="22"/>
        </w:rPr>
      </w:pPr>
    </w:p>
    <w:p w:rsidR="00D07BC1" w:rsidRDefault="00D07BC1" w:rsidP="00D07BC1">
      <w:pPr>
        <w:rPr>
          <w:sz w:val="22"/>
        </w:rPr>
      </w:pPr>
      <w:r w:rsidRPr="007713EA">
        <w:rPr>
          <w:sz w:val="22"/>
        </w:rPr>
        <w:t>Mjesto</w:t>
      </w:r>
      <w:r>
        <w:rPr>
          <w:sz w:val="22"/>
        </w:rPr>
        <w:t xml:space="preserve">: </w:t>
      </w:r>
      <w:sdt>
        <w:sdtPr>
          <w:rPr>
            <w:sz w:val="22"/>
          </w:rPr>
          <w:id w:val="-2077346177"/>
          <w:showingPlcHdr/>
        </w:sdtPr>
        <w:sdtContent>
          <w:r w:rsidRPr="00AD5183">
            <w:rPr>
              <w:rStyle w:val="PlaceholderText"/>
            </w:rPr>
            <w:t>Kliknite ili dodirnite ovdje da biste unijeli tekst.</w:t>
          </w:r>
        </w:sdtContent>
      </w:sdt>
    </w:p>
    <w:p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2"/>
      </w:tblGrid>
      <w:tr w:rsidR="00BC56C5" w:rsidTr="00BC56C5">
        <w:tc>
          <w:tcPr>
            <w:tcW w:w="4531" w:type="dxa"/>
          </w:tcPr>
          <w:p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:rsidR="00BC56C5" w:rsidRDefault="00BC56C5" w:rsidP="00C2020C">
            <w:pPr>
              <w:rPr>
                <w:sz w:val="22"/>
              </w:rPr>
            </w:pPr>
          </w:p>
        </w:tc>
      </w:tr>
    </w:tbl>
    <w:p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42B" w:rsidRDefault="005C242B" w:rsidP="00181329">
      <w:pPr>
        <w:spacing w:before="0" w:after="0"/>
      </w:pPr>
      <w:r>
        <w:separator/>
      </w:r>
    </w:p>
  </w:endnote>
  <w:endnote w:type="continuationSeparator" w:id="1">
    <w:p w:rsidR="005C242B" w:rsidRDefault="005C242B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2B" w:rsidRPr="002F73E5" w:rsidRDefault="005C242B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fldSimple w:instr=" PAGE  \* MERGEFORMAT ">
      <w:r w:rsidR="00940DBA">
        <w:rPr>
          <w:noProof/>
        </w:rPr>
        <w:t>1</w:t>
      </w:r>
    </w:fldSimple>
    <w:r>
      <w:tab/>
    </w:r>
    <w:r w:rsidR="00997538">
      <w:fldChar w:fldCharType="begin"/>
    </w:r>
    <w:r>
      <w:instrText xml:space="preserve"> DOCVARIABLE "LW_Confidence" \* MERGEFORMAT </w:instrText>
    </w:r>
    <w:r w:rsidR="00997538">
      <w:fldChar w:fldCharType="end"/>
    </w:r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2B" w:rsidRPr="002F73E5" w:rsidRDefault="005C242B" w:rsidP="002F73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42B" w:rsidRDefault="005C242B" w:rsidP="00181329">
      <w:pPr>
        <w:spacing w:before="0" w:after="0"/>
      </w:pPr>
      <w:r>
        <w:separator/>
      </w:r>
    </w:p>
  </w:footnote>
  <w:footnote w:type="continuationSeparator" w:id="1">
    <w:p w:rsidR="005C242B" w:rsidRDefault="005C242B" w:rsidP="00181329">
      <w:pPr>
        <w:spacing w:before="0" w:after="0"/>
      </w:pPr>
      <w:r>
        <w:continuationSeparator/>
      </w:r>
    </w:p>
  </w:footnote>
  <w:footnote w:id="2">
    <w:p w:rsidR="005C242B" w:rsidRPr="008F236E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3">
    <w:p w:rsidR="005C242B" w:rsidRPr="008F236E" w:rsidRDefault="005C242B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rPr>
          <w:b/>
          <w:i/>
        </w:rPr>
        <w:t>i/ili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4">
    <w:p w:rsidR="005C242B" w:rsidRPr="008F236E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5">
    <w:p w:rsidR="005C242B" w:rsidRPr="00F74DE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6">
    <w:p w:rsidR="005C242B" w:rsidRPr="00740F49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7">
    <w:p w:rsidR="005C242B" w:rsidRPr="001A2A2A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8">
    <w:p w:rsidR="005C242B" w:rsidRPr="00751AB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5C242B" w:rsidRPr="008F236E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5C242B" w:rsidRPr="008F236E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5C242B" w:rsidRPr="008F236E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2">
    <w:p w:rsidR="005C242B" w:rsidRPr="008F236E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5C242B" w:rsidRPr="008F236E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5C242B" w:rsidRPr="008F236E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5C242B" w:rsidRPr="008F236E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6">
    <w:p w:rsidR="005C242B" w:rsidRPr="008F236E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:rsidR="005C242B" w:rsidRPr="008F236E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8">
    <w:p w:rsidR="005C242B" w:rsidRPr="008F236E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9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6F6304">
        <w:t xml:space="preserve">treba prikazati primjerenost poduzetih mjera. </w:t>
      </w:r>
    </w:p>
  </w:footnote>
  <w:footnote w:id="20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1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2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4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5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7">
    <w:p w:rsidR="005C242B" w:rsidRPr="00666429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8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5C242B" w:rsidRPr="00666429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30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1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3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4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5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6">
    <w:p w:rsidR="005C242B" w:rsidRPr="006F6304" w:rsidRDefault="005C242B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7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5C242B" w:rsidRPr="00D95BA7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1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3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5C242B" w:rsidRPr="006F6304" w:rsidRDefault="005C242B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185570C"/>
    <w:multiLevelType w:val="hybridMultilevel"/>
    <w:tmpl w:val="F25094A6"/>
    <w:lvl w:ilvl="0" w:tplc="F1747D9A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2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5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9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3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3"/>
  </w:num>
  <w:num w:numId="17">
    <w:abstractNumId w:val="21"/>
  </w:num>
  <w:num w:numId="18">
    <w:abstractNumId w:val="12"/>
  </w:num>
  <w:num w:numId="19">
    <w:abstractNumId w:val="14"/>
  </w:num>
  <w:num w:numId="20">
    <w:abstractNumId w:val="10"/>
  </w:num>
  <w:num w:numId="21">
    <w:abstractNumId w:val="20"/>
  </w:num>
  <w:num w:numId="22">
    <w:abstractNumId w:val="9"/>
  </w:num>
  <w:num w:numId="23">
    <w:abstractNumId w:val="15"/>
  </w:num>
  <w:num w:numId="24">
    <w:abstractNumId w:val="17"/>
  </w:num>
  <w:num w:numId="25">
    <w:abstractNumId w:val="18"/>
  </w:num>
  <w:num w:numId="26">
    <w:abstractNumId w:val="11"/>
  </w:num>
  <w:num w:numId="27">
    <w:abstractNumId w:val="16"/>
  </w:num>
  <w:num w:numId="28">
    <w:abstractNumId w:val="22"/>
  </w:num>
  <w:num w:numId="29">
    <w:abstractNumId w:val="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activeWritingStyle w:appName="MSWord" w:lang="en-GB" w:vendorID="64" w:dllVersion="6" w:nlCheck="1" w:checkStyle="1"/>
  <w:activeWritingStyle w:appName="MSWord" w:lang="es-ES" w:vendorID="64" w:dllVersion="6" w:nlCheck="1" w:checkStyle="1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81329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1458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242B"/>
    <w:rsid w:val="005C43BE"/>
    <w:rsid w:val="005C497A"/>
    <w:rsid w:val="005D5C80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8DD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359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0DBA"/>
    <w:rsid w:val="00944D35"/>
    <w:rsid w:val="00946509"/>
    <w:rsid w:val="00946617"/>
    <w:rsid w:val="00950131"/>
    <w:rsid w:val="0095659D"/>
    <w:rsid w:val="00956DEA"/>
    <w:rsid w:val="00966427"/>
    <w:rsid w:val="00973651"/>
    <w:rsid w:val="009767B7"/>
    <w:rsid w:val="009771C0"/>
    <w:rsid w:val="00994DD0"/>
    <w:rsid w:val="00997538"/>
    <w:rsid w:val="009A2E6F"/>
    <w:rsid w:val="009B4B0B"/>
    <w:rsid w:val="009E0D0A"/>
    <w:rsid w:val="009E2096"/>
    <w:rsid w:val="009E448C"/>
    <w:rsid w:val="009F014B"/>
    <w:rsid w:val="00A07D06"/>
    <w:rsid w:val="00A37557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07BC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617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E55649E948447D904CDB9A366726C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1BEA22-926A-40FF-A2D5-F4C18384A04C}"/>
      </w:docPartPr>
      <w:docPartBody>
        <w:p w:rsidR="00BA4322" w:rsidRDefault="00957DDC" w:rsidP="00957DDC">
          <w:pPr>
            <w:pStyle w:val="CDE55649E948447D904CDB9A366726C0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7C4686C16C940A382B6F49BAD4FA8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6D9F75-97E6-4A3F-8AAC-580815D6B7B3}"/>
      </w:docPartPr>
      <w:docPartBody>
        <w:p w:rsidR="00BA4322" w:rsidRDefault="00957DDC" w:rsidP="00957DDC">
          <w:pPr>
            <w:pStyle w:val="67C4686C16C940A382B6F49BAD4FA8A6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87021DF9C3549E5B06A805AE93EBF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26615A-3E83-45F0-B8AF-B568A1A55BD7}"/>
      </w:docPartPr>
      <w:docPartBody>
        <w:p w:rsidR="00BA4322" w:rsidRDefault="00957DDC" w:rsidP="00957DDC">
          <w:pPr>
            <w:pStyle w:val="B87021DF9C3549E5B06A805AE93EBFE7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EE52D4C03AF4AA8A981A172FD74C1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C19C44-B211-4678-9704-660C17508586}"/>
      </w:docPartPr>
      <w:docPartBody>
        <w:p w:rsidR="00BA4322" w:rsidRDefault="00957DDC" w:rsidP="00957DDC">
          <w:pPr>
            <w:pStyle w:val="EEE52D4C03AF4AA8A981A172FD74C15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46E6DF578A9487AB1252D0C7458576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74BC28-3DD5-4C5E-B493-A753E729694C}"/>
      </w:docPartPr>
      <w:docPartBody>
        <w:p w:rsidR="00BA4322" w:rsidRDefault="00957DDC" w:rsidP="00957DDC">
          <w:pPr>
            <w:pStyle w:val="446E6DF578A9487AB1252D0C7458576B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561EB448FD242179E94101F2E1E1F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990026-DE15-4AFA-8A54-56DC59A0CFA4}"/>
      </w:docPartPr>
      <w:docPartBody>
        <w:p w:rsidR="00BA4322" w:rsidRDefault="00957DDC" w:rsidP="00957DDC">
          <w:pPr>
            <w:pStyle w:val="C561EB448FD242179E94101F2E1E1F47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1C7E5CD7FF742F0B2DCD9C258A1D1C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22D625-DCF5-4805-83F6-BA6FB4F2C407}"/>
      </w:docPartPr>
      <w:docPartBody>
        <w:p w:rsidR="00BA4322" w:rsidRDefault="00957DDC" w:rsidP="00957DDC">
          <w:pPr>
            <w:pStyle w:val="71C7E5CD7FF742F0B2DCD9C258A1D1CA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4D03BEC421F40B3BB6BC4EA3BAB7B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2EF050-5ADB-4A56-A934-004BA01B2D97}"/>
      </w:docPartPr>
      <w:docPartBody>
        <w:p w:rsidR="00BA4322" w:rsidRDefault="00957DDC" w:rsidP="00957DDC">
          <w:pPr>
            <w:pStyle w:val="C4D03BEC421F40B3BB6BC4EA3BAB7B83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67B12ED1BF746E8883FBE355F3B48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3A7F5F-4760-4B1E-9764-8B08B7CBCD4A}"/>
      </w:docPartPr>
      <w:docPartBody>
        <w:p w:rsidR="00BA4322" w:rsidRDefault="00957DDC" w:rsidP="00957DDC">
          <w:pPr>
            <w:pStyle w:val="767B12ED1BF746E8883FBE355F3B48F9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EFC197B8B764D91B35B02B437A3DCC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31EF87-5328-4FF0-9412-5D8D9046C187}"/>
      </w:docPartPr>
      <w:docPartBody>
        <w:p w:rsidR="00BA4322" w:rsidRDefault="00957DDC" w:rsidP="00957DDC">
          <w:pPr>
            <w:pStyle w:val="FEFC197B8B764D91B35B02B437A3DCC0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01B48AB2F0F4C4BB51290F9DC7D47A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941D72C-E5C7-4F7E-8EDB-C3EB8FD1E620}"/>
      </w:docPartPr>
      <w:docPartBody>
        <w:p w:rsidR="00BA4322" w:rsidRDefault="00957DDC" w:rsidP="00957DDC">
          <w:pPr>
            <w:pStyle w:val="F01B48AB2F0F4C4BB51290F9DC7D47AE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79CBA5D8B58423AB085B84AF68D08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D8AA84-D665-49DF-9605-862A4848C7B1}"/>
      </w:docPartPr>
      <w:docPartBody>
        <w:p w:rsidR="008D4A24" w:rsidRDefault="00957DDC" w:rsidP="00957DDC">
          <w:pPr>
            <w:pStyle w:val="679CBA5D8B58423AB085B84AF68D080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7189E"/>
    <w:rsid w:val="00040BAF"/>
    <w:rsid w:val="0053617A"/>
    <w:rsid w:val="006438C1"/>
    <w:rsid w:val="0067189E"/>
    <w:rsid w:val="007974E3"/>
    <w:rsid w:val="007E2BCC"/>
    <w:rsid w:val="008D4A24"/>
    <w:rsid w:val="00957DDC"/>
    <w:rsid w:val="00BA4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A24"/>
    <w:rPr>
      <w:color w:val="808080"/>
    </w:rPr>
  </w:style>
  <w:style w:type="paragraph" w:customStyle="1" w:styleId="CDE55649E948447D904CDB9A366726C0">
    <w:name w:val="CDE55649E948447D904CDB9A366726C0"/>
    <w:rsid w:val="0067189E"/>
  </w:style>
  <w:style w:type="paragraph" w:customStyle="1" w:styleId="67C4686C16C940A382B6F49BAD4FA8A6">
    <w:name w:val="67C4686C16C940A382B6F49BAD4FA8A6"/>
    <w:rsid w:val="0067189E"/>
  </w:style>
  <w:style w:type="paragraph" w:customStyle="1" w:styleId="25795F583D074F779FF88A3A923E16BA">
    <w:name w:val="25795F583D074F779FF88A3A923E16BA"/>
    <w:rsid w:val="0067189E"/>
  </w:style>
  <w:style w:type="paragraph" w:customStyle="1" w:styleId="B87021DF9C3549E5B06A805AE93EBFE7">
    <w:name w:val="B87021DF9C3549E5B06A805AE93EBFE7"/>
    <w:rsid w:val="0067189E"/>
  </w:style>
  <w:style w:type="paragraph" w:customStyle="1" w:styleId="6C1D893F04444BB3A7D1C812E3256017">
    <w:name w:val="6C1D893F04444BB3A7D1C812E3256017"/>
    <w:rsid w:val="0067189E"/>
  </w:style>
  <w:style w:type="paragraph" w:customStyle="1" w:styleId="EEE52D4C03AF4AA8A981A172FD74C152">
    <w:name w:val="EEE52D4C03AF4AA8A981A172FD74C152"/>
    <w:rsid w:val="0067189E"/>
  </w:style>
  <w:style w:type="paragraph" w:customStyle="1" w:styleId="446E6DF578A9487AB1252D0C7458576B">
    <w:name w:val="446E6DF578A9487AB1252D0C7458576B"/>
    <w:rsid w:val="0067189E"/>
  </w:style>
  <w:style w:type="paragraph" w:customStyle="1" w:styleId="C561EB448FD242179E94101F2E1E1F47">
    <w:name w:val="C561EB448FD242179E94101F2E1E1F47"/>
    <w:rsid w:val="0067189E"/>
  </w:style>
  <w:style w:type="paragraph" w:customStyle="1" w:styleId="71C7E5CD7FF742F0B2DCD9C258A1D1CA">
    <w:name w:val="71C7E5CD7FF742F0B2DCD9C258A1D1CA"/>
    <w:rsid w:val="0067189E"/>
  </w:style>
  <w:style w:type="paragraph" w:customStyle="1" w:styleId="C4D03BEC421F40B3BB6BC4EA3BAB7B83">
    <w:name w:val="C4D03BEC421F40B3BB6BC4EA3BAB7B83"/>
    <w:rsid w:val="0067189E"/>
  </w:style>
  <w:style w:type="paragraph" w:customStyle="1" w:styleId="1BF416EC691F4ACD83DB4387277952D8">
    <w:name w:val="1BF416EC691F4ACD83DB4387277952D8"/>
    <w:rsid w:val="0067189E"/>
  </w:style>
  <w:style w:type="paragraph" w:customStyle="1" w:styleId="767B12ED1BF746E8883FBE355F3B48F9">
    <w:name w:val="767B12ED1BF746E8883FBE355F3B48F9"/>
    <w:rsid w:val="0067189E"/>
  </w:style>
  <w:style w:type="paragraph" w:customStyle="1" w:styleId="FEFC197B8B764D91B35B02B437A3DCC0">
    <w:name w:val="FEFC197B8B764D91B35B02B437A3DCC0"/>
    <w:rsid w:val="0067189E"/>
  </w:style>
  <w:style w:type="paragraph" w:customStyle="1" w:styleId="F01B48AB2F0F4C4BB51290F9DC7D47AE">
    <w:name w:val="F01B48AB2F0F4C4BB51290F9DC7D47AE"/>
    <w:rsid w:val="0067189E"/>
  </w:style>
  <w:style w:type="paragraph" w:customStyle="1" w:styleId="718A7967844B4DE48A0B4BF9BC06152C">
    <w:name w:val="718A7967844B4DE48A0B4BF9BC06152C"/>
    <w:rsid w:val="0067189E"/>
  </w:style>
  <w:style w:type="paragraph" w:customStyle="1" w:styleId="ABF986F5C2CA4BB8B85C2CB15CA3BC18">
    <w:name w:val="ABF986F5C2CA4BB8B85C2CB15CA3BC18"/>
    <w:rsid w:val="0067189E"/>
  </w:style>
  <w:style w:type="paragraph" w:customStyle="1" w:styleId="12B45A854CAF4D0EBAA2614687C213B8">
    <w:name w:val="12B45A854CAF4D0EBAA2614687C213B8"/>
    <w:rsid w:val="0067189E"/>
  </w:style>
  <w:style w:type="paragraph" w:customStyle="1" w:styleId="A8742486D9A94717B57B0F4AE0045056">
    <w:name w:val="A8742486D9A94717B57B0F4AE0045056"/>
    <w:rsid w:val="0067189E"/>
  </w:style>
  <w:style w:type="paragraph" w:customStyle="1" w:styleId="3DAA676B4B434539BF5A016C023D8FC4">
    <w:name w:val="3DAA676B4B434539BF5A016C023D8FC4"/>
    <w:rsid w:val="0067189E"/>
  </w:style>
  <w:style w:type="paragraph" w:customStyle="1" w:styleId="7EF0B671A995450D8F9B2A0FD62DEA28">
    <w:name w:val="7EF0B671A995450D8F9B2A0FD62DEA28"/>
    <w:rsid w:val="0067189E"/>
  </w:style>
  <w:style w:type="paragraph" w:customStyle="1" w:styleId="59DAC22AE9304E2EA33D32D874F4F91C">
    <w:name w:val="59DAC22AE9304E2EA33D32D874F4F91C"/>
    <w:rsid w:val="0067189E"/>
  </w:style>
  <w:style w:type="paragraph" w:customStyle="1" w:styleId="30ED16CD386645E693EE68382DF4EF5D">
    <w:name w:val="30ED16CD386645E693EE68382DF4EF5D"/>
    <w:rsid w:val="0067189E"/>
  </w:style>
  <w:style w:type="paragraph" w:customStyle="1" w:styleId="8AB6C50EA0D04D739550AB298D84F16F">
    <w:name w:val="8AB6C50EA0D04D739550AB298D84F16F"/>
    <w:rsid w:val="0067189E"/>
  </w:style>
  <w:style w:type="paragraph" w:customStyle="1" w:styleId="09150C06480B4BB2887CEDDD105472C7">
    <w:name w:val="09150C06480B4BB2887CEDDD105472C7"/>
    <w:rsid w:val="0067189E"/>
  </w:style>
  <w:style w:type="paragraph" w:customStyle="1" w:styleId="BD9EEA16B1E84A7C8A7D10B33A86F068">
    <w:name w:val="BD9EEA16B1E84A7C8A7D10B33A86F068"/>
    <w:rsid w:val="0067189E"/>
  </w:style>
  <w:style w:type="paragraph" w:customStyle="1" w:styleId="A4A7F9A45EF74BE6AB8FFDD8F8CA6081">
    <w:name w:val="A4A7F9A45EF74BE6AB8FFDD8F8CA6081"/>
    <w:rsid w:val="0067189E"/>
  </w:style>
  <w:style w:type="paragraph" w:customStyle="1" w:styleId="19032E3C1282471D8E45AE794462697C">
    <w:name w:val="19032E3C1282471D8E45AE794462697C"/>
    <w:rsid w:val="0067189E"/>
  </w:style>
  <w:style w:type="paragraph" w:customStyle="1" w:styleId="5779C83F90404A40B160C7845593B75D">
    <w:name w:val="5779C83F90404A40B160C7845593B75D"/>
    <w:rsid w:val="0067189E"/>
  </w:style>
  <w:style w:type="paragraph" w:customStyle="1" w:styleId="BF03E688FD6E46918EE368CC40F00C29">
    <w:name w:val="BF03E688FD6E46918EE368CC40F00C29"/>
    <w:rsid w:val="0067189E"/>
  </w:style>
  <w:style w:type="paragraph" w:customStyle="1" w:styleId="E1F6D279EA0849E79D980F754D67F682">
    <w:name w:val="E1F6D279EA0849E79D980F754D67F682"/>
    <w:rsid w:val="0067189E"/>
  </w:style>
  <w:style w:type="paragraph" w:customStyle="1" w:styleId="679CBA5D8B58423AB085B84AF68D0803">
    <w:name w:val="679CBA5D8B58423AB085B84AF68D0803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DE55649E948447D904CDB9A366726C01">
    <w:name w:val="CDE55649E948447D904CDB9A366726C0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67C4686C16C940A382B6F49BAD4FA8A61">
    <w:name w:val="67C4686C16C940A382B6F49BAD4FA8A6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EEE52D4C03AF4AA8A981A172FD74C1521">
    <w:name w:val="EEE52D4C03AF4AA8A981A172FD74C152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B87021DF9C3549E5B06A805AE93EBFE71">
    <w:name w:val="B87021DF9C3549E5B06A805AE93EBFE7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446E6DF578A9487AB1252D0C7458576B1">
    <w:name w:val="446E6DF578A9487AB1252D0C7458576B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561EB448FD242179E94101F2E1E1F471">
    <w:name w:val="C561EB448FD242179E94101F2E1E1F47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71C7E5CD7FF742F0B2DCD9C258A1D1CA1">
    <w:name w:val="71C7E5CD7FF742F0B2DCD9C258A1D1CA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4D03BEC421F40B3BB6BC4EA3BAB7B831">
    <w:name w:val="C4D03BEC421F40B3BB6BC4EA3BAB7B83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767B12ED1BF746E8883FBE355F3B48F91">
    <w:name w:val="767B12ED1BF746E8883FBE355F3B48F9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FEFC197B8B764D91B35B02B437A3DCC01">
    <w:name w:val="FEFC197B8B764D91B35B02B437A3DCC0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F01B48AB2F0F4C4BB51290F9DC7D47AE1">
    <w:name w:val="F01B48AB2F0F4C4BB51290F9DC7D47AE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5779C83F90404A40B160C7845593B75D1">
    <w:name w:val="5779C83F90404A40B160C7845593B75D1"/>
    <w:rsid w:val="00957DDC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BF03E688FD6E46918EE368CC40F00C291">
    <w:name w:val="BF03E688FD6E46918EE368CC40F00C291"/>
    <w:rsid w:val="00957DDC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E1F6D279EA0849E79D980F754D67F6821">
    <w:name w:val="E1F6D279EA0849E79D980F754D67F6821"/>
    <w:rsid w:val="00957DDC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A4A7F9A45EF74BE6AB8FFDD8F8CA60811">
    <w:name w:val="A4A7F9A45EF74BE6AB8FFDD8F8CA60811"/>
    <w:rsid w:val="00957DDC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718A7967844B4DE48A0B4BF9BC06152C1">
    <w:name w:val="718A7967844B4DE48A0B4BF9BC06152C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ABF986F5C2CA4BB8B85C2CB15CA3BC181">
    <w:name w:val="ABF986F5C2CA4BB8B85C2CB15CA3BC18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12B45A854CAF4D0EBAA2614687C213B81">
    <w:name w:val="12B45A854CAF4D0EBAA2614687C213B8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A8742486D9A94717B57B0F4AE00450561">
    <w:name w:val="A8742486D9A94717B57B0F4AE0045056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3DAA676B4B434539BF5A016C023D8FC41">
    <w:name w:val="3DAA676B4B434539BF5A016C023D8FC4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7EF0B671A995450D8F9B2A0FD62DEA281">
    <w:name w:val="7EF0B671A995450D8F9B2A0FD62DEA28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59DAC22AE9304E2EA33D32D874F4F91C1">
    <w:name w:val="59DAC22AE9304E2EA33D32D874F4F91C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30ED16CD386645E693EE68382DF4EF5D1">
    <w:name w:val="30ED16CD386645E693EE68382DF4EF5D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8AB6C50EA0D04D739550AB298D84F16F1">
    <w:name w:val="8AB6C50EA0D04D739550AB298D84F16F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09150C06480B4BB2887CEDDD105472C71">
    <w:name w:val="09150C06480B4BB2887CEDDD105472C7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BD9EEA16B1E84A7C8A7D10B33A86F0681">
    <w:name w:val="BD9EEA16B1E84A7C8A7D10B33A86F068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19032E3C1282471D8E45AE794462697C1">
    <w:name w:val="19032E3C1282471D8E45AE794462697C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0FAA70313CA24BB1B751A9650FF96818">
    <w:name w:val="0FAA70313CA24BB1B751A9650FF96818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5F373706F29B449CB56B13636F072683">
    <w:name w:val="5F373706F29B449CB56B13636F072683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6380250282ED4EA1B215CC446D6913C1">
    <w:name w:val="6380250282ED4EA1B215CC446D6913C1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9BDE2CA016CF4A2D8861C8B17D049840">
    <w:name w:val="9BDE2CA016CF4A2D8861C8B17D049840"/>
    <w:rsid w:val="00957DD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250816BB3198401CB5A22B385231AD3E">
    <w:name w:val="250816BB3198401CB5A22B385231AD3E"/>
    <w:rsid w:val="008D4A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89</TotalTime>
  <Pages>16</Pages>
  <Words>4202</Words>
  <Characters>23953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Romanini Claudio (MARKT)</dc:creator>
  <cp:keywords/>
  <cp:lastModifiedBy>moreta pikunic</cp:lastModifiedBy>
  <cp:revision>10</cp:revision>
  <cp:lastPrinted>2015-10-30T13:45:00Z</cp:lastPrinted>
  <dcterms:created xsi:type="dcterms:W3CDTF">2023-01-31T06:24:00Z</dcterms:created>
  <dcterms:modified xsi:type="dcterms:W3CDTF">2023-03-01T10:17:00Z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