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4E" w:rsidRPr="003A789C" w:rsidRDefault="00AB6515" w:rsidP="00AB6515">
      <w:pPr>
        <w:pStyle w:val="Heading1"/>
        <w:jc w:val="center"/>
        <w:rPr>
          <w:rFonts w:ascii="Times New Roman" w:hAnsi="Times New Roman"/>
          <w:sz w:val="32"/>
          <w:szCs w:val="32"/>
        </w:rPr>
      </w:pPr>
      <w:r w:rsidRPr="003A789C">
        <w:rPr>
          <w:rFonts w:ascii="Times New Roman" w:hAnsi="Times New Roman"/>
          <w:sz w:val="32"/>
          <w:szCs w:val="32"/>
        </w:rPr>
        <w:t>o</w:t>
      </w:r>
      <w:r w:rsidR="00C2020C" w:rsidRPr="003A789C">
        <w:rPr>
          <w:rFonts w:ascii="Times New Roman" w:hAnsi="Times New Roman"/>
          <w:sz w:val="32"/>
          <w:szCs w:val="32"/>
        </w:rPr>
        <w:t>brazac za</w:t>
      </w:r>
      <w:r w:rsidR="007D318C">
        <w:rPr>
          <w:rFonts w:ascii="Times New Roman" w:hAnsi="Times New Roman"/>
          <w:sz w:val="32"/>
          <w:szCs w:val="32"/>
        </w:rPr>
        <w:t xml:space="preserve"> </w:t>
      </w:r>
      <w:r w:rsidR="00ED39D3" w:rsidRPr="003A789C">
        <w:rPr>
          <w:rFonts w:ascii="Times New Roman" w:hAnsi="Times New Roman"/>
          <w:sz w:val="32"/>
          <w:szCs w:val="32"/>
        </w:rPr>
        <w:t xml:space="preserve">podnošenje </w:t>
      </w:r>
      <w:r w:rsidR="00E45878" w:rsidRPr="003A789C">
        <w:rPr>
          <w:rFonts w:ascii="Times New Roman" w:hAnsi="Times New Roman"/>
          <w:sz w:val="32"/>
          <w:szCs w:val="32"/>
        </w:rPr>
        <w:t>P</w:t>
      </w:r>
      <w:r w:rsidR="00ED39D3" w:rsidRPr="003A789C">
        <w:rPr>
          <w:rFonts w:ascii="Times New Roman" w:hAnsi="Times New Roman"/>
          <w:sz w:val="32"/>
          <w:szCs w:val="32"/>
        </w:rPr>
        <w:t>onude</w:t>
      </w:r>
    </w:p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I.: Podaci o postupku nabave</w:t>
      </w:r>
    </w:p>
    <w:p w:rsidR="00C2020C" w:rsidRPr="003A789C" w:rsidRDefault="00BC4D9E" w:rsidP="00BC4D9E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C2020C" w:rsidRPr="003A789C">
        <w:rPr>
          <w:rFonts w:ascii="Times New Roman" w:hAnsi="Times New Roman"/>
          <w:b/>
          <w:bCs/>
          <w:u w:val="single"/>
        </w:rPr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rPr>
          <w:trHeight w:val="349"/>
        </w:trPr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AD6CFD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AD6CFD">
              <w:rPr>
                <w:rFonts w:ascii="Times New Roman" w:hAnsi="Times New Roman"/>
                <w:b/>
                <w:bCs/>
              </w:rPr>
              <w:t>Licence za pretvaranje govora u tekst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Evidencijski broj</w:t>
            </w:r>
            <w:r w:rsidR="00C2020C" w:rsidRPr="004C2B8B">
              <w:rPr>
                <w:rFonts w:ascii="Times New Roman" w:hAnsi="Times New Roman"/>
              </w:rPr>
              <w:t xml:space="preserve"> nabave: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AD6CFD" w:rsidP="004A2FD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121</w:t>
            </w:r>
            <w:r w:rsidR="004A2FD3">
              <w:rPr>
                <w:rFonts w:ascii="Times New Roman" w:hAnsi="Times New Roman"/>
                <w:b/>
                <w:bCs/>
              </w:rPr>
              <w:t>-</w:t>
            </w:r>
            <w:r w:rsidR="00B716AE" w:rsidRPr="004C2B8B">
              <w:rPr>
                <w:rFonts w:ascii="Times New Roman" w:hAnsi="Times New Roman"/>
                <w:b/>
                <w:bCs/>
              </w:rPr>
              <w:t>JN</w:t>
            </w:r>
            <w:r w:rsidR="004A2FD3">
              <w:rPr>
                <w:rFonts w:ascii="Times New Roman" w:hAnsi="Times New Roman"/>
                <w:b/>
                <w:bCs/>
              </w:rPr>
              <w:t>-22</w:t>
            </w:r>
          </w:p>
        </w:tc>
      </w:tr>
      <w:tr w:rsidR="00B716AE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B716AE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Temeljem provedenog postupka sklapa se:</w:t>
            </w:r>
          </w:p>
        </w:tc>
        <w:tc>
          <w:tcPr>
            <w:tcW w:w="4645" w:type="dxa"/>
            <w:shd w:val="clear" w:color="auto" w:fill="auto"/>
          </w:tcPr>
          <w:p w:rsidR="00B716AE" w:rsidRPr="004C2B8B" w:rsidRDefault="00B716AE" w:rsidP="00AD6CFD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 xml:space="preserve">Ugovor 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Procijenjena vrijednost nabave (bez PDV-a)</w:t>
            </w:r>
            <w:r w:rsidR="007029D9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B716AE" w:rsidP="00AD6CFD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1</w:t>
            </w:r>
            <w:r w:rsidR="007D318C">
              <w:rPr>
                <w:rFonts w:ascii="Times New Roman" w:hAnsi="Times New Roman"/>
                <w:b/>
                <w:bCs/>
              </w:rPr>
              <w:t>9</w:t>
            </w:r>
            <w:r w:rsidR="00AD6CFD">
              <w:rPr>
                <w:rFonts w:ascii="Times New Roman" w:hAnsi="Times New Roman"/>
                <w:b/>
                <w:bCs/>
              </w:rPr>
              <w:t>4</w:t>
            </w:r>
            <w:r w:rsidRPr="004C2B8B">
              <w:rPr>
                <w:rFonts w:ascii="Times New Roman" w:hAnsi="Times New Roman"/>
                <w:b/>
                <w:bCs/>
              </w:rPr>
              <w:t>.000,00 HRK</w:t>
            </w:r>
          </w:p>
        </w:tc>
      </w:tr>
    </w:tbl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II.: Podaci o gospodarskom subjektu</w:t>
      </w:r>
    </w:p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Naziv: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99015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C2020C" w:rsidRPr="004C2B8B" w:rsidTr="00DC361A">
        <w:trPr>
          <w:trHeight w:val="509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Porezni broj</w:t>
            </w:r>
            <w:r w:rsidR="002B70CA" w:rsidRPr="004C2B8B">
              <w:rPr>
                <w:rFonts w:ascii="Times New Roman" w:hAnsi="Times New Roman"/>
              </w:rPr>
              <w:t xml:space="preserve"> (OIB)</w:t>
            </w:r>
            <w:r w:rsidRPr="004C2B8B">
              <w:rPr>
                <w:rFonts w:ascii="Times New Roman" w:hAnsi="Times New Roman"/>
              </w:rPr>
              <w:t>, ako je primjenjivo: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99015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Poštanska adresa: </w:t>
            </w:r>
          </w:p>
          <w:p w:rsidR="00373739" w:rsidRPr="004C2B8B" w:rsidRDefault="00373739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Internetska adresa (</w:t>
            </w:r>
            <w:r w:rsidRPr="004C2B8B">
              <w:rPr>
                <w:rFonts w:ascii="Times New Roman" w:hAnsi="Times New Roman"/>
                <w:i/>
              </w:rPr>
              <w:t>ako je primjenjivo</w:t>
            </w:r>
            <w:r w:rsidRPr="004C2B8B">
              <w:rPr>
                <w:rFonts w:ascii="Times New Roman" w:hAnsi="Times New Roman"/>
              </w:rPr>
              <w:t>):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99015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2"/>
          </w:p>
          <w:p w:rsidR="00373739" w:rsidRPr="004C2B8B" w:rsidRDefault="0099015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020C" w:rsidRPr="004C2B8B" w:rsidTr="00DC361A">
        <w:trPr>
          <w:trHeight w:val="1313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Osoba za kontakt: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99015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4"/>
          </w:p>
          <w:p w:rsidR="002B70CA" w:rsidRPr="004C2B8B" w:rsidRDefault="0099015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5"/>
          </w:p>
          <w:p w:rsidR="00C2020C" w:rsidRPr="004C2B8B" w:rsidRDefault="0099015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B: Podaci o zastupnicima gospodarskog subjekta</w:t>
      </w:r>
    </w:p>
    <w:p w:rsidR="0069510D" w:rsidRPr="003A789C" w:rsidRDefault="0069510D" w:rsidP="0069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44"/>
        </w:tabs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  <w:b/>
          <w:i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Puno ime</w:t>
            </w:r>
            <w:r w:rsidR="00DC361A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99015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99015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99015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99015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99015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802"/>
      </w:tblGrid>
      <w:tr w:rsidR="00B70D32" w:rsidRPr="004C2B8B" w:rsidTr="00BC4D9E">
        <w:tc>
          <w:tcPr>
            <w:tcW w:w="6487" w:type="dxa"/>
            <w:shd w:val="clear" w:color="auto" w:fill="auto"/>
          </w:tcPr>
          <w:p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B70D32" w:rsidRPr="004C2B8B" w:rsidRDefault="0099015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DA</w:t>
            </w:r>
          </w:p>
          <w:p w:rsidR="00B70D32" w:rsidRPr="004C2B8B" w:rsidRDefault="0099015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Times New Roman" w:hAnsi="Times New Roman"/>
          <w:i/>
        </w:rPr>
      </w:pPr>
      <w:r w:rsidRPr="003A789C">
        <w:rPr>
          <w:rFonts w:ascii="Times New Roman" w:hAnsi="Times New Roman"/>
          <w:b/>
          <w:i/>
        </w:rPr>
        <w:t>Ako je odgovor da</w:t>
      </w:r>
      <w:r w:rsidRPr="003A789C">
        <w:rPr>
          <w:rFonts w:ascii="Times New Roman" w:hAnsi="Times New Roman"/>
          <w:i/>
        </w:rPr>
        <w:t xml:space="preserve">, dostavite zaseban obrazac u kojem su navedeni podaci zatraženi u </w:t>
      </w:r>
      <w:r w:rsidRPr="003A789C">
        <w:rPr>
          <w:rFonts w:ascii="Times New Roman" w:hAnsi="Times New Roman"/>
          <w:b/>
          <w:i/>
        </w:rPr>
        <w:t>odjeljcima A i B ovog dijela i u dijelu III. za svaki</w:t>
      </w:r>
      <w:r w:rsidRPr="003A789C">
        <w:rPr>
          <w:rFonts w:ascii="Times New Roman" w:hAnsi="Times New Roman"/>
          <w:i/>
        </w:rPr>
        <w:t xml:space="preserve"> od predmetnih subjekata, koji su ispravno popunili i potpisali predmetni subjekti.</w:t>
      </w:r>
    </w:p>
    <w:p w:rsidR="004F0D74" w:rsidRPr="003A789C" w:rsidRDefault="004F0D74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lastRenderedPageBreak/>
        <w:t xml:space="preserve">D: Podaci o </w:t>
      </w:r>
      <w:r w:rsidR="006D314D" w:rsidRPr="003A789C">
        <w:rPr>
          <w:rFonts w:ascii="Times New Roman" w:hAnsi="Times New Roman"/>
          <w:b/>
          <w:bCs/>
          <w:u w:val="single"/>
        </w:rPr>
        <w:t>pod ugovarateljima</w:t>
      </w:r>
    </w:p>
    <w:p w:rsidR="004F0D74" w:rsidRPr="003A789C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Times New Roman" w:hAnsi="Times New Roman"/>
          <w:sz w:val="22"/>
          <w:szCs w:val="16"/>
        </w:rPr>
      </w:pPr>
      <w:r w:rsidRPr="003A789C">
        <w:rPr>
          <w:rFonts w:ascii="Times New Roman" w:hAnsi="Times New Roman"/>
          <w:sz w:val="22"/>
          <w:szCs w:val="16"/>
        </w:rPr>
        <w:t>Odjeljak se popunjava samo ako je tu informaciju izričito zatražio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386"/>
        <w:gridCol w:w="2802"/>
      </w:tblGrid>
      <w:tr w:rsidR="006D314D" w:rsidRPr="004C2B8B" w:rsidTr="00EF45F7">
        <w:tc>
          <w:tcPr>
            <w:tcW w:w="6487" w:type="dxa"/>
            <w:gridSpan w:val="2"/>
            <w:vAlign w:val="center"/>
          </w:tcPr>
          <w:p w:rsidR="006D314D" w:rsidRPr="004C2B8B" w:rsidRDefault="006D314D" w:rsidP="00E52DA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Namjerava li gospodarski subjekt dati bilo koji dio ugovora u podugovor trećim osobama?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6D314D" w:rsidRPr="004C2B8B" w:rsidRDefault="0099015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DA</w:t>
            </w:r>
          </w:p>
          <w:p w:rsidR="006D314D" w:rsidRPr="004C2B8B" w:rsidRDefault="0099015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NE </w:t>
            </w:r>
          </w:p>
        </w:tc>
      </w:tr>
      <w:tr w:rsidR="006D314D" w:rsidRPr="004C2B8B" w:rsidTr="004C2B8B">
        <w:tc>
          <w:tcPr>
            <w:tcW w:w="9289" w:type="dxa"/>
            <w:gridSpan w:val="3"/>
            <w:shd w:val="clear" w:color="auto" w:fill="E7E6E6"/>
          </w:tcPr>
          <w:p w:rsidR="006D314D" w:rsidRPr="004C2B8B" w:rsidRDefault="006D314D" w:rsidP="006D314D">
            <w:pPr>
              <w:spacing w:before="60" w:after="60"/>
              <w:jc w:val="left"/>
              <w:rPr>
                <w:rFonts w:ascii="Times New Roman" w:hAnsi="Times New Roman"/>
                <w:i/>
                <w:iCs/>
              </w:rPr>
            </w:pPr>
            <w:r w:rsidRPr="004C2B8B">
              <w:rPr>
                <w:rFonts w:ascii="Times New Roman" w:hAnsi="Times New Roman"/>
                <w:i/>
                <w:iCs/>
              </w:rPr>
              <w:t xml:space="preserve">Ako </w:t>
            </w:r>
            <w:r w:rsidRPr="004C2B8B">
              <w:rPr>
                <w:rFonts w:ascii="Times New Roman" w:hAnsi="Times New Roman"/>
                <w:b/>
                <w:i/>
                <w:iCs/>
              </w:rPr>
              <w:t>da, i ukoliko je poznato</w:t>
            </w:r>
            <w:r w:rsidRPr="004C2B8B">
              <w:rPr>
                <w:rFonts w:ascii="Times New Roman" w:hAnsi="Times New Roman"/>
                <w:i/>
                <w:iCs/>
              </w:rPr>
              <w:t xml:space="preserve">, navedite predložene podugovaratelje: 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Podaci o gospodarskom subjektu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1.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99015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99015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99015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99015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99015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99015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8E482A" w:rsidRPr="004C2B8B" w:rsidTr="000D068B">
        <w:tc>
          <w:tcPr>
            <w:tcW w:w="1101" w:type="dxa"/>
          </w:tcPr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2.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99015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99015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99015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99015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99015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99015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III: Osnove za isključenje</w:t>
      </w:r>
    </w:p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Osnove povezane s kaznenim presudama</w:t>
      </w:r>
    </w:p>
    <w:p w:rsidR="00C2020C" w:rsidRPr="003A789C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Times New Roman" w:hAnsi="Times New Roman"/>
          <w:i/>
        </w:rPr>
      </w:pPr>
      <w:r w:rsidRPr="003A789C">
        <w:rPr>
          <w:rFonts w:ascii="Times New Roman" w:hAnsi="Times New Roman"/>
          <w:i/>
        </w:rPr>
        <w:t>Člankom 57. stavkom 1. Direktive 2014/24/EU utvrđene su sljedeće osnove za isključenje:</w:t>
      </w:r>
    </w:p>
    <w:p w:rsidR="00C2020C" w:rsidRPr="003A789C" w:rsidRDefault="00C2020C" w:rsidP="00BD76B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i/>
        </w:rPr>
        <w:t xml:space="preserve">sudjelovanje u </w:t>
      </w:r>
      <w:r w:rsidRPr="003A789C">
        <w:rPr>
          <w:rFonts w:ascii="Times New Roman" w:hAnsi="Times New Roman"/>
          <w:b/>
          <w:i/>
        </w:rPr>
        <w:t>zločinačkoj organizaciji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korupcija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7" w:name="_DV_M1264"/>
      <w:bookmarkEnd w:id="7"/>
      <w:r w:rsidRPr="003A789C">
        <w:rPr>
          <w:rFonts w:ascii="Times New Roman" w:hAnsi="Times New Roman"/>
          <w:b/>
          <w:i/>
          <w:w w:val="0"/>
        </w:rPr>
        <w:t>prijevare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8" w:name="_DV_M1266"/>
      <w:bookmarkEnd w:id="8"/>
      <w:r w:rsidRPr="003A789C">
        <w:rPr>
          <w:rFonts w:ascii="Times New Roman" w:hAnsi="Times New Roman"/>
          <w:b/>
          <w:i/>
          <w:w w:val="0"/>
        </w:rPr>
        <w:t>teroristička kaznena djela ili kaznena djela povezana s terorističkim aktivnostima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color w:val="000000"/>
        </w:rPr>
      </w:pPr>
      <w:bookmarkStart w:id="9" w:name="_DV_M1268"/>
      <w:bookmarkEnd w:id="9"/>
      <w:r w:rsidRPr="003A789C">
        <w:rPr>
          <w:rFonts w:ascii="Times New Roman" w:hAnsi="Times New Roman"/>
          <w:b/>
          <w:i/>
          <w:w w:val="0"/>
        </w:rPr>
        <w:t>pranje novca ili financiranje terorizma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dječji rad</w:t>
      </w:r>
      <w:r w:rsidRPr="003A789C">
        <w:rPr>
          <w:rFonts w:ascii="Times New Roman" w:hAnsi="Times New Roman"/>
          <w:i/>
        </w:rPr>
        <w:t xml:space="preserve"> i drugi oblici </w:t>
      </w:r>
      <w:r w:rsidRPr="003A789C">
        <w:rPr>
          <w:rFonts w:ascii="Times New Roman" w:hAnsi="Times New Roman"/>
          <w:b/>
          <w:i/>
        </w:rPr>
        <w:t>trgovanja ljudima</w:t>
      </w:r>
      <w:r w:rsidRPr="003A789C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87319F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</w:t>
            </w:r>
            <w:r w:rsidRPr="004C2B8B">
              <w:rPr>
                <w:rFonts w:ascii="Times New Roman" w:hAnsi="Times New Roman"/>
                <w:b/>
              </w:rPr>
              <w:t>sam gospodarski subjekt</w:t>
            </w:r>
            <w:r w:rsidRPr="004C2B8B">
              <w:rPr>
                <w:rFonts w:ascii="Times New Roman" w:hAnsi="Times New Roman"/>
              </w:rPr>
              <w:t xml:space="preserve"> ili </w:t>
            </w:r>
            <w:r w:rsidRPr="004C2B8B">
              <w:rPr>
                <w:rFonts w:ascii="Times New Roman" w:hAnsi="Times New Roman"/>
                <w:b/>
              </w:rPr>
              <w:t>neka osoba</w:t>
            </w:r>
            <w:r w:rsidRPr="004C2B8B">
              <w:rPr>
                <w:rFonts w:ascii="Times New Roman" w:hAnsi="Times New Roman"/>
              </w:rPr>
              <w:t xml:space="preserve"> koja je član njegova upravnog, upravljačkog ili nadzornog tijela ili koja u njemu ima ovlasti zastupanja, donošenja odluka ili nadzora </w:t>
            </w:r>
            <w:r w:rsidRPr="004C2B8B">
              <w:rPr>
                <w:rFonts w:ascii="Times New Roman" w:hAnsi="Times New Roman"/>
                <w:b/>
              </w:rPr>
              <w:t>osuđena pravomoćnom presudom</w:t>
            </w:r>
            <w:r w:rsidRPr="004C2B8B">
              <w:rPr>
                <w:rFonts w:ascii="Times New Roman" w:hAnsi="Times New Roman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D39D3" w:rsidRPr="004C2B8B" w:rsidRDefault="00990152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vrdniOkvir1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0"/>
            <w:r w:rsidR="002917CE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990152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vrdniOkvir2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1"/>
            <w:r w:rsidR="002917CE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3643FB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gospodarski subjekt ispunio sve </w:t>
            </w:r>
            <w:r w:rsidRPr="004C2B8B">
              <w:rPr>
                <w:rFonts w:ascii="Times New Roman" w:hAnsi="Times New Roman"/>
                <w:b/>
              </w:rPr>
              <w:t>svoje obveze plaćanja poreza ili doprinosa za socijalno osiguranje</w:t>
            </w:r>
            <w:r w:rsidRPr="004C2B8B">
              <w:rPr>
                <w:rFonts w:ascii="Times New Roman" w:hAnsi="Times New Roman"/>
              </w:rPr>
              <w:t xml:space="preserve"> u zemlji u kojoj ima poslovni nastan </w:t>
            </w:r>
            <w:r w:rsidRPr="004C2B8B">
              <w:rPr>
                <w:rFonts w:ascii="Times New Roman" w:hAnsi="Times New Roman"/>
              </w:rPr>
              <w:lastRenderedPageBreak/>
              <w:t>i u državi članici javnog naručitelja ili naručitelja ako se razlikuje od zemlje poslovnog nastana?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15FAB" w:rsidRPr="004C2B8B" w:rsidRDefault="00990152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3FB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990152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F7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lastRenderedPageBreak/>
        <w:t>Dio IV.: Kriteriji za odabir gospodarskog subjekta</w:t>
      </w:r>
    </w:p>
    <w:p w:rsidR="00792315" w:rsidRPr="00792315" w:rsidRDefault="00223769" w:rsidP="00792315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792315" w:rsidRPr="00792315">
        <w:rPr>
          <w:rFonts w:ascii="Times New Roman" w:hAnsi="Times New Roman"/>
          <w:b/>
          <w:bCs/>
          <w:u w:val="single"/>
        </w:rPr>
        <w:t>Sposobnost za obavljanje profesionalne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AD6CFD" w:rsidRPr="007713EA" w:rsidTr="00B95A77">
        <w:tc>
          <w:tcPr>
            <w:tcW w:w="6629" w:type="dxa"/>
            <w:shd w:val="clear" w:color="auto" w:fill="auto"/>
          </w:tcPr>
          <w:p w:rsidR="00AD6CFD" w:rsidRPr="00792315" w:rsidRDefault="00AD6CFD" w:rsidP="006A3BFE">
            <w:pPr>
              <w:jc w:val="left"/>
              <w:rPr>
                <w:rFonts w:ascii="Times New Roman" w:hAnsi="Times New Roman"/>
              </w:rPr>
            </w:pPr>
            <w:r w:rsidRPr="00792315">
              <w:rPr>
                <w:rFonts w:ascii="Times New Roman" w:hAnsi="Times New Roman"/>
                <w:b/>
              </w:rPr>
              <w:t>1) upisan je u odgovarajuće strukovne ili obrtne registre</w:t>
            </w:r>
            <w:r w:rsidRPr="00792315">
              <w:rPr>
                <w:rFonts w:ascii="Times New Roman" w:hAnsi="Times New Roman"/>
              </w:rPr>
              <w:t xml:space="preserve"> koji se vode u državi članici njegova poslovnog nastana:</w:t>
            </w:r>
            <w:r w:rsidRPr="00792315">
              <w:rPr>
                <w:rFonts w:ascii="Times New Roman" w:hAnsi="Times New Roman"/>
              </w:rPr>
              <w:br/>
            </w: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AD6CFD" w:rsidRPr="004C2B8B" w:rsidRDefault="00AD6CFD" w:rsidP="006A3BFE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DA</w:t>
            </w:r>
          </w:p>
          <w:p w:rsidR="00AD6CFD" w:rsidRPr="00792315" w:rsidRDefault="00AD6CFD" w:rsidP="006A3BFE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</w:t>
            </w:r>
          </w:p>
        </w:tc>
      </w:tr>
      <w:tr w:rsidR="00AD6CFD" w:rsidRPr="007713EA" w:rsidTr="00B95A77">
        <w:tc>
          <w:tcPr>
            <w:tcW w:w="6629" w:type="dxa"/>
            <w:shd w:val="clear" w:color="auto" w:fill="auto"/>
          </w:tcPr>
          <w:p w:rsidR="00AD6CFD" w:rsidRPr="00AD6CFD" w:rsidRDefault="00AD6CFD" w:rsidP="00AD6CFD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2) </w:t>
            </w:r>
            <w:r w:rsidRPr="00AD6CFD">
              <w:rPr>
                <w:rFonts w:ascii="Times New Roman" w:hAnsi="Times New Roman"/>
                <w:b/>
              </w:rPr>
              <w:t>Gospodarski subjekt mora biti nositelj ekskluzivnog prava na isporuku, ugradnju, nadogradnju i održavanje NEWTON Dictate programskog rješenja za pretvaranje govora u tekst.</w:t>
            </w:r>
          </w:p>
          <w:p w:rsidR="00AD6CFD" w:rsidRDefault="00AD6CFD" w:rsidP="006A3BFE">
            <w:pPr>
              <w:jc w:val="left"/>
              <w:rPr>
                <w:rFonts w:ascii="Times New Roman" w:hAnsi="Times New Roman"/>
                <w:i/>
              </w:rPr>
            </w:pP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  <w:p w:rsidR="00AD6CFD" w:rsidRPr="00AD6CFD" w:rsidRDefault="00AD6CFD" w:rsidP="006A3BFE">
            <w:pPr>
              <w:jc w:val="left"/>
              <w:rPr>
                <w:rFonts w:ascii="Times New Roman" w:hAnsi="Times New Roman"/>
                <w:b/>
                <w:i/>
                <w:u w:val="single"/>
              </w:rPr>
            </w:pPr>
            <w:r w:rsidRPr="00AD6CFD">
              <w:rPr>
                <w:b/>
                <w:i/>
                <w:u w:val="single"/>
              </w:rPr>
              <w:t>Izjavu proizvođača da posjeduje potvrdu o ekskluzivnom pravu na isporuku NEWTON Dictate programskog rješenja za pretvaranje govora u tekst .</w:t>
            </w:r>
          </w:p>
          <w:p w:rsidR="00AD6CFD" w:rsidRPr="00792315" w:rsidRDefault="00AD6CFD" w:rsidP="006A3BF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AD6CFD" w:rsidRPr="004C2B8B" w:rsidRDefault="00AD6CFD" w:rsidP="006A3BFE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DA</w:t>
            </w:r>
          </w:p>
          <w:p w:rsidR="00AD6CFD" w:rsidRPr="00792315" w:rsidRDefault="00AD6CFD" w:rsidP="006A3BFE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792315" w:rsidP="00223769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B: </w:t>
      </w:r>
      <w:r w:rsidR="00C2020C" w:rsidRPr="003A789C">
        <w:rPr>
          <w:rFonts w:ascii="Times New Roman" w:hAnsi="Times New Roman"/>
          <w:b/>
          <w:bCs/>
          <w:u w:val="single"/>
        </w:rPr>
        <w:t>Tehnička i stručna sposobnost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37"/>
      </w:tblGrid>
      <w:tr w:rsidR="00C2020C" w:rsidRPr="004C2B8B" w:rsidTr="00AD6CFD">
        <w:trPr>
          <w:trHeight w:val="577"/>
        </w:trPr>
        <w:tc>
          <w:tcPr>
            <w:tcW w:w="3652" w:type="dxa"/>
            <w:shd w:val="clear" w:color="auto" w:fill="auto"/>
            <w:vAlign w:val="center"/>
          </w:tcPr>
          <w:p w:rsidR="00C2020C" w:rsidRPr="00AD6CFD" w:rsidRDefault="00AD6CFD" w:rsidP="00AD6CFD">
            <w:pPr>
              <w:jc w:val="center"/>
              <w:rPr>
                <w:rFonts w:ascii="Times New Roman" w:hAnsi="Times New Roman"/>
                <w:b/>
                <w:i/>
                <w:shd w:val="clear" w:color="auto" w:fill="BFBFBF"/>
              </w:rPr>
            </w:pPr>
            <w:bookmarkStart w:id="12" w:name="_DV_M4300"/>
            <w:bookmarkStart w:id="13" w:name="_DV_M4301"/>
            <w:bookmarkEnd w:id="12"/>
            <w:bookmarkEnd w:id="13"/>
            <w:r w:rsidRPr="00AD6CFD">
              <w:rPr>
                <w:rFonts w:ascii="Times New Roman" w:hAnsi="Times New Roman"/>
                <w:b/>
                <w:i/>
              </w:rPr>
              <w:t>Nema.</w:t>
            </w:r>
          </w:p>
        </w:tc>
        <w:tc>
          <w:tcPr>
            <w:tcW w:w="5637" w:type="dxa"/>
            <w:shd w:val="clear" w:color="auto" w:fill="auto"/>
            <w:vAlign w:val="center"/>
          </w:tcPr>
          <w:p w:rsidR="00C2020C" w:rsidRPr="00AD6CFD" w:rsidRDefault="00C2020C" w:rsidP="00AD6CF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D6CFD">
              <w:rPr>
                <w:rFonts w:ascii="Times New Roman" w:hAnsi="Times New Roman"/>
                <w:b/>
                <w:i/>
              </w:rPr>
              <w:br/>
            </w:r>
            <w:r w:rsidR="00AD6CFD" w:rsidRPr="00AD6CFD">
              <w:rPr>
                <w:rFonts w:ascii="Times New Roman" w:hAnsi="Times New Roman"/>
                <w:b/>
                <w:i/>
              </w:rPr>
              <w:t>-</w:t>
            </w:r>
          </w:p>
        </w:tc>
      </w:tr>
    </w:tbl>
    <w:p w:rsidR="00CB544F" w:rsidRDefault="00CB544F" w:rsidP="00B95A77">
      <w:pPr>
        <w:spacing w:before="240"/>
        <w:rPr>
          <w:rFonts w:ascii="Times New Roman" w:hAnsi="Times New Roman"/>
          <w:i/>
        </w:rPr>
      </w:pPr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End w:id="14"/>
      <w:bookmarkEnd w:id="15"/>
      <w:bookmarkEnd w:id="16"/>
      <w:bookmarkEnd w:id="17"/>
      <w:bookmarkEnd w:id="18"/>
      <w:bookmarkEnd w:id="19"/>
      <w:r w:rsidRPr="00B95A77">
        <w:rPr>
          <w:rFonts w:ascii="Times New Roman" w:hAnsi="Times New Roman"/>
          <w:i/>
        </w:rPr>
        <w:t>Niže potpisani službeno izjavljuju da su prethodno navedeni podaci točni i istiniti i da su u potpunosti svjesni posljedica ozbiljnog lažnog prikazivanja činjenica</w:t>
      </w:r>
      <w:r w:rsidR="00B95A77">
        <w:rPr>
          <w:rFonts w:ascii="Times New Roman" w:hAnsi="Times New Roman"/>
          <w:i/>
        </w:rPr>
        <w:t xml:space="preserve"> te </w:t>
      </w:r>
      <w:r w:rsidRPr="00B95A77">
        <w:rPr>
          <w:rFonts w:ascii="Times New Roman" w:hAnsi="Times New Roman"/>
          <w:i/>
        </w:rPr>
        <w:t>da su u mogućnosti, na zahtjev i bez odgode, dostaviti potvrde i druge oblike navedene dokazne dokumentacije</w:t>
      </w:r>
      <w:r w:rsidR="00B95A77">
        <w:rPr>
          <w:rFonts w:ascii="Times New Roman" w:hAnsi="Times New Roman"/>
          <w:i/>
        </w:rPr>
        <w:t>.</w:t>
      </w:r>
    </w:p>
    <w:p w:rsidR="006E10DC" w:rsidRDefault="006E10DC" w:rsidP="00B95A77">
      <w:pPr>
        <w:spacing w:before="240"/>
        <w:rPr>
          <w:rFonts w:ascii="Times New Roman" w:hAnsi="Times New Roman"/>
          <w:i/>
        </w:rPr>
      </w:pPr>
      <w:bookmarkStart w:id="20" w:name="_GoBack"/>
      <w:bookmarkEnd w:id="20"/>
    </w:p>
    <w:p w:rsidR="001F4CB4" w:rsidRPr="00B95A77" w:rsidRDefault="001F4CB4" w:rsidP="00B95A77">
      <w:pPr>
        <w:spacing w:before="240"/>
        <w:rPr>
          <w:rFonts w:ascii="Times New Roman" w:hAnsi="Times New Roman"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1"/>
        <w:gridCol w:w="2537"/>
        <w:gridCol w:w="3511"/>
      </w:tblGrid>
      <w:tr w:rsidR="001F4CB4" w:rsidTr="001F4CB4">
        <w:trPr>
          <w:jc w:val="center"/>
        </w:trPr>
        <w:tc>
          <w:tcPr>
            <w:tcW w:w="324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</w:rPr>
              <w:t xml:space="preserve"> i</w:t>
            </w:r>
            <w:r w:rsidRPr="00B95A77">
              <w:rPr>
                <w:rFonts w:ascii="Times New Roman" w:hAnsi="Times New Roman"/>
              </w:rPr>
              <w:t xml:space="preserve"> mjesto</w:t>
            </w: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ponuditelja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</w:tbl>
    <w:p w:rsidR="005B0578" w:rsidRPr="00802DBF" w:rsidRDefault="005B0578" w:rsidP="006E10DC">
      <w:pPr>
        <w:rPr>
          <w:rFonts w:ascii="Arial" w:hAnsi="Arial" w:cs="Arial"/>
        </w:rPr>
      </w:pPr>
    </w:p>
    <w:sectPr w:rsidR="005B0578" w:rsidRPr="00802DBF" w:rsidSect="006E10DC">
      <w:footerReference w:type="default" r:id="rId8"/>
      <w:pgSz w:w="11907" w:h="16839"/>
      <w:pgMar w:top="1134" w:right="1417" w:bottom="1134" w:left="1417" w:header="709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4F" w:rsidRDefault="0058314F" w:rsidP="00181329">
      <w:pPr>
        <w:spacing w:after="0"/>
      </w:pPr>
      <w:r>
        <w:separator/>
      </w:r>
    </w:p>
  </w:endnote>
  <w:endnote w:type="continuationSeparator" w:id="1">
    <w:p w:rsidR="0058314F" w:rsidRDefault="0058314F" w:rsidP="001813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B8B" w:rsidRPr="002F73E5" w:rsidRDefault="004C2B8B" w:rsidP="004C2B8B">
    <w:pPr>
      <w:pStyle w:val="Footer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/>
    <w:r w:rsidRPr="002F73E5">
      <w:tab/>
    </w:r>
    <w:r w:rsidR="00990152">
      <w:fldChar w:fldCharType="begin"/>
    </w:r>
    <w:r>
      <w:instrText>PAGE   \* MERGEFORMAT</w:instrText>
    </w:r>
    <w:r w:rsidR="00990152">
      <w:fldChar w:fldCharType="separate"/>
    </w:r>
    <w:r w:rsidR="00AD6CFD">
      <w:rPr>
        <w:noProof/>
      </w:rPr>
      <w:t>1</w:t>
    </w:r>
    <w:r w:rsidR="0099015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4F" w:rsidRDefault="0058314F" w:rsidP="00181329">
      <w:pPr>
        <w:spacing w:after="0"/>
      </w:pPr>
      <w:r>
        <w:separator/>
      </w:r>
    </w:p>
  </w:footnote>
  <w:footnote w:type="continuationSeparator" w:id="1">
    <w:p w:rsidR="0058314F" w:rsidRDefault="0058314F" w:rsidP="0018132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4D7F22E"/>
    <w:multiLevelType w:val="hybridMultilevel"/>
    <w:tmpl w:val="526842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4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7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8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>
    <w:nsid w:val="5FC70EFD"/>
    <w:multiLevelType w:val="multilevel"/>
    <w:tmpl w:val="041A001D"/>
    <w:numStyleLink w:val="Stil1"/>
  </w:abstractNum>
  <w:abstractNum w:abstractNumId="23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5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5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24"/>
  </w:num>
  <w:num w:numId="18">
    <w:abstractNumId w:val="14"/>
  </w:num>
  <w:num w:numId="19">
    <w:abstractNumId w:val="16"/>
  </w:num>
  <w:num w:numId="20">
    <w:abstractNumId w:val="11"/>
  </w:num>
  <w:num w:numId="21">
    <w:abstractNumId w:val="23"/>
  </w:num>
  <w:num w:numId="22">
    <w:abstractNumId w:val="9"/>
  </w:num>
  <w:num w:numId="23">
    <w:abstractNumId w:val="17"/>
  </w:num>
  <w:num w:numId="24">
    <w:abstractNumId w:val="19"/>
  </w:num>
  <w:num w:numId="25">
    <w:abstractNumId w:val="20"/>
  </w:num>
  <w:num w:numId="26">
    <w:abstractNumId w:val="13"/>
  </w:num>
  <w:num w:numId="27">
    <w:abstractNumId w:val="18"/>
  </w:num>
  <w:num w:numId="28">
    <w:abstractNumId w:val="27"/>
  </w:num>
  <w:num w:numId="29">
    <w:abstractNumId w:val="10"/>
  </w:num>
  <w:num w:numId="30">
    <w:abstractNumId w:val="26"/>
  </w:num>
  <w:num w:numId="31">
    <w:abstractNumId w:val="22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>
    <w:abstractNumId w:val="25"/>
  </w:num>
  <w:num w:numId="33">
    <w:abstractNumId w:val="8"/>
  </w:num>
  <w:num w:numId="34">
    <w:abstractNumId w:val="1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en-GB" w:vendorID="64" w:dllVersion="131078" w:nlCheck="1" w:checkStyle="1"/>
  <w:activeWritingStyle w:appName="MSWord" w:lang="es-E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62588"/>
    <w:rsid w:val="00064D52"/>
    <w:rsid w:val="00082978"/>
    <w:rsid w:val="00093BC7"/>
    <w:rsid w:val="00093F61"/>
    <w:rsid w:val="000A0F69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9C0"/>
    <w:rsid w:val="00124A07"/>
    <w:rsid w:val="00124F07"/>
    <w:rsid w:val="00132F4E"/>
    <w:rsid w:val="00135487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445E"/>
    <w:rsid w:val="00352613"/>
    <w:rsid w:val="003549F8"/>
    <w:rsid w:val="003643FB"/>
    <w:rsid w:val="00373739"/>
    <w:rsid w:val="00374FA7"/>
    <w:rsid w:val="00376924"/>
    <w:rsid w:val="003871AC"/>
    <w:rsid w:val="00391D4B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A2FD3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314F"/>
    <w:rsid w:val="00586850"/>
    <w:rsid w:val="005A1D2B"/>
    <w:rsid w:val="005A47E5"/>
    <w:rsid w:val="005A4A22"/>
    <w:rsid w:val="005B0578"/>
    <w:rsid w:val="005C09FC"/>
    <w:rsid w:val="005C43BE"/>
    <w:rsid w:val="005E0FD9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2FF"/>
    <w:rsid w:val="007D318C"/>
    <w:rsid w:val="007E4FA1"/>
    <w:rsid w:val="007F4E5B"/>
    <w:rsid w:val="00802DBF"/>
    <w:rsid w:val="00810287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90152"/>
    <w:rsid w:val="009A2E6F"/>
    <w:rsid w:val="009B4B0B"/>
    <w:rsid w:val="009E0D0A"/>
    <w:rsid w:val="009E2096"/>
    <w:rsid w:val="009E448C"/>
    <w:rsid w:val="009F014B"/>
    <w:rsid w:val="00A07D06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D6CFD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C4D9E"/>
    <w:rsid w:val="00BD76B6"/>
    <w:rsid w:val="00BE37CA"/>
    <w:rsid w:val="00C06126"/>
    <w:rsid w:val="00C2020C"/>
    <w:rsid w:val="00C25C52"/>
    <w:rsid w:val="00C362DD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C3616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Heading2Char">
    <w:name w:val="Heading 2 Char"/>
    <w:link w:val="Heading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515"/>
    <w:pPr>
      <w:outlineLvl w:val="9"/>
    </w:p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Heading5Char">
    <w:name w:val="Heading 5 Char"/>
    <w:link w:val="Heading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AB6515"/>
    <w:rPr>
      <w:i/>
      <w:iCs/>
    </w:rPr>
  </w:style>
  <w:style w:type="character" w:customStyle="1" w:styleId="Heading8Char">
    <w:name w:val="Heading 8 Char"/>
    <w:link w:val="Heading8"/>
    <w:uiPriority w:val="9"/>
    <w:semiHidden/>
    <w:rsid w:val="00AB6515"/>
    <w:rPr>
      <w:b/>
      <w:bCs/>
    </w:rPr>
  </w:style>
  <w:style w:type="character" w:customStyle="1" w:styleId="Heading9Char">
    <w:name w:val="Heading 9 Char"/>
    <w:link w:val="Heading9"/>
    <w:uiPriority w:val="9"/>
    <w:semiHidden/>
    <w:rsid w:val="00AB651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itleChar">
    <w:name w:val="Title Char"/>
    <w:link w:val="Title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AB6515"/>
    <w:rPr>
      <w:b/>
      <w:bCs/>
      <w:color w:val="auto"/>
    </w:rPr>
  </w:style>
  <w:style w:type="character" w:styleId="Emphasis">
    <w:name w:val="Emphasis"/>
    <w:uiPriority w:val="20"/>
    <w:qFormat/>
    <w:rsid w:val="00AB6515"/>
    <w:rPr>
      <w:i/>
      <w:iCs/>
      <w:color w:val="auto"/>
    </w:rPr>
  </w:style>
  <w:style w:type="paragraph" w:styleId="NoSpacing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eQuoteChar">
    <w:name w:val="Intense Quote Char"/>
    <w:link w:val="IntenseQuote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SubtleEmphasis">
    <w:name w:val="Subtle Emphasis"/>
    <w:uiPriority w:val="19"/>
    <w:qFormat/>
    <w:rsid w:val="00AB6515"/>
    <w:rPr>
      <w:i/>
      <w:iCs/>
      <w:color w:val="auto"/>
    </w:rPr>
  </w:style>
  <w:style w:type="character" w:styleId="IntenseEmphasis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BodyText">
    <w:name w:val="Body Text"/>
    <w:basedOn w:val="Normal"/>
    <w:link w:val="BodyText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BodyTextChar">
    <w:name w:val="Body Text Char"/>
    <w:link w:val="BodyText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15F-52CB-4844-902F-8CAB19ED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Duje Mitrović</dc:creator>
  <cp:keywords>027/JN/20</cp:keywords>
  <cp:lastModifiedBy>moreta pikunic</cp:lastModifiedBy>
  <cp:revision>6</cp:revision>
  <cp:lastPrinted>2015-10-30T13:45:00Z</cp:lastPrinted>
  <dcterms:created xsi:type="dcterms:W3CDTF">2020-02-25T11:08:00Z</dcterms:created>
  <dcterms:modified xsi:type="dcterms:W3CDTF">2022-12-19T07:17:00Z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