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75750" w14:textId="77777777" w:rsidR="00132F4E" w:rsidRPr="003A789C" w:rsidRDefault="00AB6515" w:rsidP="00AB6515">
      <w:pPr>
        <w:pStyle w:val="Naslov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586850" w:rsidRPr="003A789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14:paraId="54AD62D7" w14:textId="77777777" w:rsidR="00C2020C" w:rsidRPr="003A789C" w:rsidRDefault="00C2020C" w:rsidP="00DC361A">
      <w:pPr>
        <w:pStyle w:val="Naslov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14:paraId="1AB5B696" w14:textId="77777777" w:rsidR="00C2020C" w:rsidRPr="003A789C" w:rsidRDefault="00BC4D9E" w:rsidP="00BC4D9E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C2020C" w:rsidRPr="004C2B8B" w14:paraId="2ED9241F" w14:textId="77777777" w:rsidTr="00CF699D">
        <w:trPr>
          <w:trHeight w:val="349"/>
        </w:trPr>
        <w:tc>
          <w:tcPr>
            <w:tcW w:w="4644" w:type="dxa"/>
            <w:shd w:val="clear" w:color="auto" w:fill="auto"/>
          </w:tcPr>
          <w:p w14:paraId="482A623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14:paraId="1D06F45C" w14:textId="77777777" w:rsidR="00C2020C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Održavanje ERP-a</w:t>
            </w:r>
          </w:p>
        </w:tc>
      </w:tr>
      <w:tr w:rsidR="00C2020C" w:rsidRPr="004C2B8B" w14:paraId="558208CF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5B4B83AA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14:paraId="7B06F8C1" w14:textId="77777777" w:rsidR="00C2020C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027/JN/20</w:t>
            </w:r>
          </w:p>
        </w:tc>
      </w:tr>
      <w:tr w:rsidR="00B716AE" w:rsidRPr="004C2B8B" w14:paraId="2402CF64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7898E169" w14:textId="77777777"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14:paraId="1C0C6EC9" w14:textId="77777777" w:rsidR="00B716AE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Ugovor o pružanju usluga</w:t>
            </w:r>
          </w:p>
        </w:tc>
      </w:tr>
      <w:tr w:rsidR="00C2020C" w:rsidRPr="004C2B8B" w14:paraId="1AF830BD" w14:textId="77777777" w:rsidTr="00CF699D">
        <w:trPr>
          <w:trHeight w:val="484"/>
        </w:trPr>
        <w:tc>
          <w:tcPr>
            <w:tcW w:w="4644" w:type="dxa"/>
            <w:shd w:val="clear" w:color="auto" w:fill="auto"/>
          </w:tcPr>
          <w:p w14:paraId="1ADAF5EA" w14:textId="77777777"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D18C987" w14:textId="77777777" w:rsidR="00C2020C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198.000,00 HRK</w:t>
            </w:r>
          </w:p>
        </w:tc>
      </w:tr>
    </w:tbl>
    <w:p w14:paraId="3E727D54" w14:textId="77777777" w:rsidR="00C2020C" w:rsidRPr="003A789C" w:rsidRDefault="00C2020C" w:rsidP="00DC361A">
      <w:pPr>
        <w:pStyle w:val="Naslov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14:paraId="493EE1F9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3"/>
      </w:tblGrid>
      <w:tr w:rsidR="00C2020C" w:rsidRPr="004C2B8B" w14:paraId="437F99B2" w14:textId="77777777" w:rsidTr="00DC361A">
        <w:tc>
          <w:tcPr>
            <w:tcW w:w="4644" w:type="dxa"/>
            <w:shd w:val="clear" w:color="auto" w:fill="auto"/>
            <w:vAlign w:val="center"/>
          </w:tcPr>
          <w:p w14:paraId="0C6FDADD" w14:textId="77777777"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A2BF5C0" w14:textId="77777777" w:rsidR="00C2020C" w:rsidRPr="004C2B8B" w:rsidRDefault="002B70CA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14:paraId="1E2983E6" w14:textId="77777777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14:paraId="11381E6E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0F4107E" w14:textId="77777777" w:rsidR="00C2020C" w:rsidRPr="004C2B8B" w:rsidRDefault="002B70CA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14:paraId="6CEA95FD" w14:textId="77777777" w:rsidTr="00DC361A">
        <w:tc>
          <w:tcPr>
            <w:tcW w:w="4644" w:type="dxa"/>
            <w:shd w:val="clear" w:color="auto" w:fill="auto"/>
            <w:vAlign w:val="center"/>
          </w:tcPr>
          <w:p w14:paraId="39B5C507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14:paraId="0D547969" w14:textId="77777777"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CC258C7" w14:textId="77777777" w:rsidR="002B70CA" w:rsidRPr="004C2B8B" w:rsidRDefault="002B70CA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14:paraId="46D4CDDE" w14:textId="77777777" w:rsidR="00373739" w:rsidRPr="004C2B8B" w:rsidRDefault="002B70CA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14:paraId="2BA20862" w14:textId="77777777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14:paraId="7E88EAAA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14:paraId="659F815A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14:paraId="333254CE" w14:textId="77777777"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CEC2706" w14:textId="77777777" w:rsidR="002B70CA" w:rsidRPr="004C2B8B" w:rsidRDefault="002B70CA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14:paraId="7AA1CFE4" w14:textId="77777777" w:rsidR="002B70CA" w:rsidRPr="004C2B8B" w:rsidRDefault="002B70CA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14:paraId="2CB15F4E" w14:textId="77777777" w:rsidR="00C2020C" w:rsidRPr="004C2B8B" w:rsidRDefault="002B70CA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14:paraId="0228514D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14:paraId="5FC3A534" w14:textId="77777777"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4510"/>
      </w:tblGrid>
      <w:tr w:rsidR="00C2020C" w:rsidRPr="004C2B8B" w14:paraId="0F86F21A" w14:textId="77777777" w:rsidTr="00CF699D">
        <w:tc>
          <w:tcPr>
            <w:tcW w:w="4644" w:type="dxa"/>
            <w:shd w:val="clear" w:color="auto" w:fill="auto"/>
          </w:tcPr>
          <w:p w14:paraId="6FA59880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ED86AD3" w14:textId="77777777" w:rsidR="00C2020C" w:rsidRPr="004C2B8B" w:rsidRDefault="00DC361A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03F9795B" w14:textId="77777777" w:rsidTr="00CF699D">
        <w:tc>
          <w:tcPr>
            <w:tcW w:w="4644" w:type="dxa"/>
            <w:shd w:val="clear" w:color="auto" w:fill="auto"/>
          </w:tcPr>
          <w:p w14:paraId="470293EE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14:paraId="48F1EC0D" w14:textId="77777777" w:rsidR="00C2020C" w:rsidRPr="004C2B8B" w:rsidRDefault="00DC361A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0DE9CD41" w14:textId="77777777" w:rsidTr="00CF699D">
        <w:tc>
          <w:tcPr>
            <w:tcW w:w="4644" w:type="dxa"/>
            <w:shd w:val="clear" w:color="auto" w:fill="auto"/>
          </w:tcPr>
          <w:p w14:paraId="14B1483E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14:paraId="702D1E21" w14:textId="77777777" w:rsidR="00C2020C" w:rsidRPr="004C2B8B" w:rsidRDefault="00DC361A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55C868D8" w14:textId="77777777" w:rsidTr="00CF699D">
        <w:tc>
          <w:tcPr>
            <w:tcW w:w="4644" w:type="dxa"/>
            <w:shd w:val="clear" w:color="auto" w:fill="auto"/>
          </w:tcPr>
          <w:p w14:paraId="5D73F46D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474F42E" w14:textId="77777777" w:rsidR="00C2020C" w:rsidRPr="004C2B8B" w:rsidRDefault="00DC361A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14:paraId="7B56A162" w14:textId="77777777" w:rsidTr="00CF699D">
        <w:tc>
          <w:tcPr>
            <w:tcW w:w="4644" w:type="dxa"/>
            <w:shd w:val="clear" w:color="auto" w:fill="auto"/>
          </w:tcPr>
          <w:p w14:paraId="046B0209" w14:textId="77777777"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14:paraId="1839C566" w14:textId="77777777" w:rsidR="00C2020C" w:rsidRPr="004C2B8B" w:rsidRDefault="00DC361A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14:paraId="457A29CF" w14:textId="77777777" w:rsidR="00C2020C" w:rsidRPr="003A789C" w:rsidRDefault="00C2020C" w:rsidP="00DC361A">
      <w:pPr>
        <w:pStyle w:val="Naslov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0"/>
        <w:gridCol w:w="2733"/>
      </w:tblGrid>
      <w:tr w:rsidR="00B70D32" w:rsidRPr="004C2B8B" w14:paraId="4C0A2E10" w14:textId="77777777" w:rsidTr="00BC4D9E">
        <w:tc>
          <w:tcPr>
            <w:tcW w:w="6487" w:type="dxa"/>
            <w:shd w:val="clear" w:color="auto" w:fill="auto"/>
          </w:tcPr>
          <w:p w14:paraId="7AA2B1C1" w14:textId="77777777"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E8A24DC" w14:textId="77777777"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14:paraId="24B4ED8E" w14:textId="77777777"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3D95EE9C" w14:textId="77777777"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14:paraId="3BEFA57F" w14:textId="77777777" w:rsidR="004F0D74" w:rsidRPr="003A789C" w:rsidRDefault="004F0D74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14:paraId="73ACD645" w14:textId="77777777"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5238"/>
        <w:gridCol w:w="2731"/>
      </w:tblGrid>
      <w:tr w:rsidR="006D314D" w:rsidRPr="004C2B8B" w14:paraId="65C0FAF7" w14:textId="77777777" w:rsidTr="00EF45F7">
        <w:tc>
          <w:tcPr>
            <w:tcW w:w="6487" w:type="dxa"/>
            <w:gridSpan w:val="2"/>
            <w:vAlign w:val="center"/>
          </w:tcPr>
          <w:p w14:paraId="48A50CCD" w14:textId="77777777"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EE8F880" w14:textId="77777777" w:rsidR="006D314D" w:rsidRPr="004C2B8B" w:rsidRDefault="006D314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14:paraId="4A923325" w14:textId="77777777" w:rsidR="006D314D" w:rsidRPr="004C2B8B" w:rsidRDefault="006D314D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14:paraId="48604BFA" w14:textId="77777777" w:rsidTr="004C2B8B">
        <w:tc>
          <w:tcPr>
            <w:tcW w:w="9289" w:type="dxa"/>
            <w:gridSpan w:val="3"/>
            <w:shd w:val="clear" w:color="auto" w:fill="E7E6E6"/>
          </w:tcPr>
          <w:p w14:paraId="3768BE7B" w14:textId="77777777"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</w:t>
            </w:r>
            <w:proofErr w:type="spellStart"/>
            <w:r w:rsidRPr="004C2B8B">
              <w:rPr>
                <w:rFonts w:ascii="Times New Roman" w:hAnsi="Times New Roman"/>
                <w:i/>
                <w:iCs/>
              </w:rPr>
              <w:t>podugovaratelje</w:t>
            </w:r>
            <w:proofErr w:type="spellEnd"/>
            <w:r w:rsidRPr="004C2B8B">
              <w:rPr>
                <w:rFonts w:ascii="Times New Roman" w:hAnsi="Times New Roman"/>
                <w:i/>
                <w:iCs/>
              </w:rPr>
              <w:t xml:space="preserve">: </w:t>
            </w:r>
          </w:p>
        </w:tc>
      </w:tr>
      <w:tr w:rsidR="006D314D" w:rsidRPr="004C2B8B" w14:paraId="0DB6CD54" w14:textId="77777777" w:rsidTr="000D068B">
        <w:tc>
          <w:tcPr>
            <w:tcW w:w="1101" w:type="dxa"/>
          </w:tcPr>
          <w:p w14:paraId="314F80C0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14:paraId="520B11CD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14:paraId="0737F545" w14:textId="77777777" w:rsidTr="000D068B">
        <w:tc>
          <w:tcPr>
            <w:tcW w:w="1101" w:type="dxa"/>
          </w:tcPr>
          <w:p w14:paraId="38EFB98D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9"/>
              <w:gridCol w:w="3814"/>
            </w:tblGrid>
            <w:tr w:rsidR="006D314D" w:rsidRPr="004C2B8B" w14:paraId="42FD0103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5FAE2C3D" w14:textId="77777777"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37E40E15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2B6ADF97" w14:textId="77777777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7F1CB191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0AD513F2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5E32B6CC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3E1071EE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17EF9BA5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14:paraId="1726FDF4" w14:textId="77777777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5A9B903E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1CF97617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2934027C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4B501661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5A775E14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3061131D" w14:textId="77777777"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4DE938E1" w14:textId="77777777"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14:paraId="274A1E96" w14:textId="77777777" w:rsidTr="000D068B">
        <w:tc>
          <w:tcPr>
            <w:tcW w:w="1101" w:type="dxa"/>
          </w:tcPr>
          <w:p w14:paraId="08C91044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9"/>
              <w:gridCol w:w="3814"/>
            </w:tblGrid>
            <w:tr w:rsidR="008E482A" w:rsidRPr="004C2B8B" w14:paraId="6A77CA16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2481BD06" w14:textId="77777777"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203D4B20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6E28628C" w14:textId="77777777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1090A86E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189A2FCC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4476B15E" w14:textId="77777777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14:paraId="1E5992F7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6D67DC2E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14:paraId="168C8628" w14:textId="77777777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14:paraId="187F4947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14:paraId="662AF25F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14:paraId="18A10E97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14:paraId="75B975CB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66E8DCC3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14:paraId="0E6A13F6" w14:textId="77777777"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28037271" w14:textId="77777777"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14:paraId="6184298C" w14:textId="77777777" w:rsidR="00C2020C" w:rsidRPr="003A789C" w:rsidRDefault="00C2020C" w:rsidP="00DC361A">
      <w:pPr>
        <w:pStyle w:val="Naslov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14:paraId="263ABD86" w14:textId="77777777" w:rsidR="00C2020C" w:rsidRPr="003A789C" w:rsidRDefault="00C2020C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14:paraId="3685731B" w14:textId="77777777"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14:paraId="389D99D7" w14:textId="77777777"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14:paraId="1123AE71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14:paraId="20E7D6A8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14:paraId="7922A7F2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14:paraId="4191E29B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14:paraId="14AF192C" w14:textId="77777777"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0"/>
        <w:gridCol w:w="2593"/>
      </w:tblGrid>
      <w:tr w:rsidR="00C2020C" w:rsidRPr="004C2B8B" w14:paraId="26BEB668" w14:textId="77777777" w:rsidTr="0087319F">
        <w:tc>
          <w:tcPr>
            <w:tcW w:w="6629" w:type="dxa"/>
            <w:shd w:val="clear" w:color="auto" w:fill="auto"/>
          </w:tcPr>
          <w:p w14:paraId="1C655DB1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7C80552" w14:textId="77777777" w:rsidR="00ED39D3" w:rsidRPr="004C2B8B" w:rsidRDefault="002917CE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="002B70CA"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Pr="004C2B8B">
              <w:rPr>
                <w:rFonts w:ascii="Times New Roman" w:hAnsi="Times New Roman"/>
              </w:rPr>
              <w:t xml:space="preserve"> DA</w:t>
            </w:r>
          </w:p>
          <w:p w14:paraId="4F811991" w14:textId="77777777" w:rsidR="00C2020C" w:rsidRPr="004C2B8B" w:rsidRDefault="002917CE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="002B70CA"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7D686861" w14:textId="77777777" w:rsidR="00C2020C" w:rsidRPr="003A789C" w:rsidRDefault="00C2020C" w:rsidP="00DC361A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7"/>
        <w:gridCol w:w="2596"/>
      </w:tblGrid>
      <w:tr w:rsidR="00C2020C" w:rsidRPr="004C2B8B" w14:paraId="0F0F3202" w14:textId="77777777" w:rsidTr="003643FB">
        <w:tc>
          <w:tcPr>
            <w:tcW w:w="6629" w:type="dxa"/>
            <w:shd w:val="clear" w:color="auto" w:fill="auto"/>
          </w:tcPr>
          <w:p w14:paraId="29793EB6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</w:t>
            </w:r>
            <w:r w:rsidRPr="004C2B8B">
              <w:rPr>
                <w:rFonts w:ascii="Times New Roman" w:hAnsi="Times New Roman"/>
              </w:rPr>
              <w:lastRenderedPageBreak/>
              <w:t>nastan i u državi članici javnog naručitelja ili naručitelja ako se razlikuje od zemlje poslovnog nastana?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B678E21" w14:textId="77777777" w:rsidR="00B15FAB" w:rsidRPr="004C2B8B" w:rsidRDefault="003643FB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14:paraId="3EC462CD" w14:textId="77777777" w:rsidR="00C2020C" w:rsidRPr="004C2B8B" w:rsidRDefault="001D64F7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="002B70CA"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54FE40E8" w14:textId="77777777" w:rsidR="00C2020C" w:rsidRPr="003A789C" w:rsidRDefault="00C2020C" w:rsidP="00DC361A">
      <w:pPr>
        <w:pStyle w:val="Naslov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14:paraId="390CD761" w14:textId="77777777" w:rsidR="00792315" w:rsidRPr="00792315" w:rsidRDefault="00223769" w:rsidP="00792315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9"/>
        <w:gridCol w:w="2594"/>
      </w:tblGrid>
      <w:tr w:rsidR="00792315" w:rsidRPr="007713EA" w14:paraId="480867CC" w14:textId="77777777" w:rsidTr="00B95A77">
        <w:tc>
          <w:tcPr>
            <w:tcW w:w="6629" w:type="dxa"/>
            <w:shd w:val="clear" w:color="auto" w:fill="auto"/>
          </w:tcPr>
          <w:p w14:paraId="3CAF6893" w14:textId="77777777" w:rsidR="00792315" w:rsidRPr="00792315" w:rsidRDefault="00792315" w:rsidP="001E7F69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</w:t>
            </w:r>
            <w:proofErr w:type="spellStart"/>
            <w:r w:rsidRPr="00792315">
              <w:rPr>
                <w:rFonts w:ascii="Times New Roman" w:hAnsi="Times New Roman"/>
              </w:rPr>
              <w:t>nastana</w:t>
            </w:r>
            <w:proofErr w:type="spellEnd"/>
            <w:r w:rsidRPr="00792315">
              <w:rPr>
                <w:rFonts w:ascii="Times New Roman" w:hAnsi="Times New Roman"/>
              </w:rPr>
              <w:t>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4B9C0E" w14:textId="77777777" w:rsidR="00792315" w:rsidRPr="004C2B8B" w:rsidRDefault="00792315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14:paraId="5FAE97F4" w14:textId="77777777" w:rsidR="00792315" w:rsidRPr="00792315" w:rsidRDefault="00792315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14:paraId="0582D621" w14:textId="77777777" w:rsidR="00C2020C" w:rsidRPr="003A789C" w:rsidRDefault="00792315" w:rsidP="00223769">
      <w:pPr>
        <w:pStyle w:val="Naslov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5531"/>
      </w:tblGrid>
      <w:tr w:rsidR="00C2020C" w:rsidRPr="004C2B8B" w14:paraId="71ED7F63" w14:textId="77777777" w:rsidTr="00352613">
        <w:trPr>
          <w:trHeight w:val="4600"/>
        </w:trPr>
        <w:tc>
          <w:tcPr>
            <w:tcW w:w="3652" w:type="dxa"/>
            <w:shd w:val="clear" w:color="auto" w:fill="auto"/>
          </w:tcPr>
          <w:p w14:paraId="075D5B60" w14:textId="77777777" w:rsidR="00C2020C" w:rsidRPr="004C2B8B" w:rsidRDefault="00C2020C" w:rsidP="00CF699D">
            <w:pPr>
              <w:jc w:val="left"/>
              <w:rPr>
                <w:rFonts w:ascii="Times New Roman" w:hAnsi="Times New Roman"/>
                <w:shd w:val="clear" w:color="auto" w:fill="BFBFBF"/>
              </w:rPr>
            </w:pPr>
            <w:bookmarkStart w:id="12" w:name="_DV_M4300"/>
            <w:bookmarkStart w:id="13" w:name="_DV_M4301"/>
            <w:bookmarkEnd w:id="12"/>
            <w:bookmarkEnd w:id="13"/>
            <w:r w:rsidRPr="004C2B8B">
              <w:rPr>
                <w:rFonts w:ascii="Times New Roman" w:hAnsi="Times New Roman"/>
              </w:rPr>
              <w:t>U referentnom razdoblju</w:t>
            </w:r>
            <w:r w:rsidR="00EF45F7" w:rsidRPr="004C2B8B">
              <w:rPr>
                <w:rStyle w:val="Referencafusnote"/>
                <w:rFonts w:ascii="Times New Roman" w:hAnsi="Times New Roman"/>
              </w:rPr>
              <w:footnoteReference w:id="1"/>
            </w:r>
            <w:r w:rsidRPr="004C2B8B">
              <w:rPr>
                <w:rFonts w:ascii="Times New Roman" w:hAnsi="Times New Roman"/>
              </w:rPr>
              <w:t xml:space="preserve"> gospodarski subjekt </w:t>
            </w:r>
            <w:r w:rsidRPr="004C2B8B">
              <w:rPr>
                <w:rFonts w:ascii="Times New Roman" w:hAnsi="Times New Roman"/>
                <w:b/>
              </w:rPr>
              <w:t xml:space="preserve">isporučio je sljedeće glavne isporuke definiranog tipa ili pružio sljedeće glavne usluge definiranog tipa: </w:t>
            </w:r>
            <w:r w:rsidRPr="004C2B8B">
              <w:rPr>
                <w:rFonts w:ascii="Times New Roman" w:hAnsi="Times New Roman"/>
              </w:rPr>
              <w:t>pri sastavljanju popisa navedite iznose, datume i primatelje, bilo javne ili privatne:</w:t>
            </w:r>
          </w:p>
        </w:tc>
        <w:tc>
          <w:tcPr>
            <w:tcW w:w="5637" w:type="dxa"/>
            <w:shd w:val="clear" w:color="auto" w:fill="auto"/>
          </w:tcPr>
          <w:p w14:paraId="23872BDF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br/>
              <w:t xml:space="preserve">Broj godina (to je </w:t>
            </w:r>
            <w:bookmarkStart w:id="14" w:name="_Hlk33188405"/>
            <w:r w:rsidRPr="004C2B8B">
              <w:rPr>
                <w:rFonts w:ascii="Times New Roman" w:hAnsi="Times New Roman"/>
              </w:rPr>
              <w:t>razdoblje definirano u odgovarajućoj obavijesti ili dokumentaciji o nabavi</w:t>
            </w:r>
            <w:bookmarkEnd w:id="14"/>
            <w:r w:rsidRPr="004C2B8B">
              <w:rPr>
                <w:rFonts w:ascii="Times New Roman" w:hAnsi="Times New Roman"/>
              </w:rPr>
              <w:t>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6"/>
              <w:gridCol w:w="1156"/>
              <w:gridCol w:w="1088"/>
              <w:gridCol w:w="1425"/>
            </w:tblGrid>
            <w:tr w:rsidR="00C2020C" w:rsidRPr="004C2B8B" w14:paraId="58D45E2F" w14:textId="77777777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14:paraId="13AAD41E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Opis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14:paraId="1B984F07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Iznosi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D1C8800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Datumi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14:paraId="0A9A3448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Primatelji</w:t>
                  </w:r>
                </w:p>
              </w:tc>
            </w:tr>
            <w:tr w:rsidR="00352613" w:rsidRPr="004C2B8B" w14:paraId="0D694A5D" w14:textId="77777777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14:paraId="662E1B78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14:paraId="11E0C81A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77694A6F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1D597EFC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52613" w:rsidRPr="004C2B8B" w14:paraId="67C860E7" w14:textId="77777777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14:paraId="1B5689D6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14:paraId="61F2851F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2FE9E0D0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A624A47" w14:textId="77777777" w:rsidR="00352613" w:rsidRPr="004C2B8B" w:rsidRDefault="00352613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C2020C" w:rsidRPr="004C2B8B" w14:paraId="08FDE765" w14:textId="77777777" w:rsidTr="00352613">
              <w:trPr>
                <w:trHeight w:val="553"/>
              </w:trPr>
              <w:tc>
                <w:tcPr>
                  <w:tcW w:w="1672" w:type="dxa"/>
                  <w:shd w:val="clear" w:color="auto" w:fill="auto"/>
                </w:tcPr>
                <w:p w14:paraId="0D3A7954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14:paraId="174D4537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A64FD37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5F52DD3A" w14:textId="77777777" w:rsidR="00C2020C" w:rsidRPr="004C2B8B" w:rsidRDefault="00C2020C" w:rsidP="00CF699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FA2C1B2" w14:textId="77777777" w:rsidR="00C2020C" w:rsidRPr="004C2B8B" w:rsidRDefault="00C2020C" w:rsidP="00CF699D">
            <w:pPr>
              <w:rPr>
                <w:rFonts w:ascii="Times New Roman" w:hAnsi="Times New Roman"/>
              </w:rPr>
            </w:pPr>
          </w:p>
        </w:tc>
      </w:tr>
    </w:tbl>
    <w:p w14:paraId="3F3CDBDF" w14:textId="2AE54409" w:rsidR="00CB544F" w:rsidRDefault="00CB544F" w:rsidP="00B95A77">
      <w:pPr>
        <w:spacing w:before="240"/>
        <w:rPr>
          <w:rFonts w:ascii="Times New Roman" w:hAnsi="Times New Roman"/>
          <w:i/>
        </w:rPr>
      </w:pPr>
      <w:bookmarkStart w:id="15" w:name="_DV_M4307"/>
      <w:bookmarkStart w:id="16" w:name="_DV_M4308"/>
      <w:bookmarkStart w:id="17" w:name="_DV_M4309"/>
      <w:bookmarkStart w:id="18" w:name="_DV_M4310"/>
      <w:bookmarkStart w:id="19" w:name="_DV_M4311"/>
      <w:bookmarkStart w:id="20" w:name="_DV_M4312"/>
      <w:bookmarkEnd w:id="15"/>
      <w:bookmarkEnd w:id="16"/>
      <w:bookmarkEnd w:id="17"/>
      <w:bookmarkEnd w:id="18"/>
      <w:bookmarkEnd w:id="19"/>
      <w:bookmarkEnd w:id="20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B95A77">
        <w:rPr>
          <w:rFonts w:ascii="Times New Roman" w:hAnsi="Times New Roman"/>
          <w:i/>
        </w:rPr>
        <w:t>.</w:t>
      </w:r>
    </w:p>
    <w:p w14:paraId="386FD68D" w14:textId="77777777" w:rsidR="006E10DC" w:rsidRDefault="006E10DC" w:rsidP="00B95A77">
      <w:pPr>
        <w:spacing w:before="240"/>
        <w:rPr>
          <w:rFonts w:ascii="Times New Roman" w:hAnsi="Times New Roman"/>
          <w:i/>
        </w:rPr>
      </w:pPr>
      <w:bookmarkStart w:id="21" w:name="_GoBack"/>
      <w:bookmarkEnd w:id="21"/>
    </w:p>
    <w:p w14:paraId="1CCBCADD" w14:textId="77777777" w:rsidR="001F4CB4" w:rsidRPr="00B95A77" w:rsidRDefault="001F4CB4" w:rsidP="00B95A77">
      <w:pPr>
        <w:spacing w:before="240"/>
        <w:rPr>
          <w:rFonts w:ascii="Times New Roman" w:hAnsi="Times New Roman"/>
          <w:i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2471"/>
        <w:gridCol w:w="3446"/>
      </w:tblGrid>
      <w:tr w:rsidR="001F4CB4" w14:paraId="61D40565" w14:textId="77777777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14:paraId="51323363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0DEA3229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6C931686" w14:textId="77777777"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14:paraId="298588FE" w14:textId="77777777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14:paraId="1DDFD121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14:paraId="2E66A5DF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32F62F68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</w:t>
            </w:r>
            <w:r w:rsidRPr="00B95A77">
              <w:rPr>
                <w:rFonts w:ascii="Times New Roman" w:hAnsi="Times New Roman"/>
              </w:rPr>
              <w:t>otpis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ovl</w:t>
            </w:r>
            <w:proofErr w:type="spellEnd"/>
            <w:r>
              <w:rPr>
                <w:rFonts w:ascii="Times New Roman" w:hAnsi="Times New Roman"/>
              </w:rPr>
              <w:t>. osobe ponuditelja</w:t>
            </w:r>
          </w:p>
        </w:tc>
      </w:tr>
      <w:tr w:rsidR="001F4CB4" w14:paraId="7CA984DF" w14:textId="77777777" w:rsidTr="001F4CB4">
        <w:trPr>
          <w:jc w:val="center"/>
        </w:trPr>
        <w:tc>
          <w:tcPr>
            <w:tcW w:w="3241" w:type="dxa"/>
          </w:tcPr>
          <w:p w14:paraId="02E53472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2E19A76C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2938A1F2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41C6794D" w14:textId="77777777" w:rsidTr="001F4CB4">
        <w:trPr>
          <w:jc w:val="center"/>
        </w:trPr>
        <w:tc>
          <w:tcPr>
            <w:tcW w:w="3241" w:type="dxa"/>
          </w:tcPr>
          <w:p w14:paraId="0E5B558D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60EDC37C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1C714DE8" w14:textId="77777777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ovl</w:t>
            </w:r>
            <w:proofErr w:type="spellEnd"/>
            <w:r>
              <w:rPr>
                <w:rFonts w:ascii="Times New Roman" w:hAnsi="Times New Roman"/>
              </w:rPr>
              <w:t xml:space="preserve">. osobe </w:t>
            </w:r>
            <w:proofErr w:type="spellStart"/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govarate</w:t>
            </w:r>
            <w:r>
              <w:rPr>
                <w:rFonts w:ascii="Times New Roman" w:hAnsi="Times New Roman"/>
              </w:rPr>
              <w:t>lja</w:t>
            </w:r>
            <w:proofErr w:type="spellEnd"/>
          </w:p>
        </w:tc>
      </w:tr>
      <w:tr w:rsidR="001F4CB4" w14:paraId="47973305" w14:textId="77777777" w:rsidTr="001F4CB4">
        <w:trPr>
          <w:jc w:val="center"/>
        </w:trPr>
        <w:tc>
          <w:tcPr>
            <w:tcW w:w="3241" w:type="dxa"/>
          </w:tcPr>
          <w:p w14:paraId="76284567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01FB76BC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2706B695" w14:textId="77777777"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14:paraId="02B6248B" w14:textId="77777777" w:rsidTr="001F4CB4">
        <w:trPr>
          <w:jc w:val="center"/>
        </w:trPr>
        <w:tc>
          <w:tcPr>
            <w:tcW w:w="3241" w:type="dxa"/>
          </w:tcPr>
          <w:p w14:paraId="0E8D1CD6" w14:textId="77777777"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14:paraId="5698054C" w14:textId="77777777"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2110205C" w14:textId="77777777"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ovl</w:t>
            </w:r>
            <w:proofErr w:type="spellEnd"/>
            <w:r>
              <w:rPr>
                <w:rFonts w:ascii="Times New Roman" w:hAnsi="Times New Roman"/>
              </w:rPr>
              <w:t xml:space="preserve">. osobe </w:t>
            </w:r>
            <w:proofErr w:type="spellStart"/>
            <w:r>
              <w:rPr>
                <w:rFonts w:ascii="Times New Roman" w:hAnsi="Times New Roman"/>
              </w:rPr>
              <w:t>podugovaratelja</w:t>
            </w:r>
            <w:proofErr w:type="spellEnd"/>
          </w:p>
        </w:tc>
      </w:tr>
    </w:tbl>
    <w:p w14:paraId="27D9BEF9" w14:textId="77777777"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6B651" w14:textId="77777777" w:rsidR="00F140D3" w:rsidRDefault="00F140D3" w:rsidP="00181329">
      <w:pPr>
        <w:spacing w:after="0"/>
      </w:pPr>
      <w:r>
        <w:separator/>
      </w:r>
    </w:p>
  </w:endnote>
  <w:endnote w:type="continuationSeparator" w:id="0">
    <w:p w14:paraId="3FAC5E4F" w14:textId="77777777" w:rsidR="00F140D3" w:rsidRDefault="00F140D3" w:rsidP="00181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88FA6" w14:textId="77777777" w:rsidR="004C2B8B" w:rsidRPr="002F73E5" w:rsidRDefault="004C2B8B" w:rsidP="004C2B8B">
    <w:pPr>
      <w:pStyle w:val="Podnoje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>
      <w:r>
        <w:t xml:space="preserve"> </w:t>
      </w:r>
    </w:fldSimple>
    <w:r w:rsidRPr="002F73E5"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2DCE8" w14:textId="77777777" w:rsidR="00F140D3" w:rsidRDefault="00F140D3" w:rsidP="00181329">
      <w:pPr>
        <w:spacing w:after="0"/>
      </w:pPr>
      <w:r>
        <w:separator/>
      </w:r>
    </w:p>
  </w:footnote>
  <w:footnote w:type="continuationSeparator" w:id="0">
    <w:p w14:paraId="62700BE3" w14:textId="77777777" w:rsidR="00F140D3" w:rsidRDefault="00F140D3" w:rsidP="00181329">
      <w:pPr>
        <w:spacing w:after="0"/>
      </w:pPr>
      <w:r>
        <w:continuationSeparator/>
      </w:r>
    </w:p>
  </w:footnote>
  <w:footnote w:id="1">
    <w:p w14:paraId="4DADC250" w14:textId="77777777" w:rsidR="00EF45F7" w:rsidRPr="00EF45F7" w:rsidRDefault="00EF45F7">
      <w:pPr>
        <w:pStyle w:val="Tekstfusnote"/>
        <w:rPr>
          <w:rFonts w:ascii="Times New Roman" w:hAnsi="Times New Roman"/>
        </w:rPr>
      </w:pPr>
      <w:r>
        <w:rPr>
          <w:rStyle w:val="Referencafusnote"/>
        </w:rPr>
        <w:footnoteRef/>
      </w:r>
      <w:r>
        <w:t xml:space="preserve"> </w:t>
      </w:r>
      <w:r w:rsidRPr="00EF45F7">
        <w:rPr>
          <w:rFonts w:ascii="Times New Roman" w:hAnsi="Times New Roman"/>
        </w:rPr>
        <w:t>Referentno</w:t>
      </w:r>
      <w:r>
        <w:t xml:space="preserve"> </w:t>
      </w:r>
      <w:r w:rsidRPr="00EF45F7">
        <w:rPr>
          <w:rFonts w:ascii="Times New Roman" w:hAnsi="Times New Roman"/>
        </w:rPr>
        <w:t>razdoblje definirano</w:t>
      </w:r>
      <w:r>
        <w:rPr>
          <w:rFonts w:ascii="Times New Roman" w:hAnsi="Times New Roman"/>
        </w:rPr>
        <w:t xml:space="preserve"> je</w:t>
      </w:r>
      <w:r w:rsidRPr="00EF45F7">
        <w:rPr>
          <w:rFonts w:ascii="Times New Roman" w:hAnsi="Times New Roman"/>
        </w:rPr>
        <w:t xml:space="preserve"> u dokumentaciji o nabavi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2775B"/>
    <w:multiLevelType w:val="multilevel"/>
    <w:tmpl w:val="D08659D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C70EFD"/>
    <w:multiLevelType w:val="multilevel"/>
    <w:tmpl w:val="041A001D"/>
    <w:numStyleLink w:val="Stil1"/>
  </w:abstractNum>
  <w:abstractNum w:abstractNumId="22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 w15:restartNumberingAfterBreak="0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0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23"/>
  </w:num>
  <w:num w:numId="18">
    <w:abstractNumId w:val="13"/>
  </w:num>
  <w:num w:numId="19">
    <w:abstractNumId w:val="15"/>
  </w:num>
  <w:num w:numId="20">
    <w:abstractNumId w:val="11"/>
  </w:num>
  <w:num w:numId="21">
    <w:abstractNumId w:val="22"/>
  </w:num>
  <w:num w:numId="22">
    <w:abstractNumId w:val="9"/>
  </w:num>
  <w:num w:numId="23">
    <w:abstractNumId w:val="16"/>
  </w:num>
  <w:num w:numId="24">
    <w:abstractNumId w:val="18"/>
  </w:num>
  <w:num w:numId="25">
    <w:abstractNumId w:val="19"/>
  </w:num>
  <w:num w:numId="26">
    <w:abstractNumId w:val="12"/>
  </w:num>
  <w:num w:numId="27">
    <w:abstractNumId w:val="17"/>
  </w:num>
  <w:num w:numId="28">
    <w:abstractNumId w:val="26"/>
  </w:num>
  <w:num w:numId="29">
    <w:abstractNumId w:val="10"/>
  </w:num>
  <w:num w:numId="30">
    <w:abstractNumId w:val="25"/>
  </w:num>
  <w:num w:numId="31">
    <w:abstractNumId w:val="21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>
    <w:abstractNumId w:val="24"/>
  </w:num>
  <w:num w:numId="3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6850"/>
    <w:rsid w:val="005A1D2B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0878761"/>
  <w15:chartTrackingRefBased/>
  <w15:docId w15:val="{DA2C62C4-4642-40ED-9B07-C162D1A0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slov2Char">
    <w:name w:val="Naslov 2 Char"/>
    <w:link w:val="Naslov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slov3Char">
    <w:name w:val="Naslov 3 Char"/>
    <w:link w:val="Naslov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slov4Char">
    <w:name w:val="Naslov 4 Char"/>
    <w:link w:val="Naslov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B6515"/>
    <w:pPr>
      <w:outlineLvl w:val="9"/>
    </w:p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Naslov5Char">
    <w:name w:val="Naslov 5 Char"/>
    <w:link w:val="Naslov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Naslov6Char">
    <w:name w:val="Naslov 6 Char"/>
    <w:link w:val="Naslov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AB6515"/>
    <w:rPr>
      <w:i/>
      <w:iCs/>
    </w:rPr>
  </w:style>
  <w:style w:type="character" w:customStyle="1" w:styleId="Naslov8Char">
    <w:name w:val="Naslov 8 Char"/>
    <w:link w:val="Naslov8"/>
    <w:uiPriority w:val="9"/>
    <w:semiHidden/>
    <w:rsid w:val="00AB6515"/>
    <w:rPr>
      <w:b/>
      <w:bCs/>
    </w:rPr>
  </w:style>
  <w:style w:type="character" w:customStyle="1" w:styleId="Naslov9Char">
    <w:name w:val="Naslov 9 Char"/>
    <w:link w:val="Naslov9"/>
    <w:uiPriority w:val="9"/>
    <w:semiHidden/>
    <w:rsid w:val="00AB6515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NaslovChar">
    <w:name w:val="Naslov Char"/>
    <w:link w:val="Naslov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naslovChar">
    <w:name w:val="Podnaslov Char"/>
    <w:link w:val="Podnaslov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Naglaeno">
    <w:name w:val="Strong"/>
    <w:uiPriority w:val="22"/>
    <w:qFormat/>
    <w:rsid w:val="00AB6515"/>
    <w:rPr>
      <w:b/>
      <w:bCs/>
      <w:color w:val="auto"/>
    </w:rPr>
  </w:style>
  <w:style w:type="character" w:styleId="Istaknuto">
    <w:name w:val="Emphasis"/>
    <w:uiPriority w:val="20"/>
    <w:qFormat/>
    <w:rsid w:val="00AB6515"/>
    <w:rPr>
      <w:i/>
      <w:iCs/>
      <w:color w:val="auto"/>
    </w:rPr>
  </w:style>
  <w:style w:type="paragraph" w:styleId="Bezproreda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NaglaencitatChar">
    <w:name w:val="Naglašen citat Char"/>
    <w:link w:val="Naglaencitat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Neupadljivoisticanje">
    <w:name w:val="Subtle Emphasis"/>
    <w:uiPriority w:val="19"/>
    <w:qFormat/>
    <w:rsid w:val="00AB6515"/>
    <w:rPr>
      <w:i/>
      <w:iCs/>
      <w:color w:val="auto"/>
    </w:rPr>
  </w:style>
  <w:style w:type="character" w:styleId="Jakoisticanje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Neupadljivareferenca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staknutareferenca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Naslovknjig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Tijeloteksta">
    <w:name w:val="Body Text"/>
    <w:basedOn w:val="Normal"/>
    <w:link w:val="Tijeloteksta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TijelotekstaChar">
    <w:name w:val="Tijelo teksta Char"/>
    <w:link w:val="Tijeloteksta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Duje Mitrović</cp:lastModifiedBy>
  <cp:revision>3</cp:revision>
  <cp:lastPrinted>2015-10-30T13:45:00Z</cp:lastPrinted>
  <dcterms:created xsi:type="dcterms:W3CDTF">2020-02-25T11:08:00Z</dcterms:created>
  <dcterms:modified xsi:type="dcterms:W3CDTF">2020-02-25T11:09:00Z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