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077DB2" w:rsidP="008B7108">
      <w:pPr>
        <w:tabs>
          <w:tab w:val="right" w:pos="3261"/>
          <w:tab w:val="left" w:pos="5529"/>
        </w:tabs>
        <w:rPr>
          <w:rFonts w:ascii="Times New Roman" w:hAnsi="Times New Roman"/>
          <w:sz w:val="22"/>
        </w:rPr>
      </w:pPr>
      <w:r w:rsidRPr="00077DB2">
        <w:rPr>
          <w:noProof/>
        </w:rPr>
        <w:pict>
          <v:shapetype id="_x0000_t202" coordsize="21600,21600" o:spt="202" path="m,l,21600r21600,l21600,xe">
            <v:stroke joinstyle="miter"/>
            <v:path gradientshapeok="t" o:connecttype="rect"/>
          </v:shapetype>
          <v:shape id="Text Box 3" o:spid="_x0000_s1031" type="#_x0000_t202" style="position:absolute;margin-left:173.65pt;margin-top:8.05pt;width:93.2pt;height:85.1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" o:allowincell="f" stroked="f">
            <v:textbox>
              <w:txbxContent>
                <w:p w:rsidR="00820584" w:rsidRDefault="004A17C2">
                  <w:r>
                    <w:rPr>
                      <w:noProof/>
                    </w:rPr>
                    <w:drawing>
                      <wp:inline distT="0" distB="0" distL="0" distR="0">
                        <wp:extent cx="990600" cy="972820"/>
                        <wp:effectExtent l="19050" t="0" r="0" b="0"/>
                        <wp:docPr id="1" name="Picture 1" descr="Description: 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LNICA"/>
                                <pic:cNvPicPr>
                                  <a:picLocks noChangeAspect="1" noChangeArrowheads="1"/>
                                </pic:cNvPicPr>
                              </pic:nvPicPr>
                              <pic:blipFill>
                                <a:blip r:embed="rId8"/>
                                <a:srcRect/>
                                <a:stretch>
                                  <a:fillRect/>
                                </a:stretch>
                              </pic:blipFill>
                              <pic:spPr bwMode="auto">
                                <a:xfrm>
                                  <a:off x="0" y="0"/>
                                  <a:ext cx="990600" cy="972820"/>
                                </a:xfrm>
                                <a:prstGeom prst="rect">
                                  <a:avLst/>
                                </a:prstGeom>
                                <a:noFill/>
                                <a:ln w="9525">
                                  <a:noFill/>
                                  <a:miter lim="800000"/>
                                  <a:headEnd/>
                                  <a:tailEnd/>
                                </a:ln>
                              </pic:spPr>
                            </pic:pic>
                          </a:graphicData>
                        </a:graphic>
                      </wp:inline>
                    </w:drawing>
                  </w:r>
                </w:p>
              </w:txbxContent>
            </v:textbox>
          </v:shape>
        </w:pict>
      </w:r>
      <w:r w:rsidRPr="00077DB2">
        <w:rPr>
          <w:noProof/>
        </w:rPr>
        <w:pict>
          <v:line id="Line 2" o:spid="_x0000_s1030" style="position:absolute;z-index:251656704;visibility:visible" from="15.25pt,101.65pt" to="461.7pt,1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"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DA1E04" w:rsidRDefault="006C5F30" w:rsidP="008B7108">
      <w:pPr>
        <w:rPr>
          <w:rFonts w:ascii="Times New Roman" w:hAnsi="Times New Roman"/>
          <w:b/>
          <w:szCs w:val="24"/>
          <w:lang w:eastAsia="en-US"/>
        </w:rPr>
      </w:pPr>
      <w:r w:rsidRPr="00DA1E04">
        <w:rPr>
          <w:rFonts w:ascii="Times New Roman" w:hAnsi="Times New Roman"/>
          <w:b/>
          <w:szCs w:val="24"/>
        </w:rPr>
        <w:t xml:space="preserve">Zadar, </w:t>
      </w:r>
      <w:r w:rsidR="00083FF1">
        <w:rPr>
          <w:rFonts w:ascii="Times New Roman" w:hAnsi="Times New Roman"/>
          <w:b/>
          <w:szCs w:val="24"/>
        </w:rPr>
        <w:t>0</w:t>
      </w:r>
      <w:r w:rsidR="004A17C2">
        <w:rPr>
          <w:rFonts w:ascii="Times New Roman" w:hAnsi="Times New Roman"/>
          <w:b/>
          <w:szCs w:val="24"/>
        </w:rPr>
        <w:t>8</w:t>
      </w:r>
      <w:r w:rsidR="00EB42D1" w:rsidRPr="00DA1E04">
        <w:rPr>
          <w:rFonts w:ascii="Times New Roman" w:hAnsi="Times New Roman"/>
          <w:b/>
          <w:szCs w:val="24"/>
        </w:rPr>
        <w:t>.0</w:t>
      </w:r>
      <w:r w:rsidR="00083FF1">
        <w:rPr>
          <w:rFonts w:ascii="Times New Roman" w:hAnsi="Times New Roman"/>
          <w:b/>
          <w:szCs w:val="24"/>
        </w:rPr>
        <w:t>5</w:t>
      </w:r>
      <w:r w:rsidR="00EB42D1" w:rsidRPr="00DA1E04">
        <w:rPr>
          <w:rFonts w:ascii="Times New Roman" w:hAnsi="Times New Roman"/>
          <w:b/>
          <w:szCs w:val="24"/>
        </w:rPr>
        <w:t>.201</w:t>
      </w:r>
      <w:r w:rsidR="004A17C2">
        <w:rPr>
          <w:rFonts w:ascii="Times New Roman" w:hAnsi="Times New Roman"/>
          <w:b/>
          <w:szCs w:val="24"/>
        </w:rPr>
        <w:t>9</w:t>
      </w:r>
      <w:r w:rsidR="002427CC" w:rsidRPr="00DA1E04">
        <w:rPr>
          <w:rFonts w:ascii="Times New Roman" w:hAnsi="Times New Roman"/>
          <w:b/>
          <w:szCs w:val="24"/>
        </w:rPr>
        <w:t>.</w:t>
      </w:r>
    </w:p>
    <w:p w:rsidR="00DB2F23" w:rsidRPr="00086843" w:rsidRDefault="006C5F30" w:rsidP="00DB2F23">
      <w:pPr>
        <w:tabs>
          <w:tab w:val="left" w:pos="5954"/>
        </w:tabs>
        <w:rPr>
          <w:rFonts w:ascii="Times New Roman" w:hAnsi="Times New Roman"/>
          <w:b/>
          <w:szCs w:val="24"/>
        </w:rPr>
      </w:pPr>
      <w:r w:rsidRPr="00DA1E04">
        <w:rPr>
          <w:rFonts w:ascii="Times New Roman" w:hAnsi="Times New Roman"/>
          <w:b/>
          <w:szCs w:val="24"/>
        </w:rPr>
        <w:t xml:space="preserve">URBROJ: </w:t>
      </w:r>
      <w:r w:rsidR="008576F3" w:rsidRPr="008576F3">
        <w:rPr>
          <w:rFonts w:ascii="Times New Roman" w:hAnsi="Times New Roman"/>
          <w:b/>
          <w:szCs w:val="24"/>
        </w:rPr>
        <w:t>04-2825/19-2/19</w:t>
      </w:r>
    </w:p>
    <w:p w:rsidR="00DB2F23" w:rsidRDefault="00DB2F23" w:rsidP="00DB2F23">
      <w:pPr>
        <w:tabs>
          <w:tab w:val="left" w:pos="5954"/>
        </w:tabs>
        <w:rPr>
          <w:rFonts w:ascii="Times New Roman" w:hAnsi="Times New Roman"/>
          <w:b/>
          <w:szCs w:val="24"/>
        </w:rPr>
      </w:pPr>
    </w:p>
    <w:p w:rsidR="00056A56" w:rsidRDefault="00056A56" w:rsidP="00DB2F23">
      <w:pPr>
        <w:tabs>
          <w:tab w:val="left" w:pos="5954"/>
        </w:tabs>
        <w:rPr>
          <w:rFonts w:ascii="Times New Roman" w:hAnsi="Times New Roman"/>
          <w:b/>
          <w:szCs w:val="24"/>
        </w:rPr>
      </w:pPr>
    </w:p>
    <w:p w:rsidR="00056A56" w:rsidRPr="00086843" w:rsidRDefault="00056A56" w:rsidP="00DB2F23">
      <w:pPr>
        <w:tabs>
          <w:tab w:val="left" w:pos="5954"/>
        </w:tabs>
        <w:rPr>
          <w:rFonts w:ascii="Times New Roman" w:hAnsi="Times New Roman"/>
          <w:b/>
          <w:szCs w:val="24"/>
        </w:rPr>
      </w:pPr>
    </w:p>
    <w:p w:rsidR="00383185" w:rsidRDefault="00056A56" w:rsidP="006A11D2">
      <w:pPr>
        <w:autoSpaceDE w:val="0"/>
        <w:autoSpaceDN w:val="0"/>
        <w:adjustRightInd w:val="0"/>
        <w:jc w:val="right"/>
        <w:rPr>
          <w:rFonts w:ascii="Times New Roman" w:hAnsi="Times New Roman"/>
          <w:b/>
          <w:bCs/>
          <w:szCs w:val="24"/>
        </w:rPr>
      </w:pPr>
      <w:r>
        <w:rPr>
          <w:rFonts w:ascii="Times New Roman" w:hAnsi="Times New Roman"/>
          <w:b/>
          <w:bCs/>
          <w:szCs w:val="24"/>
        </w:rPr>
        <w:t>- SVIM ZAINTERESIRANIM PONUDITELJIMA-</w:t>
      </w:r>
    </w:p>
    <w:p w:rsidR="00056A56" w:rsidRDefault="00056A56" w:rsidP="006A11D2">
      <w:pPr>
        <w:autoSpaceDE w:val="0"/>
        <w:autoSpaceDN w:val="0"/>
        <w:adjustRightInd w:val="0"/>
        <w:jc w:val="right"/>
        <w:rPr>
          <w:rFonts w:ascii="Times New Roman" w:hAnsi="Times New Roman"/>
          <w:b/>
          <w:bCs/>
          <w:szCs w:val="24"/>
        </w:rPr>
      </w:pPr>
    </w:p>
    <w:p w:rsidR="00056A56" w:rsidRDefault="00056A56" w:rsidP="006A11D2">
      <w:pPr>
        <w:autoSpaceDE w:val="0"/>
        <w:autoSpaceDN w:val="0"/>
        <w:adjustRightInd w:val="0"/>
        <w:jc w:val="right"/>
        <w:rPr>
          <w:rFonts w:ascii="Times New Roman" w:hAnsi="Times New Roman"/>
          <w:b/>
          <w:sz w:val="22"/>
          <w:szCs w:val="22"/>
        </w:rPr>
      </w:pPr>
    </w:p>
    <w:p w:rsidR="00056A56" w:rsidRDefault="00056A56" w:rsidP="006A11D2">
      <w:pPr>
        <w:autoSpaceDE w:val="0"/>
        <w:autoSpaceDN w:val="0"/>
        <w:adjustRightInd w:val="0"/>
        <w:jc w:val="right"/>
        <w:rPr>
          <w:rFonts w:ascii="Times New Roman" w:hAnsi="Times New Roman"/>
          <w:b/>
          <w:sz w:val="22"/>
          <w:szCs w:val="22"/>
        </w:rPr>
      </w:pPr>
    </w:p>
    <w:p w:rsidR="00056A56" w:rsidRDefault="00056A56" w:rsidP="006A11D2">
      <w:pPr>
        <w:autoSpaceDE w:val="0"/>
        <w:autoSpaceDN w:val="0"/>
        <w:adjustRightInd w:val="0"/>
        <w:jc w:val="right"/>
        <w:rPr>
          <w:rFonts w:ascii="Times New Roman" w:hAnsi="Times New Roman"/>
          <w:b/>
          <w:sz w:val="22"/>
          <w:szCs w:val="22"/>
        </w:rPr>
      </w:pPr>
    </w:p>
    <w:p w:rsidR="00056A56" w:rsidRPr="00383185" w:rsidRDefault="00056A56" w:rsidP="006A11D2">
      <w:pPr>
        <w:autoSpaceDE w:val="0"/>
        <w:autoSpaceDN w:val="0"/>
        <w:adjustRightInd w:val="0"/>
        <w:jc w:val="right"/>
        <w:rPr>
          <w:rFonts w:ascii="Times New Roman" w:hAnsi="Times New Roman"/>
          <w:b/>
          <w:sz w:val="22"/>
          <w:szCs w:val="22"/>
        </w:rPr>
      </w:pPr>
    </w:p>
    <w:p w:rsidR="0078160A" w:rsidRDefault="0078160A" w:rsidP="008B7108">
      <w:pPr>
        <w:tabs>
          <w:tab w:val="left" w:pos="1260"/>
        </w:tabs>
        <w:rPr>
          <w:rFonts w:ascii="Times New Roman" w:hAnsi="Times New Roman"/>
          <w:sz w:val="22"/>
          <w:szCs w:val="22"/>
        </w:rPr>
      </w:pPr>
      <w:r w:rsidRPr="00086843">
        <w:rPr>
          <w:rFonts w:ascii="Times New Roman" w:hAnsi="Times New Roman"/>
          <w:sz w:val="22"/>
          <w:szCs w:val="22"/>
        </w:rPr>
        <w:t>PREDMET: Poziv za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076479" w:rsidRDefault="00076479" w:rsidP="008B7108">
      <w:pPr>
        <w:tabs>
          <w:tab w:val="left" w:pos="1260"/>
        </w:tabs>
        <w:rPr>
          <w:rFonts w:ascii="Times New Roman" w:hAnsi="Times New Roman"/>
          <w:sz w:val="22"/>
          <w:szCs w:val="22"/>
        </w:rPr>
      </w:pPr>
    </w:p>
    <w:p w:rsidR="00390331" w:rsidRPr="00086843" w:rsidRDefault="00390331" w:rsidP="008B7108">
      <w:pPr>
        <w:tabs>
          <w:tab w:val="left" w:pos="1260"/>
        </w:tabs>
        <w:rPr>
          <w:rFonts w:ascii="Times New Roman" w:hAnsi="Times New Roman"/>
          <w:sz w:val="22"/>
          <w:szCs w:val="22"/>
        </w:rPr>
      </w:pPr>
    </w:p>
    <w:p w:rsidR="00987E5B" w:rsidRDefault="008576F3" w:rsidP="000948A0">
      <w:pPr>
        <w:jc w:val="center"/>
        <w:rPr>
          <w:rFonts w:ascii="Times New Roman" w:hAnsi="Times New Roman"/>
          <w:b/>
          <w:bCs/>
          <w:sz w:val="32"/>
          <w:szCs w:val="32"/>
        </w:rPr>
      </w:pPr>
      <w:r>
        <w:rPr>
          <w:rFonts w:ascii="Times New Roman" w:hAnsi="Times New Roman"/>
          <w:b/>
          <w:bCs/>
          <w:sz w:val="32"/>
          <w:szCs w:val="32"/>
        </w:rPr>
        <w:t>M</w:t>
      </w:r>
      <w:r w:rsidRPr="008576F3">
        <w:rPr>
          <w:rFonts w:ascii="Times New Roman" w:hAnsi="Times New Roman"/>
          <w:b/>
          <w:bCs/>
          <w:sz w:val="32"/>
          <w:szCs w:val="32"/>
        </w:rPr>
        <w:t>onitori za pra</w:t>
      </w:r>
      <w:r>
        <w:rPr>
          <w:rFonts w:ascii="Times New Roman" w:hAnsi="Times New Roman"/>
          <w:b/>
          <w:bCs/>
          <w:sz w:val="32"/>
          <w:szCs w:val="32"/>
        </w:rPr>
        <w:t>ć</w:t>
      </w:r>
      <w:r w:rsidRPr="008576F3">
        <w:rPr>
          <w:rFonts w:ascii="Times New Roman" w:hAnsi="Times New Roman"/>
          <w:b/>
          <w:bCs/>
          <w:sz w:val="32"/>
          <w:szCs w:val="32"/>
        </w:rPr>
        <w:t>enje vitalnih funkcija (kom. 6)</w:t>
      </w:r>
    </w:p>
    <w:p w:rsidR="00024E69" w:rsidRDefault="00024E69" w:rsidP="000948A0">
      <w:pPr>
        <w:jc w:val="center"/>
        <w:rPr>
          <w:rFonts w:ascii="Times New Roman" w:hAnsi="Times New Roman"/>
          <w:b/>
          <w:sz w:val="32"/>
          <w:szCs w:val="32"/>
        </w:rPr>
      </w:pPr>
    </w:p>
    <w:p w:rsidR="0078160A" w:rsidRPr="00086843" w:rsidRDefault="0078160A" w:rsidP="008B7108">
      <w:pPr>
        <w:rPr>
          <w:rFonts w:ascii="Times New Roman" w:hAnsi="Times New Roman"/>
          <w:sz w:val="22"/>
          <w:szCs w:val="22"/>
        </w:rPr>
      </w:pPr>
      <w:r w:rsidRPr="00086843">
        <w:rPr>
          <w:rFonts w:ascii="Times New Roman" w:hAnsi="Times New Roman"/>
          <w:sz w:val="22"/>
          <w:szCs w:val="22"/>
        </w:rPr>
        <w:t>Poštovani,</w:t>
      </w:r>
    </w:p>
    <w:p w:rsidR="0078160A" w:rsidRPr="00086843"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rsidR="0078160A" w:rsidRDefault="0078160A" w:rsidP="008B7108">
      <w:pPr>
        <w:jc w:val="both"/>
        <w:rPr>
          <w:rFonts w:ascii="Times New Roman" w:hAnsi="Times New Roman"/>
          <w:sz w:val="22"/>
          <w:szCs w:val="22"/>
        </w:rPr>
      </w:pPr>
      <w:r w:rsidRPr="00086843">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948A0" w:rsidRPr="00086843" w:rsidRDefault="000948A0" w:rsidP="008B7108">
      <w:pPr>
        <w:jc w:val="both"/>
        <w:rPr>
          <w:rFonts w:ascii="Times New Roman" w:hAnsi="Times New Roman"/>
          <w:sz w:val="22"/>
          <w:szCs w:val="22"/>
        </w:rPr>
      </w:pPr>
    </w:p>
    <w:p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7A71B8">
        <w:rPr>
          <w:rFonts w:ascii="Times New Roman" w:hAnsi="Times New Roman"/>
          <w:sz w:val="22"/>
          <w:szCs w:val="22"/>
        </w:rPr>
        <w:t>najkasnije do</w:t>
      </w:r>
      <w:r w:rsidR="000948DA" w:rsidRPr="007A71B8">
        <w:rPr>
          <w:rFonts w:ascii="Times New Roman" w:hAnsi="Times New Roman"/>
          <w:sz w:val="22"/>
          <w:szCs w:val="22"/>
        </w:rPr>
        <w:t xml:space="preserve"> </w:t>
      </w:r>
      <w:r w:rsidR="005F355A">
        <w:rPr>
          <w:rFonts w:ascii="Times New Roman" w:hAnsi="Times New Roman"/>
          <w:sz w:val="22"/>
          <w:szCs w:val="22"/>
          <w:u w:val="single"/>
        </w:rPr>
        <w:t>13</w:t>
      </w:r>
      <w:r w:rsidR="00725FD5" w:rsidRPr="007A71B8">
        <w:rPr>
          <w:rFonts w:ascii="Times New Roman" w:hAnsi="Times New Roman"/>
          <w:sz w:val="22"/>
          <w:szCs w:val="22"/>
          <w:u w:val="single"/>
        </w:rPr>
        <w:t>.0</w:t>
      </w:r>
      <w:r w:rsidR="005F355A">
        <w:rPr>
          <w:rFonts w:ascii="Times New Roman" w:hAnsi="Times New Roman"/>
          <w:sz w:val="22"/>
          <w:szCs w:val="22"/>
          <w:u w:val="single"/>
        </w:rPr>
        <w:t>5</w:t>
      </w:r>
      <w:r w:rsidR="00725FD5" w:rsidRPr="007A71B8">
        <w:rPr>
          <w:rFonts w:ascii="Times New Roman" w:hAnsi="Times New Roman"/>
          <w:sz w:val="22"/>
          <w:szCs w:val="22"/>
          <w:u w:val="single"/>
        </w:rPr>
        <w:t>.201</w:t>
      </w:r>
      <w:r w:rsidR="002E51C4" w:rsidRPr="007A71B8">
        <w:rPr>
          <w:rFonts w:ascii="Times New Roman" w:hAnsi="Times New Roman"/>
          <w:sz w:val="22"/>
          <w:szCs w:val="22"/>
          <w:u w:val="single"/>
        </w:rPr>
        <w:t>8</w:t>
      </w:r>
      <w:r w:rsidR="00725FD5" w:rsidRPr="007A71B8">
        <w:rPr>
          <w:rFonts w:ascii="Times New Roman" w:hAnsi="Times New Roman"/>
          <w:sz w:val="22"/>
          <w:szCs w:val="22"/>
          <w:u w:val="single"/>
        </w:rPr>
        <w:t>.</w:t>
      </w:r>
      <w:r w:rsidR="000948DA" w:rsidRPr="007A71B8">
        <w:rPr>
          <w:rFonts w:ascii="Times New Roman" w:hAnsi="Times New Roman"/>
          <w:sz w:val="22"/>
          <w:szCs w:val="22"/>
        </w:rPr>
        <w:t xml:space="preserve"> </w:t>
      </w:r>
      <w:r w:rsidR="00C031BB" w:rsidRPr="007A71B8">
        <w:rPr>
          <w:rFonts w:ascii="Times New Roman" w:hAnsi="Times New Roman"/>
          <w:sz w:val="22"/>
          <w:szCs w:val="22"/>
        </w:rPr>
        <w:t>g</w:t>
      </w:r>
      <w:r w:rsidRPr="007A71B8">
        <w:rPr>
          <w:rFonts w:ascii="Times New Roman" w:hAnsi="Times New Roman"/>
          <w:sz w:val="22"/>
          <w:szCs w:val="22"/>
        </w:rPr>
        <w:t>odine</w:t>
      </w:r>
      <w:r w:rsidR="00A536C7" w:rsidRPr="007A71B8">
        <w:rPr>
          <w:rFonts w:ascii="Times New Roman" w:hAnsi="Times New Roman"/>
          <w:sz w:val="22"/>
          <w:szCs w:val="22"/>
        </w:rPr>
        <w:t xml:space="preserve"> </w:t>
      </w:r>
      <w:r w:rsidRPr="007A71B8">
        <w:rPr>
          <w:rFonts w:ascii="Times New Roman" w:hAnsi="Times New Roman"/>
          <w:sz w:val="22"/>
          <w:szCs w:val="22"/>
        </w:rPr>
        <w:t>do</w:t>
      </w:r>
      <w:r w:rsidR="00A536C7" w:rsidRPr="007A71B8">
        <w:rPr>
          <w:rFonts w:ascii="Times New Roman" w:hAnsi="Times New Roman"/>
          <w:sz w:val="22"/>
          <w:szCs w:val="22"/>
        </w:rPr>
        <w:t xml:space="preserve"> 1</w:t>
      </w:r>
      <w:r w:rsidR="008C554D">
        <w:rPr>
          <w:rFonts w:ascii="Times New Roman" w:hAnsi="Times New Roman"/>
          <w:sz w:val="22"/>
          <w:szCs w:val="22"/>
        </w:rPr>
        <w:t>2</w:t>
      </w:r>
      <w:r w:rsidR="00A536C7" w:rsidRPr="007A71B8">
        <w:rPr>
          <w:rFonts w:ascii="Times New Roman" w:hAnsi="Times New Roman"/>
          <w:sz w:val="22"/>
          <w:szCs w:val="22"/>
        </w:rPr>
        <w:t>:</w:t>
      </w:r>
      <w:r w:rsidR="00797240" w:rsidRPr="007A71B8">
        <w:rPr>
          <w:rFonts w:ascii="Times New Roman" w:hAnsi="Times New Roman"/>
          <w:sz w:val="22"/>
          <w:szCs w:val="22"/>
        </w:rPr>
        <w:t>00</w:t>
      </w:r>
      <w:r w:rsidR="00A536C7" w:rsidRPr="007A71B8">
        <w:rPr>
          <w:rFonts w:ascii="Times New Roman" w:hAnsi="Times New Roman"/>
          <w:sz w:val="22"/>
          <w:szCs w:val="22"/>
        </w:rPr>
        <w:t xml:space="preserve"> </w:t>
      </w:r>
      <w:r w:rsidRPr="007A71B8">
        <w:rPr>
          <w:rFonts w:ascii="Times New Roman" w:hAnsi="Times New Roman"/>
          <w:sz w:val="22"/>
          <w:szCs w:val="22"/>
        </w:rPr>
        <w:t>sati</w:t>
      </w:r>
      <w:r w:rsidRPr="00C5702E">
        <w:rPr>
          <w:rFonts w:ascii="Times New Roman" w:hAnsi="Times New Roman"/>
          <w:sz w:val="22"/>
          <w:szCs w:val="22"/>
        </w:rPr>
        <w:t xml:space="preserve"> na adresu:</w:t>
      </w:r>
      <w:r w:rsidRPr="00086843">
        <w:rPr>
          <w:rFonts w:ascii="Times New Roman" w:hAnsi="Times New Roman"/>
          <w:color w:val="000000"/>
          <w:sz w:val="22"/>
          <w:szCs w:val="22"/>
        </w:rPr>
        <w:t xml:space="preserve"> </w:t>
      </w:r>
    </w:p>
    <w:p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rsidR="0078160A" w:rsidRPr="00086843" w:rsidRDefault="0078160A" w:rsidP="008B7108">
      <w:pPr>
        <w:pBdr>
          <w:bar w:val="single" w:sz="4" w:color="auto"/>
        </w:pBdr>
        <w:tabs>
          <w:tab w:val="left" w:pos="357"/>
        </w:tabs>
        <w:jc w:val="both"/>
        <w:rPr>
          <w:rFonts w:ascii="Times New Roman" w:hAnsi="Times New Roman"/>
          <w:sz w:val="22"/>
          <w:szCs w:val="22"/>
        </w:rPr>
      </w:pPr>
    </w:p>
    <w:p w:rsidR="003A0F58" w:rsidRDefault="003A0F58" w:rsidP="008B7108">
      <w:pPr>
        <w:rPr>
          <w:rFonts w:ascii="Times New Roman" w:hAnsi="Times New Roman"/>
          <w:sz w:val="22"/>
          <w:szCs w:val="22"/>
        </w:rPr>
      </w:pPr>
    </w:p>
    <w:p w:rsidR="003A0F58" w:rsidRDefault="003A0F58" w:rsidP="008B7108">
      <w:pPr>
        <w:rPr>
          <w:rFonts w:ascii="Times New Roman" w:hAnsi="Times New Roman"/>
          <w:sz w:val="22"/>
          <w:szCs w:val="22"/>
        </w:rPr>
      </w:pPr>
    </w:p>
    <w:p w:rsidR="00332D61" w:rsidRDefault="00332D61"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Privitak:</w:t>
      </w: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 xml:space="preserve">- Opis predmeta nabave </w:t>
      </w:r>
    </w:p>
    <w:p w:rsidR="003A0F58" w:rsidRDefault="003A0F58" w:rsidP="003A0F58">
      <w:pPr>
        <w:pStyle w:val="PlainText"/>
        <w:jc w:val="both"/>
        <w:rPr>
          <w:rFonts w:ascii="Times New Roman" w:hAnsi="Times New Roman"/>
          <w:b/>
          <w:sz w:val="24"/>
          <w:szCs w:val="24"/>
        </w:rPr>
      </w:pPr>
      <w:r w:rsidRPr="002F383B">
        <w:rPr>
          <w:rFonts w:ascii="Times New Roman" w:hAnsi="Times New Roman"/>
          <w:sz w:val="22"/>
          <w:szCs w:val="22"/>
        </w:rPr>
        <w:t xml:space="preserve">- Popis dokumenata kojima se dokazuje da ne postoje </w:t>
      </w:r>
      <w:r w:rsidRPr="002F383B">
        <w:rPr>
          <w:rFonts w:ascii="Times New Roman" w:hAnsi="Times New Roman"/>
          <w:bCs/>
          <w:sz w:val="22"/>
          <w:szCs w:val="22"/>
        </w:rPr>
        <w:t xml:space="preserve">OSNOVE ZA ISKLJUČENJE GOSPODARSKOG SUBJEKTA </w:t>
      </w:r>
      <w:r w:rsidRPr="002F383B">
        <w:rPr>
          <w:rFonts w:ascii="Times New Roman" w:hAnsi="Times New Roman"/>
          <w:sz w:val="22"/>
          <w:szCs w:val="22"/>
        </w:rPr>
        <w:t>i kojima se dokazuje sposobnost za obavljanje profesionalne djelatnosti, financijska sposobnost i tehnička i stručna sposobnost</w:t>
      </w:r>
      <w:r w:rsidRPr="002F383B">
        <w:rPr>
          <w:rFonts w:ascii="Times New Roman" w:hAnsi="Times New Roman"/>
          <w:b/>
          <w:sz w:val="24"/>
          <w:szCs w:val="24"/>
        </w:rPr>
        <w:t xml:space="preserve"> </w:t>
      </w:r>
    </w:p>
    <w:p w:rsidR="001C3688" w:rsidRDefault="001C3688" w:rsidP="008B7108">
      <w:pPr>
        <w:rPr>
          <w:rFonts w:ascii="Times New Roman" w:hAnsi="Times New Roman"/>
          <w:sz w:val="22"/>
          <w:szCs w:val="22"/>
        </w:rPr>
      </w:pPr>
    </w:p>
    <w:p w:rsidR="000948A0" w:rsidRDefault="000948A0" w:rsidP="008B7108">
      <w:pPr>
        <w:pStyle w:val="PlainText"/>
        <w:rPr>
          <w:rFonts w:ascii="Times New Roman" w:hAnsi="Times New Roman"/>
          <w:b/>
          <w:sz w:val="24"/>
          <w:szCs w:val="24"/>
        </w:rPr>
      </w:pPr>
    </w:p>
    <w:p w:rsidR="000948A0" w:rsidRDefault="00D2196F" w:rsidP="008B7108">
      <w:pPr>
        <w:pStyle w:val="PlainText"/>
        <w:rPr>
          <w:rFonts w:ascii="Times New Roman" w:hAnsi="Times New Roman"/>
          <w:b/>
          <w:sz w:val="24"/>
          <w:szCs w:val="24"/>
        </w:rPr>
      </w:pPr>
      <w:r>
        <w:rPr>
          <w:rFonts w:ascii="Times New Roman" w:hAnsi="Times New Roman"/>
          <w:b/>
          <w:sz w:val="24"/>
          <w:szCs w:val="24"/>
        </w:rPr>
        <w:br w:type="page"/>
      </w:r>
    </w:p>
    <w:p w:rsidR="003913FA" w:rsidRPr="00086843" w:rsidRDefault="004A17C2" w:rsidP="00231D60">
      <w:pPr>
        <w:pStyle w:val="PlainText"/>
        <w:tabs>
          <w:tab w:val="left" w:pos="284"/>
          <w:tab w:val="left" w:pos="709"/>
        </w:tabs>
        <w:rPr>
          <w:rFonts w:ascii="Times New Roman" w:hAnsi="Times New Roman"/>
          <w:b/>
          <w:sz w:val="24"/>
          <w:szCs w:val="24"/>
        </w:rPr>
      </w:pPr>
      <w:r>
        <w:rPr>
          <w:noProof/>
          <w:lang w:eastAsia="hr-HR"/>
        </w:rPr>
        <w:lastRenderedPageBreak/>
        <w:drawing>
          <wp:anchor distT="0" distB="0" distL="114300" distR="114300" simplePos="0" relativeHeight="251658752"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009478EA" w:rsidRPr="00086843">
        <w:rPr>
          <w:rFonts w:ascii="Times New Roman" w:hAnsi="Times New Roman"/>
          <w:b/>
          <w:sz w:val="24"/>
          <w:szCs w:val="24"/>
        </w:rPr>
        <w:t>OPIS PREDMETA NABAVE</w:t>
      </w:r>
    </w:p>
    <w:p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rsidR="00C031BB" w:rsidRDefault="00C031BB" w:rsidP="008B7108">
      <w:pPr>
        <w:rPr>
          <w:rFonts w:ascii="Times New Roman" w:hAnsi="Times New Roman"/>
          <w:b/>
          <w:bCs/>
          <w:szCs w:val="28"/>
        </w:rPr>
      </w:pPr>
      <w:r w:rsidRPr="00086843">
        <w:rPr>
          <w:rFonts w:ascii="Times New Roman" w:hAnsi="Times New Roman"/>
          <w:b/>
          <w:bCs/>
          <w:szCs w:val="28"/>
        </w:rPr>
        <w:t>OPĆA BOLNICA ZADAR</w:t>
      </w:r>
    </w:p>
    <w:p w:rsidR="008A1C0E" w:rsidRDefault="008A1C0E" w:rsidP="008B7108">
      <w:pPr>
        <w:rPr>
          <w:rFonts w:ascii="Times New Roman" w:hAnsi="Times New Roman"/>
          <w:b/>
          <w:bCs/>
          <w:szCs w:val="28"/>
        </w:rPr>
      </w:pPr>
    </w:p>
    <w:p w:rsidR="00024E69" w:rsidRDefault="008576F3" w:rsidP="00343461">
      <w:pPr>
        <w:jc w:val="center"/>
        <w:rPr>
          <w:rFonts w:ascii="Times New Roman" w:hAnsi="Times New Roman"/>
          <w:b/>
          <w:bCs/>
          <w:sz w:val="32"/>
          <w:szCs w:val="32"/>
        </w:rPr>
      </w:pPr>
      <w:r>
        <w:rPr>
          <w:rFonts w:ascii="Times New Roman" w:hAnsi="Times New Roman"/>
          <w:b/>
          <w:bCs/>
          <w:sz w:val="32"/>
          <w:szCs w:val="32"/>
        </w:rPr>
        <w:t>M</w:t>
      </w:r>
      <w:r w:rsidRPr="008576F3">
        <w:rPr>
          <w:rFonts w:ascii="Times New Roman" w:hAnsi="Times New Roman"/>
          <w:b/>
          <w:bCs/>
          <w:sz w:val="32"/>
          <w:szCs w:val="32"/>
        </w:rPr>
        <w:t>onitori za pra</w:t>
      </w:r>
      <w:r>
        <w:rPr>
          <w:rFonts w:ascii="Times New Roman" w:hAnsi="Times New Roman"/>
          <w:b/>
          <w:bCs/>
          <w:sz w:val="32"/>
          <w:szCs w:val="32"/>
        </w:rPr>
        <w:t>ć</w:t>
      </w:r>
      <w:r w:rsidRPr="008576F3">
        <w:rPr>
          <w:rFonts w:ascii="Times New Roman" w:hAnsi="Times New Roman"/>
          <w:b/>
          <w:bCs/>
          <w:sz w:val="32"/>
          <w:szCs w:val="32"/>
        </w:rPr>
        <w:t>enje vitalnih funkcija (kom. 6)</w:t>
      </w:r>
    </w:p>
    <w:tbl>
      <w:tblPr>
        <w:tblW w:w="10889" w:type="dxa"/>
        <w:tblInd w:w="-716" w:type="dxa"/>
        <w:tblLayout w:type="fixed"/>
        <w:tblCellMar>
          <w:left w:w="10" w:type="dxa"/>
          <w:right w:w="10" w:type="dxa"/>
        </w:tblCellMar>
        <w:tblLook w:val="0000"/>
      </w:tblPr>
      <w:tblGrid>
        <w:gridCol w:w="824"/>
        <w:gridCol w:w="6804"/>
        <w:gridCol w:w="3261"/>
      </w:tblGrid>
      <w:tr w:rsidR="008576F3" w:rsidTr="00A23D53">
        <w:trPr>
          <w:trHeight w:val="894"/>
        </w:trPr>
        <w:tc>
          <w:tcPr>
            <w:tcW w:w="8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576F3" w:rsidRDefault="008576F3" w:rsidP="00A23D53">
            <w:pPr>
              <w:spacing w:line="276" w:lineRule="auto"/>
              <w:jc w:val="center"/>
              <w:rPr>
                <w:rFonts w:ascii="Times New Roman" w:hAnsi="Times New Roman"/>
                <w:b/>
                <w:bCs/>
                <w:sz w:val="18"/>
                <w:szCs w:val="18"/>
              </w:rPr>
            </w:pPr>
            <w:r>
              <w:rPr>
                <w:rFonts w:ascii="Times New Roman" w:hAnsi="Times New Roman"/>
                <w:b/>
                <w:bCs/>
                <w:sz w:val="18"/>
                <w:szCs w:val="18"/>
              </w:rPr>
              <w:t>Red. br.</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E29" w:rsidRPr="00DB3E29" w:rsidRDefault="00DB3E29" w:rsidP="00DB3E29">
            <w:pPr>
              <w:spacing w:line="276" w:lineRule="auto"/>
              <w:jc w:val="center"/>
              <w:rPr>
                <w:rFonts w:ascii="Times New Roman" w:hAnsi="Times New Roman"/>
                <w:b/>
                <w:bCs/>
                <w:sz w:val="18"/>
                <w:szCs w:val="18"/>
              </w:rPr>
            </w:pPr>
            <w:r w:rsidRPr="00DB3E29">
              <w:rPr>
                <w:rFonts w:ascii="Times New Roman" w:hAnsi="Times New Roman"/>
                <w:b/>
                <w:bCs/>
                <w:sz w:val="18"/>
                <w:szCs w:val="18"/>
              </w:rPr>
              <w:t>-</w:t>
            </w:r>
            <w:r w:rsidRPr="00DB3E29">
              <w:rPr>
                <w:rFonts w:ascii="Times New Roman" w:hAnsi="Times New Roman"/>
                <w:b/>
                <w:bCs/>
                <w:sz w:val="18"/>
                <w:szCs w:val="18"/>
              </w:rPr>
              <w:tab/>
              <w:t>TEHNI</w:t>
            </w:r>
            <w:r w:rsidRPr="00DB3E29">
              <w:rPr>
                <w:rFonts w:ascii="Times New Roman" w:hAnsi="Times New Roman" w:hint="eastAsia"/>
                <w:b/>
                <w:bCs/>
                <w:sz w:val="18"/>
                <w:szCs w:val="18"/>
              </w:rPr>
              <w:t>Č</w:t>
            </w:r>
            <w:r w:rsidRPr="00DB3E29">
              <w:rPr>
                <w:rFonts w:ascii="Times New Roman" w:hAnsi="Times New Roman"/>
                <w:b/>
                <w:bCs/>
                <w:sz w:val="18"/>
                <w:szCs w:val="18"/>
              </w:rPr>
              <w:t>KA SPECIFIKACIJA – MONITOR VITALNIH FUNKCIJA</w:t>
            </w:r>
          </w:p>
          <w:p w:rsidR="008576F3" w:rsidRDefault="00DB3E29" w:rsidP="00DB3E29">
            <w:pPr>
              <w:spacing w:line="276" w:lineRule="auto"/>
              <w:jc w:val="center"/>
              <w:rPr>
                <w:rFonts w:ascii="Times New Roman" w:hAnsi="Times New Roman"/>
                <w:b/>
                <w:bCs/>
                <w:sz w:val="18"/>
                <w:szCs w:val="18"/>
              </w:rPr>
            </w:pPr>
            <w:r w:rsidRPr="00DB3E29">
              <w:rPr>
                <w:rFonts w:ascii="Times New Roman" w:hAnsi="Times New Roman"/>
                <w:b/>
                <w:bCs/>
                <w:sz w:val="18"/>
                <w:szCs w:val="18"/>
              </w:rPr>
              <w:t>-</w:t>
            </w:r>
            <w:r w:rsidRPr="00DB3E29">
              <w:rPr>
                <w:rFonts w:ascii="Times New Roman" w:hAnsi="Times New Roman"/>
                <w:b/>
                <w:bCs/>
                <w:sz w:val="18"/>
                <w:szCs w:val="18"/>
              </w:rPr>
              <w:tab/>
            </w:r>
          </w:p>
        </w:tc>
        <w:tc>
          <w:tcPr>
            <w:tcW w:w="32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576F3" w:rsidRDefault="008576F3" w:rsidP="00A23D53">
            <w:pPr>
              <w:spacing w:line="276" w:lineRule="auto"/>
            </w:pPr>
            <w:r>
              <w:rPr>
                <w:rFonts w:ascii="Times New Roman" w:hAnsi="Times New Roman"/>
                <w:b/>
                <w:sz w:val="18"/>
                <w:szCs w:val="18"/>
              </w:rPr>
              <w:t>Potvrda tehničkog opisa (DA/NE), navesti br. stranice ponude gdje se to dokazuje (u proizvođačkoj tehn. Specikaciji - unijeti točku troškovnika)</w:t>
            </w:r>
          </w:p>
        </w:tc>
      </w:tr>
      <w:tr w:rsidR="008576F3" w:rsidTr="00DB3E29">
        <w:trPr>
          <w:trHeight w:val="858"/>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jc w:val="center"/>
              <w:rPr>
                <w:rFonts w:ascii="Times New Roman" w:hAnsi="Times New Roman"/>
                <w:b/>
                <w:bCs/>
                <w:sz w:val="28"/>
                <w:szCs w:val="28"/>
              </w:rPr>
            </w:pPr>
          </w:p>
        </w:tc>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6F3" w:rsidRDefault="008576F3" w:rsidP="00A23D53">
            <w:pPr>
              <w:spacing w:line="276" w:lineRule="auto"/>
              <w:rPr>
                <w:b/>
                <w:bCs/>
              </w:rPr>
            </w:pPr>
            <w:r>
              <w:rPr>
                <w:b/>
                <w:bCs/>
              </w:rPr>
              <w:t>Proizvođač:</w:t>
            </w:r>
          </w:p>
          <w:p w:rsidR="00DB3E29" w:rsidRDefault="00DB3E29" w:rsidP="00A23D53">
            <w:pPr>
              <w:spacing w:line="276" w:lineRule="auto"/>
              <w:rPr>
                <w:b/>
                <w:bCs/>
              </w:rPr>
            </w:pPr>
          </w:p>
          <w:p w:rsidR="00DB3E29" w:rsidRDefault="00DB3E29" w:rsidP="00DB3E29">
            <w:pPr>
              <w:spacing w:line="276" w:lineRule="auto"/>
            </w:pPr>
            <w:r>
              <w:rPr>
                <w:b/>
                <w:bCs/>
              </w:rPr>
              <w:t>Jedinična cijena bez PDV-a: ______________________kn</w:t>
            </w:r>
          </w:p>
        </w:tc>
      </w:tr>
      <w:tr w:rsidR="008576F3" w:rsidTr="00A23D53">
        <w:trPr>
          <w:trHeight w:val="45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jc w:val="center"/>
              <w:rPr>
                <w:rFonts w:ascii="Times New Roman" w:hAnsi="Times New Roman"/>
                <w:sz w:val="20"/>
              </w:rPr>
            </w:pPr>
          </w:p>
        </w:tc>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Pr="00DB3E29" w:rsidRDefault="008576F3" w:rsidP="00A23D53">
            <w:pPr>
              <w:spacing w:line="276" w:lineRule="auto"/>
              <w:jc w:val="center"/>
              <w:rPr>
                <w:sz w:val="22"/>
                <w:szCs w:val="22"/>
              </w:rPr>
            </w:pPr>
            <w:r w:rsidRPr="00DB3E29">
              <w:rPr>
                <w:b/>
                <w:bCs/>
                <w:sz w:val="22"/>
                <w:szCs w:val="22"/>
              </w:rPr>
              <w:t>Monitor vitalnih funkcija – napredni- (EKG, SpO2, NIBP, Temp, Resp, termalni pisač, kolica) – 6</w:t>
            </w:r>
            <w:bookmarkStart w:id="0" w:name="_GoBack"/>
            <w:bookmarkEnd w:id="0"/>
            <w:r w:rsidRPr="00DB3E29">
              <w:rPr>
                <w:b/>
                <w:bCs/>
                <w:sz w:val="22"/>
                <w:szCs w:val="22"/>
              </w:rPr>
              <w:t xml:space="preserve"> kom </w:t>
            </w:r>
          </w:p>
        </w:tc>
      </w:tr>
      <w:tr w:rsidR="008576F3" w:rsidTr="00A23D53">
        <w:trPr>
          <w:trHeight w:val="414"/>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Kompaktni monitor za korištenje u stacionarnim uvjetima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lang w:val="pl-PL"/>
              </w:rPr>
            </w:pPr>
          </w:p>
        </w:tc>
      </w:tr>
      <w:tr w:rsidR="008576F3" w:rsidTr="00A23D53">
        <w:trPr>
          <w:trHeight w:val="560"/>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Litij-ionska integrirana baterija omogućuje rad monitora bez centralnog napajanja najmanje 8 sati</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lang w:val="pl-PL"/>
              </w:rPr>
            </w:pPr>
          </w:p>
        </w:tc>
      </w:tr>
      <w:tr w:rsidR="008576F3" w:rsidTr="00A23D53">
        <w:trPr>
          <w:trHeight w:val="51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Težina monitora s integriranom baterijom najviše 4 kg</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lang w:val="pl-PL"/>
              </w:rPr>
            </w:pPr>
          </w:p>
        </w:tc>
      </w:tr>
      <w:tr w:rsidR="008576F3" w:rsidTr="00A23D53">
        <w:trPr>
          <w:trHeight w:val="73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Dijagonala ekrana najmanje 30 cm, ekran u boji "osjetljiv na dodir", TFT LCD, rezolucije minimalno 800x600 piksela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lang w:val="pl-PL"/>
              </w:rPr>
            </w:pPr>
          </w:p>
        </w:tc>
      </w:tr>
      <w:tr w:rsidR="008576F3" w:rsidTr="00A23D53">
        <w:trPr>
          <w:trHeight w:val="680"/>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Istovremeni prikaz minimalno 8 krivulja uz minimalno 4 zasebna polja za brojčani prikaz</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rPr>
            </w:pPr>
          </w:p>
        </w:tc>
      </w:tr>
      <w:tr w:rsidR="008576F3" w:rsidTr="00A23D53">
        <w:trPr>
          <w:trHeight w:val="680"/>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t>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Prikaz alarma zvučnih i tekstualnih  s indikatorom alarma u najmanje 3 razine</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rPr>
            </w:pPr>
          </w:p>
        </w:tc>
      </w:tr>
      <w:tr w:rsidR="008576F3" w:rsidTr="00A23D53">
        <w:trPr>
          <w:trHeight w:val="414"/>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t>7.</w:t>
            </w:r>
          </w:p>
        </w:tc>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pPr>
            <w:r>
              <w:rPr>
                <w:rFonts w:cs="Arial"/>
              </w:rPr>
              <w:t>Praćenje slijedećih parametara:</w:t>
            </w:r>
          </w:p>
        </w:tc>
      </w:tr>
      <w:tr w:rsidR="008576F3" w:rsidTr="00A23D53">
        <w:trPr>
          <w:trHeight w:val="506"/>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t>7.1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EKG - 3/5 odvoda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rPr>
            </w:pPr>
          </w:p>
        </w:tc>
      </w:tr>
      <w:tr w:rsidR="008576F3" w:rsidTr="00A23D53">
        <w:trPr>
          <w:trHeight w:val="414"/>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t>7.2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Analiza najmanje 24 srčane aritmije</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rPr>
            </w:pPr>
          </w:p>
        </w:tc>
      </w:tr>
      <w:tr w:rsidR="008576F3" w:rsidTr="00A23D53">
        <w:trPr>
          <w:trHeight w:val="49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t>7.3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ST analiza na svim mjerenim odvodima EKG-a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rPr>
            </w:pPr>
          </w:p>
        </w:tc>
      </w:tr>
      <w:tr w:rsidR="008576F3" w:rsidTr="00A23D53">
        <w:trPr>
          <w:trHeight w:val="42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t>7.4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QT analiza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rPr>
            </w:pPr>
          </w:p>
        </w:tc>
      </w:tr>
      <w:tr w:rsidR="008576F3" w:rsidTr="00A23D53">
        <w:trPr>
          <w:trHeight w:val="680"/>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t>7.5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 xml:space="preserve">Frekvencija respiracije s odabirom mjerenja putem odvoda RA-LA (torakalno) ili RA-LL (abdominalno)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rPr>
            </w:pPr>
          </w:p>
        </w:tc>
      </w:tr>
      <w:tr w:rsidR="008576F3" w:rsidTr="00A23D53">
        <w:trPr>
          <w:trHeight w:val="38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t>7.6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SpO2</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rPr>
            </w:pPr>
          </w:p>
        </w:tc>
      </w:tr>
      <w:tr w:rsidR="008576F3" w:rsidTr="00A23D53">
        <w:trPr>
          <w:trHeight w:val="416"/>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t>7.7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NIBP - neinvazivni tlak, oscilometrijska metoda mjerenja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rPr>
            </w:pPr>
          </w:p>
        </w:tc>
      </w:tr>
      <w:tr w:rsidR="008576F3" w:rsidTr="00A23D53">
        <w:trPr>
          <w:trHeight w:val="366"/>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t>7.8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Temperatura, 2 kanala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rPr>
            </w:pPr>
          </w:p>
        </w:tc>
      </w:tr>
      <w:tr w:rsidR="008576F3" w:rsidTr="00A23D53">
        <w:trPr>
          <w:trHeight w:val="366"/>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t>7.9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Raspon mjerenja srčane frekvencije: 15 – 350 otkucaja/min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rPr>
            </w:pPr>
          </w:p>
        </w:tc>
      </w:tr>
      <w:tr w:rsidR="008576F3" w:rsidTr="00A23D53">
        <w:trPr>
          <w:trHeight w:val="366"/>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t>7.10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Raspon mjerenja neinvazivnih tlakova: 10 – 290 mmHg</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rPr>
            </w:pPr>
          </w:p>
        </w:tc>
      </w:tr>
      <w:tr w:rsidR="008576F3" w:rsidTr="00A23D53">
        <w:trPr>
          <w:trHeight w:val="366"/>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t>7.11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Raspon mjerenja temperature: 0 – 50 mmHg</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rPr>
            </w:pPr>
          </w:p>
        </w:tc>
      </w:tr>
      <w:tr w:rsidR="008576F3" w:rsidTr="00A23D53">
        <w:trPr>
          <w:trHeight w:val="366"/>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t>7.12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Raspon mjerenja respiracije: 0 – 150 respiracija/min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rPr>
            </w:pPr>
          </w:p>
        </w:tc>
      </w:tr>
      <w:tr w:rsidR="008576F3" w:rsidTr="00A23D53">
        <w:trPr>
          <w:trHeight w:val="680"/>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Podjela prikaza ekrana za ST analizu bez poremećaja prikaza trenutnih krivulja vidljivih na ekranu u realnom vremenu</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rPr>
            </w:pPr>
          </w:p>
        </w:tc>
      </w:tr>
      <w:tr w:rsidR="008576F3" w:rsidTr="00A23D53">
        <w:trPr>
          <w:trHeight w:val="680"/>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t>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Pohranjivanje najmanje 1800 događaja za svakog pacijenta na način da se u svakom događaju memoriraju numerički podaci i krivulje monitoriranih parametara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rPr>
            </w:pPr>
          </w:p>
        </w:tc>
      </w:tr>
      <w:tr w:rsidR="008576F3" w:rsidTr="00A23D53">
        <w:trPr>
          <w:trHeight w:val="680"/>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lastRenderedPageBreak/>
              <w:t>10.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Pohranjivanje najmanje 125 automatski prepoznatih aritmija u formi  događaja, na način da se u svakom događaju memoriraju EKG krivulje monitoriranih odvoda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rPr>
            </w:pPr>
          </w:p>
        </w:tc>
      </w:tr>
      <w:tr w:rsidR="008576F3" w:rsidTr="00A23D53">
        <w:trPr>
          <w:trHeight w:val="680"/>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t>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Pohranjivanje i prikaz minimalno 48h potpunog prikaza krivulja (full disclosure)</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rPr>
            </w:pPr>
          </w:p>
        </w:tc>
      </w:tr>
      <w:tr w:rsidR="008576F3" w:rsidTr="00A23D53">
        <w:trPr>
          <w:trHeight w:val="680"/>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Prikaz minimalno 1200 sati trendova (brojčani i grafički) ,  s mogućnošću kasnijeg priziva istih radi daljnje analize</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rPr>
            </w:pPr>
          </w:p>
        </w:tc>
      </w:tr>
      <w:tr w:rsidR="008576F3" w:rsidTr="00A23D53">
        <w:trPr>
          <w:trHeight w:val="424"/>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t>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Pohranjivanje minimalno 1600 NIBP mjerenja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rPr>
            </w:pPr>
          </w:p>
        </w:tc>
      </w:tr>
      <w:tr w:rsidR="008576F3" w:rsidTr="00A23D53">
        <w:trPr>
          <w:trHeight w:val="680"/>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t>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Uređaj podržava konfiguraciju za novorođenačke, pedijatrijske i odrasle pacijente</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rPr>
            </w:pPr>
          </w:p>
        </w:tc>
      </w:tr>
      <w:tr w:rsidR="008576F3" w:rsidTr="00A23D53">
        <w:trPr>
          <w:trHeight w:val="398"/>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t>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Ispis direktno s monitora na laserski pisač</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rPr>
            </w:pPr>
          </w:p>
        </w:tc>
      </w:tr>
      <w:tr w:rsidR="008576F3" w:rsidTr="00A23D53">
        <w:trPr>
          <w:trHeight w:val="34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Ugrađena zaštita od defibrilacije</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rPr>
            </w:pPr>
          </w:p>
        </w:tc>
      </w:tr>
      <w:tr w:rsidR="008576F3" w:rsidTr="00A23D53">
        <w:trPr>
          <w:trHeight w:val="680"/>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Konektori na monitoru: 2 x USB, VGA, “Nurse call”, analogni EKG, standardna mrežna konekcija (RJ45 konektor)</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rPr>
            </w:pPr>
          </w:p>
        </w:tc>
      </w:tr>
      <w:tr w:rsidR="008576F3" w:rsidTr="00A23D53">
        <w:trPr>
          <w:trHeight w:val="680"/>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t>18.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Stolić – kolica sa fiksacijom monitora i mogućnošću brzog i jednostavnog odspajanja monitora od stolića - kolica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rPr>
            </w:pPr>
          </w:p>
        </w:tc>
      </w:tr>
      <w:tr w:rsidR="008576F3" w:rsidTr="00A23D53">
        <w:trPr>
          <w:trHeight w:val="474"/>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t>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 xml:space="preserve">Ugrađen termalni pisač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rPr>
            </w:pPr>
          </w:p>
        </w:tc>
      </w:tr>
      <w:tr w:rsidR="008576F3" w:rsidTr="00A23D53">
        <w:trPr>
          <w:trHeight w:val="474"/>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t xml:space="preserve">20. </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Kalkulacije lijekova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rPr>
            </w:pPr>
          </w:p>
        </w:tc>
      </w:tr>
      <w:tr w:rsidR="008576F3" w:rsidTr="00A23D53">
        <w:trPr>
          <w:trHeight w:val="474"/>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pPr>
            <w:r>
              <w:rPr>
                <w:rFonts w:ascii="Arial" w:hAnsi="Arial" w:cs="Arial"/>
                <w:sz w:val="20"/>
              </w:rPr>
              <w:t>21.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Hemodinamske kalkulacije</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rPr>
            </w:pPr>
          </w:p>
        </w:tc>
      </w:tr>
      <w:tr w:rsidR="008576F3" w:rsidTr="00A23D53">
        <w:trPr>
          <w:trHeight w:val="474"/>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18"/>
                <w:szCs w:val="18"/>
              </w:rPr>
            </w:pPr>
            <w:r>
              <w:rPr>
                <w:rFonts w:ascii="Arial" w:hAnsi="Arial" w:cs="Arial"/>
                <w:sz w:val="18"/>
                <w:szCs w:val="18"/>
              </w:rPr>
              <w:t xml:space="preserve">22. </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rPr>
            </w:pPr>
            <w:r>
              <w:rPr>
                <w:rFonts w:cs="Arial"/>
              </w:rPr>
              <w:t>Podrška za barkod čitač</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rPr>
            </w:pPr>
          </w:p>
        </w:tc>
      </w:tr>
      <w:tr w:rsidR="008576F3" w:rsidTr="00A23D53">
        <w:trPr>
          <w:trHeight w:val="680"/>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jc w:val="center"/>
              <w:rPr>
                <w:rFonts w:ascii="Arial" w:hAnsi="Arial" w:cs="Arial"/>
                <w:sz w:val="20"/>
              </w:rPr>
            </w:pPr>
            <w:r>
              <w:rPr>
                <w:rFonts w:ascii="Arial" w:hAnsi="Arial" w:cs="Arial"/>
                <w:sz w:val="20"/>
              </w:rPr>
              <w:t>23.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rPr>
                <w:rFonts w:cs="Arial"/>
                <w:color w:val="000000"/>
              </w:rPr>
            </w:pPr>
            <w:r>
              <w:rPr>
                <w:rFonts w:cs="Arial"/>
                <w:color w:val="000000"/>
              </w:rPr>
              <w:t>Pribor za praćenje parametara za odrasle: 3-žilni EKG kabel koji završava s štipaljkama, SpO2 priključni kabel i višekratni senzor, crijevo za tlak, manžeta za tlak, višekratni temperaturni senzor za kožu, kabel za napajanje</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6F3" w:rsidRDefault="008576F3" w:rsidP="00A23D53">
            <w:pPr>
              <w:spacing w:line="276" w:lineRule="auto"/>
              <w:rPr>
                <w:i/>
                <w:iCs/>
                <w:shd w:val="clear" w:color="auto" w:fill="FFFF00"/>
              </w:rPr>
            </w:pPr>
          </w:p>
        </w:tc>
      </w:tr>
      <w:tr w:rsidR="008576F3" w:rsidTr="00A23D53">
        <w:trPr>
          <w:trHeight w:val="565"/>
        </w:trPr>
        <w:tc>
          <w:tcPr>
            <w:tcW w:w="7628"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576F3" w:rsidRDefault="008576F3" w:rsidP="00A23D53">
            <w:pPr>
              <w:spacing w:line="276" w:lineRule="auto"/>
              <w:jc w:val="right"/>
              <w:rPr>
                <w:rFonts w:ascii="Times New Roman" w:hAnsi="Times New Roman"/>
                <w:b/>
                <w:bCs/>
                <w:iCs/>
                <w:szCs w:val="24"/>
              </w:rPr>
            </w:pPr>
            <w:r>
              <w:rPr>
                <w:rFonts w:ascii="Times New Roman" w:hAnsi="Times New Roman"/>
                <w:b/>
                <w:bCs/>
                <w:iCs/>
                <w:szCs w:val="24"/>
              </w:rPr>
              <w:t>UKUPNO BEZ PDV-a:</w:t>
            </w:r>
          </w:p>
        </w:tc>
        <w:tc>
          <w:tcPr>
            <w:tcW w:w="326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576F3" w:rsidRDefault="008576F3" w:rsidP="00A23D53">
            <w:pPr>
              <w:rPr>
                <w:rFonts w:ascii="Times New Roman" w:hAnsi="Times New Roman"/>
                <w:color w:val="000000"/>
              </w:rPr>
            </w:pPr>
          </w:p>
        </w:tc>
      </w:tr>
      <w:tr w:rsidR="008576F3" w:rsidTr="00A23D53">
        <w:trPr>
          <w:trHeight w:val="559"/>
        </w:trPr>
        <w:tc>
          <w:tcPr>
            <w:tcW w:w="7628"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576F3" w:rsidRDefault="008576F3" w:rsidP="00A23D53">
            <w:pPr>
              <w:spacing w:line="276" w:lineRule="auto"/>
              <w:jc w:val="right"/>
              <w:rPr>
                <w:rFonts w:ascii="Times New Roman" w:hAnsi="Times New Roman"/>
                <w:b/>
                <w:bCs/>
                <w:iCs/>
                <w:szCs w:val="24"/>
              </w:rPr>
            </w:pPr>
            <w:r>
              <w:rPr>
                <w:rFonts w:ascii="Times New Roman" w:hAnsi="Times New Roman"/>
                <w:b/>
                <w:bCs/>
                <w:iCs/>
                <w:szCs w:val="24"/>
              </w:rPr>
              <w:t>PDV:</w:t>
            </w:r>
          </w:p>
        </w:tc>
        <w:tc>
          <w:tcPr>
            <w:tcW w:w="326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576F3" w:rsidRDefault="008576F3" w:rsidP="00A23D53">
            <w:pPr>
              <w:spacing w:line="276" w:lineRule="auto"/>
              <w:rPr>
                <w:rFonts w:ascii="Times New Roman" w:hAnsi="Times New Roman"/>
                <w:i/>
                <w:iCs/>
                <w:sz w:val="20"/>
              </w:rPr>
            </w:pPr>
          </w:p>
        </w:tc>
      </w:tr>
      <w:tr w:rsidR="008576F3" w:rsidTr="00A23D53">
        <w:trPr>
          <w:trHeight w:val="567"/>
        </w:trPr>
        <w:tc>
          <w:tcPr>
            <w:tcW w:w="7628"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576F3" w:rsidRDefault="008576F3" w:rsidP="00A23D53">
            <w:pPr>
              <w:spacing w:line="276" w:lineRule="auto"/>
              <w:jc w:val="right"/>
              <w:rPr>
                <w:rFonts w:ascii="Times New Roman" w:hAnsi="Times New Roman"/>
                <w:b/>
                <w:bCs/>
                <w:iCs/>
                <w:szCs w:val="24"/>
              </w:rPr>
            </w:pPr>
            <w:r>
              <w:rPr>
                <w:rFonts w:ascii="Times New Roman" w:hAnsi="Times New Roman"/>
                <w:b/>
                <w:bCs/>
                <w:iCs/>
                <w:szCs w:val="24"/>
              </w:rPr>
              <w:t xml:space="preserve">UKUPNO S PDV-om </w:t>
            </w:r>
          </w:p>
        </w:tc>
        <w:tc>
          <w:tcPr>
            <w:tcW w:w="326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576F3" w:rsidRDefault="008576F3" w:rsidP="00A23D53">
            <w:pPr>
              <w:spacing w:line="276" w:lineRule="auto"/>
              <w:rPr>
                <w:rFonts w:ascii="Times New Roman" w:hAnsi="Times New Roman"/>
                <w:i/>
                <w:iCs/>
                <w:sz w:val="20"/>
              </w:rPr>
            </w:pPr>
          </w:p>
        </w:tc>
      </w:tr>
    </w:tbl>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Potvrda tehničkog opisa (DA/NE), navesti br. stranice ponude gdje se to dokazuje (u proizvođačkoj tehn. Specikaciji - unijeti točku troškovnika) - Ponuditelji su obvezni dostaviti kataloge i/ ili prospekte ponu</w:t>
      </w:r>
      <w:r w:rsidRPr="00D87D51">
        <w:rPr>
          <w:rFonts w:ascii="Times New Roman" w:hAnsi="Times New Roman" w:hint="eastAsia"/>
          <w:b/>
          <w:sz w:val="20"/>
        </w:rPr>
        <w:t>đ</w:t>
      </w:r>
      <w:r w:rsidRPr="00D87D51">
        <w:rPr>
          <w:rFonts w:ascii="Times New Roman" w:hAnsi="Times New Roman"/>
          <w:b/>
          <w:sz w:val="20"/>
        </w:rPr>
        <w:t>enog proizvoda kojim se nedvojbeno dokazuje zatražena karakteristika, a da naru</w:t>
      </w:r>
      <w:r w:rsidRPr="00D87D51">
        <w:rPr>
          <w:rFonts w:ascii="Times New Roman" w:hAnsi="Times New Roman" w:hint="eastAsia"/>
          <w:b/>
          <w:sz w:val="20"/>
        </w:rPr>
        <w:t>č</w:t>
      </w:r>
      <w:r w:rsidRPr="00D87D51">
        <w:rPr>
          <w:rFonts w:ascii="Times New Roman" w:hAnsi="Times New Roman"/>
          <w:b/>
          <w:sz w:val="20"/>
        </w:rPr>
        <w:t>itelj može prepoznati da ponu</w:t>
      </w:r>
      <w:r w:rsidRPr="00D87D51">
        <w:rPr>
          <w:rFonts w:ascii="Times New Roman" w:hAnsi="Times New Roman" w:hint="eastAsia"/>
          <w:b/>
          <w:sz w:val="20"/>
        </w:rPr>
        <w:t>đ</w:t>
      </w:r>
      <w:r w:rsidRPr="00D87D51">
        <w:rPr>
          <w:rFonts w:ascii="Times New Roman" w:hAnsi="Times New Roman"/>
          <w:b/>
          <w:sz w:val="20"/>
        </w:rPr>
        <w:t>eni proizvod odgovara navedenom u specifikaciji. Katalozi i/ili prospekti osim na hrvatskom mogu biti i na engelskom jeziku, ostali jezici moraju biti prevedeni s ovjerenim prijevodom od sudskog tuma</w:t>
      </w:r>
      <w:r w:rsidRPr="00D87D51">
        <w:rPr>
          <w:rFonts w:ascii="Times New Roman" w:hAnsi="Times New Roman" w:hint="eastAsia"/>
          <w:b/>
          <w:sz w:val="20"/>
        </w:rPr>
        <w:t>č</w:t>
      </w:r>
      <w:r w:rsidRPr="00D87D51">
        <w:rPr>
          <w:rFonts w:ascii="Times New Roman" w:hAnsi="Times New Roman"/>
          <w:b/>
          <w:sz w:val="20"/>
        </w:rPr>
        <w:t>a na hrvatski jezik</w:t>
      </w:r>
      <w:r w:rsidR="007156AC" w:rsidRPr="00D87D51">
        <w:rPr>
          <w:rFonts w:ascii="Times New Roman" w:hAnsi="Times New Roman"/>
          <w:b/>
          <w:sz w:val="20"/>
        </w:rPr>
        <w:t>.</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Potvrda tehničkog opisa (u slučaju NE) - u nastavku ovog obrasca navesti točno o</w:t>
      </w:r>
      <w:r w:rsidR="00E73335" w:rsidRPr="00D87D51">
        <w:rPr>
          <w:rFonts w:ascii="Times New Roman" w:hAnsi="Times New Roman"/>
          <w:b/>
          <w:sz w:val="20"/>
        </w:rPr>
        <w:t>d</w:t>
      </w:r>
      <w:r w:rsidRPr="00D87D51">
        <w:rPr>
          <w:rFonts w:ascii="Times New Roman" w:hAnsi="Times New Roman"/>
          <w:b/>
          <w:sz w:val="20"/>
        </w:rPr>
        <w:t>stupanje s vlastitim objašnjenjem jednakovrijednosti</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cijena fco OB Zadar</w:t>
      </w:r>
      <w:r w:rsidR="007156AC" w:rsidRPr="00D87D51">
        <w:rPr>
          <w:rFonts w:ascii="Times New Roman" w:hAnsi="Times New Roman"/>
          <w:b/>
          <w:sz w:val="20"/>
        </w:rPr>
        <w:t xml:space="preserve"> – točno mjesto isporuke dati će naručitelj</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 xml:space="preserve">rok isporuke: do </w:t>
      </w:r>
      <w:r w:rsidR="00BE69C1">
        <w:rPr>
          <w:rFonts w:ascii="Times New Roman" w:hAnsi="Times New Roman"/>
          <w:b/>
          <w:sz w:val="20"/>
        </w:rPr>
        <w:t>60</w:t>
      </w:r>
      <w:r w:rsidRPr="00D87D51">
        <w:rPr>
          <w:rFonts w:ascii="Times New Roman" w:hAnsi="Times New Roman"/>
          <w:b/>
          <w:sz w:val="20"/>
        </w:rPr>
        <w:t xml:space="preserve"> dana po potpisu ugovora</w:t>
      </w:r>
      <w:r w:rsidR="007156AC" w:rsidRPr="00D87D51">
        <w:rPr>
          <w:rFonts w:ascii="Times New Roman" w:hAnsi="Times New Roman"/>
          <w:b/>
          <w:sz w:val="20"/>
        </w:rPr>
        <w:t>.</w:t>
      </w:r>
    </w:p>
    <w:p w:rsidR="00D87D51" w:rsidRDefault="00D87D51" w:rsidP="00076479">
      <w:pPr>
        <w:pStyle w:val="ListParagraph"/>
        <w:numPr>
          <w:ilvl w:val="0"/>
          <w:numId w:val="44"/>
        </w:numPr>
        <w:jc w:val="both"/>
        <w:rPr>
          <w:rFonts w:ascii="Times New Roman" w:hAnsi="Times New Roman"/>
          <w:b/>
          <w:sz w:val="20"/>
        </w:rPr>
      </w:pPr>
      <w:r>
        <w:rPr>
          <w:rFonts w:ascii="Times New Roman" w:hAnsi="Times New Roman"/>
          <w:b/>
          <w:sz w:val="20"/>
        </w:rPr>
        <w:t>jamstvo:</w:t>
      </w:r>
      <w:r w:rsidR="006E137C" w:rsidRPr="00D87D51">
        <w:rPr>
          <w:rFonts w:ascii="Times New Roman" w:hAnsi="Times New Roman"/>
          <w:b/>
          <w:sz w:val="20"/>
        </w:rPr>
        <w:t xml:space="preserve"> minimum </w:t>
      </w:r>
      <w:r w:rsidR="00116AE7">
        <w:rPr>
          <w:rFonts w:ascii="Times New Roman" w:hAnsi="Times New Roman"/>
          <w:b/>
          <w:sz w:val="20"/>
        </w:rPr>
        <w:t>12</w:t>
      </w:r>
      <w:r w:rsidR="00EF06E8" w:rsidRPr="00D87D51">
        <w:rPr>
          <w:rFonts w:ascii="Times New Roman" w:hAnsi="Times New Roman"/>
          <w:b/>
          <w:sz w:val="20"/>
        </w:rPr>
        <w:t xml:space="preserve"> mjeseci po potpisivanju zapisnika o primopredaji</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osiguran servis u jamstvenom i vanjamstvenom roku</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montaža i edukacija uključeni u cijenu</w:t>
      </w:r>
    </w:p>
    <w:p w:rsidR="007156AC" w:rsidRP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obavezna tehnička podrška za vrijeme i nakon isteka garantnog roka od strane proizvođača, odnosno od strane proizvođača ovlaštenih i osposobljenih djelatnika</w:t>
      </w:r>
    </w:p>
    <w:p w:rsidR="005F355A" w:rsidRDefault="005F355A" w:rsidP="005215AE">
      <w:pPr>
        <w:ind w:left="6237"/>
        <w:rPr>
          <w:rFonts w:ascii="Times New Roman" w:hAnsi="Times New Roman"/>
          <w:sz w:val="20"/>
        </w:rPr>
      </w:pPr>
    </w:p>
    <w:p w:rsidR="005F355A" w:rsidRDefault="005F355A" w:rsidP="005215AE">
      <w:pPr>
        <w:ind w:left="6237"/>
        <w:rPr>
          <w:rFonts w:ascii="Times New Roman" w:hAnsi="Times New Roman"/>
          <w:sz w:val="20"/>
        </w:rPr>
      </w:pPr>
    </w:p>
    <w:p w:rsidR="005F355A" w:rsidRDefault="005F355A" w:rsidP="005215AE">
      <w:pPr>
        <w:ind w:left="6237"/>
        <w:rPr>
          <w:rFonts w:ascii="Times New Roman" w:hAnsi="Times New Roman"/>
          <w:sz w:val="20"/>
        </w:rPr>
      </w:pPr>
    </w:p>
    <w:p w:rsidR="00EF06E8" w:rsidRPr="005215AE" w:rsidRDefault="00EF06E8" w:rsidP="005215AE">
      <w:pPr>
        <w:ind w:left="6237"/>
        <w:rPr>
          <w:rFonts w:ascii="Times New Roman" w:hAnsi="Times New Roman"/>
          <w:sz w:val="20"/>
        </w:rPr>
      </w:pPr>
      <w:r w:rsidRPr="007156AC">
        <w:rPr>
          <w:rFonts w:ascii="Times New Roman" w:hAnsi="Times New Roman"/>
          <w:sz w:val="20"/>
        </w:rPr>
        <w:t>___________________________</w:t>
      </w:r>
    </w:p>
    <w:p w:rsidR="00EF06E8" w:rsidRPr="003915A7" w:rsidRDefault="00EF06E8" w:rsidP="00EF06E8">
      <w:pPr>
        <w:ind w:left="6237"/>
        <w:rPr>
          <w:rFonts w:ascii="Times New Roman" w:hAnsi="Times New Roman"/>
          <w:bCs/>
          <w:sz w:val="18"/>
          <w:szCs w:val="18"/>
        </w:rPr>
      </w:pPr>
      <w:r w:rsidRPr="007156AC">
        <w:rPr>
          <w:rFonts w:ascii="Times New Roman" w:hAnsi="Times New Roman"/>
          <w:sz w:val="18"/>
          <w:szCs w:val="18"/>
        </w:rPr>
        <w:t>Ovjera ponuditelja (potpis i pečat)</w:t>
      </w:r>
    </w:p>
    <w:p w:rsidR="00BB63AB" w:rsidRPr="00086843" w:rsidRDefault="00402EFD" w:rsidP="008B7108">
      <w:pPr>
        <w:rPr>
          <w:rFonts w:ascii="Times New Roman" w:hAnsi="Times New Roman"/>
          <w:b/>
          <w:sz w:val="28"/>
          <w:szCs w:val="22"/>
        </w:rPr>
      </w:pPr>
      <w:r>
        <w:rPr>
          <w:rFonts w:ascii="Times New Roman" w:hAnsi="Times New Roman"/>
          <w:b/>
          <w:sz w:val="28"/>
          <w:szCs w:val="22"/>
        </w:rPr>
        <w:br w:type="page"/>
      </w:r>
      <w:r w:rsidR="00BB63AB" w:rsidRPr="00086843">
        <w:rPr>
          <w:rFonts w:ascii="Times New Roman" w:hAnsi="Times New Roman"/>
          <w:b/>
          <w:sz w:val="28"/>
          <w:szCs w:val="22"/>
        </w:rPr>
        <w:lastRenderedPageBreak/>
        <w:t xml:space="preserve">OBRAZAC </w:t>
      </w:r>
      <w:r w:rsidR="009F7A7C">
        <w:rPr>
          <w:rFonts w:ascii="Times New Roman" w:hAnsi="Times New Roman"/>
          <w:b/>
          <w:sz w:val="28"/>
          <w:szCs w:val="22"/>
        </w:rPr>
        <w:t xml:space="preserve">  </w:t>
      </w:r>
      <w:r w:rsidR="00BB63AB" w:rsidRPr="00086843">
        <w:rPr>
          <w:rFonts w:ascii="Times New Roman" w:hAnsi="Times New Roman"/>
          <w:b/>
          <w:sz w:val="28"/>
          <w:szCs w:val="22"/>
        </w:rPr>
        <w:t xml:space="preserve">PONUDE </w:t>
      </w:r>
    </w:p>
    <w:p w:rsidR="008A1C0E" w:rsidRPr="00086843" w:rsidRDefault="00BB63AB" w:rsidP="008B7108">
      <w:pPr>
        <w:rPr>
          <w:rFonts w:ascii="Times New Roman" w:hAnsi="Times New Roman"/>
          <w:sz w:val="20"/>
        </w:rPr>
      </w:pPr>
      <w:r w:rsidRPr="00086843">
        <w:rPr>
          <w:rFonts w:ascii="Times New Roman" w:hAnsi="Times New Roman"/>
          <w:sz w:val="20"/>
        </w:rPr>
        <w:t>na t</w:t>
      </w:r>
      <w:r w:rsidR="008A1C0E">
        <w:rPr>
          <w:rFonts w:ascii="Times New Roman" w:hAnsi="Times New Roman"/>
          <w:sz w:val="20"/>
        </w:rPr>
        <w:t>emelju poziva na dostavu ponuda</w:t>
      </w:r>
    </w:p>
    <w:p w:rsidR="00024E69" w:rsidRPr="00056A56" w:rsidRDefault="008576F3" w:rsidP="00343461">
      <w:pPr>
        <w:jc w:val="center"/>
        <w:rPr>
          <w:rFonts w:ascii="Times New Roman" w:hAnsi="Times New Roman"/>
          <w:b/>
          <w:bCs/>
          <w:sz w:val="32"/>
          <w:szCs w:val="32"/>
        </w:rPr>
      </w:pPr>
      <w:r>
        <w:rPr>
          <w:rFonts w:ascii="Times New Roman" w:hAnsi="Times New Roman"/>
          <w:b/>
          <w:bCs/>
          <w:sz w:val="32"/>
          <w:szCs w:val="32"/>
        </w:rPr>
        <w:t>M</w:t>
      </w:r>
      <w:r w:rsidRPr="008576F3">
        <w:rPr>
          <w:rFonts w:ascii="Times New Roman" w:hAnsi="Times New Roman"/>
          <w:b/>
          <w:bCs/>
          <w:sz w:val="32"/>
          <w:szCs w:val="32"/>
        </w:rPr>
        <w:t>onitori za pra</w:t>
      </w:r>
      <w:r>
        <w:rPr>
          <w:rFonts w:ascii="Times New Roman" w:hAnsi="Times New Roman"/>
          <w:b/>
          <w:bCs/>
          <w:sz w:val="32"/>
          <w:szCs w:val="32"/>
        </w:rPr>
        <w:t>ć</w:t>
      </w:r>
      <w:r w:rsidRPr="008576F3">
        <w:rPr>
          <w:rFonts w:ascii="Times New Roman" w:hAnsi="Times New Roman"/>
          <w:b/>
          <w:bCs/>
          <w:sz w:val="32"/>
          <w:szCs w:val="32"/>
        </w:rPr>
        <w:t>enje vitalnih funkcija (kom. 6)</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BE69C1" w:rsidP="008B7108">
            <w:pPr>
              <w:pStyle w:val="BodyTextIndent"/>
              <w:ind w:firstLine="0"/>
            </w:pPr>
            <w:r>
              <w:t>9</w:t>
            </w:r>
            <w:r w:rsidR="00BB63AB" w:rsidRPr="00086843">
              <w:t xml:space="preserve">0 dana od dana </w:t>
            </w:r>
            <w:r w:rsidR="00695380" w:rsidRPr="00086843">
              <w:t>za dostavu ponuda</w:t>
            </w: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UKUPNO BEZ PDV-a:</w:t>
            </w:r>
          </w:p>
        </w:tc>
        <w:tc>
          <w:tcPr>
            <w:tcW w:w="5811" w:type="dxa"/>
            <w:vAlign w:val="center"/>
          </w:tcPr>
          <w:p w:rsidR="009F7A7C" w:rsidRPr="00086843" w:rsidRDefault="009F7A7C" w:rsidP="008B7108">
            <w:pPr>
              <w:pStyle w:val="BodyTextIndent"/>
              <w:ind w:firstLine="0"/>
            </w:pP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PDV</w:t>
            </w:r>
            <w:r w:rsidR="002E51C4">
              <w:rPr>
                <w:rFonts w:ascii="Times New Roman" w:hAnsi="Times New Roman"/>
                <w:b/>
                <w:bCs/>
                <w:sz w:val="22"/>
                <w:szCs w:val="24"/>
              </w:rPr>
              <w:t>:</w:t>
            </w:r>
          </w:p>
        </w:tc>
        <w:tc>
          <w:tcPr>
            <w:tcW w:w="5811" w:type="dxa"/>
            <w:vAlign w:val="center"/>
          </w:tcPr>
          <w:p w:rsidR="009F7A7C" w:rsidRPr="00086843" w:rsidRDefault="009F7A7C" w:rsidP="008B7108">
            <w:pPr>
              <w:pStyle w:val="BodyTextIndent"/>
              <w:ind w:firstLine="0"/>
            </w:pP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UKUPNO S PDV-om</w:t>
            </w:r>
            <w:r w:rsidR="002E51C4">
              <w:rPr>
                <w:rFonts w:ascii="Times New Roman" w:hAnsi="Times New Roman"/>
                <w:b/>
                <w:bCs/>
                <w:sz w:val="22"/>
                <w:szCs w:val="24"/>
              </w:rPr>
              <w:t>:</w:t>
            </w:r>
          </w:p>
        </w:tc>
        <w:tc>
          <w:tcPr>
            <w:tcW w:w="5811" w:type="dxa"/>
            <w:vAlign w:val="center"/>
          </w:tcPr>
          <w:p w:rsidR="009F7A7C" w:rsidRPr="00086843" w:rsidRDefault="009F7A7C" w:rsidP="008B7108">
            <w:pPr>
              <w:pStyle w:val="BodyTextIndent"/>
              <w:ind w:firstLine="0"/>
            </w:pP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6E137C">
        <w:trPr>
          <w:trHeight w:val="1296"/>
        </w:trPr>
        <w:tc>
          <w:tcPr>
            <w:tcW w:w="4089" w:type="dxa"/>
            <w:vAlign w:val="center"/>
          </w:tcPr>
          <w:p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rsidR="00BB63AB" w:rsidRPr="006E137C" w:rsidRDefault="00BB63AB" w:rsidP="006E137C">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086843" w:rsidRDefault="00BB63AB" w:rsidP="008B7108">
            <w:pPr>
              <w:pStyle w:val="BodyTextIndent"/>
              <w:ind w:firstLine="0"/>
            </w:pPr>
          </w:p>
        </w:tc>
      </w:tr>
    </w:tbl>
    <w:p w:rsidR="005215AE" w:rsidRDefault="006E137C" w:rsidP="006E137C">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5F355A" w:rsidRDefault="005F355A" w:rsidP="006E137C">
      <w:pPr>
        <w:rPr>
          <w:rFonts w:ascii="Times New Roman" w:hAnsi="Times New Roman"/>
          <w:sz w:val="20"/>
        </w:rPr>
      </w:pPr>
    </w:p>
    <w:p w:rsidR="005F355A" w:rsidRDefault="005F355A" w:rsidP="006E137C">
      <w:pPr>
        <w:rPr>
          <w:rFonts w:ascii="Times New Roman" w:hAnsi="Times New Roman"/>
          <w:sz w:val="20"/>
        </w:rPr>
      </w:pPr>
    </w:p>
    <w:p w:rsidR="005F355A" w:rsidRDefault="005F355A" w:rsidP="006E137C">
      <w:pPr>
        <w:rPr>
          <w:rFonts w:ascii="Times New Roman" w:hAnsi="Times New Roman"/>
          <w:sz w:val="20"/>
        </w:rPr>
      </w:pPr>
    </w:p>
    <w:p w:rsidR="006E137C" w:rsidRPr="006E137C" w:rsidRDefault="005215AE" w:rsidP="006E137C">
      <w:pPr>
        <w:rPr>
          <w:rFonts w:ascii="Times New Roman" w:hAnsi="Times New Roman"/>
          <w:sz w:val="20"/>
          <w:u w:val="single"/>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6E137C">
        <w:rPr>
          <w:rFonts w:ascii="Times New Roman" w:hAnsi="Times New Roman"/>
          <w:sz w:val="20"/>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p>
    <w:p w:rsidR="00BB63AB" w:rsidRPr="006E137C" w:rsidRDefault="006E137C" w:rsidP="006E137C">
      <w:pPr>
        <w:ind w:left="5760" w:firstLine="720"/>
        <w:rPr>
          <w:rFonts w:ascii="Times New Roman" w:hAnsi="Times New Roman"/>
          <w:sz w:val="20"/>
          <w:u w:val="single"/>
        </w:rPr>
      </w:pPr>
      <w:r>
        <w:rPr>
          <w:rFonts w:ascii="Times New Roman" w:hAnsi="Times New Roman"/>
          <w:sz w:val="18"/>
          <w:szCs w:val="18"/>
        </w:rPr>
        <w:t xml:space="preserve">     </w:t>
      </w:r>
      <w:r w:rsidR="00BB63AB" w:rsidRPr="006E137C">
        <w:rPr>
          <w:rFonts w:ascii="Times New Roman" w:hAnsi="Times New Roman"/>
          <w:sz w:val="18"/>
          <w:szCs w:val="18"/>
        </w:rPr>
        <w:t>Ovjera ponuditelja (potpis i pečat)</w:t>
      </w:r>
    </w:p>
    <w:p w:rsidR="00233408" w:rsidRDefault="00233408" w:rsidP="009F7A7C">
      <w:pPr>
        <w:rPr>
          <w:rFonts w:ascii="Times New Roman" w:hAnsi="Times New Roman"/>
          <w:sz w:val="20"/>
        </w:rPr>
      </w:pPr>
    </w:p>
    <w:p w:rsidR="00233408" w:rsidRDefault="00233408" w:rsidP="009F7A7C">
      <w:pPr>
        <w:rPr>
          <w:rFonts w:ascii="Times New Roman" w:hAnsi="Times New Roman"/>
          <w:sz w:val="20"/>
        </w:rPr>
      </w:pPr>
    </w:p>
    <w:p w:rsidR="00233408" w:rsidRDefault="00233408" w:rsidP="009F7A7C">
      <w:pPr>
        <w:rPr>
          <w:rFonts w:ascii="Times New Roman" w:hAnsi="Times New Roman"/>
          <w:sz w:val="20"/>
        </w:rPr>
      </w:pPr>
    </w:p>
    <w:p w:rsidR="004E1B7C" w:rsidRPr="009F7A7C" w:rsidRDefault="004E1B7C" w:rsidP="009F7A7C">
      <w:pPr>
        <w:rPr>
          <w:rFonts w:ascii="Times New Roman" w:hAnsi="Times New Roman"/>
          <w:sz w:val="20"/>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w:t>
      </w:r>
      <w:r w:rsidR="000948DA">
        <w:rPr>
          <w:rFonts w:ascii="Times New Roman" w:hAnsi="Times New Roman"/>
          <w:sz w:val="20"/>
        </w:rPr>
        <w:t>sjeka</w:t>
      </w:r>
      <w:r w:rsidRPr="00086843">
        <w:rPr>
          <w:rFonts w:ascii="Times New Roman" w:hAnsi="Times New Roman"/>
          <w:sz w:val="20"/>
        </w:rPr>
        <w:t xml:space="preserve"> za poslove nabave;  gsm: 091/315-6813. </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0"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Pr="00086843"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rsidR="00C27A8C" w:rsidRDefault="004E1B7C" w:rsidP="00076479">
      <w:pPr>
        <w:jc w:val="both"/>
        <w:rPr>
          <w:rFonts w:ascii="Times New Roman" w:hAnsi="Times New Roman"/>
          <w:sz w:val="20"/>
        </w:rPr>
      </w:pPr>
      <w:r w:rsidRPr="001677A0">
        <w:rPr>
          <w:rFonts w:ascii="Times New Roman" w:hAnsi="Times New Roman"/>
          <w:sz w:val="20"/>
        </w:rPr>
        <w:t xml:space="preserve">TRAJANJE UGOVORA ODNOSNO POČETAK I ZAVRŠETAK RADOVA, ISPORUKE ROBE </w:t>
      </w:r>
      <w:smartTag w:uri="urn:schemas-microsoft-com:office:smarttags" w:element="stockticker">
        <w:r w:rsidRPr="001677A0">
          <w:rPr>
            <w:rFonts w:ascii="Times New Roman" w:hAnsi="Times New Roman"/>
            <w:sz w:val="20"/>
          </w:rPr>
          <w:t>ILI</w:t>
        </w:r>
      </w:smartTag>
      <w:r w:rsidRPr="001677A0">
        <w:rPr>
          <w:rFonts w:ascii="Times New Roman" w:hAnsi="Times New Roman"/>
          <w:sz w:val="20"/>
        </w:rPr>
        <w:t xml:space="preserve"> PRUŽANJA USLUGA</w:t>
      </w:r>
      <w:r w:rsidR="00654D8A" w:rsidRPr="001677A0">
        <w:rPr>
          <w:rFonts w:ascii="Times New Roman" w:hAnsi="Times New Roman"/>
          <w:sz w:val="20"/>
        </w:rPr>
        <w:t>:</w:t>
      </w:r>
      <w:r w:rsidR="00CA19BC" w:rsidRPr="001677A0">
        <w:rPr>
          <w:rFonts w:ascii="Times New Roman" w:hAnsi="Times New Roman"/>
          <w:sz w:val="20"/>
        </w:rPr>
        <w:t xml:space="preserve"> </w:t>
      </w:r>
      <w:r w:rsidR="004A17C2">
        <w:rPr>
          <w:rFonts w:ascii="Times New Roman" w:hAnsi="Times New Roman"/>
          <w:sz w:val="20"/>
        </w:rPr>
        <w:t>6</w:t>
      </w:r>
      <w:r w:rsidR="00076D73" w:rsidRPr="00987E5B">
        <w:rPr>
          <w:rFonts w:ascii="Times New Roman" w:hAnsi="Times New Roman"/>
          <w:sz w:val="20"/>
        </w:rPr>
        <w:t>0</w:t>
      </w:r>
      <w:r w:rsidR="007156AC" w:rsidRPr="001677A0">
        <w:rPr>
          <w:rFonts w:ascii="Times New Roman" w:hAnsi="Times New Roman"/>
          <w:sz w:val="20"/>
        </w:rPr>
        <w:t xml:space="preserve"> </w:t>
      </w:r>
      <w:r w:rsidR="004E0391" w:rsidRPr="001677A0">
        <w:rPr>
          <w:rFonts w:ascii="Times New Roman" w:hAnsi="Times New Roman"/>
          <w:sz w:val="20"/>
        </w:rPr>
        <w:t>dana</w:t>
      </w:r>
      <w:r w:rsidR="007156AC" w:rsidRPr="001677A0">
        <w:rPr>
          <w:rFonts w:ascii="Times New Roman" w:hAnsi="Times New Roman"/>
          <w:sz w:val="20"/>
        </w:rPr>
        <w:t>.</w:t>
      </w:r>
    </w:p>
    <w:p w:rsidR="009A4FEC" w:rsidRPr="00086843" w:rsidRDefault="009A4FEC" w:rsidP="008B7108">
      <w:pPr>
        <w:rPr>
          <w:rFonts w:ascii="Times New Roman" w:hAnsi="Times New Roman"/>
          <w:sz w:val="20"/>
        </w:rPr>
      </w:pPr>
    </w:p>
    <w:p w:rsidR="005A3983" w:rsidRPr="002B07F3" w:rsidRDefault="005A3983" w:rsidP="005A3983">
      <w:pPr>
        <w:jc w:val="both"/>
        <w:rPr>
          <w:rFonts w:ascii="Times New Roman" w:hAnsi="Times New Roman"/>
          <w:b/>
          <w:sz w:val="22"/>
          <w:szCs w:val="22"/>
        </w:rPr>
      </w:pPr>
      <w:r w:rsidRPr="002B07F3">
        <w:rPr>
          <w:rFonts w:ascii="Times New Roman" w:hAnsi="Times New Roman"/>
          <w:b/>
          <w:bCs/>
          <w:sz w:val="22"/>
          <w:szCs w:val="22"/>
          <w:u w:val="single"/>
        </w:rPr>
        <w:t>KRITERIJ ZA KVALITATIVNI ODABIR GOSPODARSKOG SUBJEKTA</w:t>
      </w:r>
    </w:p>
    <w:p w:rsidR="00336A96" w:rsidRPr="00336A96" w:rsidRDefault="00336A96" w:rsidP="00336A96">
      <w:pPr>
        <w:numPr>
          <w:ilvl w:val="0"/>
          <w:numId w:val="14"/>
        </w:numPr>
        <w:jc w:val="both"/>
        <w:rPr>
          <w:rFonts w:ascii="Times New Roman" w:hAnsi="Times New Roman"/>
          <w:b/>
          <w:bCs/>
          <w:sz w:val="20"/>
        </w:rPr>
      </w:pPr>
      <w:r w:rsidRPr="00336A96">
        <w:rPr>
          <w:rFonts w:ascii="Times New Roman" w:hAnsi="Times New Roman"/>
          <w:b/>
          <w:bCs/>
          <w:sz w:val="20"/>
        </w:rPr>
        <w:t xml:space="preserve">OSNOVE ZA ISKLJUČENJE GOSPODARSKOG SUBJEKTA: </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je obavezan u bilo kojem trenutku tijekom postupka javne nabave isključiti gospodarskog subjekta iz postupka javne nabave ako utvrdi da:</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15"/>
        </w:numPr>
        <w:tabs>
          <w:tab w:val="num" w:pos="560"/>
        </w:tabs>
        <w:jc w:val="both"/>
        <w:rPr>
          <w:rFonts w:ascii="Times New Roman" w:hAnsi="Times New Roman"/>
          <w:bCs/>
          <w:sz w:val="20"/>
        </w:rPr>
      </w:pPr>
      <w:r w:rsidRPr="00336A96">
        <w:rPr>
          <w:rFonts w:ascii="Times New Roman" w:hAnsi="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sudjelovanje u zločinačkoj organizaciji, na temelju</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328. (zločinačko udruženje) i članka 329. (počinjenje kaznenog djela u sastavu zločinačkog udruženja) Kaznenog zakona</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333. (udruživanje za počinjenje kaznenih djela), iz Kaznenog zakona („Narodne novine“, br. 110/97., 27/98., 50/00., 129/00., 51/01., 111/03., 190/03., 105/04., 84/05., 71/06., 110/07., 152/08., 57/11., 77/11. i 143/12.) 7</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korupciju, na temelju</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prijevaru, na temelju</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236. (prijevara), članka 247. (prijevara u gospodarskom poslovanju), članka 256. (utaja poreza ili carine) i članka 258. (subvencijska prijevara) Kaznenog zakona</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terorizam ili kaznena djela povezana s terorističkim aktivnostima, na temelju</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97. (terorizam) članka 99. (javno poticanje na terorizam), članka 100. (novačenje za terorizam), članka 101. (obuka za terorizam) i članka 102. (terorističko udruženje) Kaznenog zakona</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pranje novca ili financiranje terorizma, na temelju</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 xml:space="preserve">članka 98. (financiranje terorizma) i članka 265. (pranje novca) Kaznenog zakona </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članka 279. (pranje novca)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dječji rad ili druge oblike trgovanja ljudima, na temelju</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106. (trgovanje ljudima) Kaznenog zakona </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175. (trgovanje ljudima i ropstvo)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b/>
          <w:sz w:val="20"/>
        </w:rPr>
        <w:sectPr w:rsidR="00336A96" w:rsidRPr="00336A96" w:rsidSect="00336A96">
          <w:type w:val="continuous"/>
          <w:pgSz w:w="11900" w:h="16838"/>
          <w:pgMar w:top="1108" w:right="700" w:bottom="743" w:left="1360" w:header="720" w:footer="720" w:gutter="0"/>
          <w:cols w:space="720" w:equalWidth="0">
            <w:col w:w="9840"/>
          </w:cols>
          <w:noEndnote/>
        </w:sectPr>
      </w:pPr>
    </w:p>
    <w:p w:rsidR="00336A96" w:rsidRPr="00336A96" w:rsidRDefault="00336A96" w:rsidP="00336A96">
      <w:pPr>
        <w:numPr>
          <w:ilvl w:val="0"/>
          <w:numId w:val="19"/>
        </w:numPr>
        <w:tabs>
          <w:tab w:val="num" w:pos="560"/>
        </w:tabs>
        <w:jc w:val="both"/>
        <w:rPr>
          <w:rFonts w:ascii="Times New Roman" w:hAnsi="Times New Roman"/>
          <w:bCs/>
          <w:sz w:val="20"/>
        </w:rPr>
      </w:pPr>
      <w:bookmarkStart w:id="1" w:name="page9"/>
      <w:bookmarkEnd w:id="1"/>
      <w:r w:rsidRPr="00336A96">
        <w:rPr>
          <w:rFonts w:ascii="Times New Roman" w:hAnsi="Times New Roman"/>
          <w:bCs/>
          <w:sz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Poduzimanje mjera gospodarski subjekt dokazuje:</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plaćanjem naknade štete ili poduzimanjem drugih odgovarajućih mjera u cilju plaćanja naknade štete prouzročene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aktivnom suradnjom s nadležnim istražnim tijelima radi potpunog razjašnjenja činjenica i okolnosti u vezi s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odgovarajućim tehničkim, organizacijskim i kadrovskim mjerama radi sprječavanja daljnjih kaznenih djela ili propusta.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Mjere koje je poduzeo gospodarski subjekt ocjenjuju se uzimajući u obzir težinu i posebne okolnosti kaznenog djela ili propusta te je obvezan obrazložiti razloge prihvaćanja ili neprihvaćanja mjera.</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neće isključiti gospodarskog subjekta iz postupka javne nabave ako je ocijenjeno da su poduzete mjere primjerene.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336A96" w:rsidRPr="00336A96" w:rsidRDefault="00336A96" w:rsidP="00336A96">
      <w:pPr>
        <w:jc w:val="both"/>
        <w:rPr>
          <w:rFonts w:ascii="Times New Roman" w:hAnsi="Times New Roman"/>
          <w:sz w:val="20"/>
        </w:rPr>
      </w:pPr>
      <w:r w:rsidRPr="00336A96">
        <w:rPr>
          <w:rFonts w:ascii="Times New Roman" w:hAnsi="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336A96">
      <w:pPr>
        <w:numPr>
          <w:ilvl w:val="0"/>
          <w:numId w:val="35"/>
        </w:numPr>
        <w:jc w:val="both"/>
        <w:rPr>
          <w:rFonts w:ascii="Times New Roman" w:hAnsi="Times New Roman"/>
          <w:b/>
          <w:sz w:val="20"/>
        </w:rPr>
      </w:pPr>
      <w:r w:rsidRPr="00336A96">
        <w:rPr>
          <w:rFonts w:ascii="Times New Roman" w:hAnsi="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336A96" w:rsidRPr="00336A96" w:rsidRDefault="00336A96" w:rsidP="00336A96">
      <w:pPr>
        <w:jc w:val="both"/>
        <w:rPr>
          <w:rFonts w:ascii="Times New Roman" w:hAnsi="Times New Roman"/>
          <w:b/>
          <w:sz w:val="20"/>
        </w:rPr>
      </w:pPr>
    </w:p>
    <w:p w:rsidR="00336A96" w:rsidRPr="0044754B" w:rsidRDefault="00336A96" w:rsidP="00336A96">
      <w:pPr>
        <w:jc w:val="both"/>
        <w:rPr>
          <w:rFonts w:ascii="Times New Roman" w:hAnsi="Times New Roman"/>
          <w:b/>
          <w:bCs/>
          <w:sz w:val="20"/>
        </w:rPr>
      </w:pPr>
      <w:r w:rsidRPr="00771EAE">
        <w:rPr>
          <w:rFonts w:ascii="Times New Roman" w:hAnsi="Times New Roman"/>
          <w:bCs/>
          <w:sz w:val="20"/>
        </w:rPr>
        <w:t xml:space="preserve">Ako se u državi poslovnog nastana gospodarskog subjekta, odnosno državi čiji je osoba državljanin ne izdaju takvi dokumenti ili ako ne obuhvaćaju sve okolnosti, oni mogu biti zamijenjeni </w:t>
      </w:r>
      <w:r w:rsidRPr="0044754B">
        <w:rPr>
          <w:rFonts w:ascii="Times New Roman" w:hAnsi="Times New Roman"/>
          <w:b/>
          <w:bCs/>
          <w:sz w:val="20"/>
        </w:rPr>
        <w:t>izjavom pod prisegom</w:t>
      </w:r>
      <w:r w:rsidRPr="00771EAE">
        <w:rPr>
          <w:rFonts w:ascii="Times New Roman" w:hAnsi="Times New Roman"/>
          <w:bCs/>
          <w:sz w:val="20"/>
        </w:rPr>
        <w:t xml:space="preserve"> ili, ako izjava pod prisegom prema pravu dotične države ne postoji, </w:t>
      </w:r>
      <w:r w:rsidRPr="0044754B">
        <w:rPr>
          <w:rFonts w:ascii="Times New Roman" w:hAnsi="Times New Roman"/>
          <w:b/>
          <w:bCs/>
          <w:sz w:val="20"/>
        </w:rPr>
        <w:t xml:space="preserve">izjavom davatelja </w:t>
      </w:r>
      <w:r w:rsidR="004A17C2" w:rsidRPr="0044754B">
        <w:rPr>
          <w:rFonts w:ascii="Times New Roman" w:hAnsi="Times New Roman"/>
          <w:b/>
          <w:bCs/>
          <w:sz w:val="20"/>
        </w:rPr>
        <w:t>(ovjeriti i potpisati izjavu koja se nalazi u nastavku ovog poziva)</w:t>
      </w:r>
      <w:r w:rsidRPr="0044754B">
        <w:rPr>
          <w:rFonts w:ascii="Times New Roman" w:hAnsi="Times New Roman"/>
          <w:b/>
          <w:bCs/>
          <w:sz w:val="20"/>
        </w:rPr>
        <w:t>.</w:t>
      </w:r>
    </w:p>
    <w:p w:rsidR="004A17C2" w:rsidRPr="00771EAE" w:rsidRDefault="004A17C2"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p>
    <w:p w:rsidR="00336A96" w:rsidRPr="00771EAE" w:rsidRDefault="00336A96" w:rsidP="00336A96">
      <w:pPr>
        <w:numPr>
          <w:ilvl w:val="0"/>
          <w:numId w:val="21"/>
        </w:numPr>
        <w:tabs>
          <w:tab w:val="num" w:pos="560"/>
        </w:tabs>
        <w:jc w:val="both"/>
        <w:rPr>
          <w:rFonts w:ascii="Times New Roman" w:hAnsi="Times New Roman"/>
          <w:bCs/>
          <w:sz w:val="20"/>
        </w:rPr>
      </w:pPr>
      <w:r w:rsidRPr="00771EAE">
        <w:rPr>
          <w:rFonts w:ascii="Times New Roman" w:hAnsi="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336A96" w:rsidRPr="00771EAE" w:rsidRDefault="00336A96" w:rsidP="00336A96">
      <w:pPr>
        <w:jc w:val="both"/>
        <w:rPr>
          <w:rFonts w:ascii="Times New Roman" w:hAnsi="Times New Roman"/>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ako gospodarski subjekt ima poslovni nastan u Republici Hrvatskoj, ili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ili u državi poslovnog nastana gospodarskog subjekta, ako gospodarski subjekt nema poslovni nastan u Republici Hrvatskoj.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Naručitelj neće isključiti gospodarskog subjekta iz postupka javne nabave ako mu sukladno posebnom propisu plaćanje obveza nije dopušteno ili mu je odobrena odgoda plaćanja.</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1.3.,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771EAE">
      <w:pPr>
        <w:numPr>
          <w:ilvl w:val="0"/>
          <w:numId w:val="37"/>
        </w:numPr>
        <w:jc w:val="both"/>
        <w:rPr>
          <w:rFonts w:ascii="Times New Roman" w:hAnsi="Times New Roman"/>
          <w:b/>
          <w:sz w:val="20"/>
        </w:rPr>
      </w:pPr>
      <w:r w:rsidRPr="00336A96">
        <w:rPr>
          <w:rFonts w:ascii="Times New Roman" w:hAnsi="Times New Roman"/>
          <w:b/>
          <w:bCs/>
          <w:sz w:val="20"/>
        </w:rPr>
        <w:t>potvrdu porezne uprave ili drugog nadležnog tijela u državi poslovnog nastana gospodarskog subjekta kojom se dokazuje da ne postoje navedene osnove za isključenje.</w:t>
      </w:r>
    </w:p>
    <w:p w:rsidR="00336A96" w:rsidRDefault="00336A96" w:rsidP="00336A96">
      <w:pPr>
        <w:jc w:val="both"/>
        <w:rPr>
          <w:rFonts w:ascii="Times New Roman" w:hAnsi="Times New Roman"/>
          <w:b/>
          <w:sz w:val="20"/>
        </w:rPr>
      </w:pPr>
    </w:p>
    <w:p w:rsidR="004A17C2" w:rsidRDefault="004A17C2"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bookmarkStart w:id="2" w:name="page10"/>
      <w:bookmarkEnd w:id="2"/>
      <w:r w:rsidRPr="00771EAE">
        <w:rPr>
          <w:rFonts w:ascii="Times New Roman" w:hAnsi="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lastRenderedPageBreak/>
        <w:t>Odredbe točke 1. odnose se i</w:t>
      </w:r>
      <w:r w:rsidR="00725FD5">
        <w:rPr>
          <w:rFonts w:ascii="Times New Roman" w:hAnsi="Times New Roman"/>
          <w:b/>
          <w:bCs/>
          <w:sz w:val="20"/>
        </w:rPr>
        <w:t xml:space="preserve"> na podugovaratelje. Ako Naruč</w:t>
      </w:r>
      <w:r w:rsidRPr="00336A96">
        <w:rPr>
          <w:rFonts w:ascii="Times New Roman" w:hAnsi="Times New Roman"/>
          <w:b/>
          <w:bCs/>
          <w:sz w:val="20"/>
        </w:rPr>
        <w:t>itelj utvrdi da postoji osnova za isključenje podugovaratelja, zatražiti će od gospodarskog subjekta zamjenu tog podugovaratelja u primjernom roku, ne kraćem od 5 dana.</w:t>
      </w:r>
    </w:p>
    <w:p w:rsidR="00336A96" w:rsidRPr="00336A96" w:rsidRDefault="00336A96" w:rsidP="00336A96">
      <w:pPr>
        <w:jc w:val="both"/>
        <w:rPr>
          <w:rFonts w:ascii="Times New Roman" w:hAnsi="Times New Roman"/>
          <w:b/>
          <w:sz w:val="20"/>
        </w:rPr>
      </w:pPr>
    </w:p>
    <w:p w:rsidR="00336A96" w:rsidRDefault="00336A96" w:rsidP="00336A96">
      <w:pPr>
        <w:jc w:val="both"/>
        <w:rPr>
          <w:rFonts w:ascii="Times New Roman" w:hAnsi="Times New Roman"/>
          <w:b/>
          <w:bCs/>
          <w:sz w:val="20"/>
        </w:rPr>
      </w:pPr>
      <w:r w:rsidRPr="00336A96">
        <w:rPr>
          <w:rFonts w:ascii="Times New Roman" w:hAnsi="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5F355A" w:rsidRPr="00336A96" w:rsidRDefault="005F355A"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p>
    <w:p w:rsidR="00343461" w:rsidRDefault="00336A96" w:rsidP="00336A96">
      <w:pPr>
        <w:jc w:val="both"/>
        <w:rPr>
          <w:rFonts w:ascii="Times New Roman" w:hAnsi="Times New Roman"/>
          <w:b/>
          <w:bCs/>
          <w:sz w:val="20"/>
          <w:u w:val="single"/>
        </w:rPr>
      </w:pPr>
      <w:r w:rsidRPr="00336A96">
        <w:rPr>
          <w:rFonts w:ascii="Times New Roman" w:hAnsi="Times New Roman"/>
          <w:b/>
          <w:bCs/>
          <w:sz w:val="20"/>
          <w:u w:val="single"/>
        </w:rPr>
        <w:t>KRITERIJI ZA ODABIR GOSPODARSKOG SUBJEKTA (UVJETI SPOSOBNOSTI):</w:t>
      </w:r>
    </w:p>
    <w:p w:rsidR="00336A96" w:rsidRPr="00336A96" w:rsidRDefault="00336A96" w:rsidP="00336A96">
      <w:pPr>
        <w:jc w:val="both"/>
        <w:rPr>
          <w:rFonts w:ascii="Times New Roman" w:hAnsi="Times New Roman"/>
          <w:b/>
          <w:sz w:val="20"/>
        </w:rPr>
      </w:pPr>
      <w:r w:rsidRPr="00336A96">
        <w:rPr>
          <w:rFonts w:ascii="Times New Roman" w:hAnsi="Times New Roman"/>
          <w:b/>
          <w:bCs/>
          <w:sz w:val="20"/>
        </w:rPr>
        <w:t>Sposobnost za obavljanje profesionalne djelatnosti,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 xml:space="preserve">Ponuditelj mora dokazati svoj </w:t>
      </w:r>
      <w:r w:rsidRPr="0044754B">
        <w:rPr>
          <w:rFonts w:ascii="Times New Roman" w:hAnsi="Times New Roman"/>
          <w:b/>
          <w:bCs/>
          <w:sz w:val="20"/>
        </w:rPr>
        <w:t>upis u sudski, obrtni, strukovni ili drugi odgovarajući registar</w:t>
      </w:r>
      <w:r w:rsidRPr="00771EAE">
        <w:rPr>
          <w:rFonts w:ascii="Times New Roman" w:hAnsi="Times New Roman"/>
          <w:bCs/>
          <w:sz w:val="20"/>
        </w:rPr>
        <w:t xml:space="preserve">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w:t>
      </w:r>
      <w:r w:rsidR="00B7123B">
        <w:rPr>
          <w:rFonts w:ascii="Times New Roman" w:hAnsi="Times New Roman"/>
          <w:bCs/>
          <w:sz w:val="20"/>
        </w:rPr>
        <w:t xml:space="preserve"> za podizvoditelja.</w:t>
      </w:r>
    </w:p>
    <w:p w:rsidR="00336A96" w:rsidRPr="00771EAE" w:rsidRDefault="00336A96" w:rsidP="00336A96">
      <w:pPr>
        <w:jc w:val="both"/>
        <w:rPr>
          <w:rFonts w:ascii="Times New Roman" w:hAnsi="Times New Roman"/>
          <w:bCs/>
          <w:sz w:val="20"/>
        </w:rPr>
      </w:pPr>
    </w:p>
    <w:p w:rsidR="00771EAE" w:rsidRPr="00A037B6" w:rsidRDefault="00336A96" w:rsidP="00336A96">
      <w:pPr>
        <w:numPr>
          <w:ilvl w:val="0"/>
          <w:numId w:val="41"/>
        </w:numPr>
        <w:jc w:val="both"/>
        <w:rPr>
          <w:rFonts w:ascii="Times New Roman" w:hAnsi="Times New Roman"/>
          <w:bCs/>
          <w:sz w:val="20"/>
        </w:rPr>
      </w:pPr>
      <w:r w:rsidRPr="0044754B">
        <w:rPr>
          <w:rFonts w:ascii="Times New Roman" w:hAnsi="Times New Roman"/>
          <w:b/>
          <w:bCs/>
          <w:sz w:val="20"/>
        </w:rPr>
        <w:t>Rješenje Agencije za lijekove i medicinske proizvode o upisu u očevidnik veleprodaja medicinskih proizvoda</w:t>
      </w:r>
      <w:r w:rsidRPr="00A037B6">
        <w:rPr>
          <w:rFonts w:ascii="Times New Roman" w:hAnsi="Times New Roman"/>
          <w:bCs/>
          <w:sz w:val="20"/>
        </w:rPr>
        <w:t xml:space="preserve">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Hrvatske ne dostavljaju ovo Rješenje nego važeće ovlaštenje ako je ono potrebno u državi njihovog sjedišta. </w:t>
      </w:r>
    </w:p>
    <w:p w:rsidR="00B7123B" w:rsidRDefault="00B7123B" w:rsidP="00B7123B">
      <w:pPr>
        <w:jc w:val="both"/>
        <w:rPr>
          <w:rFonts w:ascii="Times New Roman" w:hAnsi="Times New Roman"/>
          <w:bCs/>
          <w:sz w:val="20"/>
        </w:rPr>
      </w:pPr>
    </w:p>
    <w:p w:rsidR="00336A96" w:rsidRPr="00771EAE" w:rsidRDefault="00336A96" w:rsidP="00B7123B">
      <w:pPr>
        <w:jc w:val="both"/>
        <w:rPr>
          <w:rFonts w:ascii="Times New Roman" w:hAnsi="Times New Roman"/>
          <w:bCs/>
          <w:sz w:val="20"/>
        </w:rPr>
      </w:pPr>
      <w:r w:rsidRPr="00771EAE">
        <w:rPr>
          <w:rFonts w:ascii="Times New Roman" w:hAnsi="Times New Roman"/>
          <w:bCs/>
          <w:sz w:val="20"/>
        </w:rPr>
        <w:t xml:space="preserve">Ponuditelj je sposoban ako je priložio dokumente kako je gore traženo. </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 slučaju zaj</w:t>
      </w:r>
      <w:r w:rsidR="002B5AF2">
        <w:rPr>
          <w:rFonts w:ascii="Times New Roman" w:hAnsi="Times New Roman"/>
          <w:bCs/>
          <w:sz w:val="20"/>
        </w:rPr>
        <w:t>ednice gospodarskih subjekata (</w:t>
      </w:r>
      <w:r w:rsidRPr="00771EAE">
        <w:rPr>
          <w:rFonts w:ascii="Times New Roman" w:hAnsi="Times New Roman"/>
          <w:bCs/>
          <w:sz w:val="20"/>
        </w:rPr>
        <w:t>ponuditelja) svi članov</w:t>
      </w:r>
      <w:r w:rsidR="002B5AF2">
        <w:rPr>
          <w:rFonts w:ascii="Times New Roman" w:hAnsi="Times New Roman"/>
          <w:bCs/>
          <w:sz w:val="20"/>
        </w:rPr>
        <w:t>i zajednice obvezni su pojedina</w:t>
      </w:r>
      <w:r w:rsidRPr="00771EAE">
        <w:rPr>
          <w:rFonts w:ascii="Times New Roman" w:hAnsi="Times New Roman"/>
          <w:bCs/>
          <w:sz w:val="20"/>
        </w:rPr>
        <w:t>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Tehnička i stručna sposobnost gospodarskog subjekta (ponuditelja),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42"/>
        </w:numPr>
        <w:jc w:val="both"/>
        <w:rPr>
          <w:rFonts w:ascii="Times New Roman" w:hAnsi="Times New Roman"/>
          <w:bCs/>
          <w:sz w:val="20"/>
        </w:rPr>
      </w:pPr>
      <w:r w:rsidRPr="00771EAE">
        <w:rPr>
          <w:rFonts w:ascii="Times New Roman" w:hAnsi="Times New Roman"/>
          <w:bCs/>
          <w:sz w:val="20"/>
        </w:rPr>
        <w:t xml:space="preserve">Ponuditelj mora dokazati da su medicinski proizvodi koje nudi na tržištu sukladno članku 32. i 46. Zakona o medicinskim proizvodima (NN 76/2013) i da su </w:t>
      </w:r>
      <w:r w:rsidRPr="0044754B">
        <w:rPr>
          <w:rFonts w:ascii="Times New Roman" w:hAnsi="Times New Roman"/>
          <w:b/>
          <w:bCs/>
          <w:sz w:val="20"/>
        </w:rPr>
        <w:t>označeni oznakom „CE“,</w:t>
      </w:r>
      <w:r w:rsidRPr="00771EAE">
        <w:rPr>
          <w:rFonts w:ascii="Times New Roman" w:hAnsi="Times New Roman"/>
          <w:bCs/>
          <w:sz w:val="20"/>
        </w:rPr>
        <w:t xml:space="preserve"> a kao dokaz u ponudi prilaže Izjave o sukladnosti koje za ponuđene medicinske proizvode daje proizvođač. Osim na hrvatskom jeziku može i na engleskom jeziku za ostale jezike nužan je ovjeren prijevod. </w:t>
      </w:r>
    </w:p>
    <w:p w:rsidR="00336A96" w:rsidRPr="00771EAE" w:rsidRDefault="00336A96" w:rsidP="00771EAE">
      <w:pPr>
        <w:jc w:val="both"/>
        <w:rPr>
          <w:rFonts w:ascii="Times New Roman" w:hAnsi="Times New Roman"/>
          <w:bCs/>
          <w:sz w:val="20"/>
        </w:rPr>
      </w:pPr>
    </w:p>
    <w:p w:rsidR="00987E5B" w:rsidRPr="00987E5B" w:rsidRDefault="00725FD5" w:rsidP="00987E5B">
      <w:pPr>
        <w:numPr>
          <w:ilvl w:val="0"/>
          <w:numId w:val="42"/>
        </w:numPr>
        <w:jc w:val="both"/>
        <w:rPr>
          <w:rFonts w:ascii="Times New Roman" w:hAnsi="Times New Roman"/>
          <w:bCs/>
          <w:sz w:val="20"/>
        </w:rPr>
      </w:pPr>
      <w:r w:rsidRPr="0044754B">
        <w:rPr>
          <w:rFonts w:ascii="Times New Roman" w:hAnsi="Times New Roman"/>
          <w:b/>
          <w:bCs/>
          <w:sz w:val="20"/>
        </w:rPr>
        <w:t xml:space="preserve">Opisi </w:t>
      </w:r>
      <w:r w:rsidR="00336A96" w:rsidRPr="0044754B">
        <w:rPr>
          <w:rFonts w:ascii="Times New Roman" w:hAnsi="Times New Roman"/>
          <w:b/>
          <w:bCs/>
          <w:sz w:val="20"/>
        </w:rPr>
        <w:t>i/ili fotografije, katalozi, prospekti proizvoda</w:t>
      </w:r>
      <w:r w:rsidR="00336A96" w:rsidRPr="00771EAE">
        <w:rPr>
          <w:rFonts w:ascii="Times New Roman" w:hAnsi="Times New Roman"/>
          <w:bCs/>
          <w:sz w:val="20"/>
        </w:rPr>
        <w:t xml:space="preserve">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UVJETI SPOSOBNOSTI U SLUČAJU ZAJEDNICE GOSPODARSKIH SUBJEKATA (NATJECATELJA ILI PONUDITELJA):</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Navedeno u prethodnim točkama.</w:t>
      </w:r>
    </w:p>
    <w:p w:rsidR="00336A96" w:rsidRPr="00771EAE" w:rsidRDefault="00336A96" w:rsidP="00336A96">
      <w:pPr>
        <w:jc w:val="both"/>
        <w:rPr>
          <w:rFonts w:ascii="Times New Roman" w:hAnsi="Times New Roman"/>
          <w:sz w:val="20"/>
        </w:rPr>
      </w:pPr>
    </w:p>
    <w:p w:rsidR="00336A96" w:rsidRDefault="00336A96" w:rsidP="00336A96">
      <w:pPr>
        <w:jc w:val="both"/>
        <w:rPr>
          <w:rFonts w:ascii="Times New Roman" w:hAnsi="Times New Roman"/>
          <w:sz w:val="20"/>
        </w:rPr>
      </w:pPr>
      <w:r w:rsidRPr="00771EAE">
        <w:rPr>
          <w:rFonts w:ascii="Times New Roman" w:hAnsi="Times New Roman"/>
          <w:bCs/>
          <w:sz w:val="20"/>
        </w:rPr>
        <w:t>Dokumente koje javni naručitelj zahtijeva u ovoj dokumentaciji za nadmetanje, ponuditelj može dostaviti u neovjerenoj preslici. Neovjerenom preslikom smatra se i neovjereni ispis elektroničke isprave</w:t>
      </w:r>
      <w:r w:rsidR="00FC7F31">
        <w:rPr>
          <w:rFonts w:ascii="Times New Roman" w:hAnsi="Times New Roman"/>
          <w:sz w:val="20"/>
        </w:rPr>
        <w:t xml:space="preserve">. </w:t>
      </w:r>
    </w:p>
    <w:p w:rsidR="00FC7F31" w:rsidRPr="00FC7F31" w:rsidRDefault="00FC7F31" w:rsidP="00336A96">
      <w:pPr>
        <w:jc w:val="both"/>
        <w:rPr>
          <w:rFonts w:ascii="Times New Roman" w:hAnsi="Times New Roman"/>
          <w:sz w:val="20"/>
        </w:rPr>
        <w:sectPr w:rsidR="00FC7F31" w:rsidRPr="00FC7F31">
          <w:pgSz w:w="11900" w:h="16838"/>
          <w:pgMar w:top="1108" w:right="700" w:bottom="778" w:left="1360" w:header="720" w:footer="720" w:gutter="0"/>
          <w:cols w:space="720" w:equalWidth="0">
            <w:col w:w="9840"/>
          </w:cols>
          <w:noEndnote/>
        </w:sectPr>
      </w:pPr>
    </w:p>
    <w:p w:rsidR="00336A96" w:rsidRPr="00336A96" w:rsidRDefault="00336A96" w:rsidP="00336A96">
      <w:pPr>
        <w:jc w:val="both"/>
        <w:rPr>
          <w:rFonts w:ascii="Times New Roman" w:hAnsi="Times New Roman"/>
          <w:sz w:val="20"/>
        </w:rPr>
      </w:pPr>
      <w:bookmarkStart w:id="3" w:name="page11"/>
      <w:bookmarkEnd w:id="3"/>
      <w:r w:rsidRPr="00336A96">
        <w:rPr>
          <w:rFonts w:ascii="Times New Roman" w:hAnsi="Times New Roman"/>
          <w:bCs/>
          <w:sz w:val="20"/>
        </w:rPr>
        <w:lastRenderedPageBreak/>
        <w:t>SADRŽAJ I NAČIN IZRADE: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mora sadržavati:</w:t>
      </w:r>
    </w:p>
    <w:p w:rsidR="00336A96" w:rsidRPr="00336A96" w:rsidRDefault="00336A96" w:rsidP="00336A96">
      <w:pPr>
        <w:jc w:val="both"/>
        <w:rPr>
          <w:rFonts w:ascii="Times New Roman" w:hAnsi="Times New Roman"/>
          <w:sz w:val="20"/>
        </w:rPr>
      </w:pP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Popunjen </w:t>
      </w:r>
      <w:r w:rsidR="00336A96" w:rsidRPr="00336A96">
        <w:rPr>
          <w:rFonts w:ascii="Times New Roman" w:hAnsi="Times New Roman"/>
          <w:bCs/>
          <w:sz w:val="20"/>
        </w:rPr>
        <w:t>obrazac ponude, ovjeriti obrazac pečatom ponudite</w:t>
      </w:r>
      <w:r>
        <w:rPr>
          <w:rFonts w:ascii="Times New Roman" w:hAnsi="Times New Roman"/>
          <w:bCs/>
          <w:sz w:val="20"/>
        </w:rPr>
        <w:t>lja i potpisom ovlaštene osobe.</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Opis </w:t>
      </w:r>
      <w:r w:rsidR="00336A96" w:rsidRPr="00336A96">
        <w:rPr>
          <w:rFonts w:ascii="Times New Roman" w:hAnsi="Times New Roman"/>
          <w:bCs/>
          <w:sz w:val="20"/>
        </w:rPr>
        <w:t>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w:t>
      </w:r>
      <w:r>
        <w:rPr>
          <w:rFonts w:ascii="Times New Roman" w:hAnsi="Times New Roman"/>
          <w:bCs/>
          <w:sz w:val="20"/>
        </w:rPr>
        <w:t>obe.</w:t>
      </w:r>
    </w:p>
    <w:p w:rsidR="00336A96" w:rsidRPr="00336A96" w:rsidRDefault="005C0595" w:rsidP="00336A96">
      <w:pPr>
        <w:numPr>
          <w:ilvl w:val="0"/>
          <w:numId w:val="25"/>
        </w:numPr>
        <w:jc w:val="both"/>
        <w:rPr>
          <w:rFonts w:ascii="Times New Roman" w:hAnsi="Times New Roman"/>
          <w:sz w:val="20"/>
        </w:rPr>
      </w:pPr>
      <w:r>
        <w:rPr>
          <w:rFonts w:ascii="Times New Roman" w:hAnsi="Times New Roman"/>
          <w:bCs/>
          <w:sz w:val="20"/>
        </w:rPr>
        <w:t xml:space="preserve">Proizvođačka </w:t>
      </w:r>
      <w:r w:rsidR="00336A96" w:rsidRPr="00336A96">
        <w:rPr>
          <w:rFonts w:ascii="Times New Roman" w:hAnsi="Times New Roman"/>
          <w:bCs/>
          <w:sz w:val="20"/>
        </w:rPr>
        <w:t xml:space="preserve">tehnička specifikacija – u koju treba unijeti sve zatražene stavke (točke) prema TROŠKOVNIKU. Uvjet prihvatljivosti ponude. </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Dokumente </w:t>
      </w:r>
      <w:r w:rsidR="00336A96" w:rsidRPr="00336A96">
        <w:rPr>
          <w:rFonts w:ascii="Times New Roman" w:hAnsi="Times New Roman"/>
          <w:bCs/>
          <w:sz w:val="20"/>
        </w:rPr>
        <w:t xml:space="preserve">kojima ponuditelj dokazuje da ne postoje obvezni razlozi isključenja.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Ostali traženi dokazi sposobnosti.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PRIJEDLOG UGOVORA, ovjeren u izvorniku kao uvjet prihvatljivosti ponude.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piše neizbrisivom tintom.</w:t>
      </w:r>
    </w:p>
    <w:p w:rsidR="00336A96" w:rsidRPr="00336A96" w:rsidRDefault="00336A96" w:rsidP="00336A96">
      <w:pPr>
        <w:jc w:val="both"/>
        <w:rPr>
          <w:rFonts w:ascii="Times New Roman" w:hAnsi="Times New Roman"/>
          <w:sz w:val="20"/>
        </w:rPr>
      </w:pPr>
      <w:r w:rsidRPr="00336A96">
        <w:rPr>
          <w:rFonts w:ascii="Times New Roman" w:hAnsi="Times New Roman"/>
          <w:bCs/>
          <w:sz w:val="20"/>
        </w:rPr>
        <w:t>Ispravci u ponudi moraju biti izrađeni na način da su vidljivi, te moraju uz navod datuma ispravka biti potvrđeni potpisom ponuditelja.</w:t>
      </w:r>
    </w:p>
    <w:p w:rsidR="005A3983" w:rsidRPr="00086843" w:rsidRDefault="005A3983" w:rsidP="005A3983">
      <w:pPr>
        <w:jc w:val="both"/>
        <w:rPr>
          <w:rFonts w:ascii="Times New Roman" w:hAnsi="Times New Roman"/>
          <w:sz w:val="20"/>
        </w:rPr>
      </w:pPr>
      <w:r w:rsidRPr="00086843">
        <w:rPr>
          <w:rFonts w:ascii="Times New Roman" w:hAnsi="Times New Roman"/>
          <w:sz w:val="20"/>
        </w:rPr>
        <w:t>KRITER</w:t>
      </w:r>
      <w:r w:rsidR="002B07F3">
        <w:rPr>
          <w:rFonts w:ascii="Times New Roman" w:hAnsi="Times New Roman"/>
          <w:sz w:val="20"/>
        </w:rPr>
        <w:t>IJ ZA ODABIR PONUDE:</w:t>
      </w:r>
      <w:r w:rsidRPr="00086843">
        <w:rPr>
          <w:rFonts w:ascii="Times New Roman" w:hAnsi="Times New Roman"/>
          <w:sz w:val="20"/>
        </w:rPr>
        <w:t xml:space="preserve"> najniža cijena.</w:t>
      </w:r>
    </w:p>
    <w:p w:rsidR="005A3983" w:rsidRPr="00086843" w:rsidRDefault="005A3983" w:rsidP="005A3983">
      <w:pPr>
        <w:jc w:val="both"/>
        <w:rPr>
          <w:rFonts w:ascii="Times New Roman" w:hAnsi="Times New Roman"/>
          <w:sz w:val="20"/>
        </w:rPr>
      </w:pPr>
      <w:r w:rsidRPr="00086843">
        <w:rPr>
          <w:rFonts w:ascii="Times New Roman" w:hAnsi="Times New Roman"/>
          <w:sz w:val="20"/>
        </w:rPr>
        <w:t xml:space="preserve">ROK VALJANOSTI PONUDE: najmanje </w:t>
      </w:r>
      <w:r w:rsidR="00BE69C1">
        <w:rPr>
          <w:rFonts w:ascii="Times New Roman" w:hAnsi="Times New Roman"/>
          <w:sz w:val="20"/>
        </w:rPr>
        <w:t>9</w:t>
      </w:r>
      <w:r w:rsidRPr="00086843">
        <w:rPr>
          <w:rFonts w:ascii="Times New Roman" w:hAnsi="Times New Roman"/>
          <w:sz w:val="20"/>
        </w:rPr>
        <w:t>0 dana od dana određenog za dostavu ponuda.</w:t>
      </w:r>
    </w:p>
    <w:p w:rsidR="005A3983" w:rsidRDefault="005A3983" w:rsidP="00B44FB0">
      <w:pPr>
        <w:jc w:val="both"/>
        <w:rPr>
          <w:rFonts w:ascii="Times New Roman" w:hAnsi="Times New Roman"/>
          <w:sz w:val="20"/>
        </w:rPr>
      </w:pPr>
      <w:r w:rsidRPr="00086843">
        <w:rPr>
          <w:rFonts w:ascii="Times New Roman" w:hAnsi="Times New Roman"/>
          <w:sz w:val="20"/>
        </w:rPr>
        <w:t xml:space="preserve">ROK ZA DONOŠENJE ODLUKE O ODABIRU: </w:t>
      </w:r>
      <w:r w:rsidR="004A17C2">
        <w:rPr>
          <w:rFonts w:ascii="Times New Roman" w:hAnsi="Times New Roman"/>
          <w:sz w:val="20"/>
        </w:rPr>
        <w:t>9</w:t>
      </w:r>
      <w:r w:rsidR="004A17C2" w:rsidRPr="00086843">
        <w:rPr>
          <w:rFonts w:ascii="Times New Roman" w:hAnsi="Times New Roman"/>
          <w:sz w:val="20"/>
        </w:rPr>
        <w:t>0 dana</w:t>
      </w:r>
      <w:r w:rsidRPr="00086843">
        <w:rPr>
          <w:rFonts w:ascii="Times New Roman" w:hAnsi="Times New Roman"/>
          <w:sz w:val="20"/>
        </w:rPr>
        <w:t>.</w:t>
      </w:r>
    </w:p>
    <w:p w:rsidR="00B44FB0" w:rsidRPr="00086843"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w:t>
      </w:r>
      <w:r w:rsidR="00894B77">
        <w:rPr>
          <w:rFonts w:ascii="Times New Roman" w:hAnsi="Times New Roman"/>
          <w:sz w:val="20"/>
        </w:rPr>
        <w:t xml:space="preserve">ti na žiro račun isporučitelja </w:t>
      </w:r>
      <w:r w:rsidRPr="00086843">
        <w:rPr>
          <w:rFonts w:ascii="Times New Roman" w:hAnsi="Times New Roman"/>
          <w:sz w:val="20"/>
        </w:rPr>
        <w:t xml:space="preserve">u roku od </w:t>
      </w:r>
      <w:r w:rsidR="004A17C2">
        <w:rPr>
          <w:rFonts w:ascii="Times New Roman" w:hAnsi="Times New Roman"/>
          <w:sz w:val="20"/>
        </w:rPr>
        <w:t>3</w:t>
      </w:r>
      <w:r w:rsidRPr="00086843">
        <w:rPr>
          <w:rFonts w:ascii="Times New Roman" w:hAnsi="Times New Roman"/>
          <w:sz w:val="20"/>
        </w:rPr>
        <w:t>0 dana od dana primitka računa. Ispostava računa je u roku od 7 dana od dana potpisivanja primopredajnog zapisnika.</w:t>
      </w: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7A71B8" w:rsidRPr="002B2FAA" w:rsidRDefault="00B7123B" w:rsidP="007A71B8">
      <w:pPr>
        <w:jc w:val="center"/>
        <w:rPr>
          <w:rFonts w:ascii="Times New Roman" w:eastAsia="SimSun" w:hAnsi="Times New Roman"/>
          <w:b/>
          <w:bCs/>
          <w:color w:val="000000"/>
          <w:sz w:val="22"/>
          <w:szCs w:val="22"/>
        </w:rPr>
      </w:pPr>
      <w:r>
        <w:rPr>
          <w:rFonts w:ascii="Times New Roman" w:eastAsia="SimSun" w:hAnsi="Times New Roman"/>
          <w:b/>
          <w:bCs/>
          <w:color w:val="000000"/>
          <w:sz w:val="20"/>
        </w:rPr>
        <w:br w:type="page"/>
      </w:r>
      <w:r w:rsidR="007A71B8" w:rsidRPr="002B2FAA">
        <w:rPr>
          <w:rFonts w:ascii="Times New Roman" w:eastAsia="SimSun" w:hAnsi="Times New Roman"/>
          <w:b/>
          <w:bCs/>
          <w:color w:val="000000"/>
          <w:sz w:val="22"/>
          <w:szCs w:val="22"/>
        </w:rPr>
        <w:lastRenderedPageBreak/>
        <w:t>IZJAVA O NEKAŽNJAVANJU</w:t>
      </w:r>
    </w:p>
    <w:p w:rsidR="007A71B8" w:rsidRPr="002B2FAA" w:rsidRDefault="007A71B8" w:rsidP="007A71B8">
      <w:pPr>
        <w:jc w:val="center"/>
        <w:rPr>
          <w:rFonts w:ascii="Times New Roman" w:eastAsia="SimSun" w:hAnsi="Times New Roman"/>
          <w:b/>
          <w:bCs/>
          <w:color w:val="000000"/>
          <w:sz w:val="22"/>
          <w:szCs w:val="22"/>
        </w:rPr>
      </w:pP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Ja,</w:t>
      </w:r>
      <w:r w:rsidRPr="002B2FAA">
        <w:rPr>
          <w:rFonts w:ascii="Times New Roman" w:hAnsi="Times New Roman"/>
          <w:szCs w:val="24"/>
        </w:rPr>
        <w:t>_________________________________</w:t>
      </w:r>
      <w:r w:rsidRPr="002B2FAA">
        <w:rPr>
          <w:rFonts w:ascii="Times New Roman" w:hAnsi="Times New Roman"/>
          <w:sz w:val="22"/>
          <w:szCs w:val="22"/>
        </w:rPr>
        <w:t>iz</w:t>
      </w:r>
      <w:r w:rsidRPr="002B2FAA">
        <w:rPr>
          <w:rFonts w:ascii="Times New Roman" w:hAnsi="Times New Roman"/>
          <w:szCs w:val="24"/>
        </w:rPr>
        <w:t xml:space="preserve"> ___________________________________________,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Cs w:val="24"/>
        </w:rPr>
        <w:t xml:space="preserve">                  </w:t>
      </w:r>
      <w:r w:rsidRPr="002B2FAA">
        <w:rPr>
          <w:rFonts w:ascii="Times New Roman" w:hAnsi="Times New Roman"/>
          <w:sz w:val="18"/>
          <w:szCs w:val="18"/>
        </w:rPr>
        <w:t>( ime i prezime )</w:t>
      </w:r>
      <w:r w:rsidRPr="002B2FAA">
        <w:rPr>
          <w:rFonts w:ascii="Times New Roman" w:hAnsi="Times New Roman"/>
          <w:szCs w:val="24"/>
        </w:rPr>
        <w:t xml:space="preserve">                                            </w:t>
      </w:r>
      <w:r w:rsidRPr="002B2FAA">
        <w:rPr>
          <w:rFonts w:ascii="Times New Roman" w:hAnsi="Times New Roman"/>
          <w:sz w:val="18"/>
          <w:szCs w:val="18"/>
        </w:rPr>
        <w:t xml:space="preserve">( mjesto prebivališta i adresa stanovanja ) </w:t>
      </w:r>
      <w:r w:rsidRPr="002B2FAA">
        <w:rPr>
          <w:rFonts w:ascii="Times New Roman" w:hAnsi="Times New Roman"/>
          <w:szCs w:val="24"/>
        </w:rPr>
        <w:t xml:space="preserve">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osobna iskaznica br.</w:t>
      </w:r>
      <w:r w:rsidRPr="002B2FAA">
        <w:rPr>
          <w:rFonts w:ascii="Times New Roman" w:hAnsi="Times New Roman"/>
          <w:szCs w:val="24"/>
        </w:rPr>
        <w:t xml:space="preserve"> _____________________________</w:t>
      </w:r>
      <w:r w:rsidRPr="002B2FAA">
        <w:rPr>
          <w:rFonts w:ascii="Times New Roman" w:hAnsi="Times New Roman"/>
          <w:sz w:val="22"/>
          <w:szCs w:val="22"/>
        </w:rPr>
        <w:t xml:space="preserve">kao osoba ovlaštena po zakonu za zastupanje gospodarskog subjekta </w:t>
      </w:r>
      <w:r w:rsidRPr="002B2FAA">
        <w:rPr>
          <w:rFonts w:ascii="Times New Roman" w:hAnsi="Times New Roman"/>
          <w:szCs w:val="24"/>
        </w:rPr>
        <w:t xml:space="preserve">_______________________________________________________________                           </w:t>
      </w:r>
    </w:p>
    <w:p w:rsidR="007A71B8" w:rsidRPr="002B2FAA" w:rsidRDefault="007A71B8" w:rsidP="007A71B8">
      <w:pPr>
        <w:spacing w:before="60" w:after="60"/>
        <w:jc w:val="both"/>
        <w:rPr>
          <w:rFonts w:ascii="Times New Roman" w:hAnsi="Times New Roman"/>
          <w:sz w:val="18"/>
          <w:szCs w:val="18"/>
        </w:rPr>
      </w:pPr>
      <w:r w:rsidRPr="002B2FAA">
        <w:rPr>
          <w:rFonts w:ascii="Times New Roman" w:hAnsi="Times New Roman"/>
          <w:szCs w:val="24"/>
        </w:rPr>
        <w:t xml:space="preserve">                                                                         </w:t>
      </w:r>
      <w:r w:rsidRPr="002B2FAA">
        <w:rPr>
          <w:rFonts w:ascii="Times New Roman" w:hAnsi="Times New Roman"/>
          <w:sz w:val="18"/>
          <w:szCs w:val="18"/>
        </w:rPr>
        <w:t>(naziv gospodarskog subjekta)</w:t>
      </w:r>
    </w:p>
    <w:p w:rsidR="007A71B8" w:rsidRPr="002B2FAA" w:rsidRDefault="007A71B8" w:rsidP="007A71B8">
      <w:pPr>
        <w:rPr>
          <w:rFonts w:ascii="Times New Roman" w:hAnsi="Times New Roman"/>
          <w:szCs w:val="24"/>
        </w:rPr>
      </w:pPr>
    </w:p>
    <w:p w:rsidR="007A71B8" w:rsidRPr="002B2FAA" w:rsidRDefault="007A71B8" w:rsidP="007A71B8">
      <w:pPr>
        <w:jc w:val="both"/>
        <w:rPr>
          <w:rFonts w:ascii="Times New Roman" w:hAnsi="Times New Roman"/>
          <w:sz w:val="22"/>
          <w:szCs w:val="22"/>
        </w:rPr>
      </w:pPr>
      <w:r w:rsidRPr="002B2FAA">
        <w:rPr>
          <w:rFonts w:ascii="Times New Roman" w:hAnsi="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7A71B8" w:rsidRPr="002B2FAA" w:rsidRDefault="007A71B8" w:rsidP="007A71B8">
      <w:pPr>
        <w:rPr>
          <w:rFonts w:ascii="Times New Roman" w:hAnsi="Times New Roman"/>
          <w:sz w:val="18"/>
          <w:szCs w:val="18"/>
        </w:rPr>
      </w:pP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sudjelovanje u zločinačkoj organizaciji,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328. (zločinačko udruženje) i članka 329. (počinjenje kaznenog djela u sastavu zločinačkog udruženja)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333. (udruživanje za počinjenje kaznenih djela),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korupciju,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prijevaru,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236. (prijevara), članka 247. (prijevara u gospodarskom poslovanju), članka 256. (utaja poreza ili carine) i članka 258. (subvencijska prijevara)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terorizam ili kaznena djela povezana s terorističkim aktivnostima,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97. (terorizam), članka 99. (javno poticanje na terorizam), članka 100. (novačenje za terorizam), članka 101. (obuka za terorizam) i članka 102. (terorističko udruženje)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169. (terorizam), članka 169.a (javno poticanje na terorizam) i članka 169.b (novačenje i obuka za terorizam)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pranje novca ili financiranje terorizma,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98. (financiranje terorizma) i članka 265. (pranje novca) Kaznenog zakona</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279. (pranje novca)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dječji rad ili druge oblike trgovanja ljudima,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106. (trgovanje ljudima)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175. (trgovanje ljudima i ropstvo) iz Kaznenog zakona (»Narodne novine«, br. 110/97., 27/98., 50/00., 129/00., 51/01., 111/03., 190/03., 105/04., 84/05., 71/06., 110/07., 152/08., 57/11., 77/11. i 143/12.)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Cs w:val="24"/>
        </w:rPr>
        <w:t xml:space="preserve">                                                                                              </w:t>
      </w:r>
      <w:r w:rsidRPr="002B2FAA">
        <w:rPr>
          <w:rFonts w:ascii="Times New Roman" w:hAnsi="Times New Roman"/>
          <w:sz w:val="20"/>
          <w:szCs w:val="24"/>
        </w:rPr>
        <w:t xml:space="preserve">za gospodarski subjekt: M.P. </w:t>
      </w:r>
    </w:p>
    <w:p w:rsidR="007A71B8" w:rsidRPr="002B2FAA" w:rsidRDefault="007A71B8" w:rsidP="007A71B8">
      <w:pPr>
        <w:jc w:val="both"/>
        <w:rPr>
          <w:rFonts w:ascii="Times New Roman" w:hAnsi="Times New Roman"/>
          <w:sz w:val="20"/>
          <w:szCs w:val="24"/>
        </w:rPr>
      </w:pPr>
    </w:p>
    <w:p w:rsidR="007A71B8" w:rsidRPr="002B2FAA" w:rsidRDefault="007A71B8" w:rsidP="007A71B8">
      <w:pPr>
        <w:jc w:val="both"/>
        <w:rPr>
          <w:rFonts w:ascii="Times New Roman" w:hAnsi="Times New Roman"/>
          <w:sz w:val="20"/>
          <w:szCs w:val="24"/>
        </w:rPr>
      </w:pP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______________________________________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(navesti ime i prezime te potpis osobe po zakonu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ovlaštene za zastupanje gospodarskog subjekta) </w:t>
      </w:r>
    </w:p>
    <w:p w:rsidR="007A71B8" w:rsidRPr="002B2FAA" w:rsidRDefault="007A71B8" w:rsidP="007A71B8">
      <w:pPr>
        <w:jc w:val="both"/>
        <w:rPr>
          <w:rFonts w:ascii="Times New Roman" w:hAnsi="Times New Roman"/>
          <w:sz w:val="18"/>
          <w:szCs w:val="18"/>
        </w:rPr>
      </w:pP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Datum: ____________ 201</w:t>
      </w:r>
      <w:r w:rsidR="00517DC3">
        <w:rPr>
          <w:rFonts w:ascii="Times New Roman" w:hAnsi="Times New Roman"/>
          <w:sz w:val="20"/>
          <w:szCs w:val="24"/>
        </w:rPr>
        <w:t>9</w:t>
      </w:r>
      <w:r w:rsidRPr="002B2FAA">
        <w:rPr>
          <w:rFonts w:ascii="Times New Roman" w:hAnsi="Times New Roman"/>
          <w:sz w:val="20"/>
          <w:szCs w:val="24"/>
        </w:rPr>
        <w:t>.</w:t>
      </w: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ab/>
      </w:r>
    </w:p>
    <w:p w:rsidR="0044754B" w:rsidRDefault="0044754B" w:rsidP="007A71B8">
      <w:pPr>
        <w:autoSpaceDE w:val="0"/>
        <w:autoSpaceDN w:val="0"/>
        <w:adjustRightInd w:val="0"/>
        <w:spacing w:before="10" w:line="278" w:lineRule="exact"/>
        <w:ind w:left="2006" w:right="1829"/>
        <w:jc w:val="center"/>
        <w:rPr>
          <w:rFonts w:ascii="Times New Roman" w:hAnsi="Times New Roman"/>
          <w:b/>
          <w:sz w:val="22"/>
          <w:szCs w:val="22"/>
        </w:rPr>
      </w:pPr>
    </w:p>
    <w:p w:rsidR="00C75154" w:rsidRPr="004A6BB8" w:rsidRDefault="00C75154" w:rsidP="007A71B8">
      <w:pPr>
        <w:autoSpaceDE w:val="0"/>
        <w:autoSpaceDN w:val="0"/>
        <w:adjustRightInd w:val="0"/>
        <w:spacing w:before="10" w:line="278" w:lineRule="exact"/>
        <w:ind w:left="2006" w:right="1829"/>
        <w:jc w:val="center"/>
        <w:rPr>
          <w:rFonts w:ascii="Times New Roman" w:hAnsi="Times New Roman"/>
          <w:b/>
          <w:sz w:val="22"/>
          <w:szCs w:val="22"/>
        </w:rPr>
      </w:pPr>
      <w:r w:rsidRPr="00F56AC1">
        <w:rPr>
          <w:rFonts w:ascii="Times New Roman" w:hAnsi="Times New Roman"/>
          <w:b/>
          <w:sz w:val="22"/>
          <w:szCs w:val="22"/>
        </w:rPr>
        <w:lastRenderedPageBreak/>
        <w:t>PRIJEDLOG UGOVORA:</w:t>
      </w:r>
    </w:p>
    <w:p w:rsidR="00C75154" w:rsidRPr="00F56AC1" w:rsidRDefault="00C75154" w:rsidP="00C75154">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rsidR="00C75154" w:rsidRPr="00F56AC1" w:rsidRDefault="00C75154" w:rsidP="00C75154">
      <w:pPr>
        <w:ind w:left="720" w:hanging="720"/>
        <w:rPr>
          <w:rFonts w:ascii="Times New Roman" w:hAnsi="Times New Roman"/>
          <w:noProof/>
          <w:sz w:val="22"/>
          <w:szCs w:val="22"/>
        </w:rPr>
      </w:pP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ravnatelj </w:t>
      </w:r>
      <w:r w:rsidRPr="00F56AC1">
        <w:rPr>
          <w:rFonts w:ascii="Times New Roman" w:hAnsi="Times New Roman"/>
          <w:b/>
          <w:sz w:val="22"/>
          <w:szCs w:val="22"/>
        </w:rPr>
        <w:t>Željko Čulina</w:t>
      </w:r>
      <w:r w:rsidRPr="00F56AC1">
        <w:rPr>
          <w:rFonts w:ascii="Times New Roman" w:hAnsi="Times New Roman"/>
          <w:sz w:val="22"/>
          <w:szCs w:val="22"/>
        </w:rPr>
        <w:t xml:space="preserve">, dr.med.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(u daljnjem tekstu: Kupac)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i</w:t>
      </w: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i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rsidR="00C75154" w:rsidRDefault="00C75154" w:rsidP="00C75154">
      <w:pPr>
        <w:jc w:val="center"/>
        <w:rPr>
          <w:rFonts w:ascii="Times New Roman" w:hAnsi="Times New Roman"/>
          <w:b/>
          <w:sz w:val="36"/>
          <w:szCs w:val="36"/>
        </w:rPr>
      </w:pPr>
    </w:p>
    <w:p w:rsidR="00EB4C1C" w:rsidRPr="00F56AC1" w:rsidRDefault="00EB4C1C" w:rsidP="00C75154">
      <w:pPr>
        <w:jc w:val="center"/>
        <w:rPr>
          <w:rFonts w:ascii="Times New Roman" w:hAnsi="Times New Roman"/>
          <w:b/>
          <w:sz w:val="36"/>
          <w:szCs w:val="36"/>
        </w:rPr>
      </w:pPr>
    </w:p>
    <w:p w:rsidR="00C75154" w:rsidRDefault="00C75154" w:rsidP="00C75154">
      <w:pPr>
        <w:jc w:val="center"/>
        <w:rPr>
          <w:rFonts w:ascii="Times New Roman" w:hAnsi="Times New Roman"/>
          <w:b/>
          <w:sz w:val="36"/>
          <w:szCs w:val="36"/>
        </w:rPr>
      </w:pPr>
      <w:r w:rsidRPr="00F56AC1">
        <w:rPr>
          <w:rFonts w:ascii="Times New Roman" w:hAnsi="Times New Roman"/>
          <w:b/>
          <w:sz w:val="36"/>
          <w:szCs w:val="36"/>
        </w:rPr>
        <w:t>UGOVOR (prijedlog)</w:t>
      </w:r>
    </w:p>
    <w:p w:rsidR="00EB4C1C" w:rsidRPr="00F56AC1" w:rsidRDefault="00EB4C1C" w:rsidP="00C75154">
      <w:pPr>
        <w:jc w:val="center"/>
        <w:rPr>
          <w:rFonts w:ascii="Times New Roman" w:hAnsi="Times New Roman"/>
          <w:sz w:val="36"/>
          <w:szCs w:val="36"/>
        </w:rPr>
      </w:pPr>
    </w:p>
    <w:p w:rsidR="00C75154" w:rsidRPr="00F56AC1" w:rsidRDefault="00C75154" w:rsidP="00C75154">
      <w:pPr>
        <w:rPr>
          <w:rFonts w:ascii="Times New Roman" w:hAnsi="Times New Roman"/>
          <w:sz w:val="28"/>
          <w:szCs w:val="28"/>
        </w:rPr>
      </w:pPr>
    </w:p>
    <w:p w:rsidR="00C75154" w:rsidRPr="00F56AC1" w:rsidRDefault="00C75154" w:rsidP="00C75154">
      <w:pPr>
        <w:jc w:val="center"/>
        <w:rPr>
          <w:rFonts w:ascii="Times New Roman" w:hAnsi="Times New Roman"/>
          <w:sz w:val="22"/>
          <w:szCs w:val="22"/>
        </w:rPr>
      </w:pPr>
      <w:r w:rsidRPr="00F56AC1">
        <w:rPr>
          <w:rFonts w:ascii="Times New Roman" w:hAnsi="Times New Roman"/>
          <w:sz w:val="22"/>
          <w:szCs w:val="22"/>
        </w:rPr>
        <w:t>Članak 1.</w:t>
      </w:r>
    </w:p>
    <w:p w:rsidR="00C75154" w:rsidRPr="00F56AC1" w:rsidRDefault="00C75154" w:rsidP="00C75154">
      <w:pPr>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 xml:space="preserve">objavljen na internetskim stranicama OB Zadar, dana _____________ </w:t>
      </w:r>
      <w:r w:rsidR="0044754B">
        <w:rPr>
          <w:rFonts w:ascii="Times New Roman" w:hAnsi="Times New Roman"/>
          <w:bCs/>
          <w:sz w:val="22"/>
          <w:szCs w:val="22"/>
        </w:rPr>
        <w:t>_____________</w:t>
      </w:r>
      <w:r w:rsidRPr="00F56AC1">
        <w:rPr>
          <w:rFonts w:ascii="Times New Roman" w:hAnsi="Times New Roman"/>
          <w:bCs/>
          <w:sz w:val="22"/>
          <w:szCs w:val="22"/>
        </w:rPr>
        <w:t>. god.</w:t>
      </w: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Naručitelj povjerava, a Prodavatelj preuzima  obvezu isporuke, instalacije i puštanja u rad predmeta nabave - __________________________________________, u skladu s Ponudom ________________, cijenama navedenim u Troškovniku, a koji čine prilog i sastavni su dijelovi ovog ugovora.</w:t>
      </w:r>
    </w:p>
    <w:p w:rsidR="00C75154" w:rsidRPr="00F56AC1" w:rsidRDefault="00C75154" w:rsidP="00C75154">
      <w:pPr>
        <w:rPr>
          <w:rFonts w:ascii="Times New Roman" w:hAnsi="Times New Roman"/>
          <w:sz w:val="22"/>
          <w:szCs w:val="22"/>
        </w:rPr>
      </w:pPr>
    </w:p>
    <w:p w:rsidR="00C75154" w:rsidRPr="00F56AC1" w:rsidRDefault="00C75154" w:rsidP="00C75154">
      <w:pPr>
        <w:jc w:val="center"/>
        <w:rPr>
          <w:rFonts w:ascii="Times New Roman" w:hAnsi="Times New Roman"/>
          <w:sz w:val="22"/>
          <w:szCs w:val="22"/>
        </w:rPr>
      </w:pPr>
    </w:p>
    <w:p w:rsidR="009A6E47" w:rsidRPr="00086843" w:rsidRDefault="009A6E47" w:rsidP="009A6E47">
      <w:pPr>
        <w:pStyle w:val="Default"/>
        <w:jc w:val="center"/>
        <w:rPr>
          <w:rFonts w:ascii="Times New Roman" w:hAnsi="Times New Roman" w:cs="Times New Roman"/>
          <w:sz w:val="22"/>
          <w:szCs w:val="22"/>
        </w:rPr>
      </w:pPr>
      <w:r w:rsidRPr="00086843">
        <w:rPr>
          <w:rFonts w:ascii="Times New Roman" w:hAnsi="Times New Roman" w:cs="Times New Roman"/>
          <w:sz w:val="22"/>
          <w:szCs w:val="22"/>
        </w:rPr>
        <w:t>Članak 2.</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Cijena predmeta nabave __________________________, iznosi :</w:t>
      </w:r>
    </w:p>
    <w:p w:rsidR="009A6E47" w:rsidRPr="00086843" w:rsidRDefault="002E51C4" w:rsidP="005215AE">
      <w:pPr>
        <w:rPr>
          <w:rFonts w:ascii="Times New Roman" w:hAnsi="Times New Roman"/>
          <w:sz w:val="22"/>
          <w:szCs w:val="22"/>
        </w:rPr>
      </w:pPr>
      <w:r>
        <w:rPr>
          <w:rFonts w:ascii="Times New Roman" w:hAnsi="Times New Roman"/>
          <w:sz w:val="22"/>
          <w:szCs w:val="22"/>
        </w:rPr>
        <w:t>Cijena bez PDV-a</w:t>
      </w:r>
      <w:r w:rsidR="009A6E47" w:rsidRPr="00086843">
        <w:rPr>
          <w:rFonts w:ascii="Times New Roman" w:hAnsi="Times New Roman"/>
          <w:sz w:val="22"/>
          <w:szCs w:val="22"/>
        </w:rPr>
        <w:t xml:space="preserve">:  </w:t>
      </w:r>
    </w:p>
    <w:p w:rsidR="009A6E47" w:rsidRPr="00086843" w:rsidRDefault="002E51C4" w:rsidP="005215AE">
      <w:pPr>
        <w:rPr>
          <w:rFonts w:ascii="Times New Roman" w:hAnsi="Times New Roman"/>
          <w:sz w:val="22"/>
          <w:szCs w:val="22"/>
        </w:rPr>
      </w:pPr>
      <w:r>
        <w:rPr>
          <w:rFonts w:ascii="Times New Roman" w:hAnsi="Times New Roman"/>
          <w:sz w:val="22"/>
          <w:szCs w:val="22"/>
        </w:rPr>
        <w:t>PDV</w:t>
      </w:r>
      <w:r w:rsidR="009A6E47" w:rsidRPr="00086843">
        <w:rPr>
          <w:rFonts w:ascii="Times New Roman" w:hAnsi="Times New Roman"/>
          <w:sz w:val="22"/>
          <w:szCs w:val="22"/>
        </w:rPr>
        <w:t>:</w:t>
      </w:r>
    </w:p>
    <w:p w:rsidR="009A6E47" w:rsidRPr="00086843" w:rsidRDefault="002E51C4" w:rsidP="005215AE">
      <w:pPr>
        <w:rPr>
          <w:rFonts w:ascii="Times New Roman" w:hAnsi="Times New Roman"/>
          <w:sz w:val="22"/>
          <w:szCs w:val="22"/>
        </w:rPr>
      </w:pPr>
      <w:r>
        <w:rPr>
          <w:rFonts w:ascii="Times New Roman" w:hAnsi="Times New Roman"/>
          <w:sz w:val="22"/>
          <w:szCs w:val="22"/>
        </w:rPr>
        <w:t>Cijena s PDV-om</w:t>
      </w:r>
      <w:r w:rsidR="009A6E47" w:rsidRPr="00086843">
        <w:rPr>
          <w:rFonts w:ascii="Times New Roman" w:hAnsi="Times New Roman"/>
          <w:sz w:val="22"/>
          <w:szCs w:val="22"/>
        </w:rPr>
        <w:t xml:space="preserve">:   </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Slovima:</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 xml:space="preserve">Ugovornom vrijednošću obuhvaćeni su i slijedeći troškovi:                                        </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isporuka predmeta nabave instalacija i puštanje u punu funkciju rada, </w:t>
      </w:r>
    </w:p>
    <w:p w:rsidR="009A6E47" w:rsidRPr="00B7123B"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B7123B">
        <w:rPr>
          <w:rFonts w:ascii="Times New Roman" w:hAnsi="Times New Roman"/>
          <w:sz w:val="22"/>
          <w:szCs w:val="22"/>
        </w:rPr>
        <w:t xml:space="preserve">edukacija osoblja korisnika, </w:t>
      </w:r>
    </w:p>
    <w:p w:rsidR="009A6E47" w:rsidRPr="005215AE"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besplatno servisiranje i zamjena pričuvnih dijelova u jamstvenom roku i u zahtijevanom</w:t>
      </w:r>
      <w:r w:rsidR="005215AE">
        <w:rPr>
          <w:rFonts w:ascii="Times New Roman" w:hAnsi="Times New Roman"/>
          <w:sz w:val="22"/>
          <w:szCs w:val="22"/>
        </w:rPr>
        <w:t xml:space="preserve"> </w:t>
      </w:r>
      <w:r w:rsidRPr="005215AE">
        <w:rPr>
          <w:rFonts w:ascii="Times New Roman" w:hAnsi="Times New Roman"/>
          <w:sz w:val="22"/>
          <w:szCs w:val="22"/>
        </w:rPr>
        <w:t>vremenu odaziva te na zahtijevanoj lokaciji,</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isporuka dokumentacije na hrvatskom jeziku,</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dostave atestne dokumentacije i jamstvenih listova.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Na ugovorenu vrijednost ne mogu utjecati eventualne promjene okolnosti na bilo kojoj od strana ovog ugovora, kao ni okolnosti koje su bez utjecaja bilo koje od ugovornih strana, uz izuzetak promjene stope poreza na dodanu vrijednost. </w:t>
      </w:r>
    </w:p>
    <w:p w:rsidR="009A6E47" w:rsidRPr="00086843" w:rsidRDefault="009A6E47" w:rsidP="009A6E47">
      <w:pPr>
        <w:tabs>
          <w:tab w:val="left" w:pos="3969"/>
          <w:tab w:val="left" w:pos="4111"/>
        </w:tabs>
        <w:rPr>
          <w:rFonts w:ascii="Times New Roman" w:hAnsi="Times New Roman"/>
          <w:sz w:val="22"/>
          <w:szCs w:val="22"/>
        </w:rPr>
      </w:pPr>
    </w:p>
    <w:p w:rsidR="009A6E47" w:rsidRPr="00086843" w:rsidRDefault="009A6E47" w:rsidP="009A6E47">
      <w:pPr>
        <w:tabs>
          <w:tab w:val="left" w:pos="3969"/>
          <w:tab w:val="left" w:pos="4111"/>
        </w:tabs>
        <w:jc w:val="center"/>
        <w:rPr>
          <w:rFonts w:ascii="Times New Roman" w:hAnsi="Times New Roman"/>
          <w:sz w:val="22"/>
          <w:szCs w:val="22"/>
        </w:rPr>
      </w:pPr>
      <w:r w:rsidRPr="00086843">
        <w:rPr>
          <w:rFonts w:ascii="Times New Roman" w:hAnsi="Times New Roman"/>
          <w:sz w:val="22"/>
          <w:szCs w:val="22"/>
        </w:rPr>
        <w:t>Članak 3.</w:t>
      </w:r>
    </w:p>
    <w:p w:rsidR="009A6E47" w:rsidRPr="00086843" w:rsidRDefault="009A6E47" w:rsidP="009A6E47">
      <w:pPr>
        <w:jc w:val="both"/>
        <w:rPr>
          <w:rFonts w:ascii="Times New Roman" w:hAnsi="Times New Roman"/>
          <w:bCs/>
          <w:sz w:val="22"/>
          <w:szCs w:val="22"/>
        </w:rPr>
      </w:pPr>
      <w:r w:rsidRPr="00D97CA8">
        <w:rPr>
          <w:rFonts w:ascii="Times New Roman" w:hAnsi="Times New Roman"/>
          <w:bCs/>
          <w:sz w:val="22"/>
          <w:szCs w:val="22"/>
        </w:rPr>
        <w:t xml:space="preserve">Prodavatelj se obvezuje da će predmet nabave isporučiti i </w:t>
      </w:r>
      <w:r w:rsidRPr="00A01C01">
        <w:rPr>
          <w:rFonts w:ascii="Times New Roman" w:hAnsi="Times New Roman"/>
          <w:bCs/>
          <w:sz w:val="22"/>
          <w:szCs w:val="22"/>
        </w:rPr>
        <w:t xml:space="preserve">instalirati u roku do </w:t>
      </w:r>
      <w:r w:rsidR="00BE69C1" w:rsidRPr="0044754B">
        <w:rPr>
          <w:rFonts w:ascii="Times New Roman" w:hAnsi="Times New Roman"/>
          <w:b/>
          <w:bCs/>
          <w:sz w:val="22"/>
          <w:szCs w:val="22"/>
        </w:rPr>
        <w:t>6</w:t>
      </w:r>
      <w:r w:rsidR="002B07F3" w:rsidRPr="0044754B">
        <w:rPr>
          <w:rFonts w:ascii="Times New Roman" w:hAnsi="Times New Roman"/>
          <w:b/>
          <w:bCs/>
          <w:sz w:val="22"/>
          <w:szCs w:val="22"/>
        </w:rPr>
        <w:t>0</w:t>
      </w:r>
      <w:r w:rsidRPr="0044754B">
        <w:rPr>
          <w:rFonts w:ascii="Times New Roman" w:hAnsi="Times New Roman"/>
          <w:b/>
          <w:bCs/>
          <w:sz w:val="22"/>
          <w:szCs w:val="22"/>
        </w:rPr>
        <w:t xml:space="preserve"> dana</w:t>
      </w:r>
      <w:r w:rsidRPr="00D97CA8">
        <w:rPr>
          <w:rFonts w:ascii="Times New Roman" w:hAnsi="Times New Roman"/>
          <w:bCs/>
          <w:sz w:val="22"/>
          <w:szCs w:val="22"/>
        </w:rPr>
        <w:t xml:space="preserve"> od dana sklapanja ovog ugovora. Prodavatelj pridržava pravo i ranije isporuke od naznačene.</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snosi troškove pakiranja, skladištenja i sve troškove isporuke do mjesta isporuke, te troškove montaže. Obveza Prodavatelja obuhvaća i isporuku svih dijelova i potrošnog materijala, koji su potrebni za montažu i puštanje u rad.</w:t>
      </w:r>
    </w:p>
    <w:p w:rsidR="009A6E47" w:rsidRPr="00086843" w:rsidRDefault="009A6E47" w:rsidP="009A6E47">
      <w:pPr>
        <w:jc w:val="both"/>
        <w:rPr>
          <w:rFonts w:ascii="Times New Roman" w:hAnsi="Times New Roman"/>
          <w:sz w:val="22"/>
          <w:szCs w:val="22"/>
        </w:rPr>
      </w:pPr>
      <w:r w:rsidRPr="00086843">
        <w:rPr>
          <w:rFonts w:ascii="Times New Roman" w:hAnsi="Times New Roman"/>
          <w:bCs/>
          <w:sz w:val="22"/>
          <w:szCs w:val="22"/>
        </w:rPr>
        <w:t xml:space="preserve">Prodavatelj </w:t>
      </w:r>
      <w:r w:rsidRPr="00086843">
        <w:rPr>
          <w:rFonts w:ascii="Times New Roman" w:hAnsi="Times New Roman"/>
          <w:sz w:val="22"/>
          <w:szCs w:val="22"/>
        </w:rPr>
        <w:t>je obvezan odmah otkloniti nedostatke utvrđene prilikom zaprimanja robe i nadoknaditi naručitelju sve troškove i štete prouzročene isporukom robe s nedostacima i/ili oštećene robe, kao i štete koje mogu proizaći iz opisanog stanja.</w:t>
      </w:r>
    </w:p>
    <w:p w:rsidR="009A6E47" w:rsidRPr="00086843" w:rsidRDefault="009A6E47" w:rsidP="009A6E47">
      <w:pPr>
        <w:jc w:val="both"/>
        <w:rPr>
          <w:rFonts w:ascii="Times New Roman" w:hAnsi="Times New Roman"/>
          <w:bCs/>
          <w:sz w:val="22"/>
          <w:szCs w:val="22"/>
        </w:rPr>
      </w:pPr>
      <w:r w:rsidRPr="00B7123B">
        <w:rPr>
          <w:rFonts w:ascii="Times New Roman" w:hAnsi="Times New Roman"/>
          <w:bCs/>
          <w:sz w:val="22"/>
          <w:szCs w:val="22"/>
        </w:rPr>
        <w:t>Prodavatelj se obvezuje za vrijeme puštanja u probni rad predmeta nabave educirati zaposlenike naručitelja za uspješno i sigurno rukovanje opremom.</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lastRenderedPageBreak/>
        <w:t>Predmet nabave će biti preuzet kad Prodavatelj dokaže uz pomoć odgovarajućih dijagnostičkih ili kontrolnih programa da predmet nabave je ispravan i da ispravno radi ili kad na kakav drugi odgovarajući način dokaže da su svi pojedini dijelovi predmeta nabave u ispravnom stanju.</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Po preuzimanju i stavljanju u funkciju predmeta nabave ugovorne strane će sastaviti i potpisati zapisnik o primopredaji.</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pisano obavijestiti naručitelja o datumu isporuke predmeta nabave i to najkasnije dva (2) dana prije isporuke.</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ima pravo na produženje roka isporuke u skladu s mjerama utvrđenim aktima državnih tijela, pojavom prirodnih nepogoda (potresi, poplave i sl.) ili uslijed drugih promjena koje utječu na isporuku i montažu opreme, a koje se nisu mogle predvidjeti ustaljenim metodama.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zahtjev za produženje roka podnijeti naručitelju u pisanom obliku, odmah po saznanju razloga zbog kojeg se rok isporuke može produžiti.</w:t>
      </w:r>
    </w:p>
    <w:p w:rsidR="009A6E47" w:rsidRPr="00086843" w:rsidRDefault="009A6E47" w:rsidP="009A6E47">
      <w:pPr>
        <w:jc w:val="both"/>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Članak 4.</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Jamstveni rok za isporučeni i instalirani predmet nabave iznosi ____ godina od dana potpisivanja primopredajnog zapisnika.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Jamstveni rok produžit će se za vrijeme trajanja popravka predmeta nabave ukoliko popravak traje duže od deset dana. </w:t>
      </w:r>
    </w:p>
    <w:p w:rsidR="009A6E47" w:rsidRPr="00086843" w:rsidRDefault="009A6E47" w:rsidP="005215AE">
      <w:pPr>
        <w:jc w:val="both"/>
        <w:rPr>
          <w:rFonts w:ascii="Times New Roman" w:hAnsi="Times New Roman"/>
          <w:sz w:val="22"/>
          <w:szCs w:val="22"/>
        </w:rPr>
      </w:pPr>
      <w:r w:rsidRPr="00086843">
        <w:rPr>
          <w:rFonts w:ascii="Times New Roman" w:hAnsi="Times New Roman"/>
          <w:bCs/>
          <w:sz w:val="22"/>
          <w:szCs w:val="22"/>
        </w:rPr>
        <w:t>Prodavatelj</w:t>
      </w:r>
      <w:r w:rsidRPr="00086843">
        <w:rPr>
          <w:rFonts w:ascii="Times New Roman" w:hAnsi="Times New Roman"/>
          <w:sz w:val="22"/>
          <w:szCs w:val="22"/>
        </w:rPr>
        <w:t xml:space="preserve"> je obvezan osigurati servis i održavanje predmeta nabave</w:t>
      </w:r>
      <w:r w:rsidR="002B07F3">
        <w:rPr>
          <w:rFonts w:ascii="Times New Roman" w:hAnsi="Times New Roman"/>
          <w:sz w:val="22"/>
          <w:szCs w:val="22"/>
        </w:rPr>
        <w:t xml:space="preserve"> </w:t>
      </w:r>
      <w:r w:rsidRPr="00086843">
        <w:rPr>
          <w:rFonts w:ascii="Times New Roman" w:hAnsi="Times New Roman"/>
          <w:sz w:val="22"/>
          <w:szCs w:val="22"/>
        </w:rPr>
        <w:t xml:space="preserve">u jamstvenom roku, uvjetima jamstva, vremenu odaziva i mjestu obavljanja servisa, navedenom u troškovniku, te rezervne dijelove najmanje u roku </w:t>
      </w:r>
      <w:r w:rsidRPr="00B7123B">
        <w:rPr>
          <w:rFonts w:ascii="Times New Roman" w:hAnsi="Times New Roman"/>
          <w:sz w:val="22"/>
          <w:szCs w:val="22"/>
        </w:rPr>
        <w:t>10 (slovima: deset) godina</w:t>
      </w:r>
      <w:r w:rsidRPr="00086843">
        <w:rPr>
          <w:rFonts w:ascii="Times New Roman" w:hAnsi="Times New Roman"/>
          <w:sz w:val="22"/>
          <w:szCs w:val="22"/>
        </w:rPr>
        <w:t xml:space="preserve"> računajući od dana primopredaje robe.</w:t>
      </w:r>
    </w:p>
    <w:p w:rsidR="009A6E47" w:rsidRPr="00086843" w:rsidRDefault="009A6E47" w:rsidP="009A6E47">
      <w:pPr>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Pr>
          <w:rFonts w:ascii="Times New Roman" w:hAnsi="Times New Roman"/>
          <w:sz w:val="22"/>
          <w:szCs w:val="22"/>
        </w:rPr>
        <w:t>5</w:t>
      </w:r>
      <w:r w:rsidRPr="00086843">
        <w:rPr>
          <w:rFonts w:ascii="Times New Roman" w:hAnsi="Times New Roman"/>
          <w:sz w:val="22"/>
          <w:szCs w:val="22"/>
        </w:rPr>
        <w:t>.</w:t>
      </w:r>
    </w:p>
    <w:p w:rsidR="009A6E47" w:rsidRPr="0044754B" w:rsidRDefault="009A6E47" w:rsidP="009A6E47">
      <w:pPr>
        <w:jc w:val="both"/>
        <w:rPr>
          <w:rFonts w:ascii="Times New Roman" w:hAnsi="Times New Roman"/>
          <w:b/>
          <w:bCs/>
          <w:sz w:val="22"/>
          <w:szCs w:val="22"/>
        </w:rPr>
      </w:pPr>
      <w:r w:rsidRPr="00086843">
        <w:rPr>
          <w:rFonts w:ascii="Times New Roman" w:hAnsi="Times New Roman"/>
          <w:bCs/>
          <w:sz w:val="22"/>
          <w:szCs w:val="22"/>
        </w:rPr>
        <w:t xml:space="preserve">Naručitelj se obvezuje platiti isporučeni i instalirani predmet nabave, na žiro račun prodavatelja u roku od </w:t>
      </w:r>
      <w:r w:rsidR="0044754B" w:rsidRPr="0044754B">
        <w:rPr>
          <w:rFonts w:ascii="Times New Roman" w:hAnsi="Times New Roman"/>
          <w:b/>
          <w:bCs/>
          <w:sz w:val="22"/>
          <w:szCs w:val="22"/>
        </w:rPr>
        <w:t>3</w:t>
      </w:r>
      <w:r w:rsidR="00DA1E04" w:rsidRPr="0044754B">
        <w:rPr>
          <w:rFonts w:ascii="Times New Roman" w:hAnsi="Times New Roman"/>
          <w:b/>
          <w:bCs/>
          <w:sz w:val="22"/>
          <w:szCs w:val="22"/>
        </w:rPr>
        <w:t>0</w:t>
      </w:r>
      <w:r w:rsidRPr="0044754B">
        <w:rPr>
          <w:rFonts w:ascii="Times New Roman" w:hAnsi="Times New Roman"/>
          <w:b/>
          <w:bCs/>
          <w:sz w:val="22"/>
          <w:szCs w:val="22"/>
        </w:rPr>
        <w:t xml:space="preserve"> dana od dana ispostavljanja računa. </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Za isporučeni predmet nabave Prodavatelj mora izdati račun najkasnije u roku 7 dana od datuma potpisivanja primopredajnog zapisnika.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obvezan za isporučeni pre</w:t>
      </w:r>
      <w:r w:rsidR="00364CEC">
        <w:rPr>
          <w:rFonts w:ascii="Times New Roman" w:hAnsi="Times New Roman"/>
          <w:bCs/>
          <w:sz w:val="22"/>
          <w:szCs w:val="22"/>
        </w:rPr>
        <w:t>dmet nabave ispostaviti račun s</w:t>
      </w:r>
      <w:r w:rsidRPr="00086843">
        <w:rPr>
          <w:rFonts w:ascii="Times New Roman" w:hAnsi="Times New Roman"/>
          <w:bCs/>
          <w:sz w:val="22"/>
          <w:szCs w:val="22"/>
        </w:rPr>
        <w:t xml:space="preserve"> cijenama koje su navedene u troškovniku i ponudi. </w:t>
      </w:r>
    </w:p>
    <w:p w:rsidR="009A6E47" w:rsidRPr="00086843" w:rsidRDefault="009A6E47" w:rsidP="009A6E47">
      <w:pPr>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Pr>
          <w:rFonts w:ascii="Times New Roman" w:hAnsi="Times New Roman"/>
          <w:sz w:val="22"/>
          <w:szCs w:val="22"/>
        </w:rPr>
        <w:t>6</w:t>
      </w:r>
      <w:r w:rsidRPr="00086843">
        <w:rPr>
          <w:rFonts w:ascii="Times New Roman" w:hAnsi="Times New Roman"/>
          <w:sz w:val="22"/>
          <w:szCs w:val="22"/>
        </w:rPr>
        <w:t>.</w:t>
      </w:r>
    </w:p>
    <w:p w:rsidR="009A6E47" w:rsidRPr="00086843" w:rsidRDefault="009A6E47" w:rsidP="009A6E47">
      <w:pPr>
        <w:jc w:val="both"/>
        <w:rPr>
          <w:rFonts w:ascii="Times New Roman" w:hAnsi="Times New Roman"/>
          <w:sz w:val="22"/>
          <w:szCs w:val="22"/>
        </w:rPr>
      </w:pPr>
      <w:r w:rsidRPr="00086843">
        <w:rPr>
          <w:rStyle w:val="FontStyle35"/>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086843">
        <w:rPr>
          <w:rFonts w:ascii="Times New Roman" w:hAnsi="Times New Roman"/>
          <w:sz w:val="22"/>
          <w:szCs w:val="22"/>
        </w:rPr>
        <w:t>prodavatelja.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također dužan platiti svaku štetu koja je prouzročena zbog zakašnjenja s isporukom predmeta nabave.</w:t>
      </w:r>
    </w:p>
    <w:p w:rsidR="009A6E47" w:rsidRDefault="009A6E47" w:rsidP="009A6E47">
      <w:pPr>
        <w:jc w:val="both"/>
        <w:rPr>
          <w:rStyle w:val="FontStyle35"/>
        </w:rPr>
      </w:pPr>
      <w:r w:rsidRPr="00086843">
        <w:rPr>
          <w:rFonts w:ascii="Times New Roman" w:hAnsi="Times New Roman"/>
          <w:sz w:val="22"/>
          <w:szCs w:val="22"/>
        </w:rPr>
        <w:t>Naručitelj zadržava pravo na jednostrani raskid ovog Ugovora u slučaju povrede bitnih ugovornih</w:t>
      </w:r>
      <w:r w:rsidRPr="00086843">
        <w:rPr>
          <w:rStyle w:val="FontStyle35"/>
        </w:rPr>
        <w:t xml:space="preserve"> obveza od strane prodavatelja (neisporučivanje naručene ugovorene robe, nepoštivanje roka isporuke, obračunavanje većih cijena od ugovorenih).</w:t>
      </w:r>
    </w:p>
    <w:p w:rsidR="00426978" w:rsidRDefault="00426978" w:rsidP="009A6E47">
      <w:pPr>
        <w:jc w:val="both"/>
        <w:rPr>
          <w:rStyle w:val="FontStyle35"/>
        </w:rPr>
      </w:pPr>
    </w:p>
    <w:p w:rsidR="006D4283" w:rsidRPr="006D4283" w:rsidRDefault="006D4283" w:rsidP="006D4283">
      <w:pPr>
        <w:jc w:val="center"/>
        <w:rPr>
          <w:rStyle w:val="FontStyle35"/>
          <w:color w:val="auto"/>
        </w:rPr>
      </w:pPr>
      <w:r w:rsidRPr="00F56AC1">
        <w:rPr>
          <w:rFonts w:ascii="Times New Roman" w:hAnsi="Times New Roman"/>
          <w:sz w:val="22"/>
          <w:szCs w:val="22"/>
        </w:rPr>
        <w:t>Članak 7.</w:t>
      </w:r>
    </w:p>
    <w:p w:rsidR="00426978" w:rsidRPr="00B76E66" w:rsidRDefault="006D4283" w:rsidP="006D4283">
      <w:pPr>
        <w:jc w:val="both"/>
        <w:rPr>
          <w:rStyle w:val="FontStyle35"/>
        </w:rPr>
      </w:pPr>
      <w:r w:rsidRPr="00B76E66">
        <w:rPr>
          <w:rStyle w:val="FontStyle35"/>
        </w:rPr>
        <w:t xml:space="preserve">Prodavatelj je dužan prigodom povrata potpisanog i ovjerenog ugovora, kao sredstvo osiguranja </w:t>
      </w:r>
      <w:r w:rsidR="002B5AF2" w:rsidRPr="00B76E66">
        <w:rPr>
          <w:rStyle w:val="FontStyle35"/>
        </w:rPr>
        <w:t>za uredno ispunjenje</w:t>
      </w:r>
      <w:r w:rsidRPr="00B76E66">
        <w:rPr>
          <w:rStyle w:val="FontStyle35"/>
        </w:rPr>
        <w:t xml:space="preserve"> ugovora, naručitelju dostaviti </w:t>
      </w:r>
      <w:r w:rsidR="002B5AF2" w:rsidRPr="00B76E66">
        <w:rPr>
          <w:rStyle w:val="FontStyle35"/>
        </w:rPr>
        <w:t>bjanko zadužnicu</w:t>
      </w:r>
      <w:r w:rsidRPr="00B76E66">
        <w:rPr>
          <w:rStyle w:val="FontStyle35"/>
        </w:rPr>
        <w:t xml:space="preserve"> u iznosu od 10 % (deset posto) od ugovorene vrijednosti (bez PDV-a). </w:t>
      </w:r>
      <w:r w:rsidR="00426978" w:rsidRPr="00B76E66">
        <w:rPr>
          <w:rStyle w:val="FontStyle35"/>
        </w:rPr>
        <w:t xml:space="preserve">U slučaju da ponuditelj ne dostavi </w:t>
      </w:r>
      <w:r w:rsidRPr="00B76E66">
        <w:rPr>
          <w:rStyle w:val="FontStyle35"/>
        </w:rPr>
        <w:t>bjanko zadužnicu zajedno</w:t>
      </w:r>
      <w:r w:rsidR="00426978" w:rsidRPr="00B76E66">
        <w:rPr>
          <w:rStyle w:val="FontStyle35"/>
        </w:rPr>
        <w:t xml:space="preserve"> s potpisanim i ovjerenim ugovorom, javni naručitelj može raskinuti ugovor i donijeti  novu odluku o odabiru slijedeće prihvatljive ponude ili poništiti postupak.</w:t>
      </w:r>
    </w:p>
    <w:p w:rsidR="002B5AF2" w:rsidRPr="006D4283" w:rsidRDefault="002B5AF2" w:rsidP="006D4283">
      <w:pPr>
        <w:jc w:val="both"/>
        <w:rPr>
          <w:rStyle w:val="FontStyle35"/>
          <w:b/>
          <w:i/>
          <w:color w:val="auto"/>
          <w:sz w:val="24"/>
          <w:szCs w:val="24"/>
        </w:rPr>
      </w:pPr>
    </w:p>
    <w:p w:rsidR="00C75154" w:rsidRPr="00F56AC1" w:rsidRDefault="006D4283" w:rsidP="00C75154">
      <w:pPr>
        <w:jc w:val="center"/>
        <w:rPr>
          <w:rFonts w:ascii="Times New Roman" w:hAnsi="Times New Roman"/>
          <w:sz w:val="22"/>
          <w:szCs w:val="22"/>
        </w:rPr>
      </w:pPr>
      <w:r>
        <w:rPr>
          <w:rFonts w:ascii="Times New Roman" w:hAnsi="Times New Roman"/>
          <w:sz w:val="22"/>
          <w:szCs w:val="22"/>
        </w:rPr>
        <w:t>Članak 8</w:t>
      </w:r>
      <w:r w:rsidR="00C75154" w:rsidRPr="00F56AC1">
        <w:rPr>
          <w:rFonts w:ascii="Times New Roman" w:hAnsi="Times New Roman"/>
          <w:sz w:val="22"/>
          <w:szCs w:val="22"/>
        </w:rPr>
        <w:t>.</w:t>
      </w:r>
    </w:p>
    <w:p w:rsidR="00C75154" w:rsidRDefault="00C75154" w:rsidP="00C75154">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2E51C4" w:rsidRPr="00F56AC1" w:rsidRDefault="002E51C4" w:rsidP="00C75154">
      <w:pPr>
        <w:jc w:val="both"/>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sidR="006D4283">
        <w:rPr>
          <w:rFonts w:ascii="Times New Roman" w:hAnsi="Times New Roman"/>
          <w:sz w:val="22"/>
          <w:szCs w:val="22"/>
        </w:rPr>
        <w:t>9</w:t>
      </w:r>
      <w:r w:rsidRPr="00086843">
        <w:rPr>
          <w:rFonts w:ascii="Times New Roman" w:hAnsi="Times New Roman"/>
          <w:sz w:val="22"/>
          <w:szCs w:val="22"/>
        </w:rPr>
        <w:t>.</w:t>
      </w:r>
    </w:p>
    <w:p w:rsidR="009A6E47" w:rsidRPr="00086843" w:rsidRDefault="009A6E47" w:rsidP="009A6E47">
      <w:pPr>
        <w:jc w:val="both"/>
        <w:rPr>
          <w:rFonts w:ascii="Times New Roman" w:hAnsi="Times New Roman"/>
          <w:sz w:val="22"/>
          <w:szCs w:val="22"/>
        </w:rPr>
      </w:pPr>
      <w:r w:rsidRPr="00086843">
        <w:rPr>
          <w:rFonts w:ascii="Times New Roman" w:hAnsi="Times New Roman"/>
          <w:sz w:val="22"/>
          <w:szCs w:val="22"/>
        </w:rPr>
        <w:t>Naručitelj nema nikakve obveze ni odgovornosti ukoliko se pojave zahtjevi prema prodavatelju, nezavisno kojeg karaktera, od strane trećih osoba.</w:t>
      </w:r>
    </w:p>
    <w:p w:rsidR="00C75154" w:rsidRDefault="00C75154" w:rsidP="00C75154">
      <w:pPr>
        <w:rPr>
          <w:rFonts w:ascii="Times New Roman" w:hAnsi="Times New Roman"/>
          <w:sz w:val="22"/>
          <w:szCs w:val="22"/>
        </w:rPr>
      </w:pPr>
    </w:p>
    <w:p w:rsidR="002B5AF2" w:rsidRPr="00F56AC1" w:rsidRDefault="002B5AF2" w:rsidP="00C75154">
      <w:pPr>
        <w:rPr>
          <w:rFonts w:ascii="Times New Roman" w:hAnsi="Times New Roman"/>
          <w:sz w:val="22"/>
          <w:szCs w:val="22"/>
        </w:rPr>
      </w:pPr>
    </w:p>
    <w:p w:rsidR="009A6E47" w:rsidRPr="00086843" w:rsidRDefault="009A6E47" w:rsidP="009A6E47">
      <w:pPr>
        <w:jc w:val="center"/>
        <w:rPr>
          <w:rFonts w:ascii="Times New Roman" w:hAnsi="Times New Roman"/>
          <w:bCs/>
          <w:sz w:val="22"/>
          <w:szCs w:val="22"/>
        </w:rPr>
      </w:pPr>
      <w:r w:rsidRPr="00086843">
        <w:rPr>
          <w:rFonts w:ascii="Times New Roman" w:hAnsi="Times New Roman"/>
          <w:bCs/>
          <w:sz w:val="22"/>
          <w:szCs w:val="22"/>
        </w:rPr>
        <w:lastRenderedPageBreak/>
        <w:t xml:space="preserve">Članak </w:t>
      </w:r>
      <w:r w:rsidR="006D4283">
        <w:rPr>
          <w:rFonts w:ascii="Times New Roman" w:hAnsi="Times New Roman"/>
          <w:bCs/>
          <w:sz w:val="22"/>
          <w:szCs w:val="22"/>
        </w:rPr>
        <w:t>10</w:t>
      </w:r>
      <w:r w:rsidRPr="00086843">
        <w:rPr>
          <w:rFonts w:ascii="Times New Roman" w:hAnsi="Times New Roman"/>
          <w:bCs/>
          <w:sz w:val="22"/>
          <w:szCs w:val="22"/>
        </w:rPr>
        <w:t>.</w:t>
      </w:r>
    </w:p>
    <w:p w:rsidR="009A6E47" w:rsidRPr="00086843" w:rsidRDefault="009A6E47" w:rsidP="005215AE">
      <w:pPr>
        <w:pStyle w:val="BodyText"/>
        <w:ind w:right="0"/>
        <w:jc w:val="both"/>
        <w:rPr>
          <w:rFonts w:ascii="Times New Roman" w:hAnsi="Times New Roman"/>
          <w:bCs/>
          <w:sz w:val="22"/>
          <w:szCs w:val="22"/>
        </w:rPr>
      </w:pPr>
      <w:r w:rsidRPr="00086843">
        <w:rPr>
          <w:rFonts w:ascii="Times New Roman" w:hAnsi="Times New Roman"/>
          <w:bCs/>
          <w:sz w:val="22"/>
          <w:szCs w:val="22"/>
        </w:rPr>
        <w:t>Za sve što nije regulirano ovim Ugovorom primjenjivat će se odredbe Zakona o obveznim odnosima.</w:t>
      </w:r>
    </w:p>
    <w:p w:rsidR="009A6E47" w:rsidRPr="006D4283" w:rsidRDefault="009A6E47" w:rsidP="009A6E47">
      <w:pPr>
        <w:jc w:val="both"/>
        <w:rPr>
          <w:rFonts w:ascii="Times New Roman" w:hAnsi="Times New Roman"/>
          <w:bCs/>
          <w:sz w:val="22"/>
          <w:szCs w:val="22"/>
        </w:rPr>
      </w:pPr>
      <w:r w:rsidRPr="00086843">
        <w:rPr>
          <w:rFonts w:ascii="Times New Roman" w:hAnsi="Times New Roman"/>
          <w:bCs/>
          <w:sz w:val="22"/>
          <w:szCs w:val="22"/>
        </w:rPr>
        <w:t>Sva sporna pitanja nastala primjenom ovog Ugovora, ugovorne strane nastojat će riješiti sporazumno, a u suprotnom ugovaraju nadležnost suda prema sjedištu naručitelja.</w:t>
      </w:r>
    </w:p>
    <w:p w:rsidR="002F6860" w:rsidRPr="00086843" w:rsidRDefault="002F6860" w:rsidP="009A6E47">
      <w:pPr>
        <w:jc w:val="both"/>
        <w:rPr>
          <w:rFonts w:ascii="Times New Roman" w:hAnsi="Times New Roman"/>
          <w:b/>
          <w:bCs/>
          <w:sz w:val="22"/>
          <w:szCs w:val="22"/>
        </w:rPr>
      </w:pPr>
    </w:p>
    <w:p w:rsidR="009A6E47" w:rsidRPr="00086843" w:rsidRDefault="009A6E47" w:rsidP="009A6E47">
      <w:pPr>
        <w:jc w:val="center"/>
        <w:rPr>
          <w:rFonts w:ascii="Times New Roman" w:hAnsi="Times New Roman"/>
          <w:bCs/>
          <w:sz w:val="22"/>
          <w:szCs w:val="22"/>
        </w:rPr>
      </w:pPr>
      <w:r w:rsidRPr="00086843">
        <w:rPr>
          <w:rFonts w:ascii="Times New Roman" w:hAnsi="Times New Roman"/>
          <w:bCs/>
          <w:sz w:val="22"/>
          <w:szCs w:val="22"/>
        </w:rPr>
        <w:t>Članak 1</w:t>
      </w:r>
      <w:r w:rsidR="006D4283">
        <w:rPr>
          <w:rFonts w:ascii="Times New Roman" w:hAnsi="Times New Roman"/>
          <w:bCs/>
          <w:sz w:val="22"/>
          <w:szCs w:val="22"/>
        </w:rPr>
        <w:t>1</w:t>
      </w:r>
      <w:r w:rsidRPr="00086843">
        <w:rPr>
          <w:rFonts w:ascii="Times New Roman" w:hAnsi="Times New Roman"/>
          <w:bCs/>
          <w:sz w:val="22"/>
          <w:szCs w:val="22"/>
        </w:rPr>
        <w:t>.</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Ovaj Ugovor je sastavljen u pet (5) istovjetnih primjeraka, od kojih naručitelj zadržava tri (3), a prodavatelj dva (2) primjerka, ugovorne strane su ga pročitale i u znak prihvata, vlastoručno ga potpisuju.</w:t>
      </w:r>
    </w:p>
    <w:p w:rsidR="009A6E47" w:rsidRDefault="009A6E47" w:rsidP="009A6E47">
      <w:pPr>
        <w:rPr>
          <w:rFonts w:ascii="Times New Roman" w:hAnsi="Times New Roman"/>
          <w:sz w:val="22"/>
          <w:szCs w:val="22"/>
        </w:rPr>
      </w:pPr>
    </w:p>
    <w:p w:rsidR="00370548" w:rsidRDefault="00370548" w:rsidP="009A6E47">
      <w:pPr>
        <w:rPr>
          <w:rFonts w:ascii="Times New Roman" w:hAnsi="Times New Roman"/>
          <w:sz w:val="22"/>
          <w:szCs w:val="22"/>
        </w:rPr>
      </w:pPr>
    </w:p>
    <w:p w:rsidR="00370548" w:rsidRPr="00086843" w:rsidRDefault="00370548" w:rsidP="009A6E47">
      <w:pPr>
        <w:rPr>
          <w:rFonts w:ascii="Times New Roman" w:hAnsi="Times New Roman"/>
          <w:sz w:val="22"/>
          <w:szCs w:val="22"/>
        </w:rPr>
      </w:pP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___________________________________________________</w:t>
      </w:r>
      <w:r w:rsidR="000948DA">
        <w:rPr>
          <w:rFonts w:ascii="Times New Roman" w:hAnsi="Times New Roman"/>
          <w:sz w:val="22"/>
          <w:szCs w:val="22"/>
        </w:rPr>
        <w:t>___________</w:t>
      </w:r>
      <w:r w:rsidRPr="00F56AC1">
        <w:rPr>
          <w:rFonts w:ascii="Times New Roman" w:hAnsi="Times New Roman"/>
          <w:sz w:val="22"/>
          <w:szCs w:val="22"/>
        </w:rPr>
        <w:t>__________________________</w:t>
      </w:r>
    </w:p>
    <w:p w:rsidR="00C75154" w:rsidRPr="005215AE" w:rsidRDefault="00C75154" w:rsidP="00C75154">
      <w:pPr>
        <w:rPr>
          <w:rFonts w:ascii="Times New Roman" w:hAnsi="Times New Roman"/>
          <w:b/>
          <w:sz w:val="20"/>
        </w:rPr>
      </w:pPr>
      <w:r w:rsidRPr="00F56AC1">
        <w:rPr>
          <w:rFonts w:ascii="Times New Roman" w:hAnsi="Times New Roman"/>
          <w:b/>
          <w:sz w:val="20"/>
        </w:rPr>
        <w:t>Potpisom i ovjerom ovog prijedloga ugovora potvrđujemo da smo ga pročitali, razumjeli te se</w:t>
      </w:r>
      <w:r w:rsidR="005215AE">
        <w:rPr>
          <w:rFonts w:ascii="Times New Roman" w:hAnsi="Times New Roman"/>
          <w:b/>
          <w:sz w:val="20"/>
        </w:rPr>
        <w:t xml:space="preserve"> </w:t>
      </w:r>
      <w:r w:rsidRPr="00F56AC1">
        <w:rPr>
          <w:rFonts w:ascii="Times New Roman" w:hAnsi="Times New Roman"/>
          <w:b/>
          <w:sz w:val="20"/>
        </w:rPr>
        <w:t>slažemo s njegovim odredbama.</w:t>
      </w:r>
    </w:p>
    <w:p w:rsidR="00C75154" w:rsidRPr="00F56AC1"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U Zadru, ________.201</w:t>
      </w:r>
      <w:r w:rsidR="0044754B">
        <w:rPr>
          <w:rFonts w:ascii="Times New Roman" w:hAnsi="Times New Roman"/>
          <w:sz w:val="22"/>
          <w:szCs w:val="22"/>
        </w:rPr>
        <w:t>9</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rsidR="00C75154" w:rsidRDefault="007A71B8" w:rsidP="00C75154">
      <w:pPr>
        <w:tabs>
          <w:tab w:val="left" w:pos="4820"/>
          <w:tab w:val="left" w:pos="5103"/>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Ref:</w:t>
      </w:r>
    </w:p>
    <w:p w:rsidR="007A71B8" w:rsidRDefault="007A71B8"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Pr="00F56AC1" w:rsidRDefault="002B07F3" w:rsidP="002B07F3">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Cs/>
          <w:sz w:val="22"/>
          <w:szCs w:val="22"/>
        </w:rPr>
        <w:t>z</w:t>
      </w:r>
      <w:r w:rsidRPr="00F56AC1">
        <w:rPr>
          <w:rFonts w:ascii="Times New Roman" w:hAnsi="Times New Roman"/>
          <w:sz w:val="22"/>
          <w:szCs w:val="22"/>
        </w:rPr>
        <w:t>a</w:t>
      </w:r>
      <w:r>
        <w:rPr>
          <w:rFonts w:ascii="Times New Roman" w:hAnsi="Times New Roman"/>
          <w:b/>
          <w:sz w:val="22"/>
          <w:szCs w:val="22"/>
        </w:rPr>
        <w:t xml:space="preserve"> Naručitelja: </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OPĆA BOLNICA ZADAR</w:t>
      </w:r>
      <w:r w:rsidRPr="00F56AC1">
        <w:rPr>
          <w:rFonts w:ascii="Times New Roman" w:hAnsi="Times New Roman"/>
          <w:sz w:val="22"/>
          <w:szCs w:val="22"/>
        </w:rPr>
        <w:t xml:space="preserve"> </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F56AC1">
        <w:rPr>
          <w:rFonts w:ascii="Times New Roman" w:hAnsi="Times New Roman"/>
          <w:sz w:val="22"/>
          <w:szCs w:val="22"/>
        </w:rPr>
        <w:t>Ravnatelj OBZ</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Željko Čulina</w:t>
      </w:r>
      <w:r w:rsidRPr="00F56AC1">
        <w:rPr>
          <w:rFonts w:ascii="Times New Roman" w:hAnsi="Times New Roman"/>
          <w:sz w:val="22"/>
          <w:szCs w:val="22"/>
        </w:rPr>
        <w:t>, dr.med.</w:t>
      </w:r>
    </w:p>
    <w:p w:rsidR="002B07F3" w:rsidRPr="00F56AC1" w:rsidRDefault="002B07F3" w:rsidP="002B07F3">
      <w:pPr>
        <w:tabs>
          <w:tab w:val="left" w:pos="4820"/>
          <w:tab w:val="left" w:pos="5103"/>
        </w:tabs>
        <w:rPr>
          <w:rFonts w:ascii="Times New Roman" w:hAnsi="Times New Roman"/>
          <w:b/>
          <w:sz w:val="22"/>
          <w:szCs w:val="22"/>
        </w:rPr>
      </w:pPr>
    </w:p>
    <w:p w:rsidR="002B07F3" w:rsidRPr="00F56AC1" w:rsidRDefault="002B07F3" w:rsidP="002B07F3">
      <w:pPr>
        <w:tabs>
          <w:tab w:val="left" w:pos="4820"/>
          <w:tab w:val="left" w:pos="5103"/>
        </w:tabs>
        <w:rPr>
          <w:rFonts w:ascii="Times New Roman" w:hAnsi="Times New Roman"/>
          <w:b/>
          <w:sz w:val="22"/>
          <w:szCs w:val="22"/>
        </w:rPr>
      </w:pPr>
    </w:p>
    <w:p w:rsidR="002B07F3" w:rsidRPr="00F56AC1" w:rsidRDefault="002B07F3" w:rsidP="002B07F3">
      <w:pPr>
        <w:tabs>
          <w:tab w:val="left" w:pos="4820"/>
          <w:tab w:val="left" w:pos="5103"/>
        </w:tabs>
        <w:rPr>
          <w:rFonts w:ascii="Times New Roman" w:hAnsi="Times New Roman"/>
          <w:b/>
          <w:sz w:val="22"/>
          <w:szCs w:val="22"/>
        </w:rPr>
      </w:pPr>
    </w:p>
    <w:p w:rsidR="002B07F3" w:rsidRPr="002B07F3" w:rsidRDefault="002B07F3" w:rsidP="002B07F3">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________________________</w:t>
      </w:r>
    </w:p>
    <w:p w:rsidR="002B07F3" w:rsidRPr="00F56AC1" w:rsidRDefault="002B07F3" w:rsidP="002B07F3">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Pr="00F56AC1" w:rsidRDefault="002B07F3" w:rsidP="00C75154">
      <w:pPr>
        <w:tabs>
          <w:tab w:val="left" w:pos="4820"/>
          <w:tab w:val="left" w:pos="5103"/>
        </w:tabs>
        <w:rPr>
          <w:rFonts w:ascii="Times New Roman" w:hAnsi="Times New Roman"/>
          <w:sz w:val="22"/>
          <w:szCs w:val="22"/>
        </w:rPr>
      </w:pPr>
    </w:p>
    <w:p w:rsidR="00B44FB0" w:rsidRPr="00086843" w:rsidRDefault="00B44FB0" w:rsidP="00B44FB0">
      <w:pPr>
        <w:tabs>
          <w:tab w:val="left" w:pos="4820"/>
          <w:tab w:val="left" w:pos="5103"/>
        </w:tabs>
        <w:rPr>
          <w:rFonts w:ascii="Times New Roman" w:hAnsi="Times New Roman"/>
          <w:noProof/>
          <w:sz w:val="22"/>
          <w:szCs w:val="22"/>
        </w:rPr>
      </w:pPr>
    </w:p>
    <w:p w:rsidR="00C031BB" w:rsidRPr="00086843" w:rsidRDefault="00C031BB" w:rsidP="00B44FB0">
      <w:pPr>
        <w:spacing w:after="120"/>
        <w:jc w:val="both"/>
        <w:rPr>
          <w:rFonts w:ascii="Times New Roman" w:hAnsi="Times New Roman"/>
          <w:noProof/>
          <w:sz w:val="22"/>
          <w:szCs w:val="22"/>
        </w:rPr>
      </w:pPr>
    </w:p>
    <w:sectPr w:rsidR="00C031BB" w:rsidRPr="00086843" w:rsidSect="00F11A06">
      <w:footerReference w:type="default" r:id="rId11"/>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80D" w:rsidRDefault="008D380D" w:rsidP="008B7108">
      <w:r>
        <w:separator/>
      </w:r>
    </w:p>
  </w:endnote>
  <w:endnote w:type="continuationSeparator" w:id="0">
    <w:p w:rsidR="008D380D" w:rsidRDefault="008D380D"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584" w:rsidRDefault="00077DB2">
    <w:pPr>
      <w:pStyle w:val="Footer"/>
      <w:jc w:val="right"/>
    </w:pPr>
    <w:fldSimple w:instr=" PAGE   \* MERGEFORMAT ">
      <w:r w:rsidR="00DB3E29">
        <w:rPr>
          <w:noProof/>
        </w:rPr>
        <w:t>12</w:t>
      </w:r>
    </w:fldSimple>
  </w:p>
  <w:p w:rsidR="00820584" w:rsidRPr="001A276D" w:rsidRDefault="00820584"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80D" w:rsidRDefault="008D380D" w:rsidP="008B7108">
      <w:r>
        <w:separator/>
      </w:r>
    </w:p>
  </w:footnote>
  <w:footnote w:type="continuationSeparator" w:id="0">
    <w:p w:rsidR="008D380D" w:rsidRDefault="008D380D"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32"/>
    <w:multiLevelType w:val="hybridMultilevel"/>
    <w:tmpl w:val="00000120"/>
    <w:lvl w:ilvl="0" w:tplc="000075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nsid w:val="008944EF"/>
    <w:multiLevelType w:val="hybridMultilevel"/>
    <w:tmpl w:val="6C00C86C"/>
    <w:lvl w:ilvl="0" w:tplc="00005F32">
      <w:start w:val="1"/>
      <w:numFmt w:val="decimal"/>
      <w:lvlText w:val="%1."/>
      <w:lvlJc w:val="left"/>
      <w:pPr>
        <w:tabs>
          <w:tab w:val="num" w:pos="720"/>
        </w:tabs>
        <w:ind w:left="720" w:hanging="360"/>
      </w:pPr>
    </w:lvl>
    <w:lvl w:ilvl="1" w:tplc="FA2C1D14">
      <w:start w:val="6"/>
      <w:numFmt w:val="bullet"/>
      <w:lvlText w:val="-"/>
      <w:lvlJc w:val="left"/>
      <w:pPr>
        <w:tabs>
          <w:tab w:val="num" w:pos="1440"/>
        </w:tabs>
        <w:ind w:left="1440" w:hanging="360"/>
      </w:pPr>
      <w:rPr>
        <w:rFonts w:ascii="Arial" w:eastAsia="Times New Roman"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16">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14B34675"/>
    <w:multiLevelType w:val="hybridMultilevel"/>
    <w:tmpl w:val="6DE0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1DC11A7B"/>
    <w:multiLevelType w:val="hybridMultilevel"/>
    <w:tmpl w:val="3F0AB75A"/>
    <w:lvl w:ilvl="0" w:tplc="00005F32">
      <w:start w:val="1"/>
      <w:numFmt w:val="decimal"/>
      <w:lvlText w:val="%1."/>
      <w:lvlJc w:val="left"/>
      <w:pPr>
        <w:tabs>
          <w:tab w:val="num" w:pos="360"/>
        </w:tabs>
        <w:ind w:left="360" w:hanging="360"/>
      </w:pPr>
    </w:lvl>
    <w:lvl w:ilvl="1" w:tplc="000018BE">
      <w:start w:val="1"/>
      <w:numFmt w:val="bullet"/>
      <w:lvlText w:val="-"/>
      <w:lvlJc w:val="left"/>
      <w:pPr>
        <w:tabs>
          <w:tab w:val="num" w:pos="1080"/>
        </w:tabs>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DC9572B"/>
    <w:multiLevelType w:val="hybridMultilevel"/>
    <w:tmpl w:val="D5081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nsid w:val="2BE47589"/>
    <w:multiLevelType w:val="hybridMultilevel"/>
    <w:tmpl w:val="9CDC0EFE"/>
    <w:lvl w:ilvl="0" w:tplc="2C5E89D2">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12F06CB"/>
    <w:multiLevelType w:val="hybridMultilevel"/>
    <w:tmpl w:val="12689DCA"/>
    <w:lvl w:ilvl="0" w:tplc="8A5EC45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31">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4F74640A"/>
    <w:multiLevelType w:val="hybridMultilevel"/>
    <w:tmpl w:val="D93C62B4"/>
    <w:lvl w:ilvl="0" w:tplc="6CFA0A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569732D5"/>
    <w:multiLevelType w:val="hybridMultilevel"/>
    <w:tmpl w:val="BF3CDEA0"/>
    <w:lvl w:ilvl="0" w:tplc="FA2C1D14">
      <w:start w:val="6"/>
      <w:numFmt w:val="bullet"/>
      <w:lvlText w:val="-"/>
      <w:lvlJc w:val="left"/>
      <w:pPr>
        <w:tabs>
          <w:tab w:val="num" w:pos="674"/>
        </w:tabs>
        <w:ind w:left="674"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8">
    <w:nsid w:val="5FC70EFD"/>
    <w:multiLevelType w:val="multilevel"/>
    <w:tmpl w:val="041A001D"/>
    <w:numStyleLink w:val="Stil1"/>
  </w:abstractNum>
  <w:abstractNum w:abstractNumId="39">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nsid w:val="647B1450"/>
    <w:multiLevelType w:val="multilevel"/>
    <w:tmpl w:val="F9C00704"/>
    <w:lvl w:ilvl="0">
      <w:start w:val="1"/>
      <w:numFmt w:val="decimal"/>
      <w:lvlText w:val="Članak %1."/>
      <w:lvlJc w:val="left"/>
      <w:pPr>
        <w:tabs>
          <w:tab w:val="num" w:pos="340"/>
        </w:tabs>
        <w:ind w:left="340" w:hanging="340"/>
      </w:pPr>
      <w:rPr>
        <w:rFonts w:ascii="Times New Roman" w:hAnsi="Times New Roman" w:hint="default"/>
        <w:b/>
        <w:caps w:val="0"/>
        <w:strike w:val="0"/>
        <w:dstrike w:val="0"/>
        <w:vanish w:val="0"/>
        <w:sz w:val="24"/>
        <w:szCs w:val="24"/>
        <w:vertAlign w:val="baseline"/>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1">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nsid w:val="739F7EA5"/>
    <w:multiLevelType w:val="hybridMultilevel"/>
    <w:tmpl w:val="765AD02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43">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4">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44"/>
  </w:num>
  <w:num w:numId="4">
    <w:abstractNumId w:val="21"/>
  </w:num>
  <w:num w:numId="5">
    <w:abstractNumId w:val="30"/>
  </w:num>
  <w:num w:numId="6">
    <w:abstractNumId w:val="33"/>
  </w:num>
  <w:num w:numId="7">
    <w:abstractNumId w:val="43"/>
  </w:num>
  <w:num w:numId="8">
    <w:abstractNumId w:val="25"/>
  </w:num>
  <w:num w:numId="9">
    <w:abstractNumId w:val="18"/>
  </w:num>
  <w:num w:numId="10">
    <w:abstractNumId w:val="34"/>
  </w:num>
  <w:num w:numId="11">
    <w:abstractNumId w:val="20"/>
  </w:num>
  <w:num w:numId="12">
    <w:abstractNumId w:val="42"/>
  </w:num>
  <w:num w:numId="13">
    <w:abstractNumId w:val="27"/>
  </w:num>
  <w:num w:numId="14">
    <w:abstractNumId w:val="2"/>
  </w:num>
  <w:num w:numId="15">
    <w:abstractNumId w:val="11"/>
  </w:num>
  <w:num w:numId="16">
    <w:abstractNumId w:val="10"/>
  </w:num>
  <w:num w:numId="17">
    <w:abstractNumId w:val="8"/>
  </w:num>
  <w:num w:numId="18">
    <w:abstractNumId w:val="4"/>
  </w:num>
  <w:num w:numId="19">
    <w:abstractNumId w:val="5"/>
  </w:num>
  <w:num w:numId="20">
    <w:abstractNumId w:val="0"/>
  </w:num>
  <w:num w:numId="21">
    <w:abstractNumId w:val="3"/>
  </w:num>
  <w:num w:numId="22">
    <w:abstractNumId w:val="9"/>
  </w:num>
  <w:num w:numId="23">
    <w:abstractNumId w:val="7"/>
  </w:num>
  <w:num w:numId="24">
    <w:abstractNumId w:val="6"/>
  </w:num>
  <w:num w:numId="25">
    <w:abstractNumId w:val="1"/>
  </w:num>
  <w:num w:numId="26">
    <w:abstractNumId w:val="41"/>
  </w:num>
  <w:num w:numId="27">
    <w:abstractNumId w:val="24"/>
  </w:num>
  <w:num w:numId="28">
    <w:abstractNumId w:val="45"/>
  </w:num>
  <w:num w:numId="29">
    <w:abstractNumId w:val="39"/>
  </w:num>
  <w:num w:numId="30">
    <w:abstractNumId w:val="36"/>
  </w:num>
  <w:num w:numId="31">
    <w:abstractNumId w:val="22"/>
  </w:num>
  <w:num w:numId="32">
    <w:abstractNumId w:val="35"/>
  </w:num>
  <w:num w:numId="33">
    <w:abstractNumId w:val="15"/>
  </w:num>
  <w:num w:numId="34">
    <w:abstractNumId w:val="29"/>
  </w:num>
  <w:num w:numId="35">
    <w:abstractNumId w:val="17"/>
  </w:num>
  <w:num w:numId="36">
    <w:abstractNumId w:val="32"/>
  </w:num>
  <w:num w:numId="37">
    <w:abstractNumId w:val="16"/>
  </w:num>
  <w:num w:numId="38">
    <w:abstractNumId w:val="23"/>
  </w:num>
  <w:num w:numId="39">
    <w:abstractNumId w:val="14"/>
  </w:num>
  <w:num w:numId="40">
    <w:abstractNumId w:val="19"/>
  </w:num>
  <w:num w:numId="41">
    <w:abstractNumId w:val="31"/>
  </w:num>
  <w:num w:numId="42">
    <w:abstractNumId w:val="28"/>
  </w:num>
  <w:num w:numId="43">
    <w:abstractNumId w:val="40"/>
  </w:num>
  <w:num w:numId="44">
    <w:abstractNumId w:val="37"/>
  </w:num>
  <w:num w:numId="45">
    <w:abstractNumId w:val="38"/>
    <w:lvlOverride w:ilvl="0">
      <w:lvl w:ilvl="0">
        <w:start w:val="1"/>
        <w:numFmt w:val="upperRoman"/>
        <w:lvlText w:val="%1)"/>
        <w:lvlJc w:val="left"/>
        <w:pPr>
          <w:ind w:left="360" w:hanging="360"/>
        </w:pPr>
        <w:rPr>
          <w:b/>
          <w:color w:val="FF0000"/>
        </w:rPr>
      </w:lvl>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embedSystemFonts/>
  <w:proofState w:spelling="clean" w:grammar="clean"/>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endnote w:id="-1"/>
    <w:endnote w:id="0"/>
  </w:endnotePr>
  <w:compat/>
  <w:rsids>
    <w:rsidRoot w:val="0044754B"/>
    <w:rsid w:val="00002BBA"/>
    <w:rsid w:val="00004A5F"/>
    <w:rsid w:val="00004A61"/>
    <w:rsid w:val="000134C6"/>
    <w:rsid w:val="00017086"/>
    <w:rsid w:val="0002235E"/>
    <w:rsid w:val="0002397D"/>
    <w:rsid w:val="00024CE3"/>
    <w:rsid w:val="00024E69"/>
    <w:rsid w:val="000264EC"/>
    <w:rsid w:val="000301AD"/>
    <w:rsid w:val="00036BDA"/>
    <w:rsid w:val="00042682"/>
    <w:rsid w:val="00043254"/>
    <w:rsid w:val="00043C3F"/>
    <w:rsid w:val="00050759"/>
    <w:rsid w:val="00051801"/>
    <w:rsid w:val="000521FF"/>
    <w:rsid w:val="00052C17"/>
    <w:rsid w:val="00054762"/>
    <w:rsid w:val="00054F03"/>
    <w:rsid w:val="000569C8"/>
    <w:rsid w:val="00056A56"/>
    <w:rsid w:val="00057660"/>
    <w:rsid w:val="00066C4D"/>
    <w:rsid w:val="00070144"/>
    <w:rsid w:val="00076479"/>
    <w:rsid w:val="00076D73"/>
    <w:rsid w:val="0007764E"/>
    <w:rsid w:val="00077DB2"/>
    <w:rsid w:val="00080007"/>
    <w:rsid w:val="00080753"/>
    <w:rsid w:val="00080951"/>
    <w:rsid w:val="00083467"/>
    <w:rsid w:val="00083FF1"/>
    <w:rsid w:val="00086843"/>
    <w:rsid w:val="000931B1"/>
    <w:rsid w:val="000948A0"/>
    <w:rsid w:val="000948DA"/>
    <w:rsid w:val="000A1013"/>
    <w:rsid w:val="000A16B8"/>
    <w:rsid w:val="000A2D6A"/>
    <w:rsid w:val="000A50E8"/>
    <w:rsid w:val="000A549E"/>
    <w:rsid w:val="000A567F"/>
    <w:rsid w:val="000B3FE6"/>
    <w:rsid w:val="000B55F8"/>
    <w:rsid w:val="000C0E2D"/>
    <w:rsid w:val="000C268F"/>
    <w:rsid w:val="000C7BA2"/>
    <w:rsid w:val="000D7EB4"/>
    <w:rsid w:val="000E3960"/>
    <w:rsid w:val="000E6E74"/>
    <w:rsid w:val="000F30E9"/>
    <w:rsid w:val="000F3D9B"/>
    <w:rsid w:val="000F5A0D"/>
    <w:rsid w:val="00101281"/>
    <w:rsid w:val="001140B8"/>
    <w:rsid w:val="00116AE7"/>
    <w:rsid w:val="001172B1"/>
    <w:rsid w:val="001231AE"/>
    <w:rsid w:val="00130710"/>
    <w:rsid w:val="00130A6C"/>
    <w:rsid w:val="00130E1A"/>
    <w:rsid w:val="001322B9"/>
    <w:rsid w:val="00132DB1"/>
    <w:rsid w:val="00133693"/>
    <w:rsid w:val="00137060"/>
    <w:rsid w:val="00144BC1"/>
    <w:rsid w:val="00152942"/>
    <w:rsid w:val="00156B78"/>
    <w:rsid w:val="0016385C"/>
    <w:rsid w:val="0016740B"/>
    <w:rsid w:val="001677A0"/>
    <w:rsid w:val="00170673"/>
    <w:rsid w:val="0017528D"/>
    <w:rsid w:val="001752DB"/>
    <w:rsid w:val="0017564D"/>
    <w:rsid w:val="00177953"/>
    <w:rsid w:val="00180C3C"/>
    <w:rsid w:val="00181D2E"/>
    <w:rsid w:val="00184A9D"/>
    <w:rsid w:val="00193FF9"/>
    <w:rsid w:val="001944AB"/>
    <w:rsid w:val="00194A9E"/>
    <w:rsid w:val="00196050"/>
    <w:rsid w:val="001A08EE"/>
    <w:rsid w:val="001A276D"/>
    <w:rsid w:val="001A5D6C"/>
    <w:rsid w:val="001A65A3"/>
    <w:rsid w:val="001B7078"/>
    <w:rsid w:val="001C17CA"/>
    <w:rsid w:val="001C1F5B"/>
    <w:rsid w:val="001C3688"/>
    <w:rsid w:val="001C596E"/>
    <w:rsid w:val="001C661D"/>
    <w:rsid w:val="001C6841"/>
    <w:rsid w:val="001D20C5"/>
    <w:rsid w:val="001D3674"/>
    <w:rsid w:val="001E0767"/>
    <w:rsid w:val="001E2125"/>
    <w:rsid w:val="001E2AAF"/>
    <w:rsid w:val="001E43EE"/>
    <w:rsid w:val="001E447C"/>
    <w:rsid w:val="001F3303"/>
    <w:rsid w:val="001F3652"/>
    <w:rsid w:val="001F36FE"/>
    <w:rsid w:val="00203455"/>
    <w:rsid w:val="00211850"/>
    <w:rsid w:val="00217760"/>
    <w:rsid w:val="00220127"/>
    <w:rsid w:val="002211CF"/>
    <w:rsid w:val="002221B6"/>
    <w:rsid w:val="0022609A"/>
    <w:rsid w:val="00227FE7"/>
    <w:rsid w:val="00230BA7"/>
    <w:rsid w:val="00231516"/>
    <w:rsid w:val="00231D60"/>
    <w:rsid w:val="00233408"/>
    <w:rsid w:val="00233DAB"/>
    <w:rsid w:val="002427CC"/>
    <w:rsid w:val="002438CB"/>
    <w:rsid w:val="002468D6"/>
    <w:rsid w:val="002522AC"/>
    <w:rsid w:val="00260060"/>
    <w:rsid w:val="00262A2F"/>
    <w:rsid w:val="002668BA"/>
    <w:rsid w:val="0026702B"/>
    <w:rsid w:val="00267A4F"/>
    <w:rsid w:val="0027369C"/>
    <w:rsid w:val="00280580"/>
    <w:rsid w:val="00283F1D"/>
    <w:rsid w:val="00284894"/>
    <w:rsid w:val="00284916"/>
    <w:rsid w:val="00285D5B"/>
    <w:rsid w:val="00290602"/>
    <w:rsid w:val="00296384"/>
    <w:rsid w:val="002976E7"/>
    <w:rsid w:val="002A5902"/>
    <w:rsid w:val="002A645F"/>
    <w:rsid w:val="002A7B22"/>
    <w:rsid w:val="002A7E5B"/>
    <w:rsid w:val="002B07F3"/>
    <w:rsid w:val="002B1E10"/>
    <w:rsid w:val="002B2D5C"/>
    <w:rsid w:val="002B30C5"/>
    <w:rsid w:val="002B5AF2"/>
    <w:rsid w:val="002B6AF3"/>
    <w:rsid w:val="002B6E83"/>
    <w:rsid w:val="002C0BEB"/>
    <w:rsid w:val="002C154D"/>
    <w:rsid w:val="002C5303"/>
    <w:rsid w:val="002C5885"/>
    <w:rsid w:val="002C6502"/>
    <w:rsid w:val="002C7D9C"/>
    <w:rsid w:val="002D069C"/>
    <w:rsid w:val="002D06BB"/>
    <w:rsid w:val="002D117D"/>
    <w:rsid w:val="002D3F9C"/>
    <w:rsid w:val="002D77A9"/>
    <w:rsid w:val="002E0576"/>
    <w:rsid w:val="002E1937"/>
    <w:rsid w:val="002E370C"/>
    <w:rsid w:val="002E3BA5"/>
    <w:rsid w:val="002E409C"/>
    <w:rsid w:val="002E51C4"/>
    <w:rsid w:val="002F0E9D"/>
    <w:rsid w:val="002F6860"/>
    <w:rsid w:val="00300833"/>
    <w:rsid w:val="00302290"/>
    <w:rsid w:val="00303AC4"/>
    <w:rsid w:val="003076BF"/>
    <w:rsid w:val="003105BF"/>
    <w:rsid w:val="00313A36"/>
    <w:rsid w:val="00314739"/>
    <w:rsid w:val="003177F9"/>
    <w:rsid w:val="0032361D"/>
    <w:rsid w:val="003309AC"/>
    <w:rsid w:val="00332D61"/>
    <w:rsid w:val="003366B6"/>
    <w:rsid w:val="00336A96"/>
    <w:rsid w:val="00340886"/>
    <w:rsid w:val="00343461"/>
    <w:rsid w:val="00345220"/>
    <w:rsid w:val="00345E80"/>
    <w:rsid w:val="00347A14"/>
    <w:rsid w:val="00347EA0"/>
    <w:rsid w:val="003524C8"/>
    <w:rsid w:val="00354D37"/>
    <w:rsid w:val="003551DD"/>
    <w:rsid w:val="00360855"/>
    <w:rsid w:val="00364CEC"/>
    <w:rsid w:val="00370548"/>
    <w:rsid w:val="003713F4"/>
    <w:rsid w:val="00374FFF"/>
    <w:rsid w:val="00375956"/>
    <w:rsid w:val="003773EB"/>
    <w:rsid w:val="00383135"/>
    <w:rsid w:val="00383185"/>
    <w:rsid w:val="00383B8C"/>
    <w:rsid w:val="0038472A"/>
    <w:rsid w:val="00386C0E"/>
    <w:rsid w:val="00390331"/>
    <w:rsid w:val="003913FA"/>
    <w:rsid w:val="003915A7"/>
    <w:rsid w:val="0039481F"/>
    <w:rsid w:val="003A0F58"/>
    <w:rsid w:val="003A1C91"/>
    <w:rsid w:val="003A21C2"/>
    <w:rsid w:val="003A3AA8"/>
    <w:rsid w:val="003A63A9"/>
    <w:rsid w:val="003A77B8"/>
    <w:rsid w:val="003B08EE"/>
    <w:rsid w:val="003B15D9"/>
    <w:rsid w:val="003B446F"/>
    <w:rsid w:val="003C3377"/>
    <w:rsid w:val="003D4892"/>
    <w:rsid w:val="003D6C2E"/>
    <w:rsid w:val="003D75C8"/>
    <w:rsid w:val="003D7A20"/>
    <w:rsid w:val="003D7CC0"/>
    <w:rsid w:val="003E0BD9"/>
    <w:rsid w:val="003E595D"/>
    <w:rsid w:val="003F4315"/>
    <w:rsid w:val="00402EFD"/>
    <w:rsid w:val="00407992"/>
    <w:rsid w:val="00411F1D"/>
    <w:rsid w:val="004123FF"/>
    <w:rsid w:val="004176C8"/>
    <w:rsid w:val="00422354"/>
    <w:rsid w:val="00425483"/>
    <w:rsid w:val="00426978"/>
    <w:rsid w:val="00431294"/>
    <w:rsid w:val="004314F4"/>
    <w:rsid w:val="004318D0"/>
    <w:rsid w:val="0043386C"/>
    <w:rsid w:val="0044127E"/>
    <w:rsid w:val="004453D7"/>
    <w:rsid w:val="00445D9F"/>
    <w:rsid w:val="00446FCF"/>
    <w:rsid w:val="0044754B"/>
    <w:rsid w:val="00450AC6"/>
    <w:rsid w:val="0045130E"/>
    <w:rsid w:val="00453545"/>
    <w:rsid w:val="00455FE4"/>
    <w:rsid w:val="004561CB"/>
    <w:rsid w:val="00456483"/>
    <w:rsid w:val="00456C8F"/>
    <w:rsid w:val="00457B1A"/>
    <w:rsid w:val="0046158D"/>
    <w:rsid w:val="00461D04"/>
    <w:rsid w:val="004620C0"/>
    <w:rsid w:val="004631B7"/>
    <w:rsid w:val="00464472"/>
    <w:rsid w:val="004666E4"/>
    <w:rsid w:val="004672F5"/>
    <w:rsid w:val="00467877"/>
    <w:rsid w:val="00471881"/>
    <w:rsid w:val="00473ABA"/>
    <w:rsid w:val="0047559D"/>
    <w:rsid w:val="0047565A"/>
    <w:rsid w:val="00475970"/>
    <w:rsid w:val="00480FD2"/>
    <w:rsid w:val="00482777"/>
    <w:rsid w:val="00483FAB"/>
    <w:rsid w:val="00492142"/>
    <w:rsid w:val="0049428C"/>
    <w:rsid w:val="004960FC"/>
    <w:rsid w:val="004A17C2"/>
    <w:rsid w:val="004A2E39"/>
    <w:rsid w:val="004A4490"/>
    <w:rsid w:val="004A6BB8"/>
    <w:rsid w:val="004A708F"/>
    <w:rsid w:val="004B2EB0"/>
    <w:rsid w:val="004B4701"/>
    <w:rsid w:val="004B6266"/>
    <w:rsid w:val="004B7BE5"/>
    <w:rsid w:val="004B7C3A"/>
    <w:rsid w:val="004B7FFE"/>
    <w:rsid w:val="004C008D"/>
    <w:rsid w:val="004C0308"/>
    <w:rsid w:val="004C0EBA"/>
    <w:rsid w:val="004C1DEA"/>
    <w:rsid w:val="004C7AB1"/>
    <w:rsid w:val="004D1DD3"/>
    <w:rsid w:val="004D283F"/>
    <w:rsid w:val="004D2F56"/>
    <w:rsid w:val="004D352F"/>
    <w:rsid w:val="004D579C"/>
    <w:rsid w:val="004D6072"/>
    <w:rsid w:val="004E0391"/>
    <w:rsid w:val="004E1B7C"/>
    <w:rsid w:val="004F132D"/>
    <w:rsid w:val="004F1537"/>
    <w:rsid w:val="004F3FAC"/>
    <w:rsid w:val="004F666B"/>
    <w:rsid w:val="004F759F"/>
    <w:rsid w:val="005004FB"/>
    <w:rsid w:val="00504024"/>
    <w:rsid w:val="00504C4E"/>
    <w:rsid w:val="00505A4D"/>
    <w:rsid w:val="00505EF3"/>
    <w:rsid w:val="0050663F"/>
    <w:rsid w:val="00506C3A"/>
    <w:rsid w:val="00515308"/>
    <w:rsid w:val="0051781E"/>
    <w:rsid w:val="00517DC3"/>
    <w:rsid w:val="005215AE"/>
    <w:rsid w:val="005234B1"/>
    <w:rsid w:val="00525C60"/>
    <w:rsid w:val="00526A9D"/>
    <w:rsid w:val="005277DB"/>
    <w:rsid w:val="00534852"/>
    <w:rsid w:val="00536DE2"/>
    <w:rsid w:val="005374F9"/>
    <w:rsid w:val="0053784A"/>
    <w:rsid w:val="00544F9B"/>
    <w:rsid w:val="00546D84"/>
    <w:rsid w:val="0054786B"/>
    <w:rsid w:val="005514AB"/>
    <w:rsid w:val="00551517"/>
    <w:rsid w:val="00552866"/>
    <w:rsid w:val="00562BED"/>
    <w:rsid w:val="00562DCF"/>
    <w:rsid w:val="00567B14"/>
    <w:rsid w:val="00572C0D"/>
    <w:rsid w:val="00573314"/>
    <w:rsid w:val="00582554"/>
    <w:rsid w:val="00582605"/>
    <w:rsid w:val="005850CD"/>
    <w:rsid w:val="0059213B"/>
    <w:rsid w:val="005956C9"/>
    <w:rsid w:val="005A06AD"/>
    <w:rsid w:val="005A1090"/>
    <w:rsid w:val="005A1E72"/>
    <w:rsid w:val="005A3983"/>
    <w:rsid w:val="005A6B27"/>
    <w:rsid w:val="005B09AE"/>
    <w:rsid w:val="005B0AB9"/>
    <w:rsid w:val="005B40D4"/>
    <w:rsid w:val="005B5BB4"/>
    <w:rsid w:val="005C0595"/>
    <w:rsid w:val="005C4BBD"/>
    <w:rsid w:val="005D5612"/>
    <w:rsid w:val="005D57E8"/>
    <w:rsid w:val="005D7397"/>
    <w:rsid w:val="005E0AB8"/>
    <w:rsid w:val="005E11DD"/>
    <w:rsid w:val="005E3F16"/>
    <w:rsid w:val="005E5AB1"/>
    <w:rsid w:val="005F04AB"/>
    <w:rsid w:val="005F355A"/>
    <w:rsid w:val="005F4D2B"/>
    <w:rsid w:val="00601015"/>
    <w:rsid w:val="00603636"/>
    <w:rsid w:val="006052C3"/>
    <w:rsid w:val="0060696C"/>
    <w:rsid w:val="006112E8"/>
    <w:rsid w:val="00611574"/>
    <w:rsid w:val="006129E4"/>
    <w:rsid w:val="0061641A"/>
    <w:rsid w:val="00616FB0"/>
    <w:rsid w:val="0062417D"/>
    <w:rsid w:val="00624BFC"/>
    <w:rsid w:val="006277B0"/>
    <w:rsid w:val="006277B4"/>
    <w:rsid w:val="00630306"/>
    <w:rsid w:val="006332A6"/>
    <w:rsid w:val="00634B61"/>
    <w:rsid w:val="0063533D"/>
    <w:rsid w:val="006353AF"/>
    <w:rsid w:val="00637291"/>
    <w:rsid w:val="00643E9F"/>
    <w:rsid w:val="00644A47"/>
    <w:rsid w:val="0064654F"/>
    <w:rsid w:val="00647C3F"/>
    <w:rsid w:val="0065091D"/>
    <w:rsid w:val="006515F0"/>
    <w:rsid w:val="00651C56"/>
    <w:rsid w:val="00653C28"/>
    <w:rsid w:val="00654D8A"/>
    <w:rsid w:val="00655309"/>
    <w:rsid w:val="00657217"/>
    <w:rsid w:val="006575E6"/>
    <w:rsid w:val="00657DDE"/>
    <w:rsid w:val="006661DC"/>
    <w:rsid w:val="00667B8E"/>
    <w:rsid w:val="00670A42"/>
    <w:rsid w:val="0067383D"/>
    <w:rsid w:val="0067545B"/>
    <w:rsid w:val="00680846"/>
    <w:rsid w:val="00680FFD"/>
    <w:rsid w:val="006811CD"/>
    <w:rsid w:val="0068199D"/>
    <w:rsid w:val="00685E22"/>
    <w:rsid w:val="006865C3"/>
    <w:rsid w:val="006946C8"/>
    <w:rsid w:val="00695380"/>
    <w:rsid w:val="0069687D"/>
    <w:rsid w:val="006A0921"/>
    <w:rsid w:val="006A11D2"/>
    <w:rsid w:val="006A1814"/>
    <w:rsid w:val="006A29E9"/>
    <w:rsid w:val="006A32CB"/>
    <w:rsid w:val="006A4889"/>
    <w:rsid w:val="006C3A53"/>
    <w:rsid w:val="006C5689"/>
    <w:rsid w:val="006C5F30"/>
    <w:rsid w:val="006C6317"/>
    <w:rsid w:val="006C6E85"/>
    <w:rsid w:val="006C7418"/>
    <w:rsid w:val="006D1E1C"/>
    <w:rsid w:val="006D217E"/>
    <w:rsid w:val="006D2A7C"/>
    <w:rsid w:val="006D4283"/>
    <w:rsid w:val="006D6488"/>
    <w:rsid w:val="006E137C"/>
    <w:rsid w:val="006F090B"/>
    <w:rsid w:val="006F21A9"/>
    <w:rsid w:val="006F264F"/>
    <w:rsid w:val="006F56AD"/>
    <w:rsid w:val="00700BE9"/>
    <w:rsid w:val="00700F0B"/>
    <w:rsid w:val="00701E7F"/>
    <w:rsid w:val="00704A7A"/>
    <w:rsid w:val="00711EA1"/>
    <w:rsid w:val="00712235"/>
    <w:rsid w:val="007156AC"/>
    <w:rsid w:val="00717A16"/>
    <w:rsid w:val="0072467E"/>
    <w:rsid w:val="00725FD5"/>
    <w:rsid w:val="00733AA7"/>
    <w:rsid w:val="00734BA5"/>
    <w:rsid w:val="00734F5D"/>
    <w:rsid w:val="007426BD"/>
    <w:rsid w:val="00744414"/>
    <w:rsid w:val="0074666F"/>
    <w:rsid w:val="00746B94"/>
    <w:rsid w:val="00753AFC"/>
    <w:rsid w:val="00756582"/>
    <w:rsid w:val="00756762"/>
    <w:rsid w:val="00760F5B"/>
    <w:rsid w:val="00761F93"/>
    <w:rsid w:val="0076269A"/>
    <w:rsid w:val="007653CB"/>
    <w:rsid w:val="00765C50"/>
    <w:rsid w:val="00766CC6"/>
    <w:rsid w:val="0076762E"/>
    <w:rsid w:val="0077110D"/>
    <w:rsid w:val="00771EAE"/>
    <w:rsid w:val="0077500A"/>
    <w:rsid w:val="007808B6"/>
    <w:rsid w:val="0078160A"/>
    <w:rsid w:val="00781FC2"/>
    <w:rsid w:val="00782D5F"/>
    <w:rsid w:val="007835E7"/>
    <w:rsid w:val="00786EAE"/>
    <w:rsid w:val="007936DC"/>
    <w:rsid w:val="007947D0"/>
    <w:rsid w:val="00797240"/>
    <w:rsid w:val="007A07CE"/>
    <w:rsid w:val="007A1E87"/>
    <w:rsid w:val="007A71B8"/>
    <w:rsid w:val="007A7229"/>
    <w:rsid w:val="007A7B54"/>
    <w:rsid w:val="007B4AF9"/>
    <w:rsid w:val="007C1E4C"/>
    <w:rsid w:val="007C1F2D"/>
    <w:rsid w:val="007C5446"/>
    <w:rsid w:val="007D4C4C"/>
    <w:rsid w:val="007D50BC"/>
    <w:rsid w:val="007D656C"/>
    <w:rsid w:val="007D6AA7"/>
    <w:rsid w:val="007E598C"/>
    <w:rsid w:val="007F4E3F"/>
    <w:rsid w:val="007F6187"/>
    <w:rsid w:val="0080351C"/>
    <w:rsid w:val="00803922"/>
    <w:rsid w:val="008069D7"/>
    <w:rsid w:val="00806E2C"/>
    <w:rsid w:val="008139D3"/>
    <w:rsid w:val="008160F8"/>
    <w:rsid w:val="00820584"/>
    <w:rsid w:val="00820614"/>
    <w:rsid w:val="00820837"/>
    <w:rsid w:val="00820D8E"/>
    <w:rsid w:val="008269CB"/>
    <w:rsid w:val="00830373"/>
    <w:rsid w:val="008312D0"/>
    <w:rsid w:val="00841C14"/>
    <w:rsid w:val="00843139"/>
    <w:rsid w:val="00852575"/>
    <w:rsid w:val="00856A13"/>
    <w:rsid w:val="008576F3"/>
    <w:rsid w:val="008579AD"/>
    <w:rsid w:val="00864FE5"/>
    <w:rsid w:val="008667BA"/>
    <w:rsid w:val="0087156F"/>
    <w:rsid w:val="008725A0"/>
    <w:rsid w:val="00875DD2"/>
    <w:rsid w:val="008778D3"/>
    <w:rsid w:val="00890D1B"/>
    <w:rsid w:val="00894B77"/>
    <w:rsid w:val="0089594D"/>
    <w:rsid w:val="00896434"/>
    <w:rsid w:val="008A0575"/>
    <w:rsid w:val="008A1C0E"/>
    <w:rsid w:val="008A30D0"/>
    <w:rsid w:val="008A3C7C"/>
    <w:rsid w:val="008A4CE6"/>
    <w:rsid w:val="008B01E5"/>
    <w:rsid w:val="008B2915"/>
    <w:rsid w:val="008B323E"/>
    <w:rsid w:val="008B4A2B"/>
    <w:rsid w:val="008B7108"/>
    <w:rsid w:val="008C3678"/>
    <w:rsid w:val="008C507C"/>
    <w:rsid w:val="008C554D"/>
    <w:rsid w:val="008C78C6"/>
    <w:rsid w:val="008D380D"/>
    <w:rsid w:val="008D3C79"/>
    <w:rsid w:val="008E0419"/>
    <w:rsid w:val="008E4412"/>
    <w:rsid w:val="008E72E8"/>
    <w:rsid w:val="008F0E39"/>
    <w:rsid w:val="008F38A2"/>
    <w:rsid w:val="008F5840"/>
    <w:rsid w:val="009002A2"/>
    <w:rsid w:val="009004AE"/>
    <w:rsid w:val="009139DD"/>
    <w:rsid w:val="0091434F"/>
    <w:rsid w:val="00914B9D"/>
    <w:rsid w:val="00914DB1"/>
    <w:rsid w:val="00915E11"/>
    <w:rsid w:val="00916FFF"/>
    <w:rsid w:val="009175B2"/>
    <w:rsid w:val="00920BDB"/>
    <w:rsid w:val="00921F3C"/>
    <w:rsid w:val="0092382C"/>
    <w:rsid w:val="00923A8D"/>
    <w:rsid w:val="00925F90"/>
    <w:rsid w:val="0094272D"/>
    <w:rsid w:val="00943E17"/>
    <w:rsid w:val="00944C76"/>
    <w:rsid w:val="009478EA"/>
    <w:rsid w:val="00953404"/>
    <w:rsid w:val="00953BB0"/>
    <w:rsid w:val="00953E68"/>
    <w:rsid w:val="00954C75"/>
    <w:rsid w:val="00961A90"/>
    <w:rsid w:val="009627E5"/>
    <w:rsid w:val="00963DC1"/>
    <w:rsid w:val="0096538F"/>
    <w:rsid w:val="00971E5F"/>
    <w:rsid w:val="00973DB4"/>
    <w:rsid w:val="00980396"/>
    <w:rsid w:val="00981D4F"/>
    <w:rsid w:val="009837CC"/>
    <w:rsid w:val="00984409"/>
    <w:rsid w:val="00987E5B"/>
    <w:rsid w:val="0099168D"/>
    <w:rsid w:val="00992312"/>
    <w:rsid w:val="00992956"/>
    <w:rsid w:val="00995136"/>
    <w:rsid w:val="0099725B"/>
    <w:rsid w:val="009A3FDA"/>
    <w:rsid w:val="009A4FEC"/>
    <w:rsid w:val="009A5043"/>
    <w:rsid w:val="009A64EE"/>
    <w:rsid w:val="009A6E47"/>
    <w:rsid w:val="009A76F3"/>
    <w:rsid w:val="009B2739"/>
    <w:rsid w:val="009B2F44"/>
    <w:rsid w:val="009B3EC4"/>
    <w:rsid w:val="009B4CCE"/>
    <w:rsid w:val="009B4FDB"/>
    <w:rsid w:val="009C38F4"/>
    <w:rsid w:val="009C6D9D"/>
    <w:rsid w:val="009C7457"/>
    <w:rsid w:val="009D5873"/>
    <w:rsid w:val="009E230F"/>
    <w:rsid w:val="009E268A"/>
    <w:rsid w:val="009E3F10"/>
    <w:rsid w:val="009E4078"/>
    <w:rsid w:val="009E52AF"/>
    <w:rsid w:val="009E7D82"/>
    <w:rsid w:val="009F0CA2"/>
    <w:rsid w:val="009F11BA"/>
    <w:rsid w:val="009F3B61"/>
    <w:rsid w:val="009F5CC8"/>
    <w:rsid w:val="009F77DF"/>
    <w:rsid w:val="009F7A7C"/>
    <w:rsid w:val="00A01C01"/>
    <w:rsid w:val="00A0306E"/>
    <w:rsid w:val="00A037B6"/>
    <w:rsid w:val="00A0626E"/>
    <w:rsid w:val="00A20B59"/>
    <w:rsid w:val="00A220E7"/>
    <w:rsid w:val="00A262C2"/>
    <w:rsid w:val="00A31B87"/>
    <w:rsid w:val="00A31FDF"/>
    <w:rsid w:val="00A41B35"/>
    <w:rsid w:val="00A42834"/>
    <w:rsid w:val="00A50496"/>
    <w:rsid w:val="00A536C7"/>
    <w:rsid w:val="00A7246B"/>
    <w:rsid w:val="00A75350"/>
    <w:rsid w:val="00A816B0"/>
    <w:rsid w:val="00A847F3"/>
    <w:rsid w:val="00A848DA"/>
    <w:rsid w:val="00A87ADE"/>
    <w:rsid w:val="00A90192"/>
    <w:rsid w:val="00A94935"/>
    <w:rsid w:val="00AA3F9E"/>
    <w:rsid w:val="00AA47DF"/>
    <w:rsid w:val="00AB7764"/>
    <w:rsid w:val="00AC2449"/>
    <w:rsid w:val="00AC3176"/>
    <w:rsid w:val="00AC7F23"/>
    <w:rsid w:val="00AD3648"/>
    <w:rsid w:val="00AD5FD7"/>
    <w:rsid w:val="00AD693C"/>
    <w:rsid w:val="00AE0737"/>
    <w:rsid w:val="00AE1A79"/>
    <w:rsid w:val="00AE2B28"/>
    <w:rsid w:val="00AE3438"/>
    <w:rsid w:val="00AF2635"/>
    <w:rsid w:val="00AF2C26"/>
    <w:rsid w:val="00AF2F34"/>
    <w:rsid w:val="00AF2FE9"/>
    <w:rsid w:val="00AF3AD4"/>
    <w:rsid w:val="00AF3C84"/>
    <w:rsid w:val="00AF5A3F"/>
    <w:rsid w:val="00B00B99"/>
    <w:rsid w:val="00B023B9"/>
    <w:rsid w:val="00B0742B"/>
    <w:rsid w:val="00B13764"/>
    <w:rsid w:val="00B14096"/>
    <w:rsid w:val="00B144CE"/>
    <w:rsid w:val="00B1474A"/>
    <w:rsid w:val="00B17C41"/>
    <w:rsid w:val="00B233EE"/>
    <w:rsid w:val="00B23F44"/>
    <w:rsid w:val="00B2473B"/>
    <w:rsid w:val="00B25F25"/>
    <w:rsid w:val="00B302FF"/>
    <w:rsid w:val="00B321E3"/>
    <w:rsid w:val="00B322CA"/>
    <w:rsid w:val="00B3299F"/>
    <w:rsid w:val="00B40412"/>
    <w:rsid w:val="00B44FB0"/>
    <w:rsid w:val="00B4780D"/>
    <w:rsid w:val="00B47BD9"/>
    <w:rsid w:val="00B51ADF"/>
    <w:rsid w:val="00B520E2"/>
    <w:rsid w:val="00B53C12"/>
    <w:rsid w:val="00B54A34"/>
    <w:rsid w:val="00B6784D"/>
    <w:rsid w:val="00B7123B"/>
    <w:rsid w:val="00B71691"/>
    <w:rsid w:val="00B716BB"/>
    <w:rsid w:val="00B72A59"/>
    <w:rsid w:val="00B73843"/>
    <w:rsid w:val="00B76E66"/>
    <w:rsid w:val="00B77E1F"/>
    <w:rsid w:val="00B81708"/>
    <w:rsid w:val="00B85035"/>
    <w:rsid w:val="00B90B4A"/>
    <w:rsid w:val="00BA1FCA"/>
    <w:rsid w:val="00BA6A7F"/>
    <w:rsid w:val="00BB17C6"/>
    <w:rsid w:val="00BB4B47"/>
    <w:rsid w:val="00BB5B93"/>
    <w:rsid w:val="00BB63AB"/>
    <w:rsid w:val="00BC3E6E"/>
    <w:rsid w:val="00BD0D57"/>
    <w:rsid w:val="00BD3EB3"/>
    <w:rsid w:val="00BD3ECF"/>
    <w:rsid w:val="00BD484C"/>
    <w:rsid w:val="00BD7A98"/>
    <w:rsid w:val="00BD7F41"/>
    <w:rsid w:val="00BE2D9C"/>
    <w:rsid w:val="00BE5E3F"/>
    <w:rsid w:val="00BE69C1"/>
    <w:rsid w:val="00BF00D4"/>
    <w:rsid w:val="00BF1B6F"/>
    <w:rsid w:val="00BF4076"/>
    <w:rsid w:val="00BF463F"/>
    <w:rsid w:val="00BF5B50"/>
    <w:rsid w:val="00C031BB"/>
    <w:rsid w:val="00C04C23"/>
    <w:rsid w:val="00C04DB9"/>
    <w:rsid w:val="00C10FFF"/>
    <w:rsid w:val="00C156D9"/>
    <w:rsid w:val="00C203E9"/>
    <w:rsid w:val="00C24941"/>
    <w:rsid w:val="00C2567B"/>
    <w:rsid w:val="00C27A8C"/>
    <w:rsid w:val="00C32833"/>
    <w:rsid w:val="00C33191"/>
    <w:rsid w:val="00C3439E"/>
    <w:rsid w:val="00C349D8"/>
    <w:rsid w:val="00C35B81"/>
    <w:rsid w:val="00C400C5"/>
    <w:rsid w:val="00C46F23"/>
    <w:rsid w:val="00C51B1F"/>
    <w:rsid w:val="00C52A39"/>
    <w:rsid w:val="00C5397B"/>
    <w:rsid w:val="00C547A3"/>
    <w:rsid w:val="00C5702E"/>
    <w:rsid w:val="00C57B11"/>
    <w:rsid w:val="00C70940"/>
    <w:rsid w:val="00C70C42"/>
    <w:rsid w:val="00C723B5"/>
    <w:rsid w:val="00C73A1C"/>
    <w:rsid w:val="00C75154"/>
    <w:rsid w:val="00C83D95"/>
    <w:rsid w:val="00C84A10"/>
    <w:rsid w:val="00C8638B"/>
    <w:rsid w:val="00C87187"/>
    <w:rsid w:val="00C92017"/>
    <w:rsid w:val="00C94715"/>
    <w:rsid w:val="00C94C96"/>
    <w:rsid w:val="00C96E3F"/>
    <w:rsid w:val="00C973C8"/>
    <w:rsid w:val="00C97D17"/>
    <w:rsid w:val="00CA006D"/>
    <w:rsid w:val="00CA19BC"/>
    <w:rsid w:val="00CA5881"/>
    <w:rsid w:val="00CB2D04"/>
    <w:rsid w:val="00CC1F3A"/>
    <w:rsid w:val="00CC3AC3"/>
    <w:rsid w:val="00CC456A"/>
    <w:rsid w:val="00CC516F"/>
    <w:rsid w:val="00CD290D"/>
    <w:rsid w:val="00CD3D09"/>
    <w:rsid w:val="00CD4AAF"/>
    <w:rsid w:val="00CD4E80"/>
    <w:rsid w:val="00CD5D7C"/>
    <w:rsid w:val="00CD7CC5"/>
    <w:rsid w:val="00CE3E66"/>
    <w:rsid w:val="00CE6362"/>
    <w:rsid w:val="00CF00B0"/>
    <w:rsid w:val="00CF00D7"/>
    <w:rsid w:val="00CF04E8"/>
    <w:rsid w:val="00CF11F4"/>
    <w:rsid w:val="00D01E49"/>
    <w:rsid w:val="00D053FE"/>
    <w:rsid w:val="00D103C5"/>
    <w:rsid w:val="00D21686"/>
    <w:rsid w:val="00D2196F"/>
    <w:rsid w:val="00D21FA9"/>
    <w:rsid w:val="00D263F1"/>
    <w:rsid w:val="00D27BDD"/>
    <w:rsid w:val="00D30FBA"/>
    <w:rsid w:val="00D40E55"/>
    <w:rsid w:val="00D41B23"/>
    <w:rsid w:val="00D4748E"/>
    <w:rsid w:val="00D50F6E"/>
    <w:rsid w:val="00D54F07"/>
    <w:rsid w:val="00D630A2"/>
    <w:rsid w:val="00D65C6C"/>
    <w:rsid w:val="00D73F79"/>
    <w:rsid w:val="00D76A74"/>
    <w:rsid w:val="00D81EFD"/>
    <w:rsid w:val="00D87BE8"/>
    <w:rsid w:val="00D87D51"/>
    <w:rsid w:val="00D9156A"/>
    <w:rsid w:val="00D924D9"/>
    <w:rsid w:val="00D934B5"/>
    <w:rsid w:val="00D9762C"/>
    <w:rsid w:val="00D97CA8"/>
    <w:rsid w:val="00DA1E04"/>
    <w:rsid w:val="00DA3BD5"/>
    <w:rsid w:val="00DA7F42"/>
    <w:rsid w:val="00DB0B8A"/>
    <w:rsid w:val="00DB2F23"/>
    <w:rsid w:val="00DB330A"/>
    <w:rsid w:val="00DB3E29"/>
    <w:rsid w:val="00DB4DA9"/>
    <w:rsid w:val="00DB5A1F"/>
    <w:rsid w:val="00DB79A5"/>
    <w:rsid w:val="00DC221A"/>
    <w:rsid w:val="00DC3EE5"/>
    <w:rsid w:val="00DD4040"/>
    <w:rsid w:val="00DE0CBA"/>
    <w:rsid w:val="00DE1F04"/>
    <w:rsid w:val="00DE3E7A"/>
    <w:rsid w:val="00DF1356"/>
    <w:rsid w:val="00DF5109"/>
    <w:rsid w:val="00DF5C16"/>
    <w:rsid w:val="00DF6989"/>
    <w:rsid w:val="00E0406F"/>
    <w:rsid w:val="00E04919"/>
    <w:rsid w:val="00E04C3E"/>
    <w:rsid w:val="00E1091B"/>
    <w:rsid w:val="00E10F9A"/>
    <w:rsid w:val="00E15AEC"/>
    <w:rsid w:val="00E1605C"/>
    <w:rsid w:val="00E17E21"/>
    <w:rsid w:val="00E24EDC"/>
    <w:rsid w:val="00E25FF0"/>
    <w:rsid w:val="00E30106"/>
    <w:rsid w:val="00E3027D"/>
    <w:rsid w:val="00E30DDE"/>
    <w:rsid w:val="00E365D3"/>
    <w:rsid w:val="00E36775"/>
    <w:rsid w:val="00E412BB"/>
    <w:rsid w:val="00E47199"/>
    <w:rsid w:val="00E475DF"/>
    <w:rsid w:val="00E52D32"/>
    <w:rsid w:val="00E532AC"/>
    <w:rsid w:val="00E53937"/>
    <w:rsid w:val="00E53DFD"/>
    <w:rsid w:val="00E569BF"/>
    <w:rsid w:val="00E57801"/>
    <w:rsid w:val="00E624D7"/>
    <w:rsid w:val="00E66FDD"/>
    <w:rsid w:val="00E726F4"/>
    <w:rsid w:val="00E73335"/>
    <w:rsid w:val="00E828BB"/>
    <w:rsid w:val="00E8467D"/>
    <w:rsid w:val="00E958D7"/>
    <w:rsid w:val="00EA7CC9"/>
    <w:rsid w:val="00EB02EA"/>
    <w:rsid w:val="00EB059F"/>
    <w:rsid w:val="00EB0D5C"/>
    <w:rsid w:val="00EB42D1"/>
    <w:rsid w:val="00EB4C1C"/>
    <w:rsid w:val="00EB6191"/>
    <w:rsid w:val="00EC141D"/>
    <w:rsid w:val="00EC35C1"/>
    <w:rsid w:val="00ED0A07"/>
    <w:rsid w:val="00ED43D1"/>
    <w:rsid w:val="00EE0003"/>
    <w:rsid w:val="00EE465E"/>
    <w:rsid w:val="00EE6751"/>
    <w:rsid w:val="00EE7768"/>
    <w:rsid w:val="00EF041E"/>
    <w:rsid w:val="00EF06E8"/>
    <w:rsid w:val="00EF23E5"/>
    <w:rsid w:val="00EF2D50"/>
    <w:rsid w:val="00F02231"/>
    <w:rsid w:val="00F0243A"/>
    <w:rsid w:val="00F05B25"/>
    <w:rsid w:val="00F1128C"/>
    <w:rsid w:val="00F11A06"/>
    <w:rsid w:val="00F16775"/>
    <w:rsid w:val="00F216CD"/>
    <w:rsid w:val="00F24AB6"/>
    <w:rsid w:val="00F311CA"/>
    <w:rsid w:val="00F3374E"/>
    <w:rsid w:val="00F377A4"/>
    <w:rsid w:val="00F377E5"/>
    <w:rsid w:val="00F40125"/>
    <w:rsid w:val="00F41D3F"/>
    <w:rsid w:val="00F468C7"/>
    <w:rsid w:val="00F51FDC"/>
    <w:rsid w:val="00F542EB"/>
    <w:rsid w:val="00F65CB1"/>
    <w:rsid w:val="00F66F43"/>
    <w:rsid w:val="00F82144"/>
    <w:rsid w:val="00F85A7C"/>
    <w:rsid w:val="00F85C31"/>
    <w:rsid w:val="00F87A25"/>
    <w:rsid w:val="00F906E8"/>
    <w:rsid w:val="00F93DE3"/>
    <w:rsid w:val="00FA1FCB"/>
    <w:rsid w:val="00FA3894"/>
    <w:rsid w:val="00FB0744"/>
    <w:rsid w:val="00FB0D9B"/>
    <w:rsid w:val="00FB1AD7"/>
    <w:rsid w:val="00FB268A"/>
    <w:rsid w:val="00FC36D7"/>
    <w:rsid w:val="00FC7F31"/>
    <w:rsid w:val="00FD22D8"/>
    <w:rsid w:val="00FD669D"/>
    <w:rsid w:val="00FD7D73"/>
    <w:rsid w:val="00FE06B4"/>
    <w:rsid w:val="00FE1D15"/>
    <w:rsid w:val="00FE2053"/>
    <w:rsid w:val="00FE4F05"/>
    <w:rsid w:val="00FF0FDF"/>
    <w:rsid w:val="00FF2147"/>
    <w:rsid w:val="00FF4C0A"/>
    <w:rsid w:val="00FF6829"/>
    <w:rsid w:val="00FF7C9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link w:val="PlainText"/>
    <w:uiPriority w:val="99"/>
    <w:semiHidden/>
    <w:rsid w:val="00BD3ECF"/>
    <w:rPr>
      <w:rFonts w:ascii="Consolas" w:eastAsia="Calibri" w:hAnsi="Consolas" w:cs="Times New Roman"/>
      <w:sz w:val="21"/>
      <w:szCs w:val="21"/>
      <w:lang w:eastAsia="en-US"/>
    </w:rPr>
  </w:style>
  <w:style w:type="character" w:styleId="Hyperlink">
    <w:name w:val="Hyperlink"/>
    <w:unhideWhenUsed/>
    <w:rsid w:val="002C7D9C"/>
    <w:rPr>
      <w:color w:val="0000FF"/>
      <w:u w:val="single"/>
    </w:rPr>
  </w:style>
  <w:style w:type="character" w:customStyle="1" w:styleId="Heading3Char">
    <w:name w:val="Heading 3 Char"/>
    <w:link w:val="Heading3"/>
    <w:rsid w:val="003913FA"/>
    <w:rPr>
      <w:rFonts w:ascii="Arial" w:hAnsi="Arial" w:cs="Arial"/>
      <w:b/>
      <w:bCs/>
      <w:sz w:val="24"/>
      <w:szCs w:val="24"/>
    </w:rPr>
  </w:style>
  <w:style w:type="character" w:customStyle="1" w:styleId="Heading4Char">
    <w:name w:val="Heading 4 Char"/>
    <w:link w:val="Heading4"/>
    <w:rsid w:val="003913FA"/>
    <w:rPr>
      <w:b/>
      <w:bCs/>
      <w:sz w:val="28"/>
      <w:szCs w:val="28"/>
    </w:rPr>
  </w:style>
  <w:style w:type="character" w:customStyle="1" w:styleId="Heading5Char">
    <w:name w:val="Heading 5 Char"/>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link w:val="BodyText3"/>
    <w:rsid w:val="00BD7F41"/>
    <w:rPr>
      <w:sz w:val="16"/>
      <w:szCs w:val="16"/>
    </w:rPr>
  </w:style>
  <w:style w:type="character" w:customStyle="1" w:styleId="FooterChar">
    <w:name w:val="Footer Char"/>
    <w:link w:val="Footer"/>
    <w:uiPriority w:val="99"/>
    <w:rsid w:val="008B7108"/>
    <w:rPr>
      <w:rFonts w:ascii="HRTimes" w:hAnsi="HRTimes"/>
      <w:sz w:val="24"/>
    </w:rPr>
  </w:style>
  <w:style w:type="character" w:customStyle="1" w:styleId="HeaderChar">
    <w:name w:val="Header Char"/>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8681069">
      <w:bodyDiv w:val="1"/>
      <w:marLeft w:val="0"/>
      <w:marRight w:val="0"/>
      <w:marTop w:val="0"/>
      <w:marBottom w:val="0"/>
      <w:divBdr>
        <w:top w:val="none" w:sz="0" w:space="0" w:color="auto"/>
        <w:left w:val="none" w:sz="0" w:space="0" w:color="auto"/>
        <w:bottom w:val="none" w:sz="0" w:space="0" w:color="auto"/>
        <w:right w:val="none" w:sz="0" w:space="0" w:color="auto"/>
      </w:divBdr>
    </w:div>
    <w:div w:id="12847657">
      <w:bodyDiv w:val="1"/>
      <w:marLeft w:val="0"/>
      <w:marRight w:val="0"/>
      <w:marTop w:val="0"/>
      <w:marBottom w:val="0"/>
      <w:divBdr>
        <w:top w:val="none" w:sz="0" w:space="0" w:color="auto"/>
        <w:left w:val="none" w:sz="0" w:space="0" w:color="auto"/>
        <w:bottom w:val="none" w:sz="0" w:space="0" w:color="auto"/>
        <w:right w:val="none" w:sz="0" w:space="0" w:color="auto"/>
      </w:divBdr>
    </w:div>
    <w:div w:id="43259505">
      <w:bodyDiv w:val="1"/>
      <w:marLeft w:val="0"/>
      <w:marRight w:val="0"/>
      <w:marTop w:val="0"/>
      <w:marBottom w:val="0"/>
      <w:divBdr>
        <w:top w:val="none" w:sz="0" w:space="0" w:color="auto"/>
        <w:left w:val="none" w:sz="0" w:space="0" w:color="auto"/>
        <w:bottom w:val="none" w:sz="0" w:space="0" w:color="auto"/>
        <w:right w:val="none" w:sz="0" w:space="0" w:color="auto"/>
      </w:divBdr>
    </w:div>
    <w:div w:id="43918544">
      <w:bodyDiv w:val="1"/>
      <w:marLeft w:val="0"/>
      <w:marRight w:val="0"/>
      <w:marTop w:val="0"/>
      <w:marBottom w:val="0"/>
      <w:divBdr>
        <w:top w:val="none" w:sz="0" w:space="0" w:color="auto"/>
        <w:left w:val="none" w:sz="0" w:space="0" w:color="auto"/>
        <w:bottom w:val="none" w:sz="0" w:space="0" w:color="auto"/>
        <w:right w:val="none" w:sz="0" w:space="0" w:color="auto"/>
      </w:divBdr>
    </w:div>
    <w:div w:id="70471481">
      <w:bodyDiv w:val="1"/>
      <w:marLeft w:val="0"/>
      <w:marRight w:val="0"/>
      <w:marTop w:val="0"/>
      <w:marBottom w:val="0"/>
      <w:divBdr>
        <w:top w:val="none" w:sz="0" w:space="0" w:color="auto"/>
        <w:left w:val="none" w:sz="0" w:space="0" w:color="auto"/>
        <w:bottom w:val="none" w:sz="0" w:space="0" w:color="auto"/>
        <w:right w:val="none" w:sz="0" w:space="0" w:color="auto"/>
      </w:divBdr>
    </w:div>
    <w:div w:id="98988635">
      <w:bodyDiv w:val="1"/>
      <w:marLeft w:val="0"/>
      <w:marRight w:val="0"/>
      <w:marTop w:val="0"/>
      <w:marBottom w:val="0"/>
      <w:divBdr>
        <w:top w:val="none" w:sz="0" w:space="0" w:color="auto"/>
        <w:left w:val="none" w:sz="0" w:space="0" w:color="auto"/>
        <w:bottom w:val="none" w:sz="0" w:space="0" w:color="auto"/>
        <w:right w:val="none" w:sz="0" w:space="0" w:color="auto"/>
      </w:divBdr>
    </w:div>
    <w:div w:id="108939198">
      <w:bodyDiv w:val="1"/>
      <w:marLeft w:val="0"/>
      <w:marRight w:val="0"/>
      <w:marTop w:val="0"/>
      <w:marBottom w:val="0"/>
      <w:divBdr>
        <w:top w:val="none" w:sz="0" w:space="0" w:color="auto"/>
        <w:left w:val="none" w:sz="0" w:space="0" w:color="auto"/>
        <w:bottom w:val="none" w:sz="0" w:space="0" w:color="auto"/>
        <w:right w:val="none" w:sz="0" w:space="0" w:color="auto"/>
      </w:divBdr>
    </w:div>
    <w:div w:id="123083655">
      <w:bodyDiv w:val="1"/>
      <w:marLeft w:val="0"/>
      <w:marRight w:val="0"/>
      <w:marTop w:val="0"/>
      <w:marBottom w:val="0"/>
      <w:divBdr>
        <w:top w:val="none" w:sz="0" w:space="0" w:color="auto"/>
        <w:left w:val="none" w:sz="0" w:space="0" w:color="auto"/>
        <w:bottom w:val="none" w:sz="0" w:space="0" w:color="auto"/>
        <w:right w:val="none" w:sz="0" w:space="0" w:color="auto"/>
      </w:divBdr>
    </w:div>
    <w:div w:id="158930712">
      <w:bodyDiv w:val="1"/>
      <w:marLeft w:val="0"/>
      <w:marRight w:val="0"/>
      <w:marTop w:val="0"/>
      <w:marBottom w:val="0"/>
      <w:divBdr>
        <w:top w:val="none" w:sz="0" w:space="0" w:color="auto"/>
        <w:left w:val="none" w:sz="0" w:space="0" w:color="auto"/>
        <w:bottom w:val="none" w:sz="0" w:space="0" w:color="auto"/>
        <w:right w:val="none" w:sz="0" w:space="0" w:color="auto"/>
      </w:divBdr>
    </w:div>
    <w:div w:id="167864442">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07305969">
      <w:bodyDiv w:val="1"/>
      <w:marLeft w:val="0"/>
      <w:marRight w:val="0"/>
      <w:marTop w:val="0"/>
      <w:marBottom w:val="0"/>
      <w:divBdr>
        <w:top w:val="none" w:sz="0" w:space="0" w:color="auto"/>
        <w:left w:val="none" w:sz="0" w:space="0" w:color="auto"/>
        <w:bottom w:val="none" w:sz="0" w:space="0" w:color="auto"/>
        <w:right w:val="none" w:sz="0" w:space="0" w:color="auto"/>
      </w:divBdr>
    </w:div>
    <w:div w:id="250822688">
      <w:bodyDiv w:val="1"/>
      <w:marLeft w:val="0"/>
      <w:marRight w:val="0"/>
      <w:marTop w:val="0"/>
      <w:marBottom w:val="0"/>
      <w:divBdr>
        <w:top w:val="none" w:sz="0" w:space="0" w:color="auto"/>
        <w:left w:val="none" w:sz="0" w:space="0" w:color="auto"/>
        <w:bottom w:val="none" w:sz="0" w:space="0" w:color="auto"/>
        <w:right w:val="none" w:sz="0" w:space="0" w:color="auto"/>
      </w:divBdr>
    </w:div>
    <w:div w:id="274486741">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5166078">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296882918">
      <w:bodyDiv w:val="1"/>
      <w:marLeft w:val="0"/>
      <w:marRight w:val="0"/>
      <w:marTop w:val="0"/>
      <w:marBottom w:val="0"/>
      <w:divBdr>
        <w:top w:val="none" w:sz="0" w:space="0" w:color="auto"/>
        <w:left w:val="none" w:sz="0" w:space="0" w:color="auto"/>
        <w:bottom w:val="none" w:sz="0" w:space="0" w:color="auto"/>
        <w:right w:val="none" w:sz="0" w:space="0" w:color="auto"/>
      </w:divBdr>
    </w:div>
    <w:div w:id="325981560">
      <w:bodyDiv w:val="1"/>
      <w:marLeft w:val="0"/>
      <w:marRight w:val="0"/>
      <w:marTop w:val="0"/>
      <w:marBottom w:val="0"/>
      <w:divBdr>
        <w:top w:val="none" w:sz="0" w:space="0" w:color="auto"/>
        <w:left w:val="none" w:sz="0" w:space="0" w:color="auto"/>
        <w:bottom w:val="none" w:sz="0" w:space="0" w:color="auto"/>
        <w:right w:val="none" w:sz="0" w:space="0" w:color="auto"/>
      </w:divBdr>
    </w:div>
    <w:div w:id="327026887">
      <w:bodyDiv w:val="1"/>
      <w:marLeft w:val="0"/>
      <w:marRight w:val="0"/>
      <w:marTop w:val="0"/>
      <w:marBottom w:val="0"/>
      <w:divBdr>
        <w:top w:val="none" w:sz="0" w:space="0" w:color="auto"/>
        <w:left w:val="none" w:sz="0" w:space="0" w:color="auto"/>
        <w:bottom w:val="none" w:sz="0" w:space="0" w:color="auto"/>
        <w:right w:val="none" w:sz="0" w:space="0" w:color="auto"/>
      </w:divBdr>
    </w:div>
    <w:div w:id="333993900">
      <w:bodyDiv w:val="1"/>
      <w:marLeft w:val="0"/>
      <w:marRight w:val="0"/>
      <w:marTop w:val="0"/>
      <w:marBottom w:val="0"/>
      <w:divBdr>
        <w:top w:val="none" w:sz="0" w:space="0" w:color="auto"/>
        <w:left w:val="none" w:sz="0" w:space="0" w:color="auto"/>
        <w:bottom w:val="none" w:sz="0" w:space="0" w:color="auto"/>
        <w:right w:val="none" w:sz="0" w:space="0" w:color="auto"/>
      </w:divBdr>
    </w:div>
    <w:div w:id="355087244">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02719196">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37453601">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2285684">
      <w:bodyDiv w:val="1"/>
      <w:marLeft w:val="0"/>
      <w:marRight w:val="0"/>
      <w:marTop w:val="0"/>
      <w:marBottom w:val="0"/>
      <w:divBdr>
        <w:top w:val="none" w:sz="0" w:space="0" w:color="auto"/>
        <w:left w:val="none" w:sz="0" w:space="0" w:color="auto"/>
        <w:bottom w:val="none" w:sz="0" w:space="0" w:color="auto"/>
        <w:right w:val="none" w:sz="0" w:space="0" w:color="auto"/>
      </w:divBdr>
      <w:divsChild>
        <w:div w:id="1288700942">
          <w:marLeft w:val="0"/>
          <w:marRight w:val="0"/>
          <w:marTop w:val="0"/>
          <w:marBottom w:val="0"/>
          <w:divBdr>
            <w:top w:val="none" w:sz="0" w:space="0" w:color="auto"/>
            <w:left w:val="none" w:sz="0" w:space="0" w:color="auto"/>
            <w:bottom w:val="none" w:sz="0" w:space="0" w:color="auto"/>
            <w:right w:val="none" w:sz="0" w:space="0" w:color="auto"/>
          </w:divBdr>
        </w:div>
      </w:divsChild>
    </w:div>
    <w:div w:id="541476036">
      <w:bodyDiv w:val="1"/>
      <w:marLeft w:val="0"/>
      <w:marRight w:val="0"/>
      <w:marTop w:val="0"/>
      <w:marBottom w:val="0"/>
      <w:divBdr>
        <w:top w:val="none" w:sz="0" w:space="0" w:color="auto"/>
        <w:left w:val="none" w:sz="0" w:space="0" w:color="auto"/>
        <w:bottom w:val="none" w:sz="0" w:space="0" w:color="auto"/>
        <w:right w:val="none" w:sz="0" w:space="0" w:color="auto"/>
      </w:divBdr>
    </w:div>
    <w:div w:id="549271029">
      <w:bodyDiv w:val="1"/>
      <w:marLeft w:val="0"/>
      <w:marRight w:val="0"/>
      <w:marTop w:val="0"/>
      <w:marBottom w:val="0"/>
      <w:divBdr>
        <w:top w:val="none" w:sz="0" w:space="0" w:color="auto"/>
        <w:left w:val="none" w:sz="0" w:space="0" w:color="auto"/>
        <w:bottom w:val="none" w:sz="0" w:space="0" w:color="auto"/>
        <w:right w:val="none" w:sz="0" w:space="0" w:color="auto"/>
      </w:divBdr>
    </w:div>
    <w:div w:id="573197896">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578251559">
      <w:bodyDiv w:val="1"/>
      <w:marLeft w:val="0"/>
      <w:marRight w:val="0"/>
      <w:marTop w:val="0"/>
      <w:marBottom w:val="0"/>
      <w:divBdr>
        <w:top w:val="none" w:sz="0" w:space="0" w:color="auto"/>
        <w:left w:val="none" w:sz="0" w:space="0" w:color="auto"/>
        <w:bottom w:val="none" w:sz="0" w:space="0" w:color="auto"/>
        <w:right w:val="none" w:sz="0" w:space="0" w:color="auto"/>
      </w:divBdr>
    </w:div>
    <w:div w:id="608589438">
      <w:bodyDiv w:val="1"/>
      <w:marLeft w:val="0"/>
      <w:marRight w:val="0"/>
      <w:marTop w:val="0"/>
      <w:marBottom w:val="0"/>
      <w:divBdr>
        <w:top w:val="none" w:sz="0" w:space="0" w:color="auto"/>
        <w:left w:val="none" w:sz="0" w:space="0" w:color="auto"/>
        <w:bottom w:val="none" w:sz="0" w:space="0" w:color="auto"/>
        <w:right w:val="none" w:sz="0" w:space="0" w:color="auto"/>
      </w:divBdr>
    </w:div>
    <w:div w:id="635329906">
      <w:bodyDiv w:val="1"/>
      <w:marLeft w:val="0"/>
      <w:marRight w:val="0"/>
      <w:marTop w:val="0"/>
      <w:marBottom w:val="0"/>
      <w:divBdr>
        <w:top w:val="none" w:sz="0" w:space="0" w:color="auto"/>
        <w:left w:val="none" w:sz="0" w:space="0" w:color="auto"/>
        <w:bottom w:val="none" w:sz="0" w:space="0" w:color="auto"/>
        <w:right w:val="none" w:sz="0" w:space="0" w:color="auto"/>
      </w:divBdr>
    </w:div>
    <w:div w:id="659235821">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691763692">
      <w:bodyDiv w:val="1"/>
      <w:marLeft w:val="0"/>
      <w:marRight w:val="0"/>
      <w:marTop w:val="0"/>
      <w:marBottom w:val="0"/>
      <w:divBdr>
        <w:top w:val="none" w:sz="0" w:space="0" w:color="auto"/>
        <w:left w:val="none" w:sz="0" w:space="0" w:color="auto"/>
        <w:bottom w:val="none" w:sz="0" w:space="0" w:color="auto"/>
        <w:right w:val="none" w:sz="0" w:space="0" w:color="auto"/>
      </w:divBdr>
    </w:div>
    <w:div w:id="700398871">
      <w:bodyDiv w:val="1"/>
      <w:marLeft w:val="0"/>
      <w:marRight w:val="0"/>
      <w:marTop w:val="0"/>
      <w:marBottom w:val="0"/>
      <w:divBdr>
        <w:top w:val="none" w:sz="0" w:space="0" w:color="auto"/>
        <w:left w:val="none" w:sz="0" w:space="0" w:color="auto"/>
        <w:bottom w:val="none" w:sz="0" w:space="0" w:color="auto"/>
        <w:right w:val="none" w:sz="0" w:space="0" w:color="auto"/>
      </w:divBdr>
    </w:div>
    <w:div w:id="72745574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778720631">
      <w:bodyDiv w:val="1"/>
      <w:marLeft w:val="0"/>
      <w:marRight w:val="0"/>
      <w:marTop w:val="0"/>
      <w:marBottom w:val="0"/>
      <w:divBdr>
        <w:top w:val="none" w:sz="0" w:space="0" w:color="auto"/>
        <w:left w:val="none" w:sz="0" w:space="0" w:color="auto"/>
        <w:bottom w:val="none" w:sz="0" w:space="0" w:color="auto"/>
        <w:right w:val="none" w:sz="0" w:space="0" w:color="auto"/>
      </w:divBdr>
    </w:div>
    <w:div w:id="781607417">
      <w:bodyDiv w:val="1"/>
      <w:marLeft w:val="0"/>
      <w:marRight w:val="0"/>
      <w:marTop w:val="0"/>
      <w:marBottom w:val="0"/>
      <w:divBdr>
        <w:top w:val="none" w:sz="0" w:space="0" w:color="auto"/>
        <w:left w:val="none" w:sz="0" w:space="0" w:color="auto"/>
        <w:bottom w:val="none" w:sz="0" w:space="0" w:color="auto"/>
        <w:right w:val="none" w:sz="0" w:space="0" w:color="auto"/>
      </w:divBdr>
    </w:div>
    <w:div w:id="782190673">
      <w:bodyDiv w:val="1"/>
      <w:marLeft w:val="0"/>
      <w:marRight w:val="0"/>
      <w:marTop w:val="0"/>
      <w:marBottom w:val="0"/>
      <w:divBdr>
        <w:top w:val="none" w:sz="0" w:space="0" w:color="auto"/>
        <w:left w:val="none" w:sz="0" w:space="0" w:color="auto"/>
        <w:bottom w:val="none" w:sz="0" w:space="0" w:color="auto"/>
        <w:right w:val="none" w:sz="0" w:space="0" w:color="auto"/>
      </w:divBdr>
    </w:div>
    <w:div w:id="815342582">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39808088">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54154380">
      <w:bodyDiv w:val="1"/>
      <w:marLeft w:val="0"/>
      <w:marRight w:val="0"/>
      <w:marTop w:val="0"/>
      <w:marBottom w:val="0"/>
      <w:divBdr>
        <w:top w:val="none" w:sz="0" w:space="0" w:color="auto"/>
        <w:left w:val="none" w:sz="0" w:space="0" w:color="auto"/>
        <w:bottom w:val="none" w:sz="0" w:space="0" w:color="auto"/>
        <w:right w:val="none" w:sz="0" w:space="0" w:color="auto"/>
      </w:divBdr>
    </w:div>
    <w:div w:id="879630546">
      <w:bodyDiv w:val="1"/>
      <w:marLeft w:val="0"/>
      <w:marRight w:val="0"/>
      <w:marTop w:val="0"/>
      <w:marBottom w:val="0"/>
      <w:divBdr>
        <w:top w:val="none" w:sz="0" w:space="0" w:color="auto"/>
        <w:left w:val="none" w:sz="0" w:space="0" w:color="auto"/>
        <w:bottom w:val="none" w:sz="0" w:space="0" w:color="auto"/>
        <w:right w:val="none" w:sz="0" w:space="0" w:color="auto"/>
      </w:divBdr>
    </w:div>
    <w:div w:id="881408035">
      <w:bodyDiv w:val="1"/>
      <w:marLeft w:val="0"/>
      <w:marRight w:val="0"/>
      <w:marTop w:val="0"/>
      <w:marBottom w:val="0"/>
      <w:divBdr>
        <w:top w:val="none" w:sz="0" w:space="0" w:color="auto"/>
        <w:left w:val="none" w:sz="0" w:space="0" w:color="auto"/>
        <w:bottom w:val="none" w:sz="0" w:space="0" w:color="auto"/>
        <w:right w:val="none" w:sz="0" w:space="0" w:color="auto"/>
      </w:divBdr>
      <w:divsChild>
        <w:div w:id="1649167477">
          <w:marLeft w:val="0"/>
          <w:marRight w:val="0"/>
          <w:marTop w:val="0"/>
          <w:marBottom w:val="0"/>
          <w:divBdr>
            <w:top w:val="none" w:sz="0" w:space="0" w:color="auto"/>
            <w:left w:val="none" w:sz="0" w:space="0" w:color="auto"/>
            <w:bottom w:val="none" w:sz="0" w:space="0" w:color="auto"/>
            <w:right w:val="none" w:sz="0" w:space="0" w:color="auto"/>
          </w:divBdr>
        </w:div>
      </w:divsChild>
    </w:div>
    <w:div w:id="881480679">
      <w:bodyDiv w:val="1"/>
      <w:marLeft w:val="0"/>
      <w:marRight w:val="0"/>
      <w:marTop w:val="0"/>
      <w:marBottom w:val="0"/>
      <w:divBdr>
        <w:top w:val="none" w:sz="0" w:space="0" w:color="auto"/>
        <w:left w:val="none" w:sz="0" w:space="0" w:color="auto"/>
        <w:bottom w:val="none" w:sz="0" w:space="0" w:color="auto"/>
        <w:right w:val="none" w:sz="0" w:space="0" w:color="auto"/>
      </w:divBdr>
    </w:div>
    <w:div w:id="908003075">
      <w:bodyDiv w:val="1"/>
      <w:marLeft w:val="0"/>
      <w:marRight w:val="0"/>
      <w:marTop w:val="0"/>
      <w:marBottom w:val="0"/>
      <w:divBdr>
        <w:top w:val="none" w:sz="0" w:space="0" w:color="auto"/>
        <w:left w:val="none" w:sz="0" w:space="0" w:color="auto"/>
        <w:bottom w:val="none" w:sz="0" w:space="0" w:color="auto"/>
        <w:right w:val="none" w:sz="0" w:space="0" w:color="auto"/>
      </w:divBdr>
    </w:div>
    <w:div w:id="948120535">
      <w:bodyDiv w:val="1"/>
      <w:marLeft w:val="0"/>
      <w:marRight w:val="0"/>
      <w:marTop w:val="0"/>
      <w:marBottom w:val="0"/>
      <w:divBdr>
        <w:top w:val="none" w:sz="0" w:space="0" w:color="auto"/>
        <w:left w:val="none" w:sz="0" w:space="0" w:color="auto"/>
        <w:bottom w:val="none" w:sz="0" w:space="0" w:color="auto"/>
        <w:right w:val="none" w:sz="0" w:space="0" w:color="auto"/>
      </w:divBdr>
    </w:div>
    <w:div w:id="957445494">
      <w:bodyDiv w:val="1"/>
      <w:marLeft w:val="0"/>
      <w:marRight w:val="0"/>
      <w:marTop w:val="0"/>
      <w:marBottom w:val="0"/>
      <w:divBdr>
        <w:top w:val="none" w:sz="0" w:space="0" w:color="auto"/>
        <w:left w:val="none" w:sz="0" w:space="0" w:color="auto"/>
        <w:bottom w:val="none" w:sz="0" w:space="0" w:color="auto"/>
        <w:right w:val="none" w:sz="0" w:space="0" w:color="auto"/>
      </w:divBdr>
    </w:div>
    <w:div w:id="988099177">
      <w:bodyDiv w:val="1"/>
      <w:marLeft w:val="0"/>
      <w:marRight w:val="0"/>
      <w:marTop w:val="0"/>
      <w:marBottom w:val="0"/>
      <w:divBdr>
        <w:top w:val="none" w:sz="0" w:space="0" w:color="auto"/>
        <w:left w:val="none" w:sz="0" w:space="0" w:color="auto"/>
        <w:bottom w:val="none" w:sz="0" w:space="0" w:color="auto"/>
        <w:right w:val="none" w:sz="0" w:space="0" w:color="auto"/>
      </w:divBdr>
    </w:div>
    <w:div w:id="1022364984">
      <w:bodyDiv w:val="1"/>
      <w:marLeft w:val="0"/>
      <w:marRight w:val="0"/>
      <w:marTop w:val="0"/>
      <w:marBottom w:val="0"/>
      <w:divBdr>
        <w:top w:val="none" w:sz="0" w:space="0" w:color="auto"/>
        <w:left w:val="none" w:sz="0" w:space="0" w:color="auto"/>
        <w:bottom w:val="none" w:sz="0" w:space="0" w:color="auto"/>
        <w:right w:val="none" w:sz="0" w:space="0" w:color="auto"/>
      </w:divBdr>
    </w:div>
    <w:div w:id="1028988327">
      <w:bodyDiv w:val="1"/>
      <w:marLeft w:val="0"/>
      <w:marRight w:val="0"/>
      <w:marTop w:val="0"/>
      <w:marBottom w:val="0"/>
      <w:divBdr>
        <w:top w:val="none" w:sz="0" w:space="0" w:color="auto"/>
        <w:left w:val="none" w:sz="0" w:space="0" w:color="auto"/>
        <w:bottom w:val="none" w:sz="0" w:space="0" w:color="auto"/>
        <w:right w:val="none" w:sz="0" w:space="0" w:color="auto"/>
      </w:divBdr>
    </w:div>
    <w:div w:id="1029649735">
      <w:bodyDiv w:val="1"/>
      <w:marLeft w:val="0"/>
      <w:marRight w:val="0"/>
      <w:marTop w:val="0"/>
      <w:marBottom w:val="0"/>
      <w:divBdr>
        <w:top w:val="none" w:sz="0" w:space="0" w:color="auto"/>
        <w:left w:val="none" w:sz="0" w:space="0" w:color="auto"/>
        <w:bottom w:val="none" w:sz="0" w:space="0" w:color="auto"/>
        <w:right w:val="none" w:sz="0" w:space="0" w:color="auto"/>
      </w:divBdr>
    </w:div>
    <w:div w:id="1070152012">
      <w:bodyDiv w:val="1"/>
      <w:marLeft w:val="0"/>
      <w:marRight w:val="0"/>
      <w:marTop w:val="0"/>
      <w:marBottom w:val="0"/>
      <w:divBdr>
        <w:top w:val="none" w:sz="0" w:space="0" w:color="auto"/>
        <w:left w:val="none" w:sz="0" w:space="0" w:color="auto"/>
        <w:bottom w:val="none" w:sz="0" w:space="0" w:color="auto"/>
        <w:right w:val="none" w:sz="0" w:space="0" w:color="auto"/>
      </w:divBdr>
    </w:div>
    <w:div w:id="1135754256">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47208458">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11848170">
      <w:bodyDiv w:val="1"/>
      <w:marLeft w:val="0"/>
      <w:marRight w:val="0"/>
      <w:marTop w:val="0"/>
      <w:marBottom w:val="0"/>
      <w:divBdr>
        <w:top w:val="none" w:sz="0" w:space="0" w:color="auto"/>
        <w:left w:val="none" w:sz="0" w:space="0" w:color="auto"/>
        <w:bottom w:val="none" w:sz="0" w:space="0" w:color="auto"/>
        <w:right w:val="none" w:sz="0" w:space="0" w:color="auto"/>
      </w:divBdr>
    </w:div>
    <w:div w:id="1273707962">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89897039">
      <w:bodyDiv w:val="1"/>
      <w:marLeft w:val="0"/>
      <w:marRight w:val="0"/>
      <w:marTop w:val="0"/>
      <w:marBottom w:val="0"/>
      <w:divBdr>
        <w:top w:val="none" w:sz="0" w:space="0" w:color="auto"/>
        <w:left w:val="none" w:sz="0" w:space="0" w:color="auto"/>
        <w:bottom w:val="none" w:sz="0" w:space="0" w:color="auto"/>
        <w:right w:val="none" w:sz="0" w:space="0" w:color="auto"/>
      </w:divBdr>
    </w:div>
    <w:div w:id="1320229058">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2293824">
      <w:bodyDiv w:val="1"/>
      <w:marLeft w:val="0"/>
      <w:marRight w:val="0"/>
      <w:marTop w:val="0"/>
      <w:marBottom w:val="0"/>
      <w:divBdr>
        <w:top w:val="none" w:sz="0" w:space="0" w:color="auto"/>
        <w:left w:val="none" w:sz="0" w:space="0" w:color="auto"/>
        <w:bottom w:val="none" w:sz="0" w:space="0" w:color="auto"/>
        <w:right w:val="none" w:sz="0" w:space="0" w:color="auto"/>
      </w:divBdr>
    </w:div>
    <w:div w:id="1362053719">
      <w:bodyDiv w:val="1"/>
      <w:marLeft w:val="0"/>
      <w:marRight w:val="0"/>
      <w:marTop w:val="0"/>
      <w:marBottom w:val="0"/>
      <w:divBdr>
        <w:top w:val="none" w:sz="0" w:space="0" w:color="auto"/>
        <w:left w:val="none" w:sz="0" w:space="0" w:color="auto"/>
        <w:bottom w:val="none" w:sz="0" w:space="0" w:color="auto"/>
        <w:right w:val="none" w:sz="0" w:space="0" w:color="auto"/>
      </w:divBdr>
    </w:div>
    <w:div w:id="1371417200">
      <w:bodyDiv w:val="1"/>
      <w:marLeft w:val="0"/>
      <w:marRight w:val="0"/>
      <w:marTop w:val="0"/>
      <w:marBottom w:val="0"/>
      <w:divBdr>
        <w:top w:val="none" w:sz="0" w:space="0" w:color="auto"/>
        <w:left w:val="none" w:sz="0" w:space="0" w:color="auto"/>
        <w:bottom w:val="none" w:sz="0" w:space="0" w:color="auto"/>
        <w:right w:val="none" w:sz="0" w:space="0" w:color="auto"/>
      </w:divBdr>
    </w:div>
    <w:div w:id="1374577920">
      <w:bodyDiv w:val="1"/>
      <w:marLeft w:val="0"/>
      <w:marRight w:val="0"/>
      <w:marTop w:val="0"/>
      <w:marBottom w:val="0"/>
      <w:divBdr>
        <w:top w:val="none" w:sz="0" w:space="0" w:color="auto"/>
        <w:left w:val="none" w:sz="0" w:space="0" w:color="auto"/>
        <w:bottom w:val="none" w:sz="0" w:space="0" w:color="auto"/>
        <w:right w:val="none" w:sz="0" w:space="0" w:color="auto"/>
      </w:divBdr>
    </w:div>
    <w:div w:id="1394425505">
      <w:bodyDiv w:val="1"/>
      <w:marLeft w:val="0"/>
      <w:marRight w:val="0"/>
      <w:marTop w:val="0"/>
      <w:marBottom w:val="0"/>
      <w:divBdr>
        <w:top w:val="none" w:sz="0" w:space="0" w:color="auto"/>
        <w:left w:val="none" w:sz="0" w:space="0" w:color="auto"/>
        <w:bottom w:val="none" w:sz="0" w:space="0" w:color="auto"/>
        <w:right w:val="none" w:sz="0" w:space="0" w:color="auto"/>
      </w:divBdr>
    </w:div>
    <w:div w:id="1399551274">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418326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27455834">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3161261">
      <w:bodyDiv w:val="1"/>
      <w:marLeft w:val="0"/>
      <w:marRight w:val="0"/>
      <w:marTop w:val="0"/>
      <w:marBottom w:val="0"/>
      <w:divBdr>
        <w:top w:val="none" w:sz="0" w:space="0" w:color="auto"/>
        <w:left w:val="none" w:sz="0" w:space="0" w:color="auto"/>
        <w:bottom w:val="none" w:sz="0" w:space="0" w:color="auto"/>
        <w:right w:val="none" w:sz="0" w:space="0" w:color="auto"/>
      </w:divBdr>
    </w:div>
    <w:div w:id="1445877799">
      <w:bodyDiv w:val="1"/>
      <w:marLeft w:val="0"/>
      <w:marRight w:val="0"/>
      <w:marTop w:val="0"/>
      <w:marBottom w:val="0"/>
      <w:divBdr>
        <w:top w:val="none" w:sz="0" w:space="0" w:color="auto"/>
        <w:left w:val="none" w:sz="0" w:space="0" w:color="auto"/>
        <w:bottom w:val="none" w:sz="0" w:space="0" w:color="auto"/>
        <w:right w:val="none" w:sz="0" w:space="0" w:color="auto"/>
      </w:divBdr>
    </w:div>
    <w:div w:id="1477339386">
      <w:bodyDiv w:val="1"/>
      <w:marLeft w:val="0"/>
      <w:marRight w:val="0"/>
      <w:marTop w:val="0"/>
      <w:marBottom w:val="0"/>
      <w:divBdr>
        <w:top w:val="none" w:sz="0" w:space="0" w:color="auto"/>
        <w:left w:val="none" w:sz="0" w:space="0" w:color="auto"/>
        <w:bottom w:val="none" w:sz="0" w:space="0" w:color="auto"/>
        <w:right w:val="none" w:sz="0" w:space="0" w:color="auto"/>
      </w:divBdr>
    </w:div>
    <w:div w:id="1512523385">
      <w:bodyDiv w:val="1"/>
      <w:marLeft w:val="0"/>
      <w:marRight w:val="0"/>
      <w:marTop w:val="0"/>
      <w:marBottom w:val="0"/>
      <w:divBdr>
        <w:top w:val="none" w:sz="0" w:space="0" w:color="auto"/>
        <w:left w:val="none" w:sz="0" w:space="0" w:color="auto"/>
        <w:bottom w:val="none" w:sz="0" w:space="0" w:color="auto"/>
        <w:right w:val="none" w:sz="0" w:space="0" w:color="auto"/>
      </w:divBdr>
    </w:div>
    <w:div w:id="1525316223">
      <w:bodyDiv w:val="1"/>
      <w:marLeft w:val="0"/>
      <w:marRight w:val="0"/>
      <w:marTop w:val="0"/>
      <w:marBottom w:val="0"/>
      <w:divBdr>
        <w:top w:val="none" w:sz="0" w:space="0" w:color="auto"/>
        <w:left w:val="none" w:sz="0" w:space="0" w:color="auto"/>
        <w:bottom w:val="none" w:sz="0" w:space="0" w:color="auto"/>
        <w:right w:val="none" w:sz="0" w:space="0" w:color="auto"/>
      </w:divBdr>
    </w:div>
    <w:div w:id="152817684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49535014">
      <w:bodyDiv w:val="1"/>
      <w:marLeft w:val="0"/>
      <w:marRight w:val="0"/>
      <w:marTop w:val="0"/>
      <w:marBottom w:val="0"/>
      <w:divBdr>
        <w:top w:val="none" w:sz="0" w:space="0" w:color="auto"/>
        <w:left w:val="none" w:sz="0" w:space="0" w:color="auto"/>
        <w:bottom w:val="none" w:sz="0" w:space="0" w:color="auto"/>
        <w:right w:val="none" w:sz="0" w:space="0" w:color="auto"/>
      </w:divBdr>
    </w:div>
    <w:div w:id="1573658643">
      <w:bodyDiv w:val="1"/>
      <w:marLeft w:val="0"/>
      <w:marRight w:val="0"/>
      <w:marTop w:val="0"/>
      <w:marBottom w:val="0"/>
      <w:divBdr>
        <w:top w:val="none" w:sz="0" w:space="0" w:color="auto"/>
        <w:left w:val="none" w:sz="0" w:space="0" w:color="auto"/>
        <w:bottom w:val="none" w:sz="0" w:space="0" w:color="auto"/>
        <w:right w:val="none" w:sz="0" w:space="0" w:color="auto"/>
      </w:divBdr>
    </w:div>
    <w:div w:id="1613511717">
      <w:bodyDiv w:val="1"/>
      <w:marLeft w:val="0"/>
      <w:marRight w:val="0"/>
      <w:marTop w:val="0"/>
      <w:marBottom w:val="0"/>
      <w:divBdr>
        <w:top w:val="none" w:sz="0" w:space="0" w:color="auto"/>
        <w:left w:val="none" w:sz="0" w:space="0" w:color="auto"/>
        <w:bottom w:val="none" w:sz="0" w:space="0" w:color="auto"/>
        <w:right w:val="none" w:sz="0" w:space="0" w:color="auto"/>
      </w:divBdr>
    </w:div>
    <w:div w:id="1620531987">
      <w:bodyDiv w:val="1"/>
      <w:marLeft w:val="0"/>
      <w:marRight w:val="0"/>
      <w:marTop w:val="0"/>
      <w:marBottom w:val="0"/>
      <w:divBdr>
        <w:top w:val="none" w:sz="0" w:space="0" w:color="auto"/>
        <w:left w:val="none" w:sz="0" w:space="0" w:color="auto"/>
        <w:bottom w:val="none" w:sz="0" w:space="0" w:color="auto"/>
        <w:right w:val="none" w:sz="0" w:space="0" w:color="auto"/>
      </w:divBdr>
    </w:div>
    <w:div w:id="1666323919">
      <w:bodyDiv w:val="1"/>
      <w:marLeft w:val="0"/>
      <w:marRight w:val="0"/>
      <w:marTop w:val="0"/>
      <w:marBottom w:val="0"/>
      <w:divBdr>
        <w:top w:val="none" w:sz="0" w:space="0" w:color="auto"/>
        <w:left w:val="none" w:sz="0" w:space="0" w:color="auto"/>
        <w:bottom w:val="none" w:sz="0" w:space="0" w:color="auto"/>
        <w:right w:val="none" w:sz="0" w:space="0" w:color="auto"/>
      </w:divBdr>
    </w:div>
    <w:div w:id="1670713658">
      <w:bodyDiv w:val="1"/>
      <w:marLeft w:val="0"/>
      <w:marRight w:val="0"/>
      <w:marTop w:val="0"/>
      <w:marBottom w:val="0"/>
      <w:divBdr>
        <w:top w:val="none" w:sz="0" w:space="0" w:color="auto"/>
        <w:left w:val="none" w:sz="0" w:space="0" w:color="auto"/>
        <w:bottom w:val="none" w:sz="0" w:space="0" w:color="auto"/>
        <w:right w:val="none" w:sz="0" w:space="0" w:color="auto"/>
      </w:divBdr>
    </w:div>
    <w:div w:id="1683050539">
      <w:bodyDiv w:val="1"/>
      <w:marLeft w:val="0"/>
      <w:marRight w:val="0"/>
      <w:marTop w:val="0"/>
      <w:marBottom w:val="0"/>
      <w:divBdr>
        <w:top w:val="none" w:sz="0" w:space="0" w:color="auto"/>
        <w:left w:val="none" w:sz="0" w:space="0" w:color="auto"/>
        <w:bottom w:val="none" w:sz="0" w:space="0" w:color="auto"/>
        <w:right w:val="none" w:sz="0" w:space="0" w:color="auto"/>
      </w:divBdr>
    </w:div>
    <w:div w:id="1693453146">
      <w:bodyDiv w:val="1"/>
      <w:marLeft w:val="0"/>
      <w:marRight w:val="0"/>
      <w:marTop w:val="0"/>
      <w:marBottom w:val="0"/>
      <w:divBdr>
        <w:top w:val="none" w:sz="0" w:space="0" w:color="auto"/>
        <w:left w:val="none" w:sz="0" w:space="0" w:color="auto"/>
        <w:bottom w:val="none" w:sz="0" w:space="0" w:color="auto"/>
        <w:right w:val="none" w:sz="0" w:space="0" w:color="auto"/>
      </w:divBdr>
    </w:div>
    <w:div w:id="1702122208">
      <w:bodyDiv w:val="1"/>
      <w:marLeft w:val="0"/>
      <w:marRight w:val="0"/>
      <w:marTop w:val="0"/>
      <w:marBottom w:val="0"/>
      <w:divBdr>
        <w:top w:val="none" w:sz="0" w:space="0" w:color="auto"/>
        <w:left w:val="none" w:sz="0" w:space="0" w:color="auto"/>
        <w:bottom w:val="none" w:sz="0" w:space="0" w:color="auto"/>
        <w:right w:val="none" w:sz="0" w:space="0" w:color="auto"/>
      </w:divBdr>
    </w:div>
    <w:div w:id="1714576733">
      <w:bodyDiv w:val="1"/>
      <w:marLeft w:val="0"/>
      <w:marRight w:val="0"/>
      <w:marTop w:val="0"/>
      <w:marBottom w:val="0"/>
      <w:divBdr>
        <w:top w:val="none" w:sz="0" w:space="0" w:color="auto"/>
        <w:left w:val="none" w:sz="0" w:space="0" w:color="auto"/>
        <w:bottom w:val="none" w:sz="0" w:space="0" w:color="auto"/>
        <w:right w:val="none" w:sz="0" w:space="0" w:color="auto"/>
      </w:divBdr>
    </w:div>
    <w:div w:id="1730154252">
      <w:bodyDiv w:val="1"/>
      <w:marLeft w:val="0"/>
      <w:marRight w:val="0"/>
      <w:marTop w:val="0"/>
      <w:marBottom w:val="0"/>
      <w:divBdr>
        <w:top w:val="none" w:sz="0" w:space="0" w:color="auto"/>
        <w:left w:val="none" w:sz="0" w:space="0" w:color="auto"/>
        <w:bottom w:val="none" w:sz="0" w:space="0" w:color="auto"/>
        <w:right w:val="none" w:sz="0" w:space="0" w:color="auto"/>
      </w:divBdr>
    </w:div>
    <w:div w:id="1733698780">
      <w:bodyDiv w:val="1"/>
      <w:marLeft w:val="0"/>
      <w:marRight w:val="0"/>
      <w:marTop w:val="0"/>
      <w:marBottom w:val="0"/>
      <w:divBdr>
        <w:top w:val="none" w:sz="0" w:space="0" w:color="auto"/>
        <w:left w:val="none" w:sz="0" w:space="0" w:color="auto"/>
        <w:bottom w:val="none" w:sz="0" w:space="0" w:color="auto"/>
        <w:right w:val="none" w:sz="0" w:space="0" w:color="auto"/>
      </w:divBdr>
      <w:divsChild>
        <w:div w:id="128982915">
          <w:marLeft w:val="0"/>
          <w:marRight w:val="0"/>
          <w:marTop w:val="0"/>
          <w:marBottom w:val="0"/>
          <w:divBdr>
            <w:top w:val="none" w:sz="0" w:space="0" w:color="auto"/>
            <w:left w:val="none" w:sz="0" w:space="0" w:color="auto"/>
            <w:bottom w:val="none" w:sz="0" w:space="0" w:color="auto"/>
            <w:right w:val="none" w:sz="0" w:space="0" w:color="auto"/>
          </w:divBdr>
        </w:div>
      </w:divsChild>
    </w:div>
    <w:div w:id="1737044504">
      <w:bodyDiv w:val="1"/>
      <w:marLeft w:val="0"/>
      <w:marRight w:val="0"/>
      <w:marTop w:val="0"/>
      <w:marBottom w:val="0"/>
      <w:divBdr>
        <w:top w:val="none" w:sz="0" w:space="0" w:color="auto"/>
        <w:left w:val="none" w:sz="0" w:space="0" w:color="auto"/>
        <w:bottom w:val="none" w:sz="0" w:space="0" w:color="auto"/>
        <w:right w:val="none" w:sz="0" w:space="0" w:color="auto"/>
      </w:divBdr>
    </w:div>
    <w:div w:id="1748530368">
      <w:bodyDiv w:val="1"/>
      <w:marLeft w:val="0"/>
      <w:marRight w:val="0"/>
      <w:marTop w:val="0"/>
      <w:marBottom w:val="0"/>
      <w:divBdr>
        <w:top w:val="none" w:sz="0" w:space="0" w:color="auto"/>
        <w:left w:val="none" w:sz="0" w:space="0" w:color="auto"/>
        <w:bottom w:val="none" w:sz="0" w:space="0" w:color="auto"/>
        <w:right w:val="none" w:sz="0" w:space="0" w:color="auto"/>
      </w:divBdr>
    </w:div>
    <w:div w:id="1818257914">
      <w:bodyDiv w:val="1"/>
      <w:marLeft w:val="0"/>
      <w:marRight w:val="0"/>
      <w:marTop w:val="0"/>
      <w:marBottom w:val="0"/>
      <w:divBdr>
        <w:top w:val="none" w:sz="0" w:space="0" w:color="auto"/>
        <w:left w:val="none" w:sz="0" w:space="0" w:color="auto"/>
        <w:bottom w:val="none" w:sz="0" w:space="0" w:color="auto"/>
        <w:right w:val="none" w:sz="0" w:space="0" w:color="auto"/>
      </w:divBdr>
    </w:div>
    <w:div w:id="1875386631">
      <w:bodyDiv w:val="1"/>
      <w:marLeft w:val="0"/>
      <w:marRight w:val="0"/>
      <w:marTop w:val="0"/>
      <w:marBottom w:val="0"/>
      <w:divBdr>
        <w:top w:val="none" w:sz="0" w:space="0" w:color="auto"/>
        <w:left w:val="none" w:sz="0" w:space="0" w:color="auto"/>
        <w:bottom w:val="none" w:sz="0" w:space="0" w:color="auto"/>
        <w:right w:val="none" w:sz="0" w:space="0" w:color="auto"/>
      </w:divBdr>
    </w:div>
    <w:div w:id="1899124127">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22331726">
      <w:bodyDiv w:val="1"/>
      <w:marLeft w:val="0"/>
      <w:marRight w:val="0"/>
      <w:marTop w:val="0"/>
      <w:marBottom w:val="0"/>
      <w:divBdr>
        <w:top w:val="none" w:sz="0" w:space="0" w:color="auto"/>
        <w:left w:val="none" w:sz="0" w:space="0" w:color="auto"/>
        <w:bottom w:val="none" w:sz="0" w:space="0" w:color="auto"/>
        <w:right w:val="none" w:sz="0" w:space="0" w:color="auto"/>
      </w:divBdr>
    </w:div>
    <w:div w:id="1927566949">
      <w:bodyDiv w:val="1"/>
      <w:marLeft w:val="0"/>
      <w:marRight w:val="0"/>
      <w:marTop w:val="0"/>
      <w:marBottom w:val="0"/>
      <w:divBdr>
        <w:top w:val="none" w:sz="0" w:space="0" w:color="auto"/>
        <w:left w:val="none" w:sz="0" w:space="0" w:color="auto"/>
        <w:bottom w:val="none" w:sz="0" w:space="0" w:color="auto"/>
        <w:right w:val="none" w:sz="0" w:space="0" w:color="auto"/>
      </w:divBdr>
    </w:div>
    <w:div w:id="1942955460">
      <w:bodyDiv w:val="1"/>
      <w:marLeft w:val="0"/>
      <w:marRight w:val="0"/>
      <w:marTop w:val="0"/>
      <w:marBottom w:val="0"/>
      <w:divBdr>
        <w:top w:val="none" w:sz="0" w:space="0" w:color="auto"/>
        <w:left w:val="none" w:sz="0" w:space="0" w:color="auto"/>
        <w:bottom w:val="none" w:sz="0" w:space="0" w:color="auto"/>
        <w:right w:val="none" w:sz="0" w:space="0" w:color="auto"/>
      </w:divBdr>
    </w:div>
    <w:div w:id="1950888774">
      <w:bodyDiv w:val="1"/>
      <w:marLeft w:val="0"/>
      <w:marRight w:val="0"/>
      <w:marTop w:val="0"/>
      <w:marBottom w:val="0"/>
      <w:divBdr>
        <w:top w:val="none" w:sz="0" w:space="0" w:color="auto"/>
        <w:left w:val="none" w:sz="0" w:space="0" w:color="auto"/>
        <w:bottom w:val="none" w:sz="0" w:space="0" w:color="auto"/>
        <w:right w:val="none" w:sz="0" w:space="0" w:color="auto"/>
      </w:divBdr>
    </w:div>
    <w:div w:id="1952978496">
      <w:bodyDiv w:val="1"/>
      <w:marLeft w:val="0"/>
      <w:marRight w:val="0"/>
      <w:marTop w:val="0"/>
      <w:marBottom w:val="0"/>
      <w:divBdr>
        <w:top w:val="none" w:sz="0" w:space="0" w:color="auto"/>
        <w:left w:val="none" w:sz="0" w:space="0" w:color="auto"/>
        <w:bottom w:val="none" w:sz="0" w:space="0" w:color="auto"/>
        <w:right w:val="none" w:sz="0" w:space="0" w:color="auto"/>
      </w:divBdr>
    </w:div>
    <w:div w:id="1990286750">
      <w:bodyDiv w:val="1"/>
      <w:marLeft w:val="0"/>
      <w:marRight w:val="0"/>
      <w:marTop w:val="0"/>
      <w:marBottom w:val="0"/>
      <w:divBdr>
        <w:top w:val="none" w:sz="0" w:space="0" w:color="auto"/>
        <w:left w:val="none" w:sz="0" w:space="0" w:color="auto"/>
        <w:bottom w:val="none" w:sz="0" w:space="0" w:color="auto"/>
        <w:right w:val="none" w:sz="0" w:space="0" w:color="auto"/>
      </w:divBdr>
    </w:div>
    <w:div w:id="2016567249">
      <w:bodyDiv w:val="1"/>
      <w:marLeft w:val="0"/>
      <w:marRight w:val="0"/>
      <w:marTop w:val="0"/>
      <w:marBottom w:val="0"/>
      <w:divBdr>
        <w:top w:val="none" w:sz="0" w:space="0" w:color="auto"/>
        <w:left w:val="none" w:sz="0" w:space="0" w:color="auto"/>
        <w:bottom w:val="none" w:sz="0" w:space="0" w:color="auto"/>
        <w:right w:val="none" w:sz="0" w:space="0" w:color="auto"/>
      </w:divBdr>
    </w:div>
    <w:div w:id="2023193177">
      <w:bodyDiv w:val="1"/>
      <w:marLeft w:val="0"/>
      <w:marRight w:val="0"/>
      <w:marTop w:val="0"/>
      <w:marBottom w:val="0"/>
      <w:divBdr>
        <w:top w:val="none" w:sz="0" w:space="0" w:color="auto"/>
        <w:left w:val="none" w:sz="0" w:space="0" w:color="auto"/>
        <w:bottom w:val="none" w:sz="0" w:space="0" w:color="auto"/>
        <w:right w:val="none" w:sz="0" w:space="0" w:color="auto"/>
      </w:divBdr>
    </w:div>
    <w:div w:id="20334536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8581985">
      <w:bodyDiv w:val="1"/>
      <w:marLeft w:val="0"/>
      <w:marRight w:val="0"/>
      <w:marTop w:val="0"/>
      <w:marBottom w:val="0"/>
      <w:divBdr>
        <w:top w:val="none" w:sz="0" w:space="0" w:color="auto"/>
        <w:left w:val="none" w:sz="0" w:space="0" w:color="auto"/>
        <w:bottom w:val="none" w:sz="0" w:space="0" w:color="auto"/>
        <w:right w:val="none" w:sz="0" w:space="0" w:color="auto"/>
      </w:divBdr>
    </w:div>
    <w:div w:id="2062364374">
      <w:bodyDiv w:val="1"/>
      <w:marLeft w:val="0"/>
      <w:marRight w:val="0"/>
      <w:marTop w:val="0"/>
      <w:marBottom w:val="0"/>
      <w:divBdr>
        <w:top w:val="none" w:sz="0" w:space="0" w:color="auto"/>
        <w:left w:val="none" w:sz="0" w:space="0" w:color="auto"/>
        <w:bottom w:val="none" w:sz="0" w:space="0" w:color="auto"/>
        <w:right w:val="none" w:sz="0" w:space="0" w:color="auto"/>
      </w:divBdr>
    </w:div>
    <w:div w:id="2072074815">
      <w:bodyDiv w:val="1"/>
      <w:marLeft w:val="0"/>
      <w:marRight w:val="0"/>
      <w:marTop w:val="0"/>
      <w:marBottom w:val="0"/>
      <w:divBdr>
        <w:top w:val="none" w:sz="0" w:space="0" w:color="auto"/>
        <w:left w:val="none" w:sz="0" w:space="0" w:color="auto"/>
        <w:bottom w:val="none" w:sz="0" w:space="0" w:color="auto"/>
        <w:right w:val="none" w:sz="0" w:space="0" w:color="auto"/>
      </w:divBdr>
    </w:div>
    <w:div w:id="21125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funcic\Desktop\javna%20nadmetanja%20xx\2019\jednostavna%20nabava\Kolica%20le&#382;e&#263;a%20za%20prijevoz%20pacijenata%20-%20stretcher%20(kom.%205)\18.04.2019.%20poziv%20na%20dostavu%20ponuda%20-%20Kolica%20le&#382;e&#263;a%20za%20prijevoz%20pacijenata%20-%20stretcher%20(kom.%2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18257-4613-43D6-B2CE-82860E046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18.04.2019. poziv na dostavu ponuda - Kolica ležeća za prijevoz pacijenata - stretcher (kom. 5).dot</Template>
  <TotalTime>0</TotalTime>
  <Pages>12</Pages>
  <Words>4960</Words>
  <Characters>28273</Characters>
  <Application>Microsoft Office Word</Application>
  <DocSecurity>0</DocSecurity>
  <Lines>235</Lines>
  <Paragraphs>66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33167</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2019-04-18T12:10:00Z</dcterms:created>
  <dcterms:modified xsi:type="dcterms:W3CDTF">2019-05-08T12:19:00Z</dcterms:modified>
</cp:coreProperties>
</file>